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6CA" w:rsidRPr="00732E9A" w:rsidRDefault="006956CA" w:rsidP="00BC695C">
      <w:pPr>
        <w:jc w:val="right"/>
        <w:rPr>
          <w:rFonts w:ascii="Times New Roman" w:hAnsi="Times New Roman"/>
          <w:sz w:val="28"/>
          <w:szCs w:val="28"/>
        </w:rPr>
      </w:pPr>
      <w:r w:rsidRPr="00732E9A">
        <w:rPr>
          <w:rFonts w:ascii="Times New Roman" w:hAnsi="Times New Roman"/>
          <w:sz w:val="28"/>
          <w:szCs w:val="28"/>
        </w:rPr>
        <w:t>Приложение № 1</w:t>
      </w:r>
    </w:p>
    <w:p w:rsidR="006956CA" w:rsidRPr="00732E9A" w:rsidRDefault="006956CA" w:rsidP="00BC695C">
      <w:pPr>
        <w:jc w:val="right"/>
        <w:rPr>
          <w:rFonts w:ascii="Times New Roman" w:hAnsi="Times New Roman"/>
          <w:sz w:val="28"/>
          <w:szCs w:val="28"/>
        </w:rPr>
      </w:pPr>
      <w:r w:rsidRPr="00732E9A">
        <w:rPr>
          <w:rFonts w:ascii="Times New Roman" w:hAnsi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/>
          <w:sz w:val="28"/>
          <w:szCs w:val="28"/>
        </w:rPr>
        <w:t>р</w:t>
      </w:r>
      <w:r w:rsidRPr="00732E9A">
        <w:rPr>
          <w:rFonts w:ascii="Times New Roman" w:hAnsi="Times New Roman"/>
          <w:sz w:val="28"/>
          <w:szCs w:val="28"/>
        </w:rPr>
        <w:t xml:space="preserve">егиональной энергетической комиссии Кемеровской области от « </w:t>
      </w:r>
      <w:r>
        <w:rPr>
          <w:rFonts w:ascii="Times New Roman" w:hAnsi="Times New Roman"/>
          <w:sz w:val="28"/>
          <w:szCs w:val="28"/>
        </w:rPr>
        <w:t>31</w:t>
      </w:r>
      <w:r w:rsidRPr="00732E9A">
        <w:rPr>
          <w:rFonts w:ascii="Times New Roman" w:hAnsi="Times New Roman"/>
          <w:sz w:val="28"/>
          <w:szCs w:val="28"/>
        </w:rPr>
        <w:t xml:space="preserve"> » </w:t>
      </w:r>
      <w:r>
        <w:rPr>
          <w:rFonts w:ascii="Times New Roman" w:hAnsi="Times New Roman"/>
          <w:sz w:val="28"/>
          <w:szCs w:val="28"/>
        </w:rPr>
        <w:t>декабр</w:t>
      </w:r>
      <w:r w:rsidRPr="00732E9A">
        <w:rPr>
          <w:rFonts w:ascii="Times New Roman" w:hAnsi="Times New Roman"/>
          <w:sz w:val="28"/>
          <w:szCs w:val="28"/>
        </w:rPr>
        <w:t xml:space="preserve">я </w:t>
      </w:r>
      <w:smartTag w:uri="urn:schemas-microsoft-com:office:smarttags" w:element="metricconverter">
        <w:smartTagPr>
          <w:attr w:name="ProductID" w:val="2012 г"/>
        </w:smartTagPr>
        <w:r w:rsidRPr="00732E9A">
          <w:rPr>
            <w:rFonts w:ascii="Times New Roman" w:hAnsi="Times New Roman"/>
            <w:sz w:val="28"/>
            <w:szCs w:val="28"/>
          </w:rPr>
          <w:t>2012 г</w:t>
        </w:r>
      </w:smartTag>
      <w:r w:rsidRPr="00732E9A">
        <w:rPr>
          <w:rFonts w:ascii="Times New Roman" w:hAnsi="Times New Roman"/>
          <w:sz w:val="28"/>
          <w:szCs w:val="28"/>
        </w:rPr>
        <w:t xml:space="preserve">. №  </w:t>
      </w:r>
      <w:r>
        <w:rPr>
          <w:rFonts w:ascii="Times New Roman" w:hAnsi="Times New Roman"/>
          <w:sz w:val="28"/>
          <w:szCs w:val="28"/>
        </w:rPr>
        <w:t>601</w:t>
      </w:r>
    </w:p>
    <w:p w:rsidR="006956CA" w:rsidRDefault="006956CA" w:rsidP="00BC695C">
      <w:pPr>
        <w:jc w:val="right"/>
        <w:rPr>
          <w:rFonts w:ascii="Times New Roman" w:hAnsi="Times New Roman"/>
          <w:sz w:val="28"/>
          <w:szCs w:val="28"/>
        </w:rPr>
      </w:pPr>
    </w:p>
    <w:p w:rsidR="006956CA" w:rsidRDefault="006956CA" w:rsidP="008B49D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8B49D0">
        <w:rPr>
          <w:rFonts w:ascii="Times New Roman" w:hAnsi="Times New Roman"/>
          <w:sz w:val="28"/>
          <w:szCs w:val="28"/>
        </w:rPr>
        <w:t>олгосрочные параметры регулирования для</w:t>
      </w:r>
      <w:r>
        <w:rPr>
          <w:rFonts w:ascii="Times New Roman" w:hAnsi="Times New Roman"/>
          <w:sz w:val="28"/>
          <w:szCs w:val="28"/>
        </w:rPr>
        <w:t xml:space="preserve"> территориальных сетевых организаций, в отношении которых тарифы на услуги по передаче электрической энергии устанавливаются на основе долгосрочных параметров регулирования  деятельности территориальных сетевых организаций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709"/>
        <w:gridCol w:w="2410"/>
        <w:gridCol w:w="850"/>
        <w:gridCol w:w="1560"/>
        <w:gridCol w:w="1417"/>
        <w:gridCol w:w="1701"/>
        <w:gridCol w:w="2410"/>
        <w:gridCol w:w="1843"/>
        <w:gridCol w:w="1842"/>
      </w:tblGrid>
      <w:tr w:rsidR="006956CA" w:rsidRPr="00765E14" w:rsidTr="00765E14">
        <w:tc>
          <w:tcPr>
            <w:tcW w:w="709" w:type="dxa"/>
            <w:vAlign w:val="center"/>
          </w:tcPr>
          <w:p w:rsidR="006956CA" w:rsidRPr="00765E14" w:rsidRDefault="006956CA" w:rsidP="008B49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10" w:type="dxa"/>
            <w:vAlign w:val="center"/>
          </w:tcPr>
          <w:p w:rsidR="006956CA" w:rsidRPr="00765E14" w:rsidRDefault="006956CA" w:rsidP="008B49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Наименование сетевой  </w:t>
            </w:r>
            <w:r w:rsidRPr="00765E14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br/>
              <w:t>организации</w:t>
            </w:r>
          </w:p>
        </w:tc>
        <w:tc>
          <w:tcPr>
            <w:tcW w:w="850" w:type="dxa"/>
            <w:vAlign w:val="center"/>
          </w:tcPr>
          <w:p w:rsidR="006956CA" w:rsidRPr="00765E14" w:rsidRDefault="006956CA" w:rsidP="008B49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560" w:type="dxa"/>
            <w:vAlign w:val="center"/>
          </w:tcPr>
          <w:p w:rsidR="006956CA" w:rsidRPr="00765E14" w:rsidRDefault="006956CA" w:rsidP="008B49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Базовый уровень подконтрольных расходов, тыс. руб.</w:t>
            </w:r>
          </w:p>
        </w:tc>
        <w:tc>
          <w:tcPr>
            <w:tcW w:w="1417" w:type="dxa"/>
            <w:vAlign w:val="center"/>
          </w:tcPr>
          <w:p w:rsidR="006956CA" w:rsidRPr="00765E14" w:rsidRDefault="006956CA" w:rsidP="00794EC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Индекс эффективности подконтрольных расходов, %</w:t>
            </w:r>
          </w:p>
        </w:tc>
        <w:tc>
          <w:tcPr>
            <w:tcW w:w="1701" w:type="dxa"/>
            <w:vAlign w:val="center"/>
          </w:tcPr>
          <w:p w:rsidR="006956CA" w:rsidRPr="00765E14" w:rsidRDefault="006956CA" w:rsidP="008B49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Коэффициент эластичности подконтрольных расходов по количеству активов, %</w:t>
            </w:r>
          </w:p>
        </w:tc>
        <w:tc>
          <w:tcPr>
            <w:tcW w:w="2410" w:type="dxa"/>
            <w:vAlign w:val="center"/>
          </w:tcPr>
          <w:p w:rsidR="006956CA" w:rsidRPr="00765E14" w:rsidRDefault="006956CA" w:rsidP="008B49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Максимальная возможная корректировка необходимой валовой выручки, осуществляемая с учетом достижения установленного уровня надежности и качества, %</w:t>
            </w:r>
          </w:p>
        </w:tc>
        <w:tc>
          <w:tcPr>
            <w:tcW w:w="1843" w:type="dxa"/>
            <w:vAlign w:val="center"/>
          </w:tcPr>
          <w:p w:rsidR="006956CA" w:rsidRPr="00765E14" w:rsidRDefault="006956CA" w:rsidP="008B49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надежности реализуемых товаров (услуг)</w:t>
            </w:r>
          </w:p>
        </w:tc>
        <w:tc>
          <w:tcPr>
            <w:tcW w:w="1842" w:type="dxa"/>
            <w:vAlign w:val="center"/>
          </w:tcPr>
          <w:p w:rsidR="006956CA" w:rsidRPr="00765E14" w:rsidRDefault="006956CA" w:rsidP="008B49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качества реализуемых товаров (услуг)</w:t>
            </w:r>
          </w:p>
          <w:p w:rsidR="006956CA" w:rsidRPr="00765E14" w:rsidRDefault="006956CA" w:rsidP="008B49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956CA" w:rsidRPr="00765E14" w:rsidTr="00765E14">
        <w:trPr>
          <w:trHeight w:val="401"/>
        </w:trPr>
        <w:tc>
          <w:tcPr>
            <w:tcW w:w="709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43" w:type="dxa"/>
            <w:vAlign w:val="bottom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6956CA" w:rsidRPr="00765E14" w:rsidTr="00765E14">
        <w:tc>
          <w:tcPr>
            <w:tcW w:w="709" w:type="dxa"/>
            <w:vMerge w:val="restart"/>
          </w:tcPr>
          <w:p w:rsidR="006956CA" w:rsidRPr="00765E14" w:rsidRDefault="006956CA" w:rsidP="008B49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0" w:type="dxa"/>
            <w:vMerge w:val="restart"/>
          </w:tcPr>
          <w:p w:rsidR="006956CA" w:rsidRPr="00765E14" w:rsidRDefault="006956CA" w:rsidP="008B49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Филиал ЗАО «Электросеть» в городе Междуреченске</w:t>
            </w:r>
          </w:p>
        </w:tc>
        <w:tc>
          <w:tcPr>
            <w:tcW w:w="850" w:type="dxa"/>
          </w:tcPr>
          <w:p w:rsidR="006956CA" w:rsidRPr="00765E14" w:rsidRDefault="006956CA" w:rsidP="0089597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560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202 396,35</w:t>
            </w:r>
          </w:p>
        </w:tc>
        <w:tc>
          <w:tcPr>
            <w:tcW w:w="1417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410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vAlign w:val="bottom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0,02955</w:t>
            </w:r>
          </w:p>
        </w:tc>
        <w:tc>
          <w:tcPr>
            <w:tcW w:w="1842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6956CA" w:rsidRPr="00765E14" w:rsidTr="00765E14">
        <w:tc>
          <w:tcPr>
            <w:tcW w:w="709" w:type="dxa"/>
            <w:vMerge/>
          </w:tcPr>
          <w:p w:rsidR="006956CA" w:rsidRPr="00765E14" w:rsidRDefault="006956CA" w:rsidP="008B49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6956CA" w:rsidRPr="00765E14" w:rsidRDefault="006956CA" w:rsidP="008B49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956CA" w:rsidRPr="00765E14" w:rsidRDefault="006956CA" w:rsidP="0089597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560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211 766,45</w:t>
            </w:r>
          </w:p>
        </w:tc>
        <w:tc>
          <w:tcPr>
            <w:tcW w:w="1417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410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vAlign w:val="bottom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0,02911</w:t>
            </w:r>
          </w:p>
        </w:tc>
        <w:tc>
          <w:tcPr>
            <w:tcW w:w="1842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6956CA" w:rsidRPr="00765E14" w:rsidTr="00765E14">
        <w:tc>
          <w:tcPr>
            <w:tcW w:w="709" w:type="dxa"/>
            <w:vMerge/>
          </w:tcPr>
          <w:p w:rsidR="006956CA" w:rsidRPr="00765E14" w:rsidRDefault="006956CA" w:rsidP="008B49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6956CA" w:rsidRPr="00765E14" w:rsidRDefault="006956CA" w:rsidP="008B49D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956CA" w:rsidRPr="00765E14" w:rsidRDefault="006956CA" w:rsidP="0089597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560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220 009,68</w:t>
            </w:r>
          </w:p>
        </w:tc>
        <w:tc>
          <w:tcPr>
            <w:tcW w:w="1417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410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vAlign w:val="bottom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0,02867</w:t>
            </w:r>
          </w:p>
        </w:tc>
        <w:tc>
          <w:tcPr>
            <w:tcW w:w="1842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6956CA" w:rsidRPr="00765E14" w:rsidTr="00765E14">
        <w:tc>
          <w:tcPr>
            <w:tcW w:w="709" w:type="dxa"/>
            <w:vMerge w:val="restart"/>
          </w:tcPr>
          <w:p w:rsidR="006956CA" w:rsidRPr="00765E14" w:rsidRDefault="006956CA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10" w:type="dxa"/>
            <w:vMerge w:val="restart"/>
          </w:tcPr>
          <w:p w:rsidR="006956CA" w:rsidRPr="00765E14" w:rsidRDefault="006956CA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ООО «Энергорезерв»</w:t>
            </w:r>
          </w:p>
        </w:tc>
        <w:tc>
          <w:tcPr>
            <w:tcW w:w="850" w:type="dxa"/>
          </w:tcPr>
          <w:p w:rsidR="006956CA" w:rsidRPr="00765E14" w:rsidRDefault="006956CA" w:rsidP="0000203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560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32 944,91</w:t>
            </w:r>
          </w:p>
        </w:tc>
        <w:tc>
          <w:tcPr>
            <w:tcW w:w="1417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410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0,2065</w:t>
            </w:r>
          </w:p>
        </w:tc>
        <w:tc>
          <w:tcPr>
            <w:tcW w:w="1842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6956CA" w:rsidRPr="00765E14" w:rsidTr="00765E14">
        <w:tc>
          <w:tcPr>
            <w:tcW w:w="709" w:type="dxa"/>
            <w:vMerge/>
          </w:tcPr>
          <w:p w:rsidR="006956CA" w:rsidRPr="00765E14" w:rsidRDefault="006956CA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6956CA" w:rsidRPr="00765E14" w:rsidRDefault="006956CA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956CA" w:rsidRPr="00765E14" w:rsidRDefault="006956CA" w:rsidP="0000203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560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34 376,70</w:t>
            </w:r>
          </w:p>
        </w:tc>
        <w:tc>
          <w:tcPr>
            <w:tcW w:w="1417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410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0,2034</w:t>
            </w:r>
          </w:p>
        </w:tc>
        <w:tc>
          <w:tcPr>
            <w:tcW w:w="1842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6956CA" w:rsidRPr="00765E14" w:rsidTr="00765E14">
        <w:tc>
          <w:tcPr>
            <w:tcW w:w="709" w:type="dxa"/>
            <w:vMerge/>
          </w:tcPr>
          <w:p w:rsidR="006956CA" w:rsidRPr="00765E14" w:rsidRDefault="006956CA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6956CA" w:rsidRPr="00765E14" w:rsidRDefault="006956CA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956CA" w:rsidRPr="00765E14" w:rsidRDefault="006956CA" w:rsidP="0000203F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560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35 700,55</w:t>
            </w:r>
          </w:p>
        </w:tc>
        <w:tc>
          <w:tcPr>
            <w:tcW w:w="1417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410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0,2003</w:t>
            </w:r>
          </w:p>
        </w:tc>
        <w:tc>
          <w:tcPr>
            <w:tcW w:w="1842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6956CA" w:rsidRPr="00765E14" w:rsidTr="00765E14">
        <w:tc>
          <w:tcPr>
            <w:tcW w:w="709" w:type="dxa"/>
            <w:vMerge w:val="restart"/>
          </w:tcPr>
          <w:p w:rsidR="006956CA" w:rsidRPr="00765E14" w:rsidRDefault="006956CA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410" w:type="dxa"/>
            <w:vMerge w:val="restart"/>
          </w:tcPr>
          <w:p w:rsidR="006956CA" w:rsidRPr="00765E14" w:rsidRDefault="006956CA" w:rsidP="008B16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Филиал «Сибирский» ОАО «Оборонэнерго»</w:t>
            </w:r>
          </w:p>
        </w:tc>
        <w:tc>
          <w:tcPr>
            <w:tcW w:w="850" w:type="dxa"/>
          </w:tcPr>
          <w:p w:rsidR="006956CA" w:rsidRPr="00765E14" w:rsidRDefault="006956CA" w:rsidP="008B16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560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12 206,90</w:t>
            </w:r>
          </w:p>
        </w:tc>
        <w:tc>
          <w:tcPr>
            <w:tcW w:w="1417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410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0,4332</w:t>
            </w:r>
          </w:p>
        </w:tc>
        <w:tc>
          <w:tcPr>
            <w:tcW w:w="1842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6956CA" w:rsidRPr="00765E14" w:rsidTr="00765E14">
        <w:tc>
          <w:tcPr>
            <w:tcW w:w="709" w:type="dxa"/>
            <w:vMerge/>
          </w:tcPr>
          <w:p w:rsidR="006956CA" w:rsidRPr="00765E14" w:rsidRDefault="006956CA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6956CA" w:rsidRPr="00765E14" w:rsidRDefault="006956CA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956CA" w:rsidRPr="00765E14" w:rsidRDefault="006956CA" w:rsidP="008B16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560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12 737,42</w:t>
            </w:r>
          </w:p>
        </w:tc>
        <w:tc>
          <w:tcPr>
            <w:tcW w:w="1417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410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0,4267</w:t>
            </w:r>
          </w:p>
        </w:tc>
        <w:tc>
          <w:tcPr>
            <w:tcW w:w="1842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6956CA" w:rsidRPr="00765E14" w:rsidTr="00765E14">
        <w:tc>
          <w:tcPr>
            <w:tcW w:w="709" w:type="dxa"/>
            <w:vMerge/>
          </w:tcPr>
          <w:p w:rsidR="006956CA" w:rsidRPr="00765E14" w:rsidRDefault="006956CA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6956CA" w:rsidRPr="00765E14" w:rsidRDefault="006956CA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956CA" w:rsidRPr="00765E14" w:rsidRDefault="006956CA" w:rsidP="008B16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560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13 227,93</w:t>
            </w:r>
          </w:p>
        </w:tc>
        <w:tc>
          <w:tcPr>
            <w:tcW w:w="1417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410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0,4203</w:t>
            </w:r>
          </w:p>
        </w:tc>
        <w:tc>
          <w:tcPr>
            <w:tcW w:w="1842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6956CA" w:rsidRPr="00765E14" w:rsidTr="00765E14">
        <w:tc>
          <w:tcPr>
            <w:tcW w:w="709" w:type="dxa"/>
            <w:vMerge w:val="restart"/>
          </w:tcPr>
          <w:p w:rsidR="006956CA" w:rsidRPr="00765E14" w:rsidRDefault="006956CA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410" w:type="dxa"/>
            <w:vMerge w:val="restart"/>
          </w:tcPr>
          <w:p w:rsidR="006956CA" w:rsidRPr="00765E14" w:rsidRDefault="006956CA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МУП  «ТРСК Новокузнецкого района»</w:t>
            </w:r>
          </w:p>
        </w:tc>
        <w:tc>
          <w:tcPr>
            <w:tcW w:w="850" w:type="dxa"/>
          </w:tcPr>
          <w:p w:rsidR="006956CA" w:rsidRPr="00765E14" w:rsidRDefault="006956CA" w:rsidP="00E07E1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560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33 943,27</w:t>
            </w:r>
          </w:p>
        </w:tc>
        <w:tc>
          <w:tcPr>
            <w:tcW w:w="1417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410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0,0311</w:t>
            </w:r>
          </w:p>
        </w:tc>
        <w:tc>
          <w:tcPr>
            <w:tcW w:w="1842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6956CA" w:rsidRPr="00765E14" w:rsidTr="00765E14">
        <w:tc>
          <w:tcPr>
            <w:tcW w:w="709" w:type="dxa"/>
            <w:vMerge/>
          </w:tcPr>
          <w:p w:rsidR="006956CA" w:rsidRPr="00765E14" w:rsidRDefault="006956CA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6956CA" w:rsidRPr="00765E14" w:rsidRDefault="006956CA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956CA" w:rsidRPr="00765E14" w:rsidRDefault="006956CA" w:rsidP="00E07E1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560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34 374,99</w:t>
            </w:r>
          </w:p>
        </w:tc>
        <w:tc>
          <w:tcPr>
            <w:tcW w:w="1417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410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0,0306</w:t>
            </w:r>
          </w:p>
        </w:tc>
        <w:tc>
          <w:tcPr>
            <w:tcW w:w="1842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6956CA" w:rsidRPr="00765E14" w:rsidTr="00765E14">
        <w:tc>
          <w:tcPr>
            <w:tcW w:w="709" w:type="dxa"/>
            <w:vMerge/>
          </w:tcPr>
          <w:p w:rsidR="006956CA" w:rsidRPr="00765E14" w:rsidRDefault="006956CA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6956CA" w:rsidRPr="00765E14" w:rsidRDefault="006956CA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956CA" w:rsidRPr="00765E14" w:rsidRDefault="006956CA" w:rsidP="00E07E1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560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35 698,77</w:t>
            </w:r>
          </w:p>
        </w:tc>
        <w:tc>
          <w:tcPr>
            <w:tcW w:w="1417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410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0,0301</w:t>
            </w:r>
          </w:p>
        </w:tc>
        <w:tc>
          <w:tcPr>
            <w:tcW w:w="1842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6956CA" w:rsidRPr="00765E14" w:rsidTr="00765E14">
        <w:tc>
          <w:tcPr>
            <w:tcW w:w="709" w:type="dxa"/>
            <w:vMerge w:val="restart"/>
          </w:tcPr>
          <w:p w:rsidR="006956CA" w:rsidRPr="00765E14" w:rsidRDefault="006956CA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410" w:type="dxa"/>
            <w:vMerge w:val="restart"/>
          </w:tcPr>
          <w:p w:rsidR="006956CA" w:rsidRPr="00765E14" w:rsidRDefault="006956CA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ООО «Энергоконсалт»</w:t>
            </w:r>
          </w:p>
        </w:tc>
        <w:tc>
          <w:tcPr>
            <w:tcW w:w="850" w:type="dxa"/>
          </w:tcPr>
          <w:p w:rsidR="006956CA" w:rsidRPr="00765E14" w:rsidRDefault="006956CA" w:rsidP="00E07E1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560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19 766,61</w:t>
            </w:r>
          </w:p>
        </w:tc>
        <w:tc>
          <w:tcPr>
            <w:tcW w:w="1417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410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0,54058</w:t>
            </w:r>
          </w:p>
        </w:tc>
        <w:tc>
          <w:tcPr>
            <w:tcW w:w="1842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6956CA" w:rsidRPr="00765E14" w:rsidTr="00765E14">
        <w:tc>
          <w:tcPr>
            <w:tcW w:w="709" w:type="dxa"/>
            <w:vMerge/>
          </w:tcPr>
          <w:p w:rsidR="006956CA" w:rsidRPr="00765E14" w:rsidRDefault="006956CA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6956CA" w:rsidRPr="00765E14" w:rsidRDefault="006956CA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956CA" w:rsidRPr="00765E14" w:rsidRDefault="006956CA" w:rsidP="00E07E1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560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20 625,67</w:t>
            </w:r>
          </w:p>
        </w:tc>
        <w:tc>
          <w:tcPr>
            <w:tcW w:w="1417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410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0,5325</w:t>
            </w:r>
          </w:p>
        </w:tc>
        <w:tc>
          <w:tcPr>
            <w:tcW w:w="1842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6956CA" w:rsidRPr="00765E14" w:rsidTr="00765E14">
        <w:tc>
          <w:tcPr>
            <w:tcW w:w="709" w:type="dxa"/>
            <w:vMerge/>
          </w:tcPr>
          <w:p w:rsidR="006956CA" w:rsidRPr="00765E14" w:rsidRDefault="006956CA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6956CA" w:rsidRPr="00765E14" w:rsidRDefault="006956CA" w:rsidP="00742516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956CA" w:rsidRPr="00765E14" w:rsidRDefault="006956CA" w:rsidP="00E07E1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560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21 419,96</w:t>
            </w:r>
          </w:p>
        </w:tc>
        <w:tc>
          <w:tcPr>
            <w:tcW w:w="1417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410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0,5245</w:t>
            </w:r>
          </w:p>
        </w:tc>
        <w:tc>
          <w:tcPr>
            <w:tcW w:w="1842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6956CA" w:rsidRPr="00765E14" w:rsidTr="00765E14">
        <w:tc>
          <w:tcPr>
            <w:tcW w:w="709" w:type="dxa"/>
            <w:vMerge w:val="restart"/>
          </w:tcPr>
          <w:p w:rsidR="006956CA" w:rsidRPr="00765E14" w:rsidRDefault="006956CA" w:rsidP="00C7468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410" w:type="dxa"/>
            <w:vMerge w:val="restart"/>
          </w:tcPr>
          <w:p w:rsidR="006956CA" w:rsidRPr="00765E14" w:rsidRDefault="006956CA" w:rsidP="003C49C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ООО «АСФАРМА» (г. Анжеро-Судженск)</w:t>
            </w:r>
          </w:p>
        </w:tc>
        <w:tc>
          <w:tcPr>
            <w:tcW w:w="850" w:type="dxa"/>
          </w:tcPr>
          <w:p w:rsidR="006956CA" w:rsidRPr="00765E14" w:rsidRDefault="006956CA" w:rsidP="00C7468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560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432,09</w:t>
            </w:r>
          </w:p>
        </w:tc>
        <w:tc>
          <w:tcPr>
            <w:tcW w:w="1417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410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0,1478</w:t>
            </w:r>
          </w:p>
        </w:tc>
        <w:tc>
          <w:tcPr>
            <w:tcW w:w="1842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6956CA" w:rsidRPr="00765E14" w:rsidTr="00765E14">
        <w:tc>
          <w:tcPr>
            <w:tcW w:w="709" w:type="dxa"/>
            <w:vMerge/>
          </w:tcPr>
          <w:p w:rsidR="006956CA" w:rsidRPr="00765E14" w:rsidRDefault="006956CA" w:rsidP="00C7468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6956CA" w:rsidRPr="00765E14" w:rsidRDefault="006956CA" w:rsidP="00C7468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956CA" w:rsidRPr="00765E14" w:rsidRDefault="006956CA" w:rsidP="00C7468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2014</w:t>
            </w:r>
          </w:p>
        </w:tc>
        <w:tc>
          <w:tcPr>
            <w:tcW w:w="1560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450,87</w:t>
            </w:r>
          </w:p>
        </w:tc>
        <w:tc>
          <w:tcPr>
            <w:tcW w:w="1417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410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0,1455</w:t>
            </w:r>
            <w:bookmarkStart w:id="0" w:name="_GoBack"/>
            <w:bookmarkEnd w:id="0"/>
          </w:p>
        </w:tc>
        <w:tc>
          <w:tcPr>
            <w:tcW w:w="1842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  <w:tr w:rsidR="006956CA" w:rsidRPr="00765E14" w:rsidTr="00765E14">
        <w:tc>
          <w:tcPr>
            <w:tcW w:w="709" w:type="dxa"/>
            <w:vMerge/>
          </w:tcPr>
          <w:p w:rsidR="006956CA" w:rsidRPr="00765E14" w:rsidRDefault="006956CA" w:rsidP="00C7468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</w:tcPr>
          <w:p w:rsidR="006956CA" w:rsidRPr="00765E14" w:rsidRDefault="006956CA" w:rsidP="00C7468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6956CA" w:rsidRPr="00765E14" w:rsidRDefault="006956CA" w:rsidP="00C7468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560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468,24</w:t>
            </w:r>
          </w:p>
        </w:tc>
        <w:tc>
          <w:tcPr>
            <w:tcW w:w="1417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75,0</w:t>
            </w:r>
          </w:p>
        </w:tc>
        <w:tc>
          <w:tcPr>
            <w:tcW w:w="2410" w:type="dxa"/>
          </w:tcPr>
          <w:p w:rsidR="006956CA" w:rsidRPr="00765E14" w:rsidRDefault="006956CA" w:rsidP="00765E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0,1434</w:t>
            </w:r>
          </w:p>
        </w:tc>
        <w:tc>
          <w:tcPr>
            <w:tcW w:w="1842" w:type="dxa"/>
          </w:tcPr>
          <w:p w:rsidR="006956CA" w:rsidRPr="00765E14" w:rsidRDefault="006956CA" w:rsidP="00765E14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65E14">
              <w:rPr>
                <w:rFonts w:ascii="Times New Roman" w:hAnsi="Times New Roman"/>
                <w:sz w:val="28"/>
                <w:szCs w:val="28"/>
                <w:lang w:eastAsia="ru-RU"/>
              </w:rPr>
              <w:t>1,0102</w:t>
            </w:r>
          </w:p>
        </w:tc>
      </w:tr>
    </w:tbl>
    <w:p w:rsidR="006956CA" w:rsidRPr="008B49D0" w:rsidRDefault="006956CA" w:rsidP="003C49CA">
      <w:pPr>
        <w:rPr>
          <w:rFonts w:ascii="Times New Roman" w:hAnsi="Times New Roman"/>
          <w:sz w:val="28"/>
          <w:szCs w:val="28"/>
        </w:rPr>
      </w:pPr>
    </w:p>
    <w:p w:rsidR="006956CA" w:rsidRPr="008B49D0" w:rsidRDefault="006956CA" w:rsidP="008B49D0">
      <w:pPr>
        <w:rPr>
          <w:rFonts w:ascii="Times New Roman" w:hAnsi="Times New Roman"/>
          <w:sz w:val="28"/>
          <w:szCs w:val="28"/>
        </w:rPr>
      </w:pPr>
    </w:p>
    <w:sectPr w:rsidR="006956CA" w:rsidRPr="008B49D0" w:rsidSect="008B49D0">
      <w:pgSz w:w="16838" w:h="11906" w:orient="landscape"/>
      <w:pgMar w:top="737" w:right="624" w:bottom="85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49D0"/>
    <w:rsid w:val="0000203F"/>
    <w:rsid w:val="00095C22"/>
    <w:rsid w:val="000B189D"/>
    <w:rsid w:val="00195E6C"/>
    <w:rsid w:val="001E273F"/>
    <w:rsid w:val="00246477"/>
    <w:rsid w:val="002519F4"/>
    <w:rsid w:val="002A2A0B"/>
    <w:rsid w:val="002A41C9"/>
    <w:rsid w:val="002A4EE0"/>
    <w:rsid w:val="00301FD4"/>
    <w:rsid w:val="003B0481"/>
    <w:rsid w:val="003C49CA"/>
    <w:rsid w:val="003D46E6"/>
    <w:rsid w:val="00436789"/>
    <w:rsid w:val="004A1B8E"/>
    <w:rsid w:val="00505285"/>
    <w:rsid w:val="00595318"/>
    <w:rsid w:val="005D7E6E"/>
    <w:rsid w:val="00602FB8"/>
    <w:rsid w:val="006956CA"/>
    <w:rsid w:val="006B0FC5"/>
    <w:rsid w:val="006B2212"/>
    <w:rsid w:val="006E4310"/>
    <w:rsid w:val="00732E9A"/>
    <w:rsid w:val="00742516"/>
    <w:rsid w:val="00753B4C"/>
    <w:rsid w:val="00765E14"/>
    <w:rsid w:val="00794ECF"/>
    <w:rsid w:val="00803504"/>
    <w:rsid w:val="00895972"/>
    <w:rsid w:val="008B166A"/>
    <w:rsid w:val="008B49D0"/>
    <w:rsid w:val="008C5C88"/>
    <w:rsid w:val="00923797"/>
    <w:rsid w:val="00923B8F"/>
    <w:rsid w:val="009648AE"/>
    <w:rsid w:val="00970BEA"/>
    <w:rsid w:val="009A4AD4"/>
    <w:rsid w:val="00A65E3C"/>
    <w:rsid w:val="00A7400F"/>
    <w:rsid w:val="00AC2CA0"/>
    <w:rsid w:val="00B17590"/>
    <w:rsid w:val="00B41A9E"/>
    <w:rsid w:val="00B96562"/>
    <w:rsid w:val="00BC695C"/>
    <w:rsid w:val="00C74687"/>
    <w:rsid w:val="00D36313"/>
    <w:rsid w:val="00E07E17"/>
    <w:rsid w:val="00F46C6E"/>
    <w:rsid w:val="00F60455"/>
    <w:rsid w:val="00FC0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6E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B49D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9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5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</TotalTime>
  <Pages>2</Pages>
  <Words>268</Words>
  <Characters>1534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demchenko</dc:creator>
  <cp:keywords/>
  <dc:description/>
  <cp:lastModifiedBy>Незнанов</cp:lastModifiedBy>
  <cp:revision>10</cp:revision>
  <cp:lastPrinted>2012-02-20T10:07:00Z</cp:lastPrinted>
  <dcterms:created xsi:type="dcterms:W3CDTF">2012-12-22T09:59:00Z</dcterms:created>
  <dcterms:modified xsi:type="dcterms:W3CDTF">2013-01-04T09:31:00Z</dcterms:modified>
</cp:coreProperties>
</file>