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A68" w:rsidRPr="00FA3D9F" w:rsidRDefault="00805A68" w:rsidP="00FA3D9F">
      <w:pPr>
        <w:spacing w:after="0" w:line="240" w:lineRule="auto"/>
        <w:jc w:val="right"/>
        <w:rPr>
          <w:rFonts w:ascii="Times New Roman" w:hAnsi="Times New Roman"/>
        </w:rPr>
      </w:pPr>
      <w:r w:rsidRPr="00FA3D9F"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 № 3</w:t>
      </w:r>
      <w:r w:rsidRPr="00FA3D9F">
        <w:rPr>
          <w:rFonts w:ascii="Times New Roman" w:hAnsi="Times New Roman"/>
        </w:rPr>
        <w:t xml:space="preserve"> к постановлению</w:t>
      </w:r>
    </w:p>
    <w:p w:rsidR="00805A68" w:rsidRPr="00FA3D9F" w:rsidRDefault="00805A68" w:rsidP="00FA3D9F">
      <w:pPr>
        <w:spacing w:after="0" w:line="240" w:lineRule="auto"/>
        <w:jc w:val="right"/>
        <w:rPr>
          <w:rFonts w:ascii="Times New Roman" w:hAnsi="Times New Roman"/>
        </w:rPr>
      </w:pPr>
      <w:r w:rsidRPr="00FA3D9F">
        <w:rPr>
          <w:rFonts w:ascii="Times New Roman" w:hAnsi="Times New Roman"/>
        </w:rPr>
        <w:t>региональной энергетической комиссии Кемеровской области</w:t>
      </w:r>
    </w:p>
    <w:p w:rsidR="00805A68" w:rsidRDefault="00805A68" w:rsidP="00FA3D9F">
      <w:pPr>
        <w:spacing w:after="0" w:line="240" w:lineRule="auto"/>
        <w:jc w:val="right"/>
        <w:rPr>
          <w:rFonts w:ascii="Times New Roman" w:hAnsi="Times New Roman"/>
        </w:rPr>
      </w:pPr>
      <w:r w:rsidRPr="00FA3D9F">
        <w:rPr>
          <w:rFonts w:ascii="Times New Roman" w:hAnsi="Times New Roman"/>
        </w:rPr>
        <w:t>от «</w:t>
      </w:r>
      <w:r>
        <w:rPr>
          <w:rFonts w:ascii="Times New Roman" w:hAnsi="Times New Roman"/>
        </w:rPr>
        <w:t xml:space="preserve"> 31 </w:t>
      </w:r>
      <w:r w:rsidRPr="00FA3D9F">
        <w:rPr>
          <w:rFonts w:ascii="Times New Roman" w:hAnsi="Times New Roman"/>
        </w:rPr>
        <w:t xml:space="preserve">» декабря </w:t>
      </w:r>
      <w:smartTag w:uri="urn:schemas-microsoft-com:office:smarttags" w:element="metricconverter">
        <w:smartTagPr>
          <w:attr w:name="ProductID" w:val="2012 г"/>
        </w:smartTagPr>
        <w:r w:rsidRPr="00FA3D9F">
          <w:rPr>
            <w:rFonts w:ascii="Times New Roman" w:hAnsi="Times New Roman"/>
          </w:rPr>
          <w:t>2012 г</w:t>
        </w:r>
      </w:smartTag>
      <w:r w:rsidRPr="00FA3D9F">
        <w:rPr>
          <w:rFonts w:ascii="Times New Roman" w:hAnsi="Times New Roman"/>
        </w:rPr>
        <w:t>. №</w:t>
      </w:r>
      <w:r>
        <w:rPr>
          <w:rFonts w:ascii="Times New Roman" w:hAnsi="Times New Roman"/>
        </w:rPr>
        <w:t xml:space="preserve"> 592</w:t>
      </w:r>
    </w:p>
    <w:p w:rsidR="00805A68" w:rsidRDefault="00805A68" w:rsidP="00FA3D9F">
      <w:pPr>
        <w:spacing w:after="0" w:line="240" w:lineRule="auto"/>
        <w:jc w:val="right"/>
        <w:rPr>
          <w:rFonts w:ascii="Times New Roman" w:hAnsi="Times New Roman"/>
        </w:rPr>
      </w:pPr>
    </w:p>
    <w:p w:rsidR="00805A68" w:rsidRDefault="00805A68" w:rsidP="00FA3D9F">
      <w:pPr>
        <w:spacing w:after="0" w:line="240" w:lineRule="auto"/>
        <w:jc w:val="right"/>
        <w:rPr>
          <w:rFonts w:ascii="Times New Roman" w:hAnsi="Times New Roman"/>
        </w:rPr>
      </w:pPr>
    </w:p>
    <w:p w:rsidR="00805A68" w:rsidRPr="00C86D93" w:rsidRDefault="00805A68" w:rsidP="00C86D9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C86D93">
        <w:rPr>
          <w:rFonts w:ascii="Times New Roman" w:hAnsi="Times New Roman"/>
          <w:sz w:val="28"/>
          <w:szCs w:val="28"/>
        </w:rPr>
        <w:t>Формулы платы за технологическое присоединение</w:t>
      </w:r>
      <w:r>
        <w:rPr>
          <w:rFonts w:ascii="Times New Roman" w:hAnsi="Times New Roman"/>
          <w:sz w:val="28"/>
          <w:szCs w:val="28"/>
        </w:rPr>
        <w:t xml:space="preserve"> к электрическим сетям ООО «Мысковская электросетевая организация» на 2013 год</w:t>
      </w:r>
    </w:p>
    <w:p w:rsidR="00805A68" w:rsidRDefault="00805A68" w:rsidP="00FA3D9F">
      <w:pPr>
        <w:spacing w:after="0" w:line="240" w:lineRule="auto"/>
        <w:jc w:val="center"/>
        <w:rPr>
          <w:rFonts w:ascii="Times New Roman" w:hAnsi="Times New Roman"/>
        </w:rPr>
      </w:pPr>
    </w:p>
    <w:p w:rsidR="00805A68" w:rsidRDefault="00805A68" w:rsidP="00FA3D9F">
      <w:pPr>
        <w:spacing w:after="0" w:line="240" w:lineRule="auto"/>
        <w:jc w:val="center"/>
        <w:rPr>
          <w:rFonts w:ascii="Times New Roman" w:hAnsi="Times New Roman"/>
        </w:rPr>
      </w:pPr>
    </w:p>
    <w:p w:rsidR="00805A68" w:rsidRPr="00FA3D9F" w:rsidRDefault="00805A68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3D9F">
        <w:rPr>
          <w:rFonts w:ascii="Times New Roman" w:hAnsi="Times New Roman"/>
          <w:sz w:val="24"/>
          <w:szCs w:val="24"/>
        </w:rPr>
        <w:t>Плата за технологическое присоединение</w:t>
      </w:r>
      <w:r>
        <w:rPr>
          <w:rFonts w:ascii="Times New Roman" w:hAnsi="Times New Roman"/>
          <w:sz w:val="24"/>
          <w:szCs w:val="24"/>
        </w:rPr>
        <w:t xml:space="preserve"> определяется </w:t>
      </w:r>
      <w:r w:rsidRPr="00FA3D9F">
        <w:rPr>
          <w:rFonts w:ascii="Times New Roman" w:hAnsi="Times New Roman"/>
          <w:sz w:val="24"/>
          <w:szCs w:val="24"/>
        </w:rPr>
        <w:t>следующим образом:</w:t>
      </w:r>
    </w:p>
    <w:p w:rsidR="00805A68" w:rsidRDefault="00805A68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FA3D9F">
        <w:rPr>
          <w:rFonts w:ascii="Times New Roman" w:hAnsi="Times New Roman"/>
          <w:sz w:val="24"/>
          <w:szCs w:val="24"/>
        </w:rPr>
        <w:t>) если отсутствует необходимость реализации мероприятий "последней мили",</w:t>
      </w:r>
    </w:p>
    <w:p w:rsidR="00805A68" w:rsidRPr="00FA3D9F" w:rsidRDefault="00805A68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  <w:r w:rsidRPr="00E4609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3D9F&quot;/&gt;&lt;wsp:rsid wsp:val=&quot;00002A30&quot;/&gt;&lt;wsp:rsid wsp:val=&quot;00002F75&quot;/&gt;&lt;wsp:rsid wsp:val=&quot;000035D2&quot;/&gt;&lt;wsp:rsid wsp:val=&quot;00013322&quot;/&gt;&lt;wsp:rsid wsp:val=&quot;00014243&quot;/&gt;&lt;wsp:rsid wsp:val=&quot;00017F58&quot;/&gt;&lt;wsp:rsid wsp:val=&quot;00023ADC&quot;/&gt;&lt;wsp:rsid wsp:val=&quot;00024CBE&quot;/&gt;&lt;wsp:rsid wsp:val=&quot;00025600&quot;/&gt;&lt;wsp:rsid wsp:val=&quot;00025FA9&quot;/&gt;&lt;wsp:rsid wsp:val=&quot;00034707&quot;/&gt;&lt;wsp:rsid wsp:val=&quot;00042EA7&quot;/&gt;&lt;wsp:rsid wsp:val=&quot;0004375A&quot;/&gt;&lt;wsp:rsid wsp:val=&quot;00043CFC&quot;/&gt;&lt;wsp:rsid wsp:val=&quot;00043EC9&quot;/&gt;&lt;wsp:rsid wsp:val=&quot;000465E8&quot;/&gt;&lt;wsp:rsid wsp:val=&quot;00046A61&quot;/&gt;&lt;wsp:rsid wsp:val=&quot;00050ABE&quot;/&gt;&lt;wsp:rsid wsp:val=&quot;00057474&quot;/&gt;&lt;wsp:rsid wsp:val=&quot;000615C2&quot;/&gt;&lt;wsp:rsid wsp:val=&quot;000619AB&quot;/&gt;&lt;wsp:rsid wsp:val=&quot;00063FDB&quot;/&gt;&lt;wsp:rsid wsp:val=&quot;000746FF&quot;/&gt;&lt;wsp:rsid wsp:val=&quot;00077C41&quot;/&gt;&lt;wsp:rsid wsp:val=&quot;00083BD0&quot;/&gt;&lt;wsp:rsid wsp:val=&quot;00086B41&quot;/&gt;&lt;wsp:rsid wsp:val=&quot;000934F7&quot;/&gt;&lt;wsp:rsid wsp:val=&quot;0009354B&quot;/&gt;&lt;wsp:rsid wsp:val=&quot;000940D0&quot;/&gt;&lt;wsp:rsid wsp:val=&quot;00097106&quot;/&gt;&lt;wsp:rsid wsp:val=&quot;000A0C65&quot;/&gt;&lt;wsp:rsid wsp:val=&quot;000A487E&quot;/&gt;&lt;wsp:rsid wsp:val=&quot;000A7E22&quot;/&gt;&lt;wsp:rsid wsp:val=&quot;000B6C27&quot;/&gt;&lt;wsp:rsid wsp:val=&quot;000D1AEC&quot;/&gt;&lt;wsp:rsid wsp:val=&quot;000D76CB&quot;/&gt;&lt;wsp:rsid wsp:val=&quot;000E6C4A&quot;/&gt;&lt;wsp:rsid wsp:val=&quot;000F28BB&quot;/&gt;&lt;wsp:rsid wsp:val=&quot;000F2BB2&quot;/&gt;&lt;wsp:rsid wsp:val=&quot;000F34A2&quot;/&gt;&lt;wsp:rsid wsp:val=&quot;000F7B27&quot;/&gt;&lt;wsp:rsid wsp:val=&quot;00101ACC&quot;/&gt;&lt;wsp:rsid wsp:val=&quot;00106336&quot;/&gt;&lt;wsp:rsid wsp:val=&quot;00106C67&quot;/&gt;&lt;wsp:rsid wsp:val=&quot;001216E4&quot;/&gt;&lt;wsp:rsid wsp:val=&quot;0013070A&quot;/&gt;&lt;wsp:rsid wsp:val=&quot;0014401D&quot;/&gt;&lt;wsp:rsid wsp:val=&quot;00153C5C&quot;/&gt;&lt;wsp:rsid wsp:val=&quot;00157C8F&quot;/&gt;&lt;wsp:rsid wsp:val=&quot;00163A9D&quot;/&gt;&lt;wsp:rsid wsp:val=&quot;00163BC3&quot;/&gt;&lt;wsp:rsid wsp:val=&quot;001675C3&quot;/&gt;&lt;wsp:rsid wsp:val=&quot;0017102D&quot;/&gt;&lt;wsp:rsid wsp:val=&quot;00171DAD&quot;/&gt;&lt;wsp:rsid wsp:val=&quot;00176F36&quot;/&gt;&lt;wsp:rsid wsp:val=&quot;00176FDC&quot;/&gt;&lt;wsp:rsid wsp:val=&quot;00177711&quot;/&gt;&lt;wsp:rsid wsp:val=&quot;001804F4&quot;/&gt;&lt;wsp:rsid wsp:val=&quot;00180CFD&quot;/&gt;&lt;wsp:rsid wsp:val=&quot;001854F6&quot;/&gt;&lt;wsp:rsid wsp:val=&quot;00190862&quot;/&gt;&lt;wsp:rsid wsp:val=&quot;00195097&quot;/&gt;&lt;wsp:rsid wsp:val=&quot;001A05BB&quot;/&gt;&lt;wsp:rsid wsp:val=&quot;001A0663&quot;/&gt;&lt;wsp:rsid wsp:val=&quot;001A2C34&quot;/&gt;&lt;wsp:rsid wsp:val=&quot;001A42FB&quot;/&gt;&lt;wsp:rsid wsp:val=&quot;001A7C6B&quot;/&gt;&lt;wsp:rsid wsp:val=&quot;001B28E5&quot;/&gt;&lt;wsp:rsid wsp:val=&quot;001C02B8&quot;/&gt;&lt;wsp:rsid wsp:val=&quot;001C25BF&quot;/&gt;&lt;wsp:rsid wsp:val=&quot;001C34F5&quot;/&gt;&lt;wsp:rsid wsp:val=&quot;001C596C&quot;/&gt;&lt;wsp:rsid wsp:val=&quot;001D1C67&quot;/&gt;&lt;wsp:rsid wsp:val=&quot;001D2ABE&quot;/&gt;&lt;wsp:rsid wsp:val=&quot;001D4BEB&quot;/&gt;&lt;wsp:rsid wsp:val=&quot;001D794D&quot;/&gt;&lt;wsp:rsid wsp:val=&quot;001F6282&quot;/&gt;&lt;wsp:rsid wsp:val=&quot;001F7D9E&quot;/&gt;&lt;wsp:rsid wsp:val=&quot;00202A9E&quot;/&gt;&lt;wsp:rsid wsp:val=&quot;00214C98&quot;/&gt;&lt;wsp:rsid wsp:val=&quot;0023025F&quot;/&gt;&lt;wsp:rsid wsp:val=&quot;00232A20&quot;/&gt;&lt;wsp:rsid wsp:val=&quot;00233F1E&quot;/&gt;&lt;wsp:rsid wsp:val=&quot;0024577C&quot;/&gt;&lt;wsp:rsid wsp:val=&quot;002478B2&quot;/&gt;&lt;wsp:rsid wsp:val=&quot;002645A3&quot;/&gt;&lt;wsp:rsid wsp:val=&quot;00265392&quot;/&gt;&lt;wsp:rsid wsp:val=&quot;0027087D&quot;/&gt;&lt;wsp:rsid wsp:val=&quot;00272C73&quot;/&gt;&lt;wsp:rsid wsp:val=&quot;00274171&quot;/&gt;&lt;wsp:rsid wsp:val=&quot;002769F1&quot;/&gt;&lt;wsp:rsid wsp:val=&quot;00277C2F&quot;/&gt;&lt;wsp:rsid wsp:val=&quot;00283DE7&quot;/&gt;&lt;wsp:rsid wsp:val=&quot;002853E8&quot;/&gt;&lt;wsp:rsid wsp:val=&quot;00286447&quot;/&gt;&lt;wsp:rsid wsp:val=&quot;00286720&quot;/&gt;&lt;wsp:rsid wsp:val=&quot;00291764&quot;/&gt;&lt;wsp:rsid wsp:val=&quot;002940B3&quot;/&gt;&lt;wsp:rsid wsp:val=&quot;002943D8&quot;/&gt;&lt;wsp:rsid wsp:val=&quot;0029501E&quot;/&gt;&lt;wsp:rsid wsp:val=&quot;002956AD&quot;/&gt;&lt;wsp:rsid wsp:val=&quot;00295E3C&quot;/&gt;&lt;wsp:rsid wsp:val=&quot;002A09AE&quot;/&gt;&lt;wsp:rsid wsp:val=&quot;002A0D27&quot;/&gt;&lt;wsp:rsid wsp:val=&quot;002A49AD&quot;/&gt;&lt;wsp:rsid wsp:val=&quot;002A4EC3&quot;/&gt;&lt;wsp:rsid wsp:val=&quot;002B18DF&quot;/&gt;&lt;wsp:rsid wsp:val=&quot;002B3288&quot;/&gt;&lt;wsp:rsid wsp:val=&quot;002B5ECA&quot;/&gt;&lt;wsp:rsid wsp:val=&quot;002D1916&quot;/&gt;&lt;wsp:rsid wsp:val=&quot;002D774A&quot;/&gt;&lt;wsp:rsid wsp:val=&quot;002E214B&quot;/&gt;&lt;wsp:rsid wsp:val=&quot;002E45B2&quot;/&gt;&lt;wsp:rsid wsp:val=&quot;002F14FE&quot;/&gt;&lt;wsp:rsid wsp:val=&quot;002F196A&quot;/&gt;&lt;wsp:rsid wsp:val=&quot;002F24F4&quot;/&gt;&lt;wsp:rsid wsp:val=&quot;002F32B1&quot;/&gt;&lt;wsp:rsid wsp:val=&quot;00300562&quot;/&gt;&lt;wsp:rsid wsp:val=&quot;00301034&quot;/&gt;&lt;wsp:rsid wsp:val=&quot;003030AA&quot;/&gt;&lt;wsp:rsid wsp:val=&quot;0030665B&quot;/&gt;&lt;wsp:rsid wsp:val=&quot;00306B3A&quot;/&gt;&lt;wsp:rsid wsp:val=&quot;00314ECB&quot;/&gt;&lt;wsp:rsid wsp:val=&quot;00325405&quot;/&gt;&lt;wsp:rsid wsp:val=&quot;00330E7E&quot;/&gt;&lt;wsp:rsid wsp:val=&quot;003403A4&quot;/&gt;&lt;wsp:rsid wsp:val=&quot;003413F8&quot;/&gt;&lt;wsp:rsid wsp:val=&quot;00343E18&quot;/&gt;&lt;wsp:rsid wsp:val=&quot;00355A9E&quot;/&gt;&lt;wsp:rsid wsp:val=&quot;003566F3&quot;/&gt;&lt;wsp:rsid wsp:val=&quot;00357D83&quot;/&gt;&lt;wsp:rsid wsp:val=&quot;00371459&quot;/&gt;&lt;wsp:rsid wsp:val=&quot;00373333&quot;/&gt;&lt;wsp:rsid wsp:val=&quot;00385F37&quot;/&gt;&lt;wsp:rsid wsp:val=&quot;00387EBA&quot;/&gt;&lt;wsp:rsid wsp:val=&quot;00390F9A&quot;/&gt;&lt;wsp:rsid wsp:val=&quot;003A1E6C&quot;/&gt;&lt;wsp:rsid wsp:val=&quot;003A59C1&quot;/&gt;&lt;wsp:rsid wsp:val=&quot;003A77B4&quot;/&gt;&lt;wsp:rsid wsp:val=&quot;003B0FB0&quot;/&gt;&lt;wsp:rsid wsp:val=&quot;003B55A8&quot;/&gt;&lt;wsp:rsid wsp:val=&quot;003C319F&quot;/&gt;&lt;wsp:rsid wsp:val=&quot;003C6960&quot;/&gt;&lt;wsp:rsid wsp:val=&quot;003D0D65&quot;/&gt;&lt;wsp:rsid wsp:val=&quot;003D4181&quot;/&gt;&lt;wsp:rsid wsp:val=&quot;003E24B4&quot;/&gt;&lt;wsp:rsid wsp:val=&quot;003E5272&quot;/&gt;&lt;wsp:rsid wsp:val=&quot;003E590B&quot;/&gt;&lt;wsp:rsid wsp:val=&quot;003F103A&quot;/&gt;&lt;wsp:rsid wsp:val=&quot;003F1F75&quot;/&gt;&lt;wsp:rsid wsp:val=&quot;003F3B77&quot;/&gt;&lt;wsp:rsid wsp:val=&quot;003F46BF&quot;/&gt;&lt;wsp:rsid wsp:val=&quot;004023C0&quot;/&gt;&lt;wsp:rsid wsp:val=&quot;0040259A&quot;/&gt;&lt;wsp:rsid wsp:val=&quot;00405A16&quot;/&gt;&lt;wsp:rsid wsp:val=&quot;0040717F&quot;/&gt;&lt;wsp:rsid wsp:val=&quot;0040786A&quot;/&gt;&lt;wsp:rsid wsp:val=&quot;00407F22&quot;/&gt;&lt;wsp:rsid wsp:val=&quot;00412308&quot;/&gt;&lt;wsp:rsid wsp:val=&quot;00417CB0&quot;/&gt;&lt;wsp:rsid wsp:val=&quot;0043492B&quot;/&gt;&lt;wsp:rsid wsp:val=&quot;00440B92&quot;/&gt;&lt;wsp:rsid wsp:val=&quot;004460FF&quot;/&gt;&lt;wsp:rsid wsp:val=&quot;004519ED&quot;/&gt;&lt;wsp:rsid wsp:val=&quot;00452929&quot;/&gt;&lt;wsp:rsid wsp:val=&quot;00454895&quot;/&gt;&lt;wsp:rsid wsp:val=&quot;00454972&quot;/&gt;&lt;wsp:rsid wsp:val=&quot;00454B19&quot;/&gt;&lt;wsp:rsid wsp:val=&quot;00456D06&quot;/&gt;&lt;wsp:rsid wsp:val=&quot;00457903&quot;/&gt;&lt;wsp:rsid wsp:val=&quot;00460802&quot;/&gt;&lt;wsp:rsid wsp:val=&quot;0046223D&quot;/&gt;&lt;wsp:rsid wsp:val=&quot;004641A8&quot;/&gt;&lt;wsp:rsid wsp:val=&quot;004663BC&quot;/&gt;&lt;wsp:rsid wsp:val=&quot;00466EA6&quot;/&gt;&lt;wsp:rsid wsp:val=&quot;00470016&quot;/&gt;&lt;wsp:rsid wsp:val=&quot;00470E8C&quot;/&gt;&lt;wsp:rsid wsp:val=&quot;004710E1&quot;/&gt;&lt;wsp:rsid wsp:val=&quot;004768ED&quot;/&gt;&lt;wsp:rsid wsp:val=&quot;00480020&quot;/&gt;&lt;wsp:rsid wsp:val=&quot;00481735&quot;/&gt;&lt;wsp:rsid wsp:val=&quot;00485E68&quot;/&gt;&lt;wsp:rsid wsp:val=&quot;0048658D&quot;/&gt;&lt;wsp:rsid wsp:val=&quot;00486DAB&quot;/&gt;&lt;wsp:rsid wsp:val=&quot;00493E25&quot;/&gt;&lt;wsp:rsid wsp:val=&quot;00495C8A&quot;/&gt;&lt;wsp:rsid wsp:val=&quot;00496B60&quot;/&gt;&lt;wsp:rsid wsp:val=&quot;004A4871&quot;/&gt;&lt;wsp:rsid wsp:val=&quot;004B0F46&quot;/&gt;&lt;wsp:rsid wsp:val=&quot;004B38EB&quot;/&gt;&lt;wsp:rsid wsp:val=&quot;004C3D17&quot;/&gt;&lt;wsp:rsid wsp:val=&quot;004C6AAC&quot;/&gt;&lt;wsp:rsid wsp:val=&quot;004D0D9E&quot;/&gt;&lt;wsp:rsid wsp:val=&quot;004D2281&quot;/&gt;&lt;wsp:rsid wsp:val=&quot;004D2A04&quot;/&gt;&lt;wsp:rsid wsp:val=&quot;004D3DB7&quot;/&gt;&lt;wsp:rsid wsp:val=&quot;004D6121&quot;/&gt;&lt;wsp:rsid wsp:val=&quot;004E01B6&quot;/&gt;&lt;wsp:rsid wsp:val=&quot;004E3A2B&quot;/&gt;&lt;wsp:rsid wsp:val=&quot;004E50BF&quot;/&gt;&lt;wsp:rsid wsp:val=&quot;004F5A86&quot;/&gt;&lt;wsp:rsid wsp:val=&quot;004F6CF0&quot;/&gt;&lt;wsp:rsid wsp:val=&quot;00501DE0&quot;/&gt;&lt;wsp:rsid wsp:val=&quot;0050335C&quot;/&gt;&lt;wsp:rsid wsp:val=&quot;00505812&quot;/&gt;&lt;wsp:rsid wsp:val=&quot;0050664B&quot;/&gt;&lt;wsp:rsid wsp:val=&quot;005127C2&quot;/&gt;&lt;wsp:rsid wsp:val=&quot;005208BB&quot;/&gt;&lt;wsp:rsid wsp:val=&quot;00520B5C&quot;/&gt;&lt;wsp:rsid wsp:val=&quot;00521095&quot;/&gt;&lt;wsp:rsid wsp:val=&quot;00522999&quot;/&gt;&lt;wsp:rsid wsp:val=&quot;00522E8B&quot;/&gt;&lt;wsp:rsid wsp:val=&quot;00523658&quot;/&gt;&lt;wsp:rsid wsp:val=&quot;005249DB&quot;/&gt;&lt;wsp:rsid wsp:val=&quot;00525187&quot;/&gt;&lt;wsp:rsid wsp:val=&quot;005266B9&quot;/&gt;&lt;wsp:rsid wsp:val=&quot;0052680D&quot;/&gt;&lt;wsp:rsid wsp:val=&quot;00527EAF&quot;/&gt;&lt;wsp:rsid wsp:val=&quot;00532941&quot;/&gt;&lt;wsp:rsid wsp:val=&quot;00532AAA&quot;/&gt;&lt;wsp:rsid wsp:val=&quot;00541062&quot;/&gt;&lt;wsp:rsid wsp:val=&quot;00541BFD&quot;/&gt;&lt;wsp:rsid wsp:val=&quot;0054269A&quot;/&gt;&lt;wsp:rsid wsp:val=&quot;00545871&quot;/&gt;&lt;wsp:rsid wsp:val=&quot;00550BC2&quot;/&gt;&lt;wsp:rsid wsp:val=&quot;00555AA6&quot;/&gt;&lt;wsp:rsid wsp:val=&quot;00556518&quot;/&gt;&lt;wsp:rsid wsp:val=&quot;00556F1A&quot;/&gt;&lt;wsp:rsid wsp:val=&quot;00557854&quot;/&gt;&lt;wsp:rsid wsp:val=&quot;00564AA9&quot;/&gt;&lt;wsp:rsid wsp:val=&quot;00580188&quot;/&gt;&lt;wsp:rsid wsp:val=&quot;00580B47&quot;/&gt;&lt;wsp:rsid wsp:val=&quot;00580B62&quot;/&gt;&lt;wsp:rsid wsp:val=&quot;00583D24&quot;/&gt;&lt;wsp:rsid wsp:val=&quot;00587530&quot;/&gt;&lt;wsp:rsid wsp:val=&quot;005A2237&quot;/&gt;&lt;wsp:rsid wsp:val=&quot;005A3986&quot;/&gt;&lt;wsp:rsid wsp:val=&quot;005B0108&quot;/&gt;&lt;wsp:rsid wsp:val=&quot;005B1A5F&quot;/&gt;&lt;wsp:rsid wsp:val=&quot;005C20A1&quot;/&gt;&lt;wsp:rsid wsp:val=&quot;005C6214&quot;/&gt;&lt;wsp:rsid wsp:val=&quot;005C79D2&quot;/&gt;&lt;wsp:rsid wsp:val=&quot;005D0FD2&quot;/&gt;&lt;wsp:rsid wsp:val=&quot;005D2D43&quot;/&gt;&lt;wsp:rsid wsp:val=&quot;005D4E61&quot;/&gt;&lt;wsp:rsid wsp:val=&quot;005E263C&quot;/&gt;&lt;wsp:rsid wsp:val=&quot;005F213F&quot;/&gt;&lt;wsp:rsid wsp:val=&quot;005F2D47&quot;/&gt;&lt;wsp:rsid wsp:val=&quot;00600E7F&quot;/&gt;&lt;wsp:rsid wsp:val=&quot;0060647C&quot;/&gt;&lt;wsp:rsid wsp:val=&quot;006103C1&quot;/&gt;&lt;wsp:rsid wsp:val=&quot;006112A9&quot;/&gt;&lt;wsp:rsid wsp:val=&quot;00616B9A&quot;/&gt;&lt;wsp:rsid wsp:val=&quot;0061746B&quot;/&gt;&lt;wsp:rsid wsp:val=&quot;0062165C&quot;/&gt;&lt;wsp:rsid wsp:val=&quot;00622B31&quot;/&gt;&lt;wsp:rsid wsp:val=&quot;00624A27&quot;/&gt;&lt;wsp:rsid wsp:val=&quot;006339DE&quot;/&gt;&lt;wsp:rsid wsp:val=&quot;00635395&quot;/&gt;&lt;wsp:rsid wsp:val=&quot;00636734&quot;/&gt;&lt;wsp:rsid wsp:val=&quot;006378D9&quot;/&gt;&lt;wsp:rsid wsp:val=&quot;00637C18&quot;/&gt;&lt;wsp:rsid wsp:val=&quot;00642E6A&quot;/&gt;&lt;wsp:rsid wsp:val=&quot;006444F1&quot;/&gt;&lt;wsp:rsid wsp:val=&quot;006511D4&quot;/&gt;&lt;wsp:rsid wsp:val=&quot;006604EF&quot;/&gt;&lt;wsp:rsid wsp:val=&quot;0066347C&quot;/&gt;&lt;wsp:rsid wsp:val=&quot;006642DD&quot;/&gt;&lt;wsp:rsid wsp:val=&quot;00665BEB&quot;/&gt;&lt;wsp:rsid wsp:val=&quot;00666A9F&quot;/&gt;&lt;wsp:rsid wsp:val=&quot;00667234&quot;/&gt;&lt;wsp:rsid wsp:val=&quot;00667686&quot;/&gt;&lt;wsp:rsid wsp:val=&quot;00677371&quot;/&gt;&lt;wsp:rsid wsp:val=&quot;0067743F&quot;/&gt;&lt;wsp:rsid wsp:val=&quot;00682A0C&quot;/&gt;&lt;wsp:rsid wsp:val=&quot;00684094&quot;/&gt;&lt;wsp:rsid wsp:val=&quot;006851F0&quot;/&gt;&lt;wsp:rsid wsp:val=&quot;006947D9&quot;/&gt;&lt;wsp:rsid wsp:val=&quot;00696ED3&quot;/&gt;&lt;wsp:rsid wsp:val=&quot;0069744B&quot;/&gt;&lt;wsp:rsid wsp:val=&quot;006978B9&quot;/&gt;&lt;wsp:rsid wsp:val=&quot;006A12AB&quot;/&gt;&lt;wsp:rsid wsp:val=&quot;006A2BB9&quot;/&gt;&lt;wsp:rsid wsp:val=&quot;006A4EAC&quot;/&gt;&lt;wsp:rsid wsp:val=&quot;006B04E7&quot;/&gt;&lt;wsp:rsid wsp:val=&quot;006B1C9D&quot;/&gt;&lt;wsp:rsid wsp:val=&quot;006B5ADA&quot;/&gt;&lt;wsp:rsid wsp:val=&quot;006B6622&quot;/&gt;&lt;wsp:rsid wsp:val=&quot;006B7CAB&quot;/&gt;&lt;wsp:rsid wsp:val=&quot;006C247D&quot;/&gt;&lt;wsp:rsid wsp:val=&quot;006C3CA8&quot;/&gt;&lt;wsp:rsid wsp:val=&quot;006C6E80&quot;/&gt;&lt;wsp:rsid wsp:val=&quot;006D464A&quot;/&gt;&lt;wsp:rsid wsp:val=&quot;006D736A&quot;/&gt;&lt;wsp:rsid wsp:val=&quot;006D7ACC&quot;/&gt;&lt;wsp:rsid wsp:val=&quot;006F1135&quot;/&gt;&lt;wsp:rsid wsp:val=&quot;006F19D4&quot;/&gt;&lt;wsp:rsid wsp:val=&quot;006F67E2&quot;/&gt;&lt;wsp:rsid wsp:val=&quot;00702303&quot;/&gt;&lt;wsp:rsid wsp:val=&quot;00716686&quot;/&gt;&lt;wsp:rsid wsp:val=&quot;00717BE4&quot;/&gt;&lt;wsp:rsid wsp:val=&quot;00717D20&quot;/&gt;&lt;wsp:rsid wsp:val=&quot;007273C5&quot;/&gt;&lt;wsp:rsid wsp:val=&quot;0073173A&quot;/&gt;&lt;wsp:rsid wsp:val=&quot;00735686&quot;/&gt;&lt;wsp:rsid wsp:val=&quot;00740B0B&quot;/&gt;&lt;wsp:rsid wsp:val=&quot;00753DE6&quot;/&gt;&lt;wsp:rsid wsp:val=&quot;007557CC&quot;/&gt;&lt;wsp:rsid wsp:val=&quot;0076348B&quot;/&gt;&lt;wsp:rsid wsp:val=&quot;00763795&quot;/&gt;&lt;wsp:rsid wsp:val=&quot;00764078&quot;/&gt;&lt;wsp:rsid wsp:val=&quot;00766DF0&quot;/&gt;&lt;wsp:rsid wsp:val=&quot;00771EFE&quot;/&gt;&lt;wsp:rsid wsp:val=&quot;00775416&quot;/&gt;&lt;wsp:rsid wsp:val=&quot;007803D9&quot;/&gt;&lt;wsp:rsid wsp:val=&quot;0078262B&quot;/&gt;&lt;wsp:rsid wsp:val=&quot;00785637&quot;/&gt;&lt;wsp:rsid wsp:val=&quot;00786A35&quot;/&gt;&lt;wsp:rsid wsp:val=&quot;00787572&quot;/&gt;&lt;wsp:rsid wsp:val=&quot;00791ED0&quot;/&gt;&lt;wsp:rsid wsp:val=&quot;00791EFA&quot;/&gt;&lt;wsp:rsid wsp:val=&quot;00792B04&quot;/&gt;&lt;wsp:rsid wsp:val=&quot;0079792B&quot;/&gt;&lt;wsp:rsid wsp:val=&quot;007A3A78&quot;/&gt;&lt;wsp:rsid wsp:val=&quot;007A54C5&quot;/&gt;&lt;wsp:rsid wsp:val=&quot;007A6661&quot;/&gt;&lt;wsp:rsid wsp:val=&quot;007A6692&quot;/&gt;&lt;wsp:rsid wsp:val=&quot;007B06FF&quot;/&gt;&lt;wsp:rsid wsp:val=&quot;007B0F28&quot;/&gt;&lt;wsp:rsid wsp:val=&quot;007C111C&quot;/&gt;&lt;wsp:rsid wsp:val=&quot;007C1173&quot;/&gt;&lt;wsp:rsid wsp:val=&quot;007D033A&quot;/&gt;&lt;wsp:rsid wsp:val=&quot;007D097A&quot;/&gt;&lt;wsp:rsid wsp:val=&quot;007D1323&quot;/&gt;&lt;wsp:rsid wsp:val=&quot;007D2F3D&quot;/&gt;&lt;wsp:rsid wsp:val=&quot;007D6B69&quot;/&gt;&lt;wsp:rsid wsp:val=&quot;007E61C1&quot;/&gt;&lt;wsp:rsid wsp:val=&quot;007F02AC&quot;/&gt;&lt;wsp:rsid wsp:val=&quot;007F509B&quot;/&gt;&lt;wsp:rsid wsp:val=&quot;007F5247&quot;/&gt;&lt;wsp:rsid wsp:val=&quot;007F7338&quot;/&gt;&lt;wsp:rsid wsp:val=&quot;008008D6&quot;/&gt;&lt;wsp:rsid wsp:val=&quot;008028A2&quot;/&gt;&lt;wsp:rsid wsp:val=&quot;00806FE7&quot;/&gt;&lt;wsp:rsid wsp:val=&quot;00807A25&quot;/&gt;&lt;wsp:rsid wsp:val=&quot;00814A8D&quot;/&gt;&lt;wsp:rsid wsp:val=&quot;00816ADD&quot;/&gt;&lt;wsp:rsid wsp:val=&quot;0083173C&quot;/&gt;&lt;wsp:rsid wsp:val=&quot;00833DA4&quot;/&gt;&lt;wsp:rsid wsp:val=&quot;00836EF8&quot;/&gt;&lt;wsp:rsid wsp:val=&quot;00837ADA&quot;/&gt;&lt;wsp:rsid wsp:val=&quot;00840E3B&quot;/&gt;&lt;wsp:rsid wsp:val=&quot;00843908&quot;/&gt;&lt;wsp:rsid wsp:val=&quot;008513CB&quot;/&gt;&lt;wsp:rsid wsp:val=&quot;00852DB5&quot;/&gt;&lt;wsp:rsid wsp:val=&quot;0085586D&quot;/&gt;&lt;wsp:rsid wsp:val=&quot;00856B4D&quot;/&gt;&lt;wsp:rsid wsp:val=&quot;00861185&quot;/&gt;&lt;wsp:rsid wsp:val=&quot;00861B81&quot;/&gt;&lt;wsp:rsid wsp:val=&quot;0086232A&quot;/&gt;&lt;wsp:rsid wsp:val=&quot;00864C23&quot;/&gt;&lt;wsp:rsid wsp:val=&quot;00870434&quot;/&gt;&lt;wsp:rsid wsp:val=&quot;00871D9B&quot;/&gt;&lt;wsp:rsid wsp:val=&quot;0087291B&quot;/&gt;&lt;wsp:rsid wsp:val=&quot;0087502B&quot;/&gt;&lt;wsp:rsid wsp:val=&quot;008758FD&quot;/&gt;&lt;wsp:rsid wsp:val=&quot;00881303&quot;/&gt;&lt;wsp:rsid wsp:val=&quot;008870CC&quot;/&gt;&lt;wsp:rsid wsp:val=&quot;008913E8&quot;/&gt;&lt;wsp:rsid wsp:val=&quot;0089178A&quot;/&gt;&lt;wsp:rsid wsp:val=&quot;0089478B&quot;/&gt;&lt;wsp:rsid wsp:val=&quot;008A00AB&quot;/&gt;&lt;wsp:rsid wsp:val=&quot;008A2351&quot;/&gt;&lt;wsp:rsid wsp:val=&quot;008A4D96&quot;/&gt;&lt;wsp:rsid wsp:val=&quot;008A520E&quot;/&gt;&lt;wsp:rsid wsp:val=&quot;008B1B23&quot;/&gt;&lt;wsp:rsid wsp:val=&quot;008B7185&quot;/&gt;&lt;wsp:rsid wsp:val=&quot;008C2859&quot;/&gt;&lt;wsp:rsid wsp:val=&quot;008C57B2&quot;/&gt;&lt;wsp:rsid wsp:val=&quot;008D1897&quot;/&gt;&lt;wsp:rsid wsp:val=&quot;008D27FF&quot;/&gt;&lt;wsp:rsid wsp:val=&quot;008D6A1A&quot;/&gt;&lt;wsp:rsid wsp:val=&quot;008E4BAF&quot;/&gt;&lt;wsp:rsid wsp:val=&quot;008E6C1D&quot;/&gt;&lt;wsp:rsid wsp:val=&quot;008F3EB2&quot;/&gt;&lt;wsp:rsid wsp:val=&quot;008F7D0C&quot;/&gt;&lt;wsp:rsid wsp:val=&quot;009065EA&quot;/&gt;&lt;wsp:rsid wsp:val=&quot;00914B0F&quot;/&gt;&lt;wsp:rsid wsp:val=&quot;00920850&quot;/&gt;&lt;wsp:rsid wsp:val=&quot;00921C63&quot;/&gt;&lt;wsp:rsid wsp:val=&quot;00923121&quot;/&gt;&lt;wsp:rsid wsp:val=&quot;0092367B&quot;/&gt;&lt;wsp:rsid wsp:val=&quot;0092604A&quot;/&gt;&lt;wsp:rsid wsp:val=&quot;0093107E&quot;/&gt;&lt;wsp:rsid wsp:val=&quot;00932D99&quot;/&gt;&lt;wsp:rsid wsp:val=&quot;009338CD&quot;/&gt;&lt;wsp:rsid wsp:val=&quot;00941040&quot;/&gt;&lt;wsp:rsid wsp:val=&quot;00941A88&quot;/&gt;&lt;wsp:rsid wsp:val=&quot;00952818&quot;/&gt;&lt;wsp:rsid wsp:val=&quot;0095597C&quot;/&gt;&lt;wsp:rsid wsp:val=&quot;00963670&quot;/&gt;&lt;wsp:rsid wsp:val=&quot;00971749&quot;/&gt;&lt;wsp:rsid wsp:val=&quot;00974E08&quot;/&gt;&lt;wsp:rsid wsp:val=&quot;00981EB8&quot;/&gt;&lt;wsp:rsid wsp:val=&quot;0098212C&quot;/&gt;&lt;wsp:rsid wsp:val=&quot;0098672D&quot;/&gt;&lt;wsp:rsid wsp:val=&quot;0098692D&quot;/&gt;&lt;wsp:rsid wsp:val=&quot;009918B5&quot;/&gt;&lt;wsp:rsid wsp:val=&quot;009953BF&quot;/&gt;&lt;wsp:rsid wsp:val=&quot;0099593C&quot;/&gt;&lt;wsp:rsid wsp:val=&quot;00995CF0&quot;/&gt;&lt;wsp:rsid wsp:val=&quot;00996709&quot;/&gt;&lt;wsp:rsid wsp:val=&quot;009A0F5C&quot;/&gt;&lt;wsp:rsid wsp:val=&quot;009A2D19&quot;/&gt;&lt;wsp:rsid wsp:val=&quot;009A67D7&quot;/&gt;&lt;wsp:rsid wsp:val=&quot;009A6BF0&quot;/&gt;&lt;wsp:rsid wsp:val=&quot;009A7986&quot;/&gt;&lt;wsp:rsid wsp:val=&quot;009B5ABB&quot;/&gt;&lt;wsp:rsid wsp:val=&quot;009B6777&quot;/&gt;&lt;wsp:rsid wsp:val=&quot;009B6830&quot;/&gt;&lt;wsp:rsid wsp:val=&quot;009C2AB0&quot;/&gt;&lt;wsp:rsid wsp:val=&quot;009C64B1&quot;/&gt;&lt;wsp:rsid wsp:val=&quot;009C693B&quot;/&gt;&lt;wsp:rsid wsp:val=&quot;009D01BC&quot;/&gt;&lt;wsp:rsid wsp:val=&quot;009D07C0&quot;/&gt;&lt;wsp:rsid wsp:val=&quot;009D29A0&quot;/&gt;&lt;wsp:rsid wsp:val=&quot;009D42B9&quot;/&gt;&lt;wsp:rsid wsp:val=&quot;009D7706&quot;/&gt;&lt;wsp:rsid wsp:val=&quot;009D7C4F&quot;/&gt;&lt;wsp:rsid wsp:val=&quot;009E2793&quot;/&gt;&lt;wsp:rsid wsp:val=&quot;009E6E01&quot;/&gt;&lt;wsp:rsid wsp:val=&quot;009F6BEE&quot;/&gt;&lt;wsp:rsid wsp:val=&quot;009F7CF9&quot;/&gt;&lt;wsp:rsid wsp:val=&quot;00A021B6&quot;/&gt;&lt;wsp:rsid wsp:val=&quot;00A0309A&quot;/&gt;&lt;wsp:rsid wsp:val=&quot;00A04643&quot;/&gt;&lt;wsp:rsid wsp:val=&quot;00A04B3B&quot;/&gt;&lt;wsp:rsid wsp:val=&quot;00A05C4A&quot;/&gt;&lt;wsp:rsid wsp:val=&quot;00A13F6D&quot;/&gt;&lt;wsp:rsid wsp:val=&quot;00A16A8B&quot;/&gt;&lt;wsp:rsid wsp:val=&quot;00A16B6B&quot;/&gt;&lt;wsp:rsid wsp:val=&quot;00A17464&quot;/&gt;&lt;wsp:rsid wsp:val=&quot;00A21428&quot;/&gt;&lt;wsp:rsid wsp:val=&quot;00A21880&quot;/&gt;&lt;wsp:rsid wsp:val=&quot;00A229B2&quot;/&gt;&lt;wsp:rsid wsp:val=&quot;00A31562&quot;/&gt;&lt;wsp:rsid wsp:val=&quot;00A36059&quot;/&gt;&lt;wsp:rsid wsp:val=&quot;00A40BE6&quot;/&gt;&lt;wsp:rsid wsp:val=&quot;00A42AEF&quot;/&gt;&lt;wsp:rsid wsp:val=&quot;00A539F9&quot;/&gt;&lt;wsp:rsid wsp:val=&quot;00A54FBB&quot;/&gt;&lt;wsp:rsid wsp:val=&quot;00A5690B&quot;/&gt;&lt;wsp:rsid wsp:val=&quot;00A655D7&quot;/&gt;&lt;wsp:rsid wsp:val=&quot;00A732E5&quot;/&gt;&lt;wsp:rsid wsp:val=&quot;00A75C1F&quot;/&gt;&lt;wsp:rsid wsp:val=&quot;00A775DF&quot;/&gt;&lt;wsp:rsid wsp:val=&quot;00A833DE&quot;/&gt;&lt;wsp:rsid wsp:val=&quot;00A84498&quot;/&gt;&lt;wsp:rsid wsp:val=&quot;00A85A14&quot;/&gt;&lt;wsp:rsid wsp:val=&quot;00A914B5&quot;/&gt;&lt;wsp:rsid wsp:val=&quot;00A91C50&quot;/&gt;&lt;wsp:rsid wsp:val=&quot;00A934B6&quot;/&gt;&lt;wsp:rsid wsp:val=&quot;00A97AE6&quot;/&gt;&lt;wsp:rsid wsp:val=&quot;00AA119B&quot;/&gt;&lt;wsp:rsid wsp:val=&quot;00AA5377&quot;/&gt;&lt;wsp:rsid wsp:val=&quot;00AA686B&quot;/&gt;&lt;wsp:rsid wsp:val=&quot;00AB2F12&quot;/&gt;&lt;wsp:rsid wsp:val=&quot;00AC1DB4&quot;/&gt;&lt;wsp:rsid wsp:val=&quot;00AC4BE5&quot;/&gt;&lt;wsp:rsid wsp:val=&quot;00AC5973&quot;/&gt;&lt;wsp:rsid wsp:val=&quot;00AC63E3&quot;/&gt;&lt;wsp:rsid wsp:val=&quot;00AC7FB1&quot;/&gt;&lt;wsp:rsid wsp:val=&quot;00AD168C&quot;/&gt;&lt;wsp:rsid wsp:val=&quot;00AE0B1F&quot;/&gt;&lt;wsp:rsid wsp:val=&quot;00AE73E3&quot;/&gt;&lt;wsp:rsid wsp:val=&quot;00AF0B74&quot;/&gt;&lt;wsp:rsid wsp:val=&quot;00AF280C&quot;/&gt;&lt;wsp:rsid wsp:val=&quot;00AF38B7&quot;/&gt;&lt;wsp:rsid wsp:val=&quot;00AF4FCB&quot;/&gt;&lt;wsp:rsid wsp:val=&quot;00AF66D9&quot;/&gt;&lt;wsp:rsid wsp:val=&quot;00B01E08&quot;/&gt;&lt;wsp:rsid wsp:val=&quot;00B03686&quot;/&gt;&lt;wsp:rsid wsp:val=&quot;00B03D90&quot;/&gt;&lt;wsp:rsid wsp:val=&quot;00B05E26&quot;/&gt;&lt;wsp:rsid wsp:val=&quot;00B12591&quot;/&gt;&lt;wsp:rsid wsp:val=&quot;00B224AA&quot;/&gt;&lt;wsp:rsid wsp:val=&quot;00B26510&quot;/&gt;&lt;wsp:rsid wsp:val=&quot;00B30BFD&quot;/&gt;&lt;wsp:rsid wsp:val=&quot;00B34B4D&quot;/&gt;&lt;wsp:rsid wsp:val=&quot;00B352DD&quot;/&gt;&lt;wsp:rsid wsp:val=&quot;00B35E48&quot;/&gt;&lt;wsp:rsid wsp:val=&quot;00B37B03&quot;/&gt;&lt;wsp:rsid wsp:val=&quot;00B41F0A&quot;/&gt;&lt;wsp:rsid wsp:val=&quot;00B42209&quot;/&gt;&lt;wsp:rsid wsp:val=&quot;00B42E3A&quot;/&gt;&lt;wsp:rsid wsp:val=&quot;00B43573&quot;/&gt;&lt;wsp:rsid wsp:val=&quot;00B43CD4&quot;/&gt;&lt;wsp:rsid wsp:val=&quot;00B4622F&quot;/&gt;&lt;wsp:rsid wsp:val=&quot;00B4752E&quot;/&gt;&lt;wsp:rsid wsp:val=&quot;00B512CF&quot;/&gt;&lt;wsp:rsid wsp:val=&quot;00B539FA&quot;/&gt;&lt;wsp:rsid wsp:val=&quot;00B627C0&quot;/&gt;&lt;wsp:rsid wsp:val=&quot;00B670FD&quot;/&gt;&lt;wsp:rsid wsp:val=&quot;00B67F9E&quot;/&gt;&lt;wsp:rsid wsp:val=&quot;00B75E43&quot;/&gt;&lt;wsp:rsid wsp:val=&quot;00B85995&quot;/&gt;&lt;wsp:rsid wsp:val=&quot;00B87FD2&quot;/&gt;&lt;wsp:rsid wsp:val=&quot;00B91A64&quot;/&gt;&lt;wsp:rsid wsp:val=&quot;00B93725&quot;/&gt;&lt;wsp:rsid wsp:val=&quot;00B95C33&quot;/&gt;&lt;wsp:rsid wsp:val=&quot;00B971C6&quot;/&gt;&lt;wsp:rsid wsp:val=&quot;00BA185B&quot;/&gt;&lt;wsp:rsid wsp:val=&quot;00BA6125&quot;/&gt;&lt;wsp:rsid wsp:val=&quot;00BA73C9&quot;/&gt;&lt;wsp:rsid wsp:val=&quot;00BB04D9&quot;/&gt;&lt;wsp:rsid wsp:val=&quot;00BB0DC3&quot;/&gt;&lt;wsp:rsid wsp:val=&quot;00BB2C3C&quot;/&gt;&lt;wsp:rsid wsp:val=&quot;00BB681E&quot;/&gt;&lt;wsp:rsid wsp:val=&quot;00BC115C&quot;/&gt;&lt;wsp:rsid wsp:val=&quot;00BC35A3&quot;/&gt;&lt;wsp:rsid wsp:val=&quot;00BC366B&quot;/&gt;&lt;wsp:rsid wsp:val=&quot;00BC37D6&quot;/&gt;&lt;wsp:rsid wsp:val=&quot;00BD4C56&quot;/&gt;&lt;wsp:rsid wsp:val=&quot;00BD504B&quot;/&gt;&lt;wsp:rsid wsp:val=&quot;00BD5DBE&quot;/&gt;&lt;wsp:rsid wsp:val=&quot;00BD68EE&quot;/&gt;&lt;wsp:rsid wsp:val=&quot;00BD7EE5&quot;/&gt;&lt;wsp:rsid wsp:val=&quot;00BE17CA&quot;/&gt;&lt;wsp:rsid wsp:val=&quot;00BE1EAA&quot;/&gt;&lt;wsp:rsid wsp:val=&quot;00BE3370&quot;/&gt;&lt;wsp:rsid wsp:val=&quot;00BE5C0A&quot;/&gt;&lt;wsp:rsid wsp:val=&quot;00BF4791&quot;/&gt;&lt;wsp:rsid wsp:val=&quot;00C02979&quot;/&gt;&lt;wsp:rsid wsp:val=&quot;00C06019&quot;/&gt;&lt;wsp:rsid wsp:val=&quot;00C1275A&quot;/&gt;&lt;wsp:rsid wsp:val=&quot;00C12F99&quot;/&gt;&lt;wsp:rsid wsp:val=&quot;00C172D7&quot;/&gt;&lt;wsp:rsid wsp:val=&quot;00C21C48&quot;/&gt;&lt;wsp:rsid wsp:val=&quot;00C24BF5&quot;/&gt;&lt;wsp:rsid wsp:val=&quot;00C27D83&quot;/&gt;&lt;wsp:rsid wsp:val=&quot;00C33DB2&quot;/&gt;&lt;wsp:rsid wsp:val=&quot;00C34BB0&quot;/&gt;&lt;wsp:rsid wsp:val=&quot;00C436D6&quot;/&gt;&lt;wsp:rsid wsp:val=&quot;00C4460F&quot;/&gt;&lt;wsp:rsid wsp:val=&quot;00C525D6&quot;/&gt;&lt;wsp:rsid wsp:val=&quot;00C553F1&quot;/&gt;&lt;wsp:rsid wsp:val=&quot;00C61231&quot;/&gt;&lt;wsp:rsid wsp:val=&quot;00C632C3&quot;/&gt;&lt;wsp:rsid wsp:val=&quot;00C63790&quot;/&gt;&lt;wsp:rsid wsp:val=&quot;00C7012C&quot;/&gt;&lt;wsp:rsid wsp:val=&quot;00C74E28&quot;/&gt;&lt;wsp:rsid wsp:val=&quot;00C75980&quot;/&gt;&lt;wsp:rsid wsp:val=&quot;00C777C7&quot;/&gt;&lt;wsp:rsid wsp:val=&quot;00C81D09&quot;/&gt;&lt;wsp:rsid wsp:val=&quot;00C838FF&quot;/&gt;&lt;wsp:rsid wsp:val=&quot;00C86D93&quot;/&gt;&lt;wsp:rsid wsp:val=&quot;00C871D5&quot;/&gt;&lt;wsp:rsid wsp:val=&quot;00C94056&quot;/&gt;&lt;wsp:rsid wsp:val=&quot;00C94C88&quot;/&gt;&lt;wsp:rsid wsp:val=&quot;00C95A8D&quot;/&gt;&lt;wsp:rsid wsp:val=&quot;00CA5516&quot;/&gt;&lt;wsp:rsid wsp:val=&quot;00CB08BD&quot;/&gt;&lt;wsp:rsid wsp:val=&quot;00CB50E8&quot;/&gt;&lt;wsp:rsid wsp:val=&quot;00CC2077&quot;/&gt;&lt;wsp:rsid wsp:val=&quot;00CC39CF&quot;/&gt;&lt;wsp:rsid wsp:val=&quot;00CD1381&quot;/&gt;&lt;wsp:rsid wsp:val=&quot;00CD509B&quot;/&gt;&lt;wsp:rsid wsp:val=&quot;00CD6CA6&quot;/&gt;&lt;wsp:rsid wsp:val=&quot;00CE2F19&quot;/&gt;&lt;wsp:rsid wsp:val=&quot;00CE443B&quot;/&gt;&lt;wsp:rsid wsp:val=&quot;00CE65E3&quot;/&gt;&lt;wsp:rsid wsp:val=&quot;00CE6B68&quot;/&gt;&lt;wsp:rsid wsp:val=&quot;00CF6067&quot;/&gt;&lt;wsp:rsid wsp:val=&quot;00D00B8A&quot;/&gt;&lt;wsp:rsid wsp:val=&quot;00D01491&quot;/&gt;&lt;wsp:rsid wsp:val=&quot;00D0390F&quot;/&gt;&lt;wsp:rsid wsp:val=&quot;00D05108&quot;/&gt;&lt;wsp:rsid wsp:val=&quot;00D05811&quot;/&gt;&lt;wsp:rsid wsp:val=&quot;00D15B7F&quot;/&gt;&lt;wsp:rsid wsp:val=&quot;00D20B16&quot;/&gt;&lt;wsp:rsid wsp:val=&quot;00D22AFB&quot;/&gt;&lt;wsp:rsid wsp:val=&quot;00D234FB&quot;/&gt;&lt;wsp:rsid wsp:val=&quot;00D33DB8&quot;/&gt;&lt;wsp:rsid wsp:val=&quot;00D34B76&quot;/&gt;&lt;wsp:rsid wsp:val=&quot;00D355D0&quot;/&gt;&lt;wsp:rsid wsp:val=&quot;00D357E8&quot;/&gt;&lt;wsp:rsid wsp:val=&quot;00D37C12&quot;/&gt;&lt;wsp:rsid wsp:val=&quot;00D4106A&quot;/&gt;&lt;wsp:rsid wsp:val=&quot;00D4397F&quot;/&gt;&lt;wsp:rsid wsp:val=&quot;00D44FE1&quot;/&gt;&lt;wsp:rsid wsp:val=&quot;00D560B4&quot;/&gt;&lt;wsp:rsid wsp:val=&quot;00D6228B&quot;/&gt;&lt;wsp:rsid wsp:val=&quot;00D65993&quot;/&gt;&lt;wsp:rsid wsp:val=&quot;00D65ADB&quot;/&gt;&lt;wsp:rsid wsp:val=&quot;00D725EA&quot;/&gt;&lt;wsp:rsid wsp:val=&quot;00D72C3C&quot;/&gt;&lt;wsp:rsid wsp:val=&quot;00D806EE&quot;/&gt;&lt;wsp:rsid wsp:val=&quot;00D82610&quot;/&gt;&lt;wsp:rsid wsp:val=&quot;00D84531&quot;/&gt;&lt;wsp:rsid wsp:val=&quot;00D8548A&quot;/&gt;&lt;wsp:rsid wsp:val=&quot;00D86ECC&quot;/&gt;&lt;wsp:rsid wsp:val=&quot;00D87AAC&quot;/&gt;&lt;wsp:rsid wsp:val=&quot;00D90D40&quot;/&gt;&lt;wsp:rsid wsp:val=&quot;00D91087&quot;/&gt;&lt;wsp:rsid wsp:val=&quot;00D9220A&quot;/&gt;&lt;wsp:rsid wsp:val=&quot;00D94019&quot;/&gt;&lt;wsp:rsid wsp:val=&quot;00D95926&quot;/&gt;&lt;wsp:rsid wsp:val=&quot;00D96D1B&quot;/&gt;&lt;wsp:rsid wsp:val=&quot;00DA15B3&quot;/&gt;&lt;wsp:rsid wsp:val=&quot;00DA32A7&quot;/&gt;&lt;wsp:rsid wsp:val=&quot;00DB1984&quot;/&gt;&lt;wsp:rsid wsp:val=&quot;00DB6116&quot;/&gt;&lt;wsp:rsid wsp:val=&quot;00DB68F9&quot;/&gt;&lt;wsp:rsid wsp:val=&quot;00DC0624&quot;/&gt;&lt;wsp:rsid wsp:val=&quot;00DC0B9F&quot;/&gt;&lt;wsp:rsid wsp:val=&quot;00DC5A3E&quot;/&gt;&lt;wsp:rsid wsp:val=&quot;00DE48F3&quot;/&gt;&lt;wsp:rsid wsp:val=&quot;00DE6602&quot;/&gt;&lt;wsp:rsid wsp:val=&quot;00DF4B9E&quot;/&gt;&lt;wsp:rsid wsp:val=&quot;00DF5755&quot;/&gt;&lt;wsp:rsid wsp:val=&quot;00DF5FE9&quot;/&gt;&lt;wsp:rsid wsp:val=&quot;00E02263&quot;/&gt;&lt;wsp:rsid wsp:val=&quot;00E023B8&quot;/&gt;&lt;wsp:rsid wsp:val=&quot;00E05010&quot;/&gt;&lt;wsp:rsid wsp:val=&quot;00E05FEB&quot;/&gt;&lt;wsp:rsid wsp:val=&quot;00E132C4&quot;/&gt;&lt;wsp:rsid wsp:val=&quot;00E1378B&quot;/&gt;&lt;wsp:rsid wsp:val=&quot;00E14C92&quot;/&gt;&lt;wsp:rsid wsp:val=&quot;00E174C2&quot;/&gt;&lt;wsp:rsid wsp:val=&quot;00E20594&quot;/&gt;&lt;wsp:rsid wsp:val=&quot;00E21709&quot;/&gt;&lt;wsp:rsid wsp:val=&quot;00E317C2&quot;/&gt;&lt;wsp:rsid wsp:val=&quot;00E33B94&quot;/&gt;&lt;wsp:rsid wsp:val=&quot;00E34B05&quot;/&gt;&lt;wsp:rsid wsp:val=&quot;00E34E37&quot;/&gt;&lt;wsp:rsid wsp:val=&quot;00E36A2A&quot;/&gt;&lt;wsp:rsid wsp:val=&quot;00E423AA&quot;/&gt;&lt;wsp:rsid wsp:val=&quot;00E50877&quot;/&gt;&lt;wsp:rsid wsp:val=&quot;00E54301&quot;/&gt;&lt;wsp:rsid wsp:val=&quot;00E544AC&quot;/&gt;&lt;wsp:rsid wsp:val=&quot;00E60120&quot;/&gt;&lt;wsp:rsid wsp:val=&quot;00E631E1&quot;/&gt;&lt;wsp:rsid wsp:val=&quot;00E72EB5&quot;/&gt;&lt;wsp:rsid wsp:val=&quot;00E73464&quot;/&gt;&lt;wsp:rsid wsp:val=&quot;00E84C54&quot;/&gt;&lt;wsp:rsid wsp:val=&quot;00E90927&quot;/&gt;&lt;wsp:rsid wsp:val=&quot;00EA42E3&quot;/&gt;&lt;wsp:rsid wsp:val=&quot;00EA4BA0&quot;/&gt;&lt;wsp:rsid wsp:val=&quot;00EA5308&quot;/&gt;&lt;wsp:rsid wsp:val=&quot;00EB4359&quot;/&gt;&lt;wsp:rsid wsp:val=&quot;00EC20CE&quot;/&gt;&lt;wsp:rsid wsp:val=&quot;00EC2959&quot;/&gt;&lt;wsp:rsid wsp:val=&quot;00EC4244&quot;/&gt;&lt;wsp:rsid wsp:val=&quot;00EC4A0E&quot;/&gt;&lt;wsp:rsid wsp:val=&quot;00EC5768&quot;/&gt;&lt;wsp:rsid wsp:val=&quot;00ED0E32&quot;/&gt;&lt;wsp:rsid wsp:val=&quot;00ED5B64&quot;/&gt;&lt;wsp:rsid wsp:val=&quot;00ED7EFB&quot;/&gt;&lt;wsp:rsid wsp:val=&quot;00EE1C6B&quot;/&gt;&lt;wsp:rsid wsp:val=&quot;00EE36E0&quot;/&gt;&lt;wsp:rsid wsp:val=&quot;00EF01D1&quot;/&gt;&lt;wsp:rsid wsp:val=&quot;00EF3A2A&quot;/&gt;&lt;wsp:rsid wsp:val=&quot;00EF3B33&quot;/&gt;&lt;wsp:rsid wsp:val=&quot;00EF3F70&quot;/&gt;&lt;wsp:rsid wsp:val=&quot;00F0040F&quot;/&gt;&lt;wsp:rsid wsp:val=&quot;00F018E4&quot;/&gt;&lt;wsp:rsid wsp:val=&quot;00F035A7&quot;/&gt;&lt;wsp:rsid wsp:val=&quot;00F044AE&quot;/&gt;&lt;wsp:rsid wsp:val=&quot;00F058DE&quot;/&gt;&lt;wsp:rsid wsp:val=&quot;00F11AE0&quot;/&gt;&lt;wsp:rsid wsp:val=&quot;00F142CE&quot;/&gt;&lt;wsp:rsid wsp:val=&quot;00F15C59&quot;/&gt;&lt;wsp:rsid wsp:val=&quot;00F22651&quot;/&gt;&lt;wsp:rsid wsp:val=&quot;00F22C8A&quot;/&gt;&lt;wsp:rsid wsp:val=&quot;00F25593&quot;/&gt;&lt;wsp:rsid wsp:val=&quot;00F265BA&quot;/&gt;&lt;wsp:rsid wsp:val=&quot;00F30A02&quot;/&gt;&lt;wsp:rsid wsp:val=&quot;00F30EA5&quot;/&gt;&lt;wsp:rsid wsp:val=&quot;00F34C03&quot;/&gt;&lt;wsp:rsid wsp:val=&quot;00F36269&quot;/&gt;&lt;wsp:rsid wsp:val=&quot;00F403B4&quot;/&gt;&lt;wsp:rsid wsp:val=&quot;00F4158C&quot;/&gt;&lt;wsp:rsid wsp:val=&quot;00F44C02&quot;/&gt;&lt;wsp:rsid wsp:val=&quot;00F4517A&quot;/&gt;&lt;wsp:rsid wsp:val=&quot;00F45520&quot;/&gt;&lt;wsp:rsid wsp:val=&quot;00F51221&quot;/&gt;&lt;wsp:rsid wsp:val=&quot;00F5132B&quot;/&gt;&lt;wsp:rsid wsp:val=&quot;00F52C48&quot;/&gt;&lt;wsp:rsid wsp:val=&quot;00F5726C&quot;/&gt;&lt;wsp:rsid wsp:val=&quot;00F57846&quot;/&gt;&lt;wsp:rsid wsp:val=&quot;00F61031&quot;/&gt;&lt;wsp:rsid wsp:val=&quot;00F624B0&quot;/&gt;&lt;wsp:rsid wsp:val=&quot;00F6452D&quot;/&gt;&lt;wsp:rsid wsp:val=&quot;00F67C1A&quot;/&gt;&lt;wsp:rsid wsp:val=&quot;00F728C0&quot;/&gt;&lt;wsp:rsid wsp:val=&quot;00F72B7F&quot;/&gt;&lt;wsp:rsid wsp:val=&quot;00F8410D&quot;/&gt;&lt;wsp:rsid wsp:val=&quot;00F907BA&quot;/&gt;&lt;wsp:rsid wsp:val=&quot;00F90A6C&quot;/&gt;&lt;wsp:rsid wsp:val=&quot;00F90C67&quot;/&gt;&lt;wsp:rsid wsp:val=&quot;00F90D2B&quot;/&gt;&lt;wsp:rsid wsp:val=&quot;00F92803&quot;/&gt;&lt;wsp:rsid wsp:val=&quot;00F9338E&quot;/&gt;&lt;wsp:rsid wsp:val=&quot;00F96F04&quot;/&gt;&lt;wsp:rsid wsp:val=&quot;00FA3D9F&quot;/&gt;&lt;wsp:rsid wsp:val=&quot;00FA5949&quot;/&gt;&lt;wsp:rsid wsp:val=&quot;00FA71B2&quot;/&gt;&lt;wsp:rsid wsp:val=&quot;00FB1B4B&quot;/&gt;&lt;wsp:rsid wsp:val=&quot;00FB7906&quot;/&gt;&lt;wsp:rsid wsp:val=&quot;00FC26BF&quot;/&gt;&lt;wsp:rsid wsp:val=&quot;00FC2E75&quot;/&gt;&lt;wsp:rsid wsp:val=&quot;00FD31CA&quot;/&gt;&lt;wsp:rsid wsp:val=&quot;00FD3377&quot;/&gt;&lt;wsp:rsid wsp:val=&quot;00FD4368&quot;/&gt;&lt;wsp:rsid wsp:val=&quot;00FE147A&quot;/&gt;&lt;wsp:rsid wsp:val=&quot;00FF0990&quot;/&gt;&lt;wsp:rsid wsp:val=&quot;00FF45A7&quot;/&gt;&lt;/wsp:rsids&gt;&lt;/w:docPr&gt;&lt;w:body&gt;&lt;w:p wsp:rsidR=&quot;00000000&quot; wsp:rsidRDefault=&quot;0085586D&quot;&gt;&lt;m:oMathPara&gt;&lt;m:oMath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=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C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в€™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" o:title="" chromakey="white"/>
          </v:shape>
        </w:pict>
      </w:r>
    </w:p>
    <w:p w:rsidR="00805A68" w:rsidRDefault="00805A68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05A68" w:rsidRPr="007E61C1" w:rsidRDefault="00805A68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если при технологическом присоединении Заявителя согласно техническим условиям предусматривается мероприятие "последней мили" по прокладке воздушных и (или) кабельных линий,</w:t>
      </w:r>
    </w:p>
    <w:p w:rsidR="00805A68" w:rsidRDefault="00805A68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  <w:r w:rsidRPr="00E4609F">
        <w:pict>
          <v:shape id="_x0000_i1026" type="#_x0000_t75" style="width:80.2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3D9F&quot;/&gt;&lt;wsp:rsid wsp:val=&quot;00002A30&quot;/&gt;&lt;wsp:rsid wsp:val=&quot;00002F75&quot;/&gt;&lt;wsp:rsid wsp:val=&quot;000035D2&quot;/&gt;&lt;wsp:rsid wsp:val=&quot;00013322&quot;/&gt;&lt;wsp:rsid wsp:val=&quot;00014243&quot;/&gt;&lt;wsp:rsid wsp:val=&quot;00017F58&quot;/&gt;&lt;wsp:rsid wsp:val=&quot;00023ADC&quot;/&gt;&lt;wsp:rsid wsp:val=&quot;00024CBE&quot;/&gt;&lt;wsp:rsid wsp:val=&quot;00025600&quot;/&gt;&lt;wsp:rsid wsp:val=&quot;00025FA9&quot;/&gt;&lt;wsp:rsid wsp:val=&quot;00034707&quot;/&gt;&lt;wsp:rsid wsp:val=&quot;00042EA7&quot;/&gt;&lt;wsp:rsid wsp:val=&quot;0004375A&quot;/&gt;&lt;wsp:rsid wsp:val=&quot;00043CFC&quot;/&gt;&lt;wsp:rsid wsp:val=&quot;00043EC9&quot;/&gt;&lt;wsp:rsid wsp:val=&quot;000465E8&quot;/&gt;&lt;wsp:rsid wsp:val=&quot;00046A61&quot;/&gt;&lt;wsp:rsid wsp:val=&quot;00050ABE&quot;/&gt;&lt;wsp:rsid wsp:val=&quot;00057474&quot;/&gt;&lt;wsp:rsid wsp:val=&quot;000615C2&quot;/&gt;&lt;wsp:rsid wsp:val=&quot;000619AB&quot;/&gt;&lt;wsp:rsid wsp:val=&quot;00063FDB&quot;/&gt;&lt;wsp:rsid wsp:val=&quot;000746FF&quot;/&gt;&lt;wsp:rsid wsp:val=&quot;00077C41&quot;/&gt;&lt;wsp:rsid wsp:val=&quot;00083BD0&quot;/&gt;&lt;wsp:rsid wsp:val=&quot;00086B41&quot;/&gt;&lt;wsp:rsid wsp:val=&quot;000934F7&quot;/&gt;&lt;wsp:rsid wsp:val=&quot;0009354B&quot;/&gt;&lt;wsp:rsid wsp:val=&quot;000940D0&quot;/&gt;&lt;wsp:rsid wsp:val=&quot;00097106&quot;/&gt;&lt;wsp:rsid wsp:val=&quot;000A0C65&quot;/&gt;&lt;wsp:rsid wsp:val=&quot;000A487E&quot;/&gt;&lt;wsp:rsid wsp:val=&quot;000A7E22&quot;/&gt;&lt;wsp:rsid wsp:val=&quot;000B6C27&quot;/&gt;&lt;wsp:rsid wsp:val=&quot;000D1AEC&quot;/&gt;&lt;wsp:rsid wsp:val=&quot;000D76CB&quot;/&gt;&lt;wsp:rsid wsp:val=&quot;000E6C4A&quot;/&gt;&lt;wsp:rsid wsp:val=&quot;000F28BB&quot;/&gt;&lt;wsp:rsid wsp:val=&quot;000F2BB2&quot;/&gt;&lt;wsp:rsid wsp:val=&quot;000F34A2&quot;/&gt;&lt;wsp:rsid wsp:val=&quot;000F7B27&quot;/&gt;&lt;wsp:rsid wsp:val=&quot;00101ACC&quot;/&gt;&lt;wsp:rsid wsp:val=&quot;00106336&quot;/&gt;&lt;wsp:rsid wsp:val=&quot;00106C67&quot;/&gt;&lt;wsp:rsid wsp:val=&quot;001216E4&quot;/&gt;&lt;wsp:rsid wsp:val=&quot;0013070A&quot;/&gt;&lt;wsp:rsid wsp:val=&quot;0014401D&quot;/&gt;&lt;wsp:rsid wsp:val=&quot;00153C5C&quot;/&gt;&lt;wsp:rsid wsp:val=&quot;00157C8F&quot;/&gt;&lt;wsp:rsid wsp:val=&quot;00163A9D&quot;/&gt;&lt;wsp:rsid wsp:val=&quot;00163BC3&quot;/&gt;&lt;wsp:rsid wsp:val=&quot;001675C3&quot;/&gt;&lt;wsp:rsid wsp:val=&quot;0017102D&quot;/&gt;&lt;wsp:rsid wsp:val=&quot;00171DAD&quot;/&gt;&lt;wsp:rsid wsp:val=&quot;00176F36&quot;/&gt;&lt;wsp:rsid wsp:val=&quot;00176FDC&quot;/&gt;&lt;wsp:rsid wsp:val=&quot;00177711&quot;/&gt;&lt;wsp:rsid wsp:val=&quot;001804F4&quot;/&gt;&lt;wsp:rsid wsp:val=&quot;00180CFD&quot;/&gt;&lt;wsp:rsid wsp:val=&quot;001854F6&quot;/&gt;&lt;wsp:rsid wsp:val=&quot;00190862&quot;/&gt;&lt;wsp:rsid wsp:val=&quot;00195097&quot;/&gt;&lt;wsp:rsid wsp:val=&quot;001A05BB&quot;/&gt;&lt;wsp:rsid wsp:val=&quot;001A0663&quot;/&gt;&lt;wsp:rsid wsp:val=&quot;001A2C34&quot;/&gt;&lt;wsp:rsid wsp:val=&quot;001A42FB&quot;/&gt;&lt;wsp:rsid wsp:val=&quot;001A7C6B&quot;/&gt;&lt;wsp:rsid wsp:val=&quot;001B28E5&quot;/&gt;&lt;wsp:rsid wsp:val=&quot;001C02B8&quot;/&gt;&lt;wsp:rsid wsp:val=&quot;001C25BF&quot;/&gt;&lt;wsp:rsid wsp:val=&quot;001C34F5&quot;/&gt;&lt;wsp:rsid wsp:val=&quot;001C596C&quot;/&gt;&lt;wsp:rsid wsp:val=&quot;001D1C67&quot;/&gt;&lt;wsp:rsid wsp:val=&quot;001D2ABE&quot;/&gt;&lt;wsp:rsid wsp:val=&quot;001D4BEB&quot;/&gt;&lt;wsp:rsid wsp:val=&quot;001D794D&quot;/&gt;&lt;wsp:rsid wsp:val=&quot;001F6282&quot;/&gt;&lt;wsp:rsid wsp:val=&quot;001F7D9E&quot;/&gt;&lt;wsp:rsid wsp:val=&quot;00202A9E&quot;/&gt;&lt;wsp:rsid wsp:val=&quot;00214C98&quot;/&gt;&lt;wsp:rsid wsp:val=&quot;0023025F&quot;/&gt;&lt;wsp:rsid wsp:val=&quot;00232A20&quot;/&gt;&lt;wsp:rsid wsp:val=&quot;00233F1E&quot;/&gt;&lt;wsp:rsid wsp:val=&quot;0024577C&quot;/&gt;&lt;wsp:rsid wsp:val=&quot;002478B2&quot;/&gt;&lt;wsp:rsid wsp:val=&quot;002645A3&quot;/&gt;&lt;wsp:rsid wsp:val=&quot;00265392&quot;/&gt;&lt;wsp:rsid wsp:val=&quot;0027087D&quot;/&gt;&lt;wsp:rsid wsp:val=&quot;00272C73&quot;/&gt;&lt;wsp:rsid wsp:val=&quot;00274171&quot;/&gt;&lt;wsp:rsid wsp:val=&quot;002769F1&quot;/&gt;&lt;wsp:rsid wsp:val=&quot;00277C2F&quot;/&gt;&lt;wsp:rsid wsp:val=&quot;00283DE7&quot;/&gt;&lt;wsp:rsid wsp:val=&quot;002853E8&quot;/&gt;&lt;wsp:rsid wsp:val=&quot;00286447&quot;/&gt;&lt;wsp:rsid wsp:val=&quot;00286720&quot;/&gt;&lt;wsp:rsid wsp:val=&quot;00291764&quot;/&gt;&lt;wsp:rsid wsp:val=&quot;002940B3&quot;/&gt;&lt;wsp:rsid wsp:val=&quot;002943D8&quot;/&gt;&lt;wsp:rsid wsp:val=&quot;0029501E&quot;/&gt;&lt;wsp:rsid wsp:val=&quot;002956AD&quot;/&gt;&lt;wsp:rsid wsp:val=&quot;00295E3C&quot;/&gt;&lt;wsp:rsid wsp:val=&quot;002A09AE&quot;/&gt;&lt;wsp:rsid wsp:val=&quot;002A0D27&quot;/&gt;&lt;wsp:rsid wsp:val=&quot;002A49AD&quot;/&gt;&lt;wsp:rsid wsp:val=&quot;002A4EC3&quot;/&gt;&lt;wsp:rsid wsp:val=&quot;002B18DF&quot;/&gt;&lt;wsp:rsid wsp:val=&quot;002B3288&quot;/&gt;&lt;wsp:rsid wsp:val=&quot;002B5ECA&quot;/&gt;&lt;wsp:rsid wsp:val=&quot;002D1916&quot;/&gt;&lt;wsp:rsid wsp:val=&quot;002D774A&quot;/&gt;&lt;wsp:rsid wsp:val=&quot;002E214B&quot;/&gt;&lt;wsp:rsid wsp:val=&quot;002E45B2&quot;/&gt;&lt;wsp:rsid wsp:val=&quot;002F14FE&quot;/&gt;&lt;wsp:rsid wsp:val=&quot;002F196A&quot;/&gt;&lt;wsp:rsid wsp:val=&quot;002F24F4&quot;/&gt;&lt;wsp:rsid wsp:val=&quot;002F32B1&quot;/&gt;&lt;wsp:rsid wsp:val=&quot;00300562&quot;/&gt;&lt;wsp:rsid wsp:val=&quot;00301034&quot;/&gt;&lt;wsp:rsid wsp:val=&quot;003030AA&quot;/&gt;&lt;wsp:rsid wsp:val=&quot;0030665B&quot;/&gt;&lt;wsp:rsid wsp:val=&quot;00306B3A&quot;/&gt;&lt;wsp:rsid wsp:val=&quot;00314ECB&quot;/&gt;&lt;wsp:rsid wsp:val=&quot;00325405&quot;/&gt;&lt;wsp:rsid wsp:val=&quot;00330E7E&quot;/&gt;&lt;wsp:rsid wsp:val=&quot;003403A4&quot;/&gt;&lt;wsp:rsid wsp:val=&quot;003413F8&quot;/&gt;&lt;wsp:rsid wsp:val=&quot;00343E18&quot;/&gt;&lt;wsp:rsid wsp:val=&quot;00355A9E&quot;/&gt;&lt;wsp:rsid wsp:val=&quot;003566F3&quot;/&gt;&lt;wsp:rsid wsp:val=&quot;00357D83&quot;/&gt;&lt;wsp:rsid wsp:val=&quot;00371459&quot;/&gt;&lt;wsp:rsid wsp:val=&quot;00373333&quot;/&gt;&lt;wsp:rsid wsp:val=&quot;00385F37&quot;/&gt;&lt;wsp:rsid wsp:val=&quot;00387EBA&quot;/&gt;&lt;wsp:rsid wsp:val=&quot;00390F9A&quot;/&gt;&lt;wsp:rsid wsp:val=&quot;003A1E6C&quot;/&gt;&lt;wsp:rsid wsp:val=&quot;003A59C1&quot;/&gt;&lt;wsp:rsid wsp:val=&quot;003A77B4&quot;/&gt;&lt;wsp:rsid wsp:val=&quot;003B0FB0&quot;/&gt;&lt;wsp:rsid wsp:val=&quot;003B55A8&quot;/&gt;&lt;wsp:rsid wsp:val=&quot;003C319F&quot;/&gt;&lt;wsp:rsid wsp:val=&quot;003C6960&quot;/&gt;&lt;wsp:rsid wsp:val=&quot;003D0D65&quot;/&gt;&lt;wsp:rsid wsp:val=&quot;003D4181&quot;/&gt;&lt;wsp:rsid wsp:val=&quot;003E24B4&quot;/&gt;&lt;wsp:rsid wsp:val=&quot;003E5272&quot;/&gt;&lt;wsp:rsid wsp:val=&quot;003E590B&quot;/&gt;&lt;wsp:rsid wsp:val=&quot;003F103A&quot;/&gt;&lt;wsp:rsid wsp:val=&quot;003F1F75&quot;/&gt;&lt;wsp:rsid wsp:val=&quot;003F3B77&quot;/&gt;&lt;wsp:rsid wsp:val=&quot;003F46BF&quot;/&gt;&lt;wsp:rsid wsp:val=&quot;004023C0&quot;/&gt;&lt;wsp:rsid wsp:val=&quot;0040259A&quot;/&gt;&lt;wsp:rsid wsp:val=&quot;00405A16&quot;/&gt;&lt;wsp:rsid wsp:val=&quot;0040717F&quot;/&gt;&lt;wsp:rsid wsp:val=&quot;0040786A&quot;/&gt;&lt;wsp:rsid wsp:val=&quot;00407F22&quot;/&gt;&lt;wsp:rsid wsp:val=&quot;00412308&quot;/&gt;&lt;wsp:rsid wsp:val=&quot;00417CB0&quot;/&gt;&lt;wsp:rsid wsp:val=&quot;0043492B&quot;/&gt;&lt;wsp:rsid wsp:val=&quot;00434CF7&quot;/&gt;&lt;wsp:rsid wsp:val=&quot;00440B92&quot;/&gt;&lt;wsp:rsid wsp:val=&quot;004460FF&quot;/&gt;&lt;wsp:rsid wsp:val=&quot;004519ED&quot;/&gt;&lt;wsp:rsid wsp:val=&quot;00452929&quot;/&gt;&lt;wsp:rsid wsp:val=&quot;00454895&quot;/&gt;&lt;wsp:rsid wsp:val=&quot;00454972&quot;/&gt;&lt;wsp:rsid wsp:val=&quot;00454B19&quot;/&gt;&lt;wsp:rsid wsp:val=&quot;00456D06&quot;/&gt;&lt;wsp:rsid wsp:val=&quot;00457903&quot;/&gt;&lt;wsp:rsid wsp:val=&quot;00460802&quot;/&gt;&lt;wsp:rsid wsp:val=&quot;0046223D&quot;/&gt;&lt;wsp:rsid wsp:val=&quot;004641A8&quot;/&gt;&lt;wsp:rsid wsp:val=&quot;004663BC&quot;/&gt;&lt;wsp:rsid wsp:val=&quot;00466EA6&quot;/&gt;&lt;wsp:rsid wsp:val=&quot;00470016&quot;/&gt;&lt;wsp:rsid wsp:val=&quot;00470E8C&quot;/&gt;&lt;wsp:rsid wsp:val=&quot;004710E1&quot;/&gt;&lt;wsp:rsid wsp:val=&quot;004768ED&quot;/&gt;&lt;wsp:rsid wsp:val=&quot;00480020&quot;/&gt;&lt;wsp:rsid wsp:val=&quot;00481735&quot;/&gt;&lt;wsp:rsid wsp:val=&quot;00485E68&quot;/&gt;&lt;wsp:rsid wsp:val=&quot;0048658D&quot;/&gt;&lt;wsp:rsid wsp:val=&quot;00486DAB&quot;/&gt;&lt;wsp:rsid wsp:val=&quot;00493E25&quot;/&gt;&lt;wsp:rsid wsp:val=&quot;00495C8A&quot;/&gt;&lt;wsp:rsid wsp:val=&quot;00496B60&quot;/&gt;&lt;wsp:rsid wsp:val=&quot;004A4871&quot;/&gt;&lt;wsp:rsid wsp:val=&quot;004B0F46&quot;/&gt;&lt;wsp:rsid wsp:val=&quot;004B38EB&quot;/&gt;&lt;wsp:rsid wsp:val=&quot;004C3D17&quot;/&gt;&lt;wsp:rsid wsp:val=&quot;004C6AAC&quot;/&gt;&lt;wsp:rsid wsp:val=&quot;004D0D9E&quot;/&gt;&lt;wsp:rsid wsp:val=&quot;004D2281&quot;/&gt;&lt;wsp:rsid wsp:val=&quot;004D2A04&quot;/&gt;&lt;wsp:rsid wsp:val=&quot;004D3DB7&quot;/&gt;&lt;wsp:rsid wsp:val=&quot;004D6121&quot;/&gt;&lt;wsp:rsid wsp:val=&quot;004E01B6&quot;/&gt;&lt;wsp:rsid wsp:val=&quot;004E3A2B&quot;/&gt;&lt;wsp:rsid wsp:val=&quot;004E50BF&quot;/&gt;&lt;wsp:rsid wsp:val=&quot;004F5A86&quot;/&gt;&lt;wsp:rsid wsp:val=&quot;004F6CF0&quot;/&gt;&lt;wsp:rsid wsp:val=&quot;00501DE0&quot;/&gt;&lt;wsp:rsid wsp:val=&quot;0050335C&quot;/&gt;&lt;wsp:rsid wsp:val=&quot;00505812&quot;/&gt;&lt;wsp:rsid wsp:val=&quot;0050664B&quot;/&gt;&lt;wsp:rsid wsp:val=&quot;005127C2&quot;/&gt;&lt;wsp:rsid wsp:val=&quot;005208BB&quot;/&gt;&lt;wsp:rsid wsp:val=&quot;00520B5C&quot;/&gt;&lt;wsp:rsid wsp:val=&quot;00521095&quot;/&gt;&lt;wsp:rsid wsp:val=&quot;00522999&quot;/&gt;&lt;wsp:rsid wsp:val=&quot;00522E8B&quot;/&gt;&lt;wsp:rsid wsp:val=&quot;00523658&quot;/&gt;&lt;wsp:rsid wsp:val=&quot;005249DB&quot;/&gt;&lt;wsp:rsid wsp:val=&quot;00525187&quot;/&gt;&lt;wsp:rsid wsp:val=&quot;005266B9&quot;/&gt;&lt;wsp:rsid wsp:val=&quot;0052680D&quot;/&gt;&lt;wsp:rsid wsp:val=&quot;00527EAF&quot;/&gt;&lt;wsp:rsid wsp:val=&quot;00532941&quot;/&gt;&lt;wsp:rsid wsp:val=&quot;00532AAA&quot;/&gt;&lt;wsp:rsid wsp:val=&quot;00541062&quot;/&gt;&lt;wsp:rsid wsp:val=&quot;00541BFD&quot;/&gt;&lt;wsp:rsid wsp:val=&quot;0054269A&quot;/&gt;&lt;wsp:rsid wsp:val=&quot;00545871&quot;/&gt;&lt;wsp:rsid wsp:val=&quot;00550BC2&quot;/&gt;&lt;wsp:rsid wsp:val=&quot;00555AA6&quot;/&gt;&lt;wsp:rsid wsp:val=&quot;00556518&quot;/&gt;&lt;wsp:rsid wsp:val=&quot;00556F1A&quot;/&gt;&lt;wsp:rsid wsp:val=&quot;00557854&quot;/&gt;&lt;wsp:rsid wsp:val=&quot;00564AA9&quot;/&gt;&lt;wsp:rsid wsp:val=&quot;00580188&quot;/&gt;&lt;wsp:rsid wsp:val=&quot;00580B47&quot;/&gt;&lt;wsp:rsid wsp:val=&quot;00580B62&quot;/&gt;&lt;wsp:rsid wsp:val=&quot;00583D24&quot;/&gt;&lt;wsp:rsid wsp:val=&quot;00587530&quot;/&gt;&lt;wsp:rsid wsp:val=&quot;005A2237&quot;/&gt;&lt;wsp:rsid wsp:val=&quot;005A3986&quot;/&gt;&lt;wsp:rsid wsp:val=&quot;005B0108&quot;/&gt;&lt;wsp:rsid wsp:val=&quot;005B1A5F&quot;/&gt;&lt;wsp:rsid wsp:val=&quot;005C20A1&quot;/&gt;&lt;wsp:rsid wsp:val=&quot;005C6214&quot;/&gt;&lt;wsp:rsid wsp:val=&quot;005C79D2&quot;/&gt;&lt;wsp:rsid wsp:val=&quot;005D0FD2&quot;/&gt;&lt;wsp:rsid wsp:val=&quot;005D2D43&quot;/&gt;&lt;wsp:rsid wsp:val=&quot;005D4E61&quot;/&gt;&lt;wsp:rsid wsp:val=&quot;005E263C&quot;/&gt;&lt;wsp:rsid wsp:val=&quot;005F213F&quot;/&gt;&lt;wsp:rsid wsp:val=&quot;005F2D47&quot;/&gt;&lt;wsp:rsid wsp:val=&quot;00600E7F&quot;/&gt;&lt;wsp:rsid wsp:val=&quot;0060647C&quot;/&gt;&lt;wsp:rsid wsp:val=&quot;006103C1&quot;/&gt;&lt;wsp:rsid wsp:val=&quot;006112A9&quot;/&gt;&lt;wsp:rsid wsp:val=&quot;00616B9A&quot;/&gt;&lt;wsp:rsid wsp:val=&quot;0061746B&quot;/&gt;&lt;wsp:rsid wsp:val=&quot;0062165C&quot;/&gt;&lt;wsp:rsid wsp:val=&quot;00622B31&quot;/&gt;&lt;wsp:rsid wsp:val=&quot;00624A27&quot;/&gt;&lt;wsp:rsid wsp:val=&quot;006339DE&quot;/&gt;&lt;wsp:rsid wsp:val=&quot;00635395&quot;/&gt;&lt;wsp:rsid wsp:val=&quot;00636734&quot;/&gt;&lt;wsp:rsid wsp:val=&quot;006378D9&quot;/&gt;&lt;wsp:rsid wsp:val=&quot;00637C18&quot;/&gt;&lt;wsp:rsid wsp:val=&quot;00642E6A&quot;/&gt;&lt;wsp:rsid wsp:val=&quot;006444F1&quot;/&gt;&lt;wsp:rsid wsp:val=&quot;006511D4&quot;/&gt;&lt;wsp:rsid wsp:val=&quot;006604EF&quot;/&gt;&lt;wsp:rsid wsp:val=&quot;0066347C&quot;/&gt;&lt;wsp:rsid wsp:val=&quot;006642DD&quot;/&gt;&lt;wsp:rsid wsp:val=&quot;00665BEB&quot;/&gt;&lt;wsp:rsid wsp:val=&quot;00666A9F&quot;/&gt;&lt;wsp:rsid wsp:val=&quot;00667234&quot;/&gt;&lt;wsp:rsid wsp:val=&quot;00667686&quot;/&gt;&lt;wsp:rsid wsp:val=&quot;00677371&quot;/&gt;&lt;wsp:rsid wsp:val=&quot;0067743F&quot;/&gt;&lt;wsp:rsid wsp:val=&quot;00682A0C&quot;/&gt;&lt;wsp:rsid wsp:val=&quot;00684094&quot;/&gt;&lt;wsp:rsid wsp:val=&quot;006851F0&quot;/&gt;&lt;wsp:rsid wsp:val=&quot;006947D9&quot;/&gt;&lt;wsp:rsid wsp:val=&quot;00696ED3&quot;/&gt;&lt;wsp:rsid wsp:val=&quot;0069744B&quot;/&gt;&lt;wsp:rsid wsp:val=&quot;006978B9&quot;/&gt;&lt;wsp:rsid wsp:val=&quot;006A12AB&quot;/&gt;&lt;wsp:rsid wsp:val=&quot;006A2BB9&quot;/&gt;&lt;wsp:rsid wsp:val=&quot;006A4EAC&quot;/&gt;&lt;wsp:rsid wsp:val=&quot;006B04E7&quot;/&gt;&lt;wsp:rsid wsp:val=&quot;006B1C9D&quot;/&gt;&lt;wsp:rsid wsp:val=&quot;006B5ADA&quot;/&gt;&lt;wsp:rsid wsp:val=&quot;006B6622&quot;/&gt;&lt;wsp:rsid wsp:val=&quot;006B7CAB&quot;/&gt;&lt;wsp:rsid wsp:val=&quot;006C247D&quot;/&gt;&lt;wsp:rsid wsp:val=&quot;006C3CA8&quot;/&gt;&lt;wsp:rsid wsp:val=&quot;006C6E80&quot;/&gt;&lt;wsp:rsid wsp:val=&quot;006D464A&quot;/&gt;&lt;wsp:rsid wsp:val=&quot;006D736A&quot;/&gt;&lt;wsp:rsid wsp:val=&quot;006D7ACC&quot;/&gt;&lt;wsp:rsid wsp:val=&quot;006F1135&quot;/&gt;&lt;wsp:rsid wsp:val=&quot;006F19D4&quot;/&gt;&lt;wsp:rsid wsp:val=&quot;006F67E2&quot;/&gt;&lt;wsp:rsid wsp:val=&quot;00702303&quot;/&gt;&lt;wsp:rsid wsp:val=&quot;00716686&quot;/&gt;&lt;wsp:rsid wsp:val=&quot;00717BE4&quot;/&gt;&lt;wsp:rsid wsp:val=&quot;00717D20&quot;/&gt;&lt;wsp:rsid wsp:val=&quot;007273C5&quot;/&gt;&lt;wsp:rsid wsp:val=&quot;0073173A&quot;/&gt;&lt;wsp:rsid wsp:val=&quot;00735686&quot;/&gt;&lt;wsp:rsid wsp:val=&quot;00740B0B&quot;/&gt;&lt;wsp:rsid wsp:val=&quot;00753DE6&quot;/&gt;&lt;wsp:rsid wsp:val=&quot;007557CC&quot;/&gt;&lt;wsp:rsid wsp:val=&quot;0076348B&quot;/&gt;&lt;wsp:rsid wsp:val=&quot;00763795&quot;/&gt;&lt;wsp:rsid wsp:val=&quot;00764078&quot;/&gt;&lt;wsp:rsid wsp:val=&quot;00766DF0&quot;/&gt;&lt;wsp:rsid wsp:val=&quot;00771EFE&quot;/&gt;&lt;wsp:rsid wsp:val=&quot;00775416&quot;/&gt;&lt;wsp:rsid wsp:val=&quot;007803D9&quot;/&gt;&lt;wsp:rsid wsp:val=&quot;0078262B&quot;/&gt;&lt;wsp:rsid wsp:val=&quot;00785637&quot;/&gt;&lt;wsp:rsid wsp:val=&quot;00786A35&quot;/&gt;&lt;wsp:rsid wsp:val=&quot;00787572&quot;/&gt;&lt;wsp:rsid wsp:val=&quot;00791ED0&quot;/&gt;&lt;wsp:rsid wsp:val=&quot;00791EFA&quot;/&gt;&lt;wsp:rsid wsp:val=&quot;00792B04&quot;/&gt;&lt;wsp:rsid wsp:val=&quot;0079792B&quot;/&gt;&lt;wsp:rsid wsp:val=&quot;007A3A78&quot;/&gt;&lt;wsp:rsid wsp:val=&quot;007A54C5&quot;/&gt;&lt;wsp:rsid wsp:val=&quot;007A6661&quot;/&gt;&lt;wsp:rsid wsp:val=&quot;007A6692&quot;/&gt;&lt;wsp:rsid wsp:val=&quot;007B06FF&quot;/&gt;&lt;wsp:rsid wsp:val=&quot;007B0F28&quot;/&gt;&lt;wsp:rsid wsp:val=&quot;007C111C&quot;/&gt;&lt;wsp:rsid wsp:val=&quot;007C1173&quot;/&gt;&lt;wsp:rsid wsp:val=&quot;007D033A&quot;/&gt;&lt;wsp:rsid wsp:val=&quot;007D097A&quot;/&gt;&lt;wsp:rsid wsp:val=&quot;007D1323&quot;/&gt;&lt;wsp:rsid wsp:val=&quot;007D2F3D&quot;/&gt;&lt;wsp:rsid wsp:val=&quot;007D6B69&quot;/&gt;&lt;wsp:rsid wsp:val=&quot;007E61C1&quot;/&gt;&lt;wsp:rsid wsp:val=&quot;007F02AC&quot;/&gt;&lt;wsp:rsid wsp:val=&quot;007F509B&quot;/&gt;&lt;wsp:rsid wsp:val=&quot;007F5247&quot;/&gt;&lt;wsp:rsid wsp:val=&quot;007F7338&quot;/&gt;&lt;wsp:rsid wsp:val=&quot;008008D6&quot;/&gt;&lt;wsp:rsid wsp:val=&quot;008028A2&quot;/&gt;&lt;wsp:rsid wsp:val=&quot;00806FE7&quot;/&gt;&lt;wsp:rsid wsp:val=&quot;00807A25&quot;/&gt;&lt;wsp:rsid wsp:val=&quot;00814A8D&quot;/&gt;&lt;wsp:rsid wsp:val=&quot;00816ADD&quot;/&gt;&lt;wsp:rsid wsp:val=&quot;0083173C&quot;/&gt;&lt;wsp:rsid wsp:val=&quot;00833DA4&quot;/&gt;&lt;wsp:rsid wsp:val=&quot;00836EF8&quot;/&gt;&lt;wsp:rsid wsp:val=&quot;00837ADA&quot;/&gt;&lt;wsp:rsid wsp:val=&quot;00840E3B&quot;/&gt;&lt;wsp:rsid wsp:val=&quot;00843908&quot;/&gt;&lt;wsp:rsid wsp:val=&quot;008513CB&quot;/&gt;&lt;wsp:rsid wsp:val=&quot;00852DB5&quot;/&gt;&lt;wsp:rsid wsp:val=&quot;00856B4D&quot;/&gt;&lt;wsp:rsid wsp:val=&quot;00861185&quot;/&gt;&lt;wsp:rsid wsp:val=&quot;00861B81&quot;/&gt;&lt;wsp:rsid wsp:val=&quot;0086232A&quot;/&gt;&lt;wsp:rsid wsp:val=&quot;00864C23&quot;/&gt;&lt;wsp:rsid wsp:val=&quot;00870434&quot;/&gt;&lt;wsp:rsid wsp:val=&quot;00871D9B&quot;/&gt;&lt;wsp:rsid wsp:val=&quot;0087291B&quot;/&gt;&lt;wsp:rsid wsp:val=&quot;0087502B&quot;/&gt;&lt;wsp:rsid wsp:val=&quot;008758FD&quot;/&gt;&lt;wsp:rsid wsp:val=&quot;00881303&quot;/&gt;&lt;wsp:rsid wsp:val=&quot;008870CC&quot;/&gt;&lt;wsp:rsid wsp:val=&quot;008913E8&quot;/&gt;&lt;wsp:rsid wsp:val=&quot;0089178A&quot;/&gt;&lt;wsp:rsid wsp:val=&quot;0089478B&quot;/&gt;&lt;wsp:rsid wsp:val=&quot;008A00AB&quot;/&gt;&lt;wsp:rsid wsp:val=&quot;008A2351&quot;/&gt;&lt;wsp:rsid wsp:val=&quot;008A4D96&quot;/&gt;&lt;wsp:rsid wsp:val=&quot;008A520E&quot;/&gt;&lt;wsp:rsid wsp:val=&quot;008B1B23&quot;/&gt;&lt;wsp:rsid wsp:val=&quot;008B7185&quot;/&gt;&lt;wsp:rsid wsp:val=&quot;008C2859&quot;/&gt;&lt;wsp:rsid wsp:val=&quot;008C57B2&quot;/&gt;&lt;wsp:rsid wsp:val=&quot;008D1897&quot;/&gt;&lt;wsp:rsid wsp:val=&quot;008D27FF&quot;/&gt;&lt;wsp:rsid wsp:val=&quot;008D6A1A&quot;/&gt;&lt;wsp:rsid wsp:val=&quot;008E4BAF&quot;/&gt;&lt;wsp:rsid wsp:val=&quot;008E6C1D&quot;/&gt;&lt;wsp:rsid wsp:val=&quot;008F3EB2&quot;/&gt;&lt;wsp:rsid wsp:val=&quot;008F7D0C&quot;/&gt;&lt;wsp:rsid wsp:val=&quot;009065EA&quot;/&gt;&lt;wsp:rsid wsp:val=&quot;00914B0F&quot;/&gt;&lt;wsp:rsid wsp:val=&quot;00920850&quot;/&gt;&lt;wsp:rsid wsp:val=&quot;00921C63&quot;/&gt;&lt;wsp:rsid wsp:val=&quot;00923121&quot;/&gt;&lt;wsp:rsid wsp:val=&quot;0092367B&quot;/&gt;&lt;wsp:rsid wsp:val=&quot;0092604A&quot;/&gt;&lt;wsp:rsid wsp:val=&quot;0093107E&quot;/&gt;&lt;wsp:rsid wsp:val=&quot;00932D99&quot;/&gt;&lt;wsp:rsid wsp:val=&quot;009338CD&quot;/&gt;&lt;wsp:rsid wsp:val=&quot;00941040&quot;/&gt;&lt;wsp:rsid wsp:val=&quot;00941A88&quot;/&gt;&lt;wsp:rsid wsp:val=&quot;00952818&quot;/&gt;&lt;wsp:rsid wsp:val=&quot;0095597C&quot;/&gt;&lt;wsp:rsid wsp:val=&quot;00963670&quot;/&gt;&lt;wsp:rsid wsp:val=&quot;00971749&quot;/&gt;&lt;wsp:rsid wsp:val=&quot;00974E08&quot;/&gt;&lt;wsp:rsid wsp:val=&quot;00981EB8&quot;/&gt;&lt;wsp:rsid wsp:val=&quot;0098212C&quot;/&gt;&lt;wsp:rsid wsp:val=&quot;0098672D&quot;/&gt;&lt;wsp:rsid wsp:val=&quot;0098692D&quot;/&gt;&lt;wsp:rsid wsp:val=&quot;009918B5&quot;/&gt;&lt;wsp:rsid wsp:val=&quot;009953BF&quot;/&gt;&lt;wsp:rsid wsp:val=&quot;0099593C&quot;/&gt;&lt;wsp:rsid wsp:val=&quot;00995CF0&quot;/&gt;&lt;wsp:rsid wsp:val=&quot;00996709&quot;/&gt;&lt;wsp:rsid wsp:val=&quot;009A0F5C&quot;/&gt;&lt;wsp:rsid wsp:val=&quot;009A2D19&quot;/&gt;&lt;wsp:rsid wsp:val=&quot;009A67D7&quot;/&gt;&lt;wsp:rsid wsp:val=&quot;009A6BF0&quot;/&gt;&lt;wsp:rsid wsp:val=&quot;009A7986&quot;/&gt;&lt;wsp:rsid wsp:val=&quot;009B5ABB&quot;/&gt;&lt;wsp:rsid wsp:val=&quot;009B6777&quot;/&gt;&lt;wsp:rsid wsp:val=&quot;009B6830&quot;/&gt;&lt;wsp:rsid wsp:val=&quot;009C2AB0&quot;/&gt;&lt;wsp:rsid wsp:val=&quot;009C64B1&quot;/&gt;&lt;wsp:rsid wsp:val=&quot;009C693B&quot;/&gt;&lt;wsp:rsid wsp:val=&quot;009D01BC&quot;/&gt;&lt;wsp:rsid wsp:val=&quot;009D07C0&quot;/&gt;&lt;wsp:rsid wsp:val=&quot;009D29A0&quot;/&gt;&lt;wsp:rsid wsp:val=&quot;009D42B9&quot;/&gt;&lt;wsp:rsid wsp:val=&quot;009D7706&quot;/&gt;&lt;wsp:rsid wsp:val=&quot;009D7C4F&quot;/&gt;&lt;wsp:rsid wsp:val=&quot;009E2793&quot;/&gt;&lt;wsp:rsid wsp:val=&quot;009E6E01&quot;/&gt;&lt;wsp:rsid wsp:val=&quot;009F6BEE&quot;/&gt;&lt;wsp:rsid wsp:val=&quot;009F7CF9&quot;/&gt;&lt;wsp:rsid wsp:val=&quot;00A021B6&quot;/&gt;&lt;wsp:rsid wsp:val=&quot;00A0309A&quot;/&gt;&lt;wsp:rsid wsp:val=&quot;00A04643&quot;/&gt;&lt;wsp:rsid wsp:val=&quot;00A04B3B&quot;/&gt;&lt;wsp:rsid wsp:val=&quot;00A05C4A&quot;/&gt;&lt;wsp:rsid wsp:val=&quot;00A13F6D&quot;/&gt;&lt;wsp:rsid wsp:val=&quot;00A16A8B&quot;/&gt;&lt;wsp:rsid wsp:val=&quot;00A16B6B&quot;/&gt;&lt;wsp:rsid wsp:val=&quot;00A17464&quot;/&gt;&lt;wsp:rsid wsp:val=&quot;00A21428&quot;/&gt;&lt;wsp:rsid wsp:val=&quot;00A21880&quot;/&gt;&lt;wsp:rsid wsp:val=&quot;00A229B2&quot;/&gt;&lt;wsp:rsid wsp:val=&quot;00A31562&quot;/&gt;&lt;wsp:rsid wsp:val=&quot;00A36059&quot;/&gt;&lt;wsp:rsid wsp:val=&quot;00A40BE6&quot;/&gt;&lt;wsp:rsid wsp:val=&quot;00A42AEF&quot;/&gt;&lt;wsp:rsid wsp:val=&quot;00A539F9&quot;/&gt;&lt;wsp:rsid wsp:val=&quot;00A54FBB&quot;/&gt;&lt;wsp:rsid wsp:val=&quot;00A5690B&quot;/&gt;&lt;wsp:rsid wsp:val=&quot;00A655D7&quot;/&gt;&lt;wsp:rsid wsp:val=&quot;00A732E5&quot;/&gt;&lt;wsp:rsid wsp:val=&quot;00A75C1F&quot;/&gt;&lt;wsp:rsid wsp:val=&quot;00A775DF&quot;/&gt;&lt;wsp:rsid wsp:val=&quot;00A833DE&quot;/&gt;&lt;wsp:rsid wsp:val=&quot;00A84498&quot;/&gt;&lt;wsp:rsid wsp:val=&quot;00A85A14&quot;/&gt;&lt;wsp:rsid wsp:val=&quot;00A914B5&quot;/&gt;&lt;wsp:rsid wsp:val=&quot;00A91C50&quot;/&gt;&lt;wsp:rsid wsp:val=&quot;00A934B6&quot;/&gt;&lt;wsp:rsid wsp:val=&quot;00A97AE6&quot;/&gt;&lt;wsp:rsid wsp:val=&quot;00AA119B&quot;/&gt;&lt;wsp:rsid wsp:val=&quot;00AA5377&quot;/&gt;&lt;wsp:rsid wsp:val=&quot;00AA686B&quot;/&gt;&lt;wsp:rsid wsp:val=&quot;00AB2F12&quot;/&gt;&lt;wsp:rsid wsp:val=&quot;00AC1DB4&quot;/&gt;&lt;wsp:rsid wsp:val=&quot;00AC4BE5&quot;/&gt;&lt;wsp:rsid wsp:val=&quot;00AC5973&quot;/&gt;&lt;wsp:rsid wsp:val=&quot;00AC63E3&quot;/&gt;&lt;wsp:rsid wsp:val=&quot;00AC7FB1&quot;/&gt;&lt;wsp:rsid wsp:val=&quot;00AD168C&quot;/&gt;&lt;wsp:rsid wsp:val=&quot;00AE0B1F&quot;/&gt;&lt;wsp:rsid wsp:val=&quot;00AE73E3&quot;/&gt;&lt;wsp:rsid wsp:val=&quot;00AF0B74&quot;/&gt;&lt;wsp:rsid wsp:val=&quot;00AF280C&quot;/&gt;&lt;wsp:rsid wsp:val=&quot;00AF38B7&quot;/&gt;&lt;wsp:rsid wsp:val=&quot;00AF4FCB&quot;/&gt;&lt;wsp:rsid wsp:val=&quot;00AF66D9&quot;/&gt;&lt;wsp:rsid wsp:val=&quot;00B01E08&quot;/&gt;&lt;wsp:rsid wsp:val=&quot;00B03686&quot;/&gt;&lt;wsp:rsid wsp:val=&quot;00B03D90&quot;/&gt;&lt;wsp:rsid wsp:val=&quot;00B05E26&quot;/&gt;&lt;wsp:rsid wsp:val=&quot;00B12591&quot;/&gt;&lt;wsp:rsid wsp:val=&quot;00B224AA&quot;/&gt;&lt;wsp:rsid wsp:val=&quot;00B26510&quot;/&gt;&lt;wsp:rsid wsp:val=&quot;00B30BFD&quot;/&gt;&lt;wsp:rsid wsp:val=&quot;00B34B4D&quot;/&gt;&lt;wsp:rsid wsp:val=&quot;00B352DD&quot;/&gt;&lt;wsp:rsid wsp:val=&quot;00B35E48&quot;/&gt;&lt;wsp:rsid wsp:val=&quot;00B37B03&quot;/&gt;&lt;wsp:rsid wsp:val=&quot;00B41F0A&quot;/&gt;&lt;wsp:rsid wsp:val=&quot;00B42209&quot;/&gt;&lt;wsp:rsid wsp:val=&quot;00B42E3A&quot;/&gt;&lt;wsp:rsid wsp:val=&quot;00B43573&quot;/&gt;&lt;wsp:rsid wsp:val=&quot;00B43CD4&quot;/&gt;&lt;wsp:rsid wsp:val=&quot;00B4622F&quot;/&gt;&lt;wsp:rsid wsp:val=&quot;00B4752E&quot;/&gt;&lt;wsp:rsid wsp:val=&quot;00B512CF&quot;/&gt;&lt;wsp:rsid wsp:val=&quot;00B539FA&quot;/&gt;&lt;wsp:rsid wsp:val=&quot;00B627C0&quot;/&gt;&lt;wsp:rsid wsp:val=&quot;00B670FD&quot;/&gt;&lt;wsp:rsid wsp:val=&quot;00B67F9E&quot;/&gt;&lt;wsp:rsid wsp:val=&quot;00B75E43&quot;/&gt;&lt;wsp:rsid wsp:val=&quot;00B85995&quot;/&gt;&lt;wsp:rsid wsp:val=&quot;00B87FD2&quot;/&gt;&lt;wsp:rsid wsp:val=&quot;00B91A64&quot;/&gt;&lt;wsp:rsid wsp:val=&quot;00B93725&quot;/&gt;&lt;wsp:rsid wsp:val=&quot;00B95C33&quot;/&gt;&lt;wsp:rsid wsp:val=&quot;00B971C6&quot;/&gt;&lt;wsp:rsid wsp:val=&quot;00BA185B&quot;/&gt;&lt;wsp:rsid wsp:val=&quot;00BA6125&quot;/&gt;&lt;wsp:rsid wsp:val=&quot;00BA73C9&quot;/&gt;&lt;wsp:rsid wsp:val=&quot;00BB04D9&quot;/&gt;&lt;wsp:rsid wsp:val=&quot;00BB0DC3&quot;/&gt;&lt;wsp:rsid wsp:val=&quot;00BB2C3C&quot;/&gt;&lt;wsp:rsid wsp:val=&quot;00BB681E&quot;/&gt;&lt;wsp:rsid wsp:val=&quot;00BC115C&quot;/&gt;&lt;wsp:rsid wsp:val=&quot;00BC35A3&quot;/&gt;&lt;wsp:rsid wsp:val=&quot;00BC366B&quot;/&gt;&lt;wsp:rsid wsp:val=&quot;00BC37D6&quot;/&gt;&lt;wsp:rsid wsp:val=&quot;00BD4C56&quot;/&gt;&lt;wsp:rsid wsp:val=&quot;00BD504B&quot;/&gt;&lt;wsp:rsid wsp:val=&quot;00BD5DBE&quot;/&gt;&lt;wsp:rsid wsp:val=&quot;00BD68EE&quot;/&gt;&lt;wsp:rsid wsp:val=&quot;00BD7EE5&quot;/&gt;&lt;wsp:rsid wsp:val=&quot;00BE17CA&quot;/&gt;&lt;wsp:rsid wsp:val=&quot;00BE1EAA&quot;/&gt;&lt;wsp:rsid wsp:val=&quot;00BE3370&quot;/&gt;&lt;wsp:rsid wsp:val=&quot;00BE5C0A&quot;/&gt;&lt;wsp:rsid wsp:val=&quot;00BF4791&quot;/&gt;&lt;wsp:rsid wsp:val=&quot;00C02979&quot;/&gt;&lt;wsp:rsid wsp:val=&quot;00C06019&quot;/&gt;&lt;wsp:rsid wsp:val=&quot;00C1275A&quot;/&gt;&lt;wsp:rsid wsp:val=&quot;00C12F99&quot;/&gt;&lt;wsp:rsid wsp:val=&quot;00C172D7&quot;/&gt;&lt;wsp:rsid wsp:val=&quot;00C21C48&quot;/&gt;&lt;wsp:rsid wsp:val=&quot;00C24BF5&quot;/&gt;&lt;wsp:rsid wsp:val=&quot;00C27D83&quot;/&gt;&lt;wsp:rsid wsp:val=&quot;00C33DB2&quot;/&gt;&lt;wsp:rsid wsp:val=&quot;00C34BB0&quot;/&gt;&lt;wsp:rsid wsp:val=&quot;00C436D6&quot;/&gt;&lt;wsp:rsid wsp:val=&quot;00C4460F&quot;/&gt;&lt;wsp:rsid wsp:val=&quot;00C525D6&quot;/&gt;&lt;wsp:rsid wsp:val=&quot;00C553F1&quot;/&gt;&lt;wsp:rsid wsp:val=&quot;00C61231&quot;/&gt;&lt;wsp:rsid wsp:val=&quot;00C632C3&quot;/&gt;&lt;wsp:rsid wsp:val=&quot;00C63790&quot;/&gt;&lt;wsp:rsid wsp:val=&quot;00C7012C&quot;/&gt;&lt;wsp:rsid wsp:val=&quot;00C74E28&quot;/&gt;&lt;wsp:rsid wsp:val=&quot;00C75980&quot;/&gt;&lt;wsp:rsid wsp:val=&quot;00C777C7&quot;/&gt;&lt;wsp:rsid wsp:val=&quot;00C81D09&quot;/&gt;&lt;wsp:rsid wsp:val=&quot;00C838FF&quot;/&gt;&lt;wsp:rsid wsp:val=&quot;00C86D93&quot;/&gt;&lt;wsp:rsid wsp:val=&quot;00C871D5&quot;/&gt;&lt;wsp:rsid wsp:val=&quot;00C94056&quot;/&gt;&lt;wsp:rsid wsp:val=&quot;00C94C88&quot;/&gt;&lt;wsp:rsid wsp:val=&quot;00C95A8D&quot;/&gt;&lt;wsp:rsid wsp:val=&quot;00CA5516&quot;/&gt;&lt;wsp:rsid wsp:val=&quot;00CB08BD&quot;/&gt;&lt;wsp:rsid wsp:val=&quot;00CB50E8&quot;/&gt;&lt;wsp:rsid wsp:val=&quot;00CC2077&quot;/&gt;&lt;wsp:rsid wsp:val=&quot;00CC39CF&quot;/&gt;&lt;wsp:rsid wsp:val=&quot;00CD1381&quot;/&gt;&lt;wsp:rsid wsp:val=&quot;00CD509B&quot;/&gt;&lt;wsp:rsid wsp:val=&quot;00CD6CA6&quot;/&gt;&lt;wsp:rsid wsp:val=&quot;00CE2F19&quot;/&gt;&lt;wsp:rsid wsp:val=&quot;00CE443B&quot;/&gt;&lt;wsp:rsid wsp:val=&quot;00CE65E3&quot;/&gt;&lt;wsp:rsid wsp:val=&quot;00CE6B68&quot;/&gt;&lt;wsp:rsid wsp:val=&quot;00CF6067&quot;/&gt;&lt;wsp:rsid wsp:val=&quot;00D00B8A&quot;/&gt;&lt;wsp:rsid wsp:val=&quot;00D01491&quot;/&gt;&lt;wsp:rsid wsp:val=&quot;00D0390F&quot;/&gt;&lt;wsp:rsid wsp:val=&quot;00D05108&quot;/&gt;&lt;wsp:rsid wsp:val=&quot;00D05811&quot;/&gt;&lt;wsp:rsid wsp:val=&quot;00D15B7F&quot;/&gt;&lt;wsp:rsid wsp:val=&quot;00D20B16&quot;/&gt;&lt;wsp:rsid wsp:val=&quot;00D22AFB&quot;/&gt;&lt;wsp:rsid wsp:val=&quot;00D234FB&quot;/&gt;&lt;wsp:rsid wsp:val=&quot;00D33DB8&quot;/&gt;&lt;wsp:rsid wsp:val=&quot;00D34B76&quot;/&gt;&lt;wsp:rsid wsp:val=&quot;00D355D0&quot;/&gt;&lt;wsp:rsid wsp:val=&quot;00D357E8&quot;/&gt;&lt;wsp:rsid wsp:val=&quot;00D37C12&quot;/&gt;&lt;wsp:rsid wsp:val=&quot;00D4106A&quot;/&gt;&lt;wsp:rsid wsp:val=&quot;00D4397F&quot;/&gt;&lt;wsp:rsid wsp:val=&quot;00D44FE1&quot;/&gt;&lt;wsp:rsid wsp:val=&quot;00D560B4&quot;/&gt;&lt;wsp:rsid wsp:val=&quot;00D6228B&quot;/&gt;&lt;wsp:rsid wsp:val=&quot;00D65993&quot;/&gt;&lt;wsp:rsid wsp:val=&quot;00D65ADB&quot;/&gt;&lt;wsp:rsid wsp:val=&quot;00D725EA&quot;/&gt;&lt;wsp:rsid wsp:val=&quot;00D72C3C&quot;/&gt;&lt;wsp:rsid wsp:val=&quot;00D806EE&quot;/&gt;&lt;wsp:rsid wsp:val=&quot;00D82610&quot;/&gt;&lt;wsp:rsid wsp:val=&quot;00D84531&quot;/&gt;&lt;wsp:rsid wsp:val=&quot;00D8548A&quot;/&gt;&lt;wsp:rsid wsp:val=&quot;00D86ECC&quot;/&gt;&lt;wsp:rsid wsp:val=&quot;00D87AAC&quot;/&gt;&lt;wsp:rsid wsp:val=&quot;00D90D40&quot;/&gt;&lt;wsp:rsid wsp:val=&quot;00D91087&quot;/&gt;&lt;wsp:rsid wsp:val=&quot;00D9220A&quot;/&gt;&lt;wsp:rsid wsp:val=&quot;00D94019&quot;/&gt;&lt;wsp:rsid wsp:val=&quot;00D95926&quot;/&gt;&lt;wsp:rsid wsp:val=&quot;00D96D1B&quot;/&gt;&lt;wsp:rsid wsp:val=&quot;00DA15B3&quot;/&gt;&lt;wsp:rsid wsp:val=&quot;00DA32A7&quot;/&gt;&lt;wsp:rsid wsp:val=&quot;00DB1984&quot;/&gt;&lt;wsp:rsid wsp:val=&quot;00DB6116&quot;/&gt;&lt;wsp:rsid wsp:val=&quot;00DB68F9&quot;/&gt;&lt;wsp:rsid wsp:val=&quot;00DC0624&quot;/&gt;&lt;wsp:rsid wsp:val=&quot;00DC0B9F&quot;/&gt;&lt;wsp:rsid wsp:val=&quot;00DC5A3E&quot;/&gt;&lt;wsp:rsid wsp:val=&quot;00DE48F3&quot;/&gt;&lt;wsp:rsid wsp:val=&quot;00DE6602&quot;/&gt;&lt;wsp:rsid wsp:val=&quot;00DF4B9E&quot;/&gt;&lt;wsp:rsid wsp:val=&quot;00DF5755&quot;/&gt;&lt;wsp:rsid wsp:val=&quot;00DF5FE9&quot;/&gt;&lt;wsp:rsid wsp:val=&quot;00E02263&quot;/&gt;&lt;wsp:rsid wsp:val=&quot;00E023B8&quot;/&gt;&lt;wsp:rsid wsp:val=&quot;00E05010&quot;/&gt;&lt;wsp:rsid wsp:val=&quot;00E05FEB&quot;/&gt;&lt;wsp:rsid wsp:val=&quot;00E132C4&quot;/&gt;&lt;wsp:rsid wsp:val=&quot;00E1378B&quot;/&gt;&lt;wsp:rsid wsp:val=&quot;00E14C92&quot;/&gt;&lt;wsp:rsid wsp:val=&quot;00E174C2&quot;/&gt;&lt;wsp:rsid wsp:val=&quot;00E20594&quot;/&gt;&lt;wsp:rsid wsp:val=&quot;00E21709&quot;/&gt;&lt;wsp:rsid wsp:val=&quot;00E317C2&quot;/&gt;&lt;wsp:rsid wsp:val=&quot;00E33B94&quot;/&gt;&lt;wsp:rsid wsp:val=&quot;00E34B05&quot;/&gt;&lt;wsp:rsid wsp:val=&quot;00E34E37&quot;/&gt;&lt;wsp:rsid wsp:val=&quot;00E36A2A&quot;/&gt;&lt;wsp:rsid wsp:val=&quot;00E423AA&quot;/&gt;&lt;wsp:rsid wsp:val=&quot;00E4609F&quot;/&gt;&lt;wsp:rsid wsp:val=&quot;00E50877&quot;/&gt;&lt;wsp:rsid wsp:val=&quot;00E54301&quot;/&gt;&lt;wsp:rsid wsp:val=&quot;00E544AC&quot;/&gt;&lt;wsp:rsid wsp:val=&quot;00E60120&quot;/&gt;&lt;wsp:rsid wsp:val=&quot;00E631E1&quot;/&gt;&lt;wsp:rsid wsp:val=&quot;00E72EB5&quot;/&gt;&lt;wsp:rsid wsp:val=&quot;00E73464&quot;/&gt;&lt;wsp:rsid wsp:val=&quot;00E84C54&quot;/&gt;&lt;wsp:rsid wsp:val=&quot;00E90927&quot;/&gt;&lt;wsp:rsid wsp:val=&quot;00EA42E3&quot;/&gt;&lt;wsp:rsid wsp:val=&quot;00EA4BA0&quot;/&gt;&lt;wsp:rsid wsp:val=&quot;00EA5308&quot;/&gt;&lt;wsp:rsid wsp:val=&quot;00EB4359&quot;/&gt;&lt;wsp:rsid wsp:val=&quot;00EC20CE&quot;/&gt;&lt;wsp:rsid wsp:val=&quot;00EC2959&quot;/&gt;&lt;wsp:rsid wsp:val=&quot;00EC4244&quot;/&gt;&lt;wsp:rsid wsp:val=&quot;00EC4A0E&quot;/&gt;&lt;wsp:rsid wsp:val=&quot;00EC5768&quot;/&gt;&lt;wsp:rsid wsp:val=&quot;00ED0E32&quot;/&gt;&lt;wsp:rsid wsp:val=&quot;00ED5B64&quot;/&gt;&lt;wsp:rsid wsp:val=&quot;00ED7EFB&quot;/&gt;&lt;wsp:rsid wsp:val=&quot;00EE1C6B&quot;/&gt;&lt;wsp:rsid wsp:val=&quot;00EE36E0&quot;/&gt;&lt;wsp:rsid wsp:val=&quot;00EF01D1&quot;/&gt;&lt;wsp:rsid wsp:val=&quot;00EF3A2A&quot;/&gt;&lt;wsp:rsid wsp:val=&quot;00EF3B33&quot;/&gt;&lt;wsp:rsid wsp:val=&quot;00EF3F70&quot;/&gt;&lt;wsp:rsid wsp:val=&quot;00F0040F&quot;/&gt;&lt;wsp:rsid wsp:val=&quot;00F018E4&quot;/&gt;&lt;wsp:rsid wsp:val=&quot;00F035A7&quot;/&gt;&lt;wsp:rsid wsp:val=&quot;00F044AE&quot;/&gt;&lt;wsp:rsid wsp:val=&quot;00F058DE&quot;/&gt;&lt;wsp:rsid wsp:val=&quot;00F11AE0&quot;/&gt;&lt;wsp:rsid wsp:val=&quot;00F142CE&quot;/&gt;&lt;wsp:rsid wsp:val=&quot;00F15C59&quot;/&gt;&lt;wsp:rsid wsp:val=&quot;00F22651&quot;/&gt;&lt;wsp:rsid wsp:val=&quot;00F22C8A&quot;/&gt;&lt;wsp:rsid wsp:val=&quot;00F25593&quot;/&gt;&lt;wsp:rsid wsp:val=&quot;00F265BA&quot;/&gt;&lt;wsp:rsid wsp:val=&quot;00F30A02&quot;/&gt;&lt;wsp:rsid wsp:val=&quot;00F30EA5&quot;/&gt;&lt;wsp:rsid wsp:val=&quot;00F34C03&quot;/&gt;&lt;wsp:rsid wsp:val=&quot;00F36269&quot;/&gt;&lt;wsp:rsid wsp:val=&quot;00F403B4&quot;/&gt;&lt;wsp:rsid wsp:val=&quot;00F4158C&quot;/&gt;&lt;wsp:rsid wsp:val=&quot;00F44C02&quot;/&gt;&lt;wsp:rsid wsp:val=&quot;00F4517A&quot;/&gt;&lt;wsp:rsid wsp:val=&quot;00F45520&quot;/&gt;&lt;wsp:rsid wsp:val=&quot;00F51221&quot;/&gt;&lt;wsp:rsid wsp:val=&quot;00F5132B&quot;/&gt;&lt;wsp:rsid wsp:val=&quot;00F52C48&quot;/&gt;&lt;wsp:rsid wsp:val=&quot;00F5726C&quot;/&gt;&lt;wsp:rsid wsp:val=&quot;00F57846&quot;/&gt;&lt;wsp:rsid wsp:val=&quot;00F61031&quot;/&gt;&lt;wsp:rsid wsp:val=&quot;00F624B0&quot;/&gt;&lt;wsp:rsid wsp:val=&quot;00F6452D&quot;/&gt;&lt;wsp:rsid wsp:val=&quot;00F67C1A&quot;/&gt;&lt;wsp:rsid wsp:val=&quot;00F728C0&quot;/&gt;&lt;wsp:rsid wsp:val=&quot;00F72B7F&quot;/&gt;&lt;wsp:rsid wsp:val=&quot;00F8410D&quot;/&gt;&lt;wsp:rsid wsp:val=&quot;00F907BA&quot;/&gt;&lt;wsp:rsid wsp:val=&quot;00F90A6C&quot;/&gt;&lt;wsp:rsid wsp:val=&quot;00F90C67&quot;/&gt;&lt;wsp:rsid wsp:val=&quot;00F90D2B&quot;/&gt;&lt;wsp:rsid wsp:val=&quot;00F92803&quot;/&gt;&lt;wsp:rsid wsp:val=&quot;00F9338E&quot;/&gt;&lt;wsp:rsid wsp:val=&quot;00F96F04&quot;/&gt;&lt;wsp:rsid wsp:val=&quot;00FA3D9F&quot;/&gt;&lt;wsp:rsid wsp:val=&quot;00FA5949&quot;/&gt;&lt;wsp:rsid wsp:val=&quot;00FA71B2&quot;/&gt;&lt;wsp:rsid wsp:val=&quot;00FB1B4B&quot;/&gt;&lt;wsp:rsid wsp:val=&quot;00FB7906&quot;/&gt;&lt;wsp:rsid wsp:val=&quot;00FC26BF&quot;/&gt;&lt;wsp:rsid wsp:val=&quot;00FC2E75&quot;/&gt;&lt;wsp:rsid wsp:val=&quot;00FD31CA&quot;/&gt;&lt;wsp:rsid wsp:val=&quot;00FD3377&quot;/&gt;&lt;wsp:rsid wsp:val=&quot;00FD4368&quot;/&gt;&lt;wsp:rsid wsp:val=&quot;00FE147A&quot;/&gt;&lt;wsp:rsid wsp:val=&quot;00FF0990&quot;/&gt;&lt;wsp:rsid wsp:val=&quot;00FF45A7&quot;/&gt;&lt;/wsp:rsids&gt;&lt;/w:docPr&gt;&lt;w:body&gt;&lt;w:p wsp:rsidR=&quot;00000000&quot; wsp:rsidRDefault=&quot;00434CF7&quot;&gt;&lt;m:oMathPara&gt;&lt;m:oMath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2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=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C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2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в€™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L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</w:p>
    <w:p w:rsidR="00805A68" w:rsidRDefault="00805A68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  <w:r w:rsidRPr="00E4609F">
        <w:pict>
          <v:shape id="_x0000_i1027" type="#_x0000_t75" style="width:80.2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3D9F&quot;/&gt;&lt;wsp:rsid wsp:val=&quot;00002A30&quot;/&gt;&lt;wsp:rsid wsp:val=&quot;00002F75&quot;/&gt;&lt;wsp:rsid wsp:val=&quot;000035D2&quot;/&gt;&lt;wsp:rsid wsp:val=&quot;00013322&quot;/&gt;&lt;wsp:rsid wsp:val=&quot;00014243&quot;/&gt;&lt;wsp:rsid wsp:val=&quot;00017F58&quot;/&gt;&lt;wsp:rsid wsp:val=&quot;00023ADC&quot;/&gt;&lt;wsp:rsid wsp:val=&quot;00024CBE&quot;/&gt;&lt;wsp:rsid wsp:val=&quot;00025600&quot;/&gt;&lt;wsp:rsid wsp:val=&quot;00025FA9&quot;/&gt;&lt;wsp:rsid wsp:val=&quot;00034707&quot;/&gt;&lt;wsp:rsid wsp:val=&quot;00042EA7&quot;/&gt;&lt;wsp:rsid wsp:val=&quot;0004375A&quot;/&gt;&lt;wsp:rsid wsp:val=&quot;00043CFC&quot;/&gt;&lt;wsp:rsid wsp:val=&quot;00043EC9&quot;/&gt;&lt;wsp:rsid wsp:val=&quot;000465E8&quot;/&gt;&lt;wsp:rsid wsp:val=&quot;00046A61&quot;/&gt;&lt;wsp:rsid wsp:val=&quot;00050ABE&quot;/&gt;&lt;wsp:rsid wsp:val=&quot;00057474&quot;/&gt;&lt;wsp:rsid wsp:val=&quot;000615C2&quot;/&gt;&lt;wsp:rsid wsp:val=&quot;000619AB&quot;/&gt;&lt;wsp:rsid wsp:val=&quot;00063FDB&quot;/&gt;&lt;wsp:rsid wsp:val=&quot;000746FF&quot;/&gt;&lt;wsp:rsid wsp:val=&quot;00077C41&quot;/&gt;&lt;wsp:rsid wsp:val=&quot;00083BD0&quot;/&gt;&lt;wsp:rsid wsp:val=&quot;00086B41&quot;/&gt;&lt;wsp:rsid wsp:val=&quot;000934F7&quot;/&gt;&lt;wsp:rsid wsp:val=&quot;0009354B&quot;/&gt;&lt;wsp:rsid wsp:val=&quot;000940D0&quot;/&gt;&lt;wsp:rsid wsp:val=&quot;00097106&quot;/&gt;&lt;wsp:rsid wsp:val=&quot;000A0C65&quot;/&gt;&lt;wsp:rsid wsp:val=&quot;000A487E&quot;/&gt;&lt;wsp:rsid wsp:val=&quot;000A7E22&quot;/&gt;&lt;wsp:rsid wsp:val=&quot;000B6C27&quot;/&gt;&lt;wsp:rsid wsp:val=&quot;000D1AEC&quot;/&gt;&lt;wsp:rsid wsp:val=&quot;000D76CB&quot;/&gt;&lt;wsp:rsid wsp:val=&quot;000E6C4A&quot;/&gt;&lt;wsp:rsid wsp:val=&quot;000F28BB&quot;/&gt;&lt;wsp:rsid wsp:val=&quot;000F2BB2&quot;/&gt;&lt;wsp:rsid wsp:val=&quot;000F34A2&quot;/&gt;&lt;wsp:rsid wsp:val=&quot;000F7B27&quot;/&gt;&lt;wsp:rsid wsp:val=&quot;00101ACC&quot;/&gt;&lt;wsp:rsid wsp:val=&quot;00106336&quot;/&gt;&lt;wsp:rsid wsp:val=&quot;00106C67&quot;/&gt;&lt;wsp:rsid wsp:val=&quot;001216E4&quot;/&gt;&lt;wsp:rsid wsp:val=&quot;0013070A&quot;/&gt;&lt;wsp:rsid wsp:val=&quot;0014401D&quot;/&gt;&lt;wsp:rsid wsp:val=&quot;00153C5C&quot;/&gt;&lt;wsp:rsid wsp:val=&quot;00157C8F&quot;/&gt;&lt;wsp:rsid wsp:val=&quot;00163A9D&quot;/&gt;&lt;wsp:rsid wsp:val=&quot;00163BC3&quot;/&gt;&lt;wsp:rsid wsp:val=&quot;001675C3&quot;/&gt;&lt;wsp:rsid wsp:val=&quot;0017102D&quot;/&gt;&lt;wsp:rsid wsp:val=&quot;00171DAD&quot;/&gt;&lt;wsp:rsid wsp:val=&quot;00176F36&quot;/&gt;&lt;wsp:rsid wsp:val=&quot;00176FDC&quot;/&gt;&lt;wsp:rsid wsp:val=&quot;00177711&quot;/&gt;&lt;wsp:rsid wsp:val=&quot;001804F4&quot;/&gt;&lt;wsp:rsid wsp:val=&quot;00180CFD&quot;/&gt;&lt;wsp:rsid wsp:val=&quot;001854F6&quot;/&gt;&lt;wsp:rsid wsp:val=&quot;00190862&quot;/&gt;&lt;wsp:rsid wsp:val=&quot;00195097&quot;/&gt;&lt;wsp:rsid wsp:val=&quot;001A05BB&quot;/&gt;&lt;wsp:rsid wsp:val=&quot;001A0663&quot;/&gt;&lt;wsp:rsid wsp:val=&quot;001A2C34&quot;/&gt;&lt;wsp:rsid wsp:val=&quot;001A42FB&quot;/&gt;&lt;wsp:rsid wsp:val=&quot;001A7C6B&quot;/&gt;&lt;wsp:rsid wsp:val=&quot;001B28E5&quot;/&gt;&lt;wsp:rsid wsp:val=&quot;001C02B8&quot;/&gt;&lt;wsp:rsid wsp:val=&quot;001C25BF&quot;/&gt;&lt;wsp:rsid wsp:val=&quot;001C34F5&quot;/&gt;&lt;wsp:rsid wsp:val=&quot;001C596C&quot;/&gt;&lt;wsp:rsid wsp:val=&quot;001D1C67&quot;/&gt;&lt;wsp:rsid wsp:val=&quot;001D2ABE&quot;/&gt;&lt;wsp:rsid wsp:val=&quot;001D4BEB&quot;/&gt;&lt;wsp:rsid wsp:val=&quot;001D794D&quot;/&gt;&lt;wsp:rsid wsp:val=&quot;001F6282&quot;/&gt;&lt;wsp:rsid wsp:val=&quot;001F7D9E&quot;/&gt;&lt;wsp:rsid wsp:val=&quot;00202A9E&quot;/&gt;&lt;wsp:rsid wsp:val=&quot;00214C98&quot;/&gt;&lt;wsp:rsid wsp:val=&quot;0023025F&quot;/&gt;&lt;wsp:rsid wsp:val=&quot;00232A20&quot;/&gt;&lt;wsp:rsid wsp:val=&quot;00233F1E&quot;/&gt;&lt;wsp:rsid wsp:val=&quot;0024577C&quot;/&gt;&lt;wsp:rsid wsp:val=&quot;002478B2&quot;/&gt;&lt;wsp:rsid wsp:val=&quot;002645A3&quot;/&gt;&lt;wsp:rsid wsp:val=&quot;00265392&quot;/&gt;&lt;wsp:rsid wsp:val=&quot;0027087D&quot;/&gt;&lt;wsp:rsid wsp:val=&quot;00272C73&quot;/&gt;&lt;wsp:rsid wsp:val=&quot;00274171&quot;/&gt;&lt;wsp:rsid wsp:val=&quot;002769F1&quot;/&gt;&lt;wsp:rsid wsp:val=&quot;00277C2F&quot;/&gt;&lt;wsp:rsid wsp:val=&quot;00283DE7&quot;/&gt;&lt;wsp:rsid wsp:val=&quot;002853E8&quot;/&gt;&lt;wsp:rsid wsp:val=&quot;00286447&quot;/&gt;&lt;wsp:rsid wsp:val=&quot;00286720&quot;/&gt;&lt;wsp:rsid wsp:val=&quot;00291764&quot;/&gt;&lt;wsp:rsid wsp:val=&quot;002940B3&quot;/&gt;&lt;wsp:rsid wsp:val=&quot;002943D8&quot;/&gt;&lt;wsp:rsid wsp:val=&quot;0029501E&quot;/&gt;&lt;wsp:rsid wsp:val=&quot;002956AD&quot;/&gt;&lt;wsp:rsid wsp:val=&quot;00295E3C&quot;/&gt;&lt;wsp:rsid wsp:val=&quot;002A09AE&quot;/&gt;&lt;wsp:rsid wsp:val=&quot;002A0D27&quot;/&gt;&lt;wsp:rsid wsp:val=&quot;002A49AD&quot;/&gt;&lt;wsp:rsid wsp:val=&quot;002A4EC3&quot;/&gt;&lt;wsp:rsid wsp:val=&quot;002B18DF&quot;/&gt;&lt;wsp:rsid wsp:val=&quot;002B3288&quot;/&gt;&lt;wsp:rsid wsp:val=&quot;002B5ECA&quot;/&gt;&lt;wsp:rsid wsp:val=&quot;002D1916&quot;/&gt;&lt;wsp:rsid wsp:val=&quot;002D774A&quot;/&gt;&lt;wsp:rsid wsp:val=&quot;002E214B&quot;/&gt;&lt;wsp:rsid wsp:val=&quot;002E45B2&quot;/&gt;&lt;wsp:rsid wsp:val=&quot;002F14FE&quot;/&gt;&lt;wsp:rsid wsp:val=&quot;002F196A&quot;/&gt;&lt;wsp:rsid wsp:val=&quot;002F24F4&quot;/&gt;&lt;wsp:rsid wsp:val=&quot;002F32B1&quot;/&gt;&lt;wsp:rsid wsp:val=&quot;00300562&quot;/&gt;&lt;wsp:rsid wsp:val=&quot;00301034&quot;/&gt;&lt;wsp:rsid wsp:val=&quot;003030AA&quot;/&gt;&lt;wsp:rsid wsp:val=&quot;0030665B&quot;/&gt;&lt;wsp:rsid wsp:val=&quot;00306B3A&quot;/&gt;&lt;wsp:rsid wsp:val=&quot;00314ECB&quot;/&gt;&lt;wsp:rsid wsp:val=&quot;00325405&quot;/&gt;&lt;wsp:rsid wsp:val=&quot;00330E7E&quot;/&gt;&lt;wsp:rsid wsp:val=&quot;003403A4&quot;/&gt;&lt;wsp:rsid wsp:val=&quot;003413F8&quot;/&gt;&lt;wsp:rsid wsp:val=&quot;00343E18&quot;/&gt;&lt;wsp:rsid wsp:val=&quot;00355A9E&quot;/&gt;&lt;wsp:rsid wsp:val=&quot;003566F3&quot;/&gt;&lt;wsp:rsid wsp:val=&quot;00357D83&quot;/&gt;&lt;wsp:rsid wsp:val=&quot;00371459&quot;/&gt;&lt;wsp:rsid wsp:val=&quot;00373333&quot;/&gt;&lt;wsp:rsid wsp:val=&quot;00385F37&quot;/&gt;&lt;wsp:rsid wsp:val=&quot;00387EBA&quot;/&gt;&lt;wsp:rsid wsp:val=&quot;00390F9A&quot;/&gt;&lt;wsp:rsid wsp:val=&quot;003A1E6C&quot;/&gt;&lt;wsp:rsid wsp:val=&quot;003A59C1&quot;/&gt;&lt;wsp:rsid wsp:val=&quot;003A77B4&quot;/&gt;&lt;wsp:rsid wsp:val=&quot;003B0FB0&quot;/&gt;&lt;wsp:rsid wsp:val=&quot;003B55A8&quot;/&gt;&lt;wsp:rsid wsp:val=&quot;003C319F&quot;/&gt;&lt;wsp:rsid wsp:val=&quot;003C6960&quot;/&gt;&lt;wsp:rsid wsp:val=&quot;003D0D65&quot;/&gt;&lt;wsp:rsid wsp:val=&quot;003D4181&quot;/&gt;&lt;wsp:rsid wsp:val=&quot;003E24B4&quot;/&gt;&lt;wsp:rsid wsp:val=&quot;003E5272&quot;/&gt;&lt;wsp:rsid wsp:val=&quot;003E590B&quot;/&gt;&lt;wsp:rsid wsp:val=&quot;003F103A&quot;/&gt;&lt;wsp:rsid wsp:val=&quot;003F1F75&quot;/&gt;&lt;wsp:rsid wsp:val=&quot;003F3B77&quot;/&gt;&lt;wsp:rsid wsp:val=&quot;003F46BF&quot;/&gt;&lt;wsp:rsid wsp:val=&quot;004023C0&quot;/&gt;&lt;wsp:rsid wsp:val=&quot;0040259A&quot;/&gt;&lt;wsp:rsid wsp:val=&quot;00405A16&quot;/&gt;&lt;wsp:rsid wsp:val=&quot;0040717F&quot;/&gt;&lt;wsp:rsid wsp:val=&quot;0040786A&quot;/&gt;&lt;wsp:rsid wsp:val=&quot;00407F22&quot;/&gt;&lt;wsp:rsid wsp:val=&quot;00412308&quot;/&gt;&lt;wsp:rsid wsp:val=&quot;00417CB0&quot;/&gt;&lt;wsp:rsid wsp:val=&quot;0043492B&quot;/&gt;&lt;wsp:rsid wsp:val=&quot;00440B92&quot;/&gt;&lt;wsp:rsid wsp:val=&quot;004460FF&quot;/&gt;&lt;wsp:rsid wsp:val=&quot;004519ED&quot;/&gt;&lt;wsp:rsid wsp:val=&quot;00452929&quot;/&gt;&lt;wsp:rsid wsp:val=&quot;00454895&quot;/&gt;&lt;wsp:rsid wsp:val=&quot;00454972&quot;/&gt;&lt;wsp:rsid wsp:val=&quot;00454B19&quot;/&gt;&lt;wsp:rsid wsp:val=&quot;00456D06&quot;/&gt;&lt;wsp:rsid wsp:val=&quot;00457903&quot;/&gt;&lt;wsp:rsid wsp:val=&quot;00460802&quot;/&gt;&lt;wsp:rsid wsp:val=&quot;0046223D&quot;/&gt;&lt;wsp:rsid wsp:val=&quot;004641A8&quot;/&gt;&lt;wsp:rsid wsp:val=&quot;004663BC&quot;/&gt;&lt;wsp:rsid wsp:val=&quot;00466EA6&quot;/&gt;&lt;wsp:rsid wsp:val=&quot;00470016&quot;/&gt;&lt;wsp:rsid wsp:val=&quot;00470E8C&quot;/&gt;&lt;wsp:rsid wsp:val=&quot;004710E1&quot;/&gt;&lt;wsp:rsid wsp:val=&quot;004768ED&quot;/&gt;&lt;wsp:rsid wsp:val=&quot;00480020&quot;/&gt;&lt;wsp:rsid wsp:val=&quot;00481735&quot;/&gt;&lt;wsp:rsid wsp:val=&quot;00485E68&quot;/&gt;&lt;wsp:rsid wsp:val=&quot;0048658D&quot;/&gt;&lt;wsp:rsid wsp:val=&quot;00486DAB&quot;/&gt;&lt;wsp:rsid wsp:val=&quot;00493E25&quot;/&gt;&lt;wsp:rsid wsp:val=&quot;00495C8A&quot;/&gt;&lt;wsp:rsid wsp:val=&quot;00496B60&quot;/&gt;&lt;wsp:rsid wsp:val=&quot;004A4871&quot;/&gt;&lt;wsp:rsid wsp:val=&quot;004B0F46&quot;/&gt;&lt;wsp:rsid wsp:val=&quot;004B38EB&quot;/&gt;&lt;wsp:rsid wsp:val=&quot;004C3D17&quot;/&gt;&lt;wsp:rsid wsp:val=&quot;004C6AAC&quot;/&gt;&lt;wsp:rsid wsp:val=&quot;004D0D9E&quot;/&gt;&lt;wsp:rsid wsp:val=&quot;004D2281&quot;/&gt;&lt;wsp:rsid wsp:val=&quot;004D26B8&quot;/&gt;&lt;wsp:rsid wsp:val=&quot;004D2A04&quot;/&gt;&lt;wsp:rsid wsp:val=&quot;004D3DB7&quot;/&gt;&lt;wsp:rsid wsp:val=&quot;004D6121&quot;/&gt;&lt;wsp:rsid wsp:val=&quot;004E01B6&quot;/&gt;&lt;wsp:rsid wsp:val=&quot;004E3A2B&quot;/&gt;&lt;wsp:rsid wsp:val=&quot;004E50BF&quot;/&gt;&lt;wsp:rsid wsp:val=&quot;004F5A86&quot;/&gt;&lt;wsp:rsid wsp:val=&quot;004F6CF0&quot;/&gt;&lt;wsp:rsid wsp:val=&quot;00501DE0&quot;/&gt;&lt;wsp:rsid wsp:val=&quot;0050335C&quot;/&gt;&lt;wsp:rsid wsp:val=&quot;00505812&quot;/&gt;&lt;wsp:rsid wsp:val=&quot;0050664B&quot;/&gt;&lt;wsp:rsid wsp:val=&quot;005127C2&quot;/&gt;&lt;wsp:rsid wsp:val=&quot;005208BB&quot;/&gt;&lt;wsp:rsid wsp:val=&quot;00520B5C&quot;/&gt;&lt;wsp:rsid wsp:val=&quot;00521095&quot;/&gt;&lt;wsp:rsid wsp:val=&quot;00522999&quot;/&gt;&lt;wsp:rsid wsp:val=&quot;00522E8B&quot;/&gt;&lt;wsp:rsid wsp:val=&quot;00523658&quot;/&gt;&lt;wsp:rsid wsp:val=&quot;005249DB&quot;/&gt;&lt;wsp:rsid wsp:val=&quot;00525187&quot;/&gt;&lt;wsp:rsid wsp:val=&quot;005266B9&quot;/&gt;&lt;wsp:rsid wsp:val=&quot;0052680D&quot;/&gt;&lt;wsp:rsid wsp:val=&quot;00527EAF&quot;/&gt;&lt;wsp:rsid wsp:val=&quot;00532941&quot;/&gt;&lt;wsp:rsid wsp:val=&quot;00532AAA&quot;/&gt;&lt;wsp:rsid wsp:val=&quot;00541062&quot;/&gt;&lt;wsp:rsid wsp:val=&quot;00541BFD&quot;/&gt;&lt;wsp:rsid wsp:val=&quot;0054269A&quot;/&gt;&lt;wsp:rsid wsp:val=&quot;00545871&quot;/&gt;&lt;wsp:rsid wsp:val=&quot;00550BC2&quot;/&gt;&lt;wsp:rsid wsp:val=&quot;00555AA6&quot;/&gt;&lt;wsp:rsid wsp:val=&quot;00556518&quot;/&gt;&lt;wsp:rsid wsp:val=&quot;00556F1A&quot;/&gt;&lt;wsp:rsid wsp:val=&quot;00557854&quot;/&gt;&lt;wsp:rsid wsp:val=&quot;00564AA9&quot;/&gt;&lt;wsp:rsid wsp:val=&quot;00580188&quot;/&gt;&lt;wsp:rsid wsp:val=&quot;00580B47&quot;/&gt;&lt;wsp:rsid wsp:val=&quot;00580B62&quot;/&gt;&lt;wsp:rsid wsp:val=&quot;00583D24&quot;/&gt;&lt;wsp:rsid wsp:val=&quot;00587530&quot;/&gt;&lt;wsp:rsid wsp:val=&quot;005A2237&quot;/&gt;&lt;wsp:rsid wsp:val=&quot;005A3986&quot;/&gt;&lt;wsp:rsid wsp:val=&quot;005B0108&quot;/&gt;&lt;wsp:rsid wsp:val=&quot;005B1A5F&quot;/&gt;&lt;wsp:rsid wsp:val=&quot;005C20A1&quot;/&gt;&lt;wsp:rsid wsp:val=&quot;005C6214&quot;/&gt;&lt;wsp:rsid wsp:val=&quot;005C79D2&quot;/&gt;&lt;wsp:rsid wsp:val=&quot;005D0FD2&quot;/&gt;&lt;wsp:rsid wsp:val=&quot;005D2D43&quot;/&gt;&lt;wsp:rsid wsp:val=&quot;005D4E61&quot;/&gt;&lt;wsp:rsid wsp:val=&quot;005E263C&quot;/&gt;&lt;wsp:rsid wsp:val=&quot;005F213F&quot;/&gt;&lt;wsp:rsid wsp:val=&quot;005F2D47&quot;/&gt;&lt;wsp:rsid wsp:val=&quot;00600E7F&quot;/&gt;&lt;wsp:rsid wsp:val=&quot;0060647C&quot;/&gt;&lt;wsp:rsid wsp:val=&quot;006103C1&quot;/&gt;&lt;wsp:rsid wsp:val=&quot;006112A9&quot;/&gt;&lt;wsp:rsid wsp:val=&quot;00616B9A&quot;/&gt;&lt;wsp:rsid wsp:val=&quot;0061746B&quot;/&gt;&lt;wsp:rsid wsp:val=&quot;0062165C&quot;/&gt;&lt;wsp:rsid wsp:val=&quot;00622B31&quot;/&gt;&lt;wsp:rsid wsp:val=&quot;00624A27&quot;/&gt;&lt;wsp:rsid wsp:val=&quot;006339DE&quot;/&gt;&lt;wsp:rsid wsp:val=&quot;00635395&quot;/&gt;&lt;wsp:rsid wsp:val=&quot;00636734&quot;/&gt;&lt;wsp:rsid wsp:val=&quot;006378D9&quot;/&gt;&lt;wsp:rsid wsp:val=&quot;00637C18&quot;/&gt;&lt;wsp:rsid wsp:val=&quot;00642E6A&quot;/&gt;&lt;wsp:rsid wsp:val=&quot;006444F1&quot;/&gt;&lt;wsp:rsid wsp:val=&quot;006511D4&quot;/&gt;&lt;wsp:rsid wsp:val=&quot;006604EF&quot;/&gt;&lt;wsp:rsid wsp:val=&quot;0066347C&quot;/&gt;&lt;wsp:rsid wsp:val=&quot;006642DD&quot;/&gt;&lt;wsp:rsid wsp:val=&quot;00665BEB&quot;/&gt;&lt;wsp:rsid wsp:val=&quot;00666A9F&quot;/&gt;&lt;wsp:rsid wsp:val=&quot;00667234&quot;/&gt;&lt;wsp:rsid wsp:val=&quot;00667686&quot;/&gt;&lt;wsp:rsid wsp:val=&quot;00677371&quot;/&gt;&lt;wsp:rsid wsp:val=&quot;0067743F&quot;/&gt;&lt;wsp:rsid wsp:val=&quot;00682A0C&quot;/&gt;&lt;wsp:rsid wsp:val=&quot;00684094&quot;/&gt;&lt;wsp:rsid wsp:val=&quot;006851F0&quot;/&gt;&lt;wsp:rsid wsp:val=&quot;006947D9&quot;/&gt;&lt;wsp:rsid wsp:val=&quot;00696ED3&quot;/&gt;&lt;wsp:rsid wsp:val=&quot;0069744B&quot;/&gt;&lt;wsp:rsid wsp:val=&quot;006978B9&quot;/&gt;&lt;wsp:rsid wsp:val=&quot;006A12AB&quot;/&gt;&lt;wsp:rsid wsp:val=&quot;006A2BB9&quot;/&gt;&lt;wsp:rsid wsp:val=&quot;006A4EAC&quot;/&gt;&lt;wsp:rsid wsp:val=&quot;006B04E7&quot;/&gt;&lt;wsp:rsid wsp:val=&quot;006B1C9D&quot;/&gt;&lt;wsp:rsid wsp:val=&quot;006B5ADA&quot;/&gt;&lt;wsp:rsid wsp:val=&quot;006B6622&quot;/&gt;&lt;wsp:rsid wsp:val=&quot;006B7CAB&quot;/&gt;&lt;wsp:rsid wsp:val=&quot;006C247D&quot;/&gt;&lt;wsp:rsid wsp:val=&quot;006C3CA8&quot;/&gt;&lt;wsp:rsid wsp:val=&quot;006C6E80&quot;/&gt;&lt;wsp:rsid wsp:val=&quot;006D464A&quot;/&gt;&lt;wsp:rsid wsp:val=&quot;006D736A&quot;/&gt;&lt;wsp:rsid wsp:val=&quot;006D7ACC&quot;/&gt;&lt;wsp:rsid wsp:val=&quot;006F1135&quot;/&gt;&lt;wsp:rsid wsp:val=&quot;006F19D4&quot;/&gt;&lt;wsp:rsid wsp:val=&quot;006F67E2&quot;/&gt;&lt;wsp:rsid wsp:val=&quot;00702303&quot;/&gt;&lt;wsp:rsid wsp:val=&quot;00716686&quot;/&gt;&lt;wsp:rsid wsp:val=&quot;00717BE4&quot;/&gt;&lt;wsp:rsid wsp:val=&quot;00717D20&quot;/&gt;&lt;wsp:rsid wsp:val=&quot;007273C5&quot;/&gt;&lt;wsp:rsid wsp:val=&quot;0073173A&quot;/&gt;&lt;wsp:rsid wsp:val=&quot;00735686&quot;/&gt;&lt;wsp:rsid wsp:val=&quot;00740B0B&quot;/&gt;&lt;wsp:rsid wsp:val=&quot;00753DE6&quot;/&gt;&lt;wsp:rsid wsp:val=&quot;007557CC&quot;/&gt;&lt;wsp:rsid wsp:val=&quot;0076348B&quot;/&gt;&lt;wsp:rsid wsp:val=&quot;00763795&quot;/&gt;&lt;wsp:rsid wsp:val=&quot;00764078&quot;/&gt;&lt;wsp:rsid wsp:val=&quot;00766DF0&quot;/&gt;&lt;wsp:rsid wsp:val=&quot;00771EFE&quot;/&gt;&lt;wsp:rsid wsp:val=&quot;00775416&quot;/&gt;&lt;wsp:rsid wsp:val=&quot;007803D9&quot;/&gt;&lt;wsp:rsid wsp:val=&quot;0078262B&quot;/&gt;&lt;wsp:rsid wsp:val=&quot;00785637&quot;/&gt;&lt;wsp:rsid wsp:val=&quot;00786A35&quot;/&gt;&lt;wsp:rsid wsp:val=&quot;00787572&quot;/&gt;&lt;wsp:rsid wsp:val=&quot;00791ED0&quot;/&gt;&lt;wsp:rsid wsp:val=&quot;00791EFA&quot;/&gt;&lt;wsp:rsid wsp:val=&quot;00792B04&quot;/&gt;&lt;wsp:rsid wsp:val=&quot;0079792B&quot;/&gt;&lt;wsp:rsid wsp:val=&quot;007A3A78&quot;/&gt;&lt;wsp:rsid wsp:val=&quot;007A54C5&quot;/&gt;&lt;wsp:rsid wsp:val=&quot;007A6661&quot;/&gt;&lt;wsp:rsid wsp:val=&quot;007A6692&quot;/&gt;&lt;wsp:rsid wsp:val=&quot;007B06FF&quot;/&gt;&lt;wsp:rsid wsp:val=&quot;007B0F28&quot;/&gt;&lt;wsp:rsid wsp:val=&quot;007C111C&quot;/&gt;&lt;wsp:rsid wsp:val=&quot;007C1173&quot;/&gt;&lt;wsp:rsid wsp:val=&quot;007D033A&quot;/&gt;&lt;wsp:rsid wsp:val=&quot;007D097A&quot;/&gt;&lt;wsp:rsid wsp:val=&quot;007D1323&quot;/&gt;&lt;wsp:rsid wsp:val=&quot;007D2F3D&quot;/&gt;&lt;wsp:rsid wsp:val=&quot;007D6B69&quot;/&gt;&lt;wsp:rsid wsp:val=&quot;007E61C1&quot;/&gt;&lt;wsp:rsid wsp:val=&quot;007F02AC&quot;/&gt;&lt;wsp:rsid wsp:val=&quot;007F509B&quot;/&gt;&lt;wsp:rsid wsp:val=&quot;007F5247&quot;/&gt;&lt;wsp:rsid wsp:val=&quot;007F7338&quot;/&gt;&lt;wsp:rsid wsp:val=&quot;008008D6&quot;/&gt;&lt;wsp:rsid wsp:val=&quot;008028A2&quot;/&gt;&lt;wsp:rsid wsp:val=&quot;00806FE7&quot;/&gt;&lt;wsp:rsid wsp:val=&quot;00807A25&quot;/&gt;&lt;wsp:rsid wsp:val=&quot;00814A8D&quot;/&gt;&lt;wsp:rsid wsp:val=&quot;00816ADD&quot;/&gt;&lt;wsp:rsid wsp:val=&quot;0083173C&quot;/&gt;&lt;wsp:rsid wsp:val=&quot;00833DA4&quot;/&gt;&lt;wsp:rsid wsp:val=&quot;00836EF8&quot;/&gt;&lt;wsp:rsid wsp:val=&quot;00837ADA&quot;/&gt;&lt;wsp:rsid wsp:val=&quot;00840E3B&quot;/&gt;&lt;wsp:rsid wsp:val=&quot;00843908&quot;/&gt;&lt;wsp:rsid wsp:val=&quot;008513CB&quot;/&gt;&lt;wsp:rsid wsp:val=&quot;00852DB5&quot;/&gt;&lt;wsp:rsid wsp:val=&quot;00856B4D&quot;/&gt;&lt;wsp:rsid wsp:val=&quot;00861185&quot;/&gt;&lt;wsp:rsid wsp:val=&quot;00861B81&quot;/&gt;&lt;wsp:rsid wsp:val=&quot;0086232A&quot;/&gt;&lt;wsp:rsid wsp:val=&quot;00864C23&quot;/&gt;&lt;wsp:rsid wsp:val=&quot;00870434&quot;/&gt;&lt;wsp:rsid wsp:val=&quot;00871D9B&quot;/&gt;&lt;wsp:rsid wsp:val=&quot;0087291B&quot;/&gt;&lt;wsp:rsid wsp:val=&quot;0087502B&quot;/&gt;&lt;wsp:rsid wsp:val=&quot;008758FD&quot;/&gt;&lt;wsp:rsid wsp:val=&quot;00881303&quot;/&gt;&lt;wsp:rsid wsp:val=&quot;008870CC&quot;/&gt;&lt;wsp:rsid wsp:val=&quot;008913E8&quot;/&gt;&lt;wsp:rsid wsp:val=&quot;0089178A&quot;/&gt;&lt;wsp:rsid wsp:val=&quot;0089478B&quot;/&gt;&lt;wsp:rsid wsp:val=&quot;008A00AB&quot;/&gt;&lt;wsp:rsid wsp:val=&quot;008A2351&quot;/&gt;&lt;wsp:rsid wsp:val=&quot;008A4D96&quot;/&gt;&lt;wsp:rsid wsp:val=&quot;008A520E&quot;/&gt;&lt;wsp:rsid wsp:val=&quot;008B1B23&quot;/&gt;&lt;wsp:rsid wsp:val=&quot;008B7185&quot;/&gt;&lt;wsp:rsid wsp:val=&quot;008C2859&quot;/&gt;&lt;wsp:rsid wsp:val=&quot;008C57B2&quot;/&gt;&lt;wsp:rsid wsp:val=&quot;008D1897&quot;/&gt;&lt;wsp:rsid wsp:val=&quot;008D27FF&quot;/&gt;&lt;wsp:rsid wsp:val=&quot;008D6A1A&quot;/&gt;&lt;wsp:rsid wsp:val=&quot;008E4BAF&quot;/&gt;&lt;wsp:rsid wsp:val=&quot;008E6C1D&quot;/&gt;&lt;wsp:rsid wsp:val=&quot;008F3EB2&quot;/&gt;&lt;wsp:rsid wsp:val=&quot;008F7D0C&quot;/&gt;&lt;wsp:rsid wsp:val=&quot;009065EA&quot;/&gt;&lt;wsp:rsid wsp:val=&quot;00914B0F&quot;/&gt;&lt;wsp:rsid wsp:val=&quot;00920850&quot;/&gt;&lt;wsp:rsid wsp:val=&quot;00921C63&quot;/&gt;&lt;wsp:rsid wsp:val=&quot;00923121&quot;/&gt;&lt;wsp:rsid wsp:val=&quot;0092367B&quot;/&gt;&lt;wsp:rsid wsp:val=&quot;0092604A&quot;/&gt;&lt;wsp:rsid wsp:val=&quot;0093107E&quot;/&gt;&lt;wsp:rsid wsp:val=&quot;00932D99&quot;/&gt;&lt;wsp:rsid wsp:val=&quot;009338CD&quot;/&gt;&lt;wsp:rsid wsp:val=&quot;00941040&quot;/&gt;&lt;wsp:rsid wsp:val=&quot;00941A88&quot;/&gt;&lt;wsp:rsid wsp:val=&quot;00952818&quot;/&gt;&lt;wsp:rsid wsp:val=&quot;0095597C&quot;/&gt;&lt;wsp:rsid wsp:val=&quot;00963670&quot;/&gt;&lt;wsp:rsid wsp:val=&quot;00971749&quot;/&gt;&lt;wsp:rsid wsp:val=&quot;00974E08&quot;/&gt;&lt;wsp:rsid wsp:val=&quot;00981EB8&quot;/&gt;&lt;wsp:rsid wsp:val=&quot;0098212C&quot;/&gt;&lt;wsp:rsid wsp:val=&quot;0098672D&quot;/&gt;&lt;wsp:rsid wsp:val=&quot;0098692D&quot;/&gt;&lt;wsp:rsid wsp:val=&quot;009918B5&quot;/&gt;&lt;wsp:rsid wsp:val=&quot;009953BF&quot;/&gt;&lt;wsp:rsid wsp:val=&quot;0099593C&quot;/&gt;&lt;wsp:rsid wsp:val=&quot;00995CF0&quot;/&gt;&lt;wsp:rsid wsp:val=&quot;00996709&quot;/&gt;&lt;wsp:rsid wsp:val=&quot;009A0F5C&quot;/&gt;&lt;wsp:rsid wsp:val=&quot;009A2D19&quot;/&gt;&lt;wsp:rsid wsp:val=&quot;009A67D7&quot;/&gt;&lt;wsp:rsid wsp:val=&quot;009A6BF0&quot;/&gt;&lt;wsp:rsid wsp:val=&quot;009A7986&quot;/&gt;&lt;wsp:rsid wsp:val=&quot;009B5ABB&quot;/&gt;&lt;wsp:rsid wsp:val=&quot;009B6777&quot;/&gt;&lt;wsp:rsid wsp:val=&quot;009B6830&quot;/&gt;&lt;wsp:rsid wsp:val=&quot;009C2AB0&quot;/&gt;&lt;wsp:rsid wsp:val=&quot;009C64B1&quot;/&gt;&lt;wsp:rsid wsp:val=&quot;009C693B&quot;/&gt;&lt;wsp:rsid wsp:val=&quot;009D01BC&quot;/&gt;&lt;wsp:rsid wsp:val=&quot;009D07C0&quot;/&gt;&lt;wsp:rsid wsp:val=&quot;009D29A0&quot;/&gt;&lt;wsp:rsid wsp:val=&quot;009D42B9&quot;/&gt;&lt;wsp:rsid wsp:val=&quot;009D7706&quot;/&gt;&lt;wsp:rsid wsp:val=&quot;009D7C4F&quot;/&gt;&lt;wsp:rsid wsp:val=&quot;009E2793&quot;/&gt;&lt;wsp:rsid wsp:val=&quot;009E6E01&quot;/&gt;&lt;wsp:rsid wsp:val=&quot;009F6BEE&quot;/&gt;&lt;wsp:rsid wsp:val=&quot;009F7CF9&quot;/&gt;&lt;wsp:rsid wsp:val=&quot;00A021B6&quot;/&gt;&lt;wsp:rsid wsp:val=&quot;00A0309A&quot;/&gt;&lt;wsp:rsid wsp:val=&quot;00A04643&quot;/&gt;&lt;wsp:rsid wsp:val=&quot;00A04B3B&quot;/&gt;&lt;wsp:rsid wsp:val=&quot;00A05C4A&quot;/&gt;&lt;wsp:rsid wsp:val=&quot;00A13F6D&quot;/&gt;&lt;wsp:rsid wsp:val=&quot;00A16A8B&quot;/&gt;&lt;wsp:rsid wsp:val=&quot;00A16B6B&quot;/&gt;&lt;wsp:rsid wsp:val=&quot;00A17464&quot;/&gt;&lt;wsp:rsid wsp:val=&quot;00A21428&quot;/&gt;&lt;wsp:rsid wsp:val=&quot;00A21880&quot;/&gt;&lt;wsp:rsid wsp:val=&quot;00A229B2&quot;/&gt;&lt;wsp:rsid wsp:val=&quot;00A31562&quot;/&gt;&lt;wsp:rsid wsp:val=&quot;00A36059&quot;/&gt;&lt;wsp:rsid wsp:val=&quot;00A40BE6&quot;/&gt;&lt;wsp:rsid wsp:val=&quot;00A42AEF&quot;/&gt;&lt;wsp:rsid wsp:val=&quot;00A539F9&quot;/&gt;&lt;wsp:rsid wsp:val=&quot;00A54FBB&quot;/&gt;&lt;wsp:rsid wsp:val=&quot;00A5690B&quot;/&gt;&lt;wsp:rsid wsp:val=&quot;00A655D7&quot;/&gt;&lt;wsp:rsid wsp:val=&quot;00A732E5&quot;/&gt;&lt;wsp:rsid wsp:val=&quot;00A75C1F&quot;/&gt;&lt;wsp:rsid wsp:val=&quot;00A775DF&quot;/&gt;&lt;wsp:rsid wsp:val=&quot;00A833DE&quot;/&gt;&lt;wsp:rsid wsp:val=&quot;00A84498&quot;/&gt;&lt;wsp:rsid wsp:val=&quot;00A85A14&quot;/&gt;&lt;wsp:rsid wsp:val=&quot;00A914B5&quot;/&gt;&lt;wsp:rsid wsp:val=&quot;00A91C50&quot;/&gt;&lt;wsp:rsid wsp:val=&quot;00A934B6&quot;/&gt;&lt;wsp:rsid wsp:val=&quot;00A97AE6&quot;/&gt;&lt;wsp:rsid wsp:val=&quot;00AA119B&quot;/&gt;&lt;wsp:rsid wsp:val=&quot;00AA5377&quot;/&gt;&lt;wsp:rsid wsp:val=&quot;00AA686B&quot;/&gt;&lt;wsp:rsid wsp:val=&quot;00AB2F12&quot;/&gt;&lt;wsp:rsid wsp:val=&quot;00AC1DB4&quot;/&gt;&lt;wsp:rsid wsp:val=&quot;00AC4BE5&quot;/&gt;&lt;wsp:rsid wsp:val=&quot;00AC5973&quot;/&gt;&lt;wsp:rsid wsp:val=&quot;00AC63E3&quot;/&gt;&lt;wsp:rsid wsp:val=&quot;00AC7FB1&quot;/&gt;&lt;wsp:rsid wsp:val=&quot;00AD168C&quot;/&gt;&lt;wsp:rsid wsp:val=&quot;00AE0B1F&quot;/&gt;&lt;wsp:rsid wsp:val=&quot;00AE73E3&quot;/&gt;&lt;wsp:rsid wsp:val=&quot;00AF0B74&quot;/&gt;&lt;wsp:rsid wsp:val=&quot;00AF280C&quot;/&gt;&lt;wsp:rsid wsp:val=&quot;00AF38B7&quot;/&gt;&lt;wsp:rsid wsp:val=&quot;00AF4FCB&quot;/&gt;&lt;wsp:rsid wsp:val=&quot;00AF66D9&quot;/&gt;&lt;wsp:rsid wsp:val=&quot;00B01E08&quot;/&gt;&lt;wsp:rsid wsp:val=&quot;00B03686&quot;/&gt;&lt;wsp:rsid wsp:val=&quot;00B03D90&quot;/&gt;&lt;wsp:rsid wsp:val=&quot;00B05E26&quot;/&gt;&lt;wsp:rsid wsp:val=&quot;00B12591&quot;/&gt;&lt;wsp:rsid wsp:val=&quot;00B224AA&quot;/&gt;&lt;wsp:rsid wsp:val=&quot;00B26510&quot;/&gt;&lt;wsp:rsid wsp:val=&quot;00B30BFD&quot;/&gt;&lt;wsp:rsid wsp:val=&quot;00B34B4D&quot;/&gt;&lt;wsp:rsid wsp:val=&quot;00B352DD&quot;/&gt;&lt;wsp:rsid wsp:val=&quot;00B35E48&quot;/&gt;&lt;wsp:rsid wsp:val=&quot;00B37B03&quot;/&gt;&lt;wsp:rsid wsp:val=&quot;00B41F0A&quot;/&gt;&lt;wsp:rsid wsp:val=&quot;00B42209&quot;/&gt;&lt;wsp:rsid wsp:val=&quot;00B42E3A&quot;/&gt;&lt;wsp:rsid wsp:val=&quot;00B43573&quot;/&gt;&lt;wsp:rsid wsp:val=&quot;00B43CD4&quot;/&gt;&lt;wsp:rsid wsp:val=&quot;00B4622F&quot;/&gt;&lt;wsp:rsid wsp:val=&quot;00B4752E&quot;/&gt;&lt;wsp:rsid wsp:val=&quot;00B512CF&quot;/&gt;&lt;wsp:rsid wsp:val=&quot;00B539FA&quot;/&gt;&lt;wsp:rsid wsp:val=&quot;00B627C0&quot;/&gt;&lt;wsp:rsid wsp:val=&quot;00B670FD&quot;/&gt;&lt;wsp:rsid wsp:val=&quot;00B67F9E&quot;/&gt;&lt;wsp:rsid wsp:val=&quot;00B75E43&quot;/&gt;&lt;wsp:rsid wsp:val=&quot;00B85995&quot;/&gt;&lt;wsp:rsid wsp:val=&quot;00B87FD2&quot;/&gt;&lt;wsp:rsid wsp:val=&quot;00B91A64&quot;/&gt;&lt;wsp:rsid wsp:val=&quot;00B93725&quot;/&gt;&lt;wsp:rsid wsp:val=&quot;00B95C33&quot;/&gt;&lt;wsp:rsid wsp:val=&quot;00B971C6&quot;/&gt;&lt;wsp:rsid wsp:val=&quot;00BA185B&quot;/&gt;&lt;wsp:rsid wsp:val=&quot;00BA6125&quot;/&gt;&lt;wsp:rsid wsp:val=&quot;00BA73C9&quot;/&gt;&lt;wsp:rsid wsp:val=&quot;00BB04D9&quot;/&gt;&lt;wsp:rsid wsp:val=&quot;00BB0DC3&quot;/&gt;&lt;wsp:rsid wsp:val=&quot;00BB2C3C&quot;/&gt;&lt;wsp:rsid wsp:val=&quot;00BB681E&quot;/&gt;&lt;wsp:rsid wsp:val=&quot;00BC115C&quot;/&gt;&lt;wsp:rsid wsp:val=&quot;00BC35A3&quot;/&gt;&lt;wsp:rsid wsp:val=&quot;00BC366B&quot;/&gt;&lt;wsp:rsid wsp:val=&quot;00BC37D6&quot;/&gt;&lt;wsp:rsid wsp:val=&quot;00BD4C56&quot;/&gt;&lt;wsp:rsid wsp:val=&quot;00BD504B&quot;/&gt;&lt;wsp:rsid wsp:val=&quot;00BD5DBE&quot;/&gt;&lt;wsp:rsid wsp:val=&quot;00BD68EE&quot;/&gt;&lt;wsp:rsid wsp:val=&quot;00BD7EE5&quot;/&gt;&lt;wsp:rsid wsp:val=&quot;00BE17CA&quot;/&gt;&lt;wsp:rsid wsp:val=&quot;00BE1EAA&quot;/&gt;&lt;wsp:rsid wsp:val=&quot;00BE3370&quot;/&gt;&lt;wsp:rsid wsp:val=&quot;00BE5C0A&quot;/&gt;&lt;wsp:rsid wsp:val=&quot;00BF4791&quot;/&gt;&lt;wsp:rsid wsp:val=&quot;00C02979&quot;/&gt;&lt;wsp:rsid wsp:val=&quot;00C06019&quot;/&gt;&lt;wsp:rsid wsp:val=&quot;00C1275A&quot;/&gt;&lt;wsp:rsid wsp:val=&quot;00C12F99&quot;/&gt;&lt;wsp:rsid wsp:val=&quot;00C172D7&quot;/&gt;&lt;wsp:rsid wsp:val=&quot;00C21C48&quot;/&gt;&lt;wsp:rsid wsp:val=&quot;00C24BF5&quot;/&gt;&lt;wsp:rsid wsp:val=&quot;00C27D83&quot;/&gt;&lt;wsp:rsid wsp:val=&quot;00C33DB2&quot;/&gt;&lt;wsp:rsid wsp:val=&quot;00C34BB0&quot;/&gt;&lt;wsp:rsid wsp:val=&quot;00C436D6&quot;/&gt;&lt;wsp:rsid wsp:val=&quot;00C4460F&quot;/&gt;&lt;wsp:rsid wsp:val=&quot;00C525D6&quot;/&gt;&lt;wsp:rsid wsp:val=&quot;00C553F1&quot;/&gt;&lt;wsp:rsid wsp:val=&quot;00C61231&quot;/&gt;&lt;wsp:rsid wsp:val=&quot;00C632C3&quot;/&gt;&lt;wsp:rsid wsp:val=&quot;00C63790&quot;/&gt;&lt;wsp:rsid wsp:val=&quot;00C7012C&quot;/&gt;&lt;wsp:rsid wsp:val=&quot;00C74E28&quot;/&gt;&lt;wsp:rsid wsp:val=&quot;00C75980&quot;/&gt;&lt;wsp:rsid wsp:val=&quot;00C777C7&quot;/&gt;&lt;wsp:rsid wsp:val=&quot;00C81D09&quot;/&gt;&lt;wsp:rsid wsp:val=&quot;00C838FF&quot;/&gt;&lt;wsp:rsid wsp:val=&quot;00C86D93&quot;/&gt;&lt;wsp:rsid wsp:val=&quot;00C871D5&quot;/&gt;&lt;wsp:rsid wsp:val=&quot;00C94056&quot;/&gt;&lt;wsp:rsid wsp:val=&quot;00C94C88&quot;/&gt;&lt;wsp:rsid wsp:val=&quot;00C95A8D&quot;/&gt;&lt;wsp:rsid wsp:val=&quot;00CA5516&quot;/&gt;&lt;wsp:rsid wsp:val=&quot;00CB08BD&quot;/&gt;&lt;wsp:rsid wsp:val=&quot;00CB50E8&quot;/&gt;&lt;wsp:rsid wsp:val=&quot;00CC2077&quot;/&gt;&lt;wsp:rsid wsp:val=&quot;00CC39CF&quot;/&gt;&lt;wsp:rsid wsp:val=&quot;00CD1381&quot;/&gt;&lt;wsp:rsid wsp:val=&quot;00CD509B&quot;/&gt;&lt;wsp:rsid wsp:val=&quot;00CD6CA6&quot;/&gt;&lt;wsp:rsid wsp:val=&quot;00CE2F19&quot;/&gt;&lt;wsp:rsid wsp:val=&quot;00CE443B&quot;/&gt;&lt;wsp:rsid wsp:val=&quot;00CE65E3&quot;/&gt;&lt;wsp:rsid wsp:val=&quot;00CE6B68&quot;/&gt;&lt;wsp:rsid wsp:val=&quot;00CF6067&quot;/&gt;&lt;wsp:rsid wsp:val=&quot;00D00B8A&quot;/&gt;&lt;wsp:rsid wsp:val=&quot;00D01491&quot;/&gt;&lt;wsp:rsid wsp:val=&quot;00D0390F&quot;/&gt;&lt;wsp:rsid wsp:val=&quot;00D05108&quot;/&gt;&lt;wsp:rsid wsp:val=&quot;00D05811&quot;/&gt;&lt;wsp:rsid wsp:val=&quot;00D15B7F&quot;/&gt;&lt;wsp:rsid wsp:val=&quot;00D20B16&quot;/&gt;&lt;wsp:rsid wsp:val=&quot;00D22AFB&quot;/&gt;&lt;wsp:rsid wsp:val=&quot;00D234FB&quot;/&gt;&lt;wsp:rsid wsp:val=&quot;00D33DB8&quot;/&gt;&lt;wsp:rsid wsp:val=&quot;00D34B76&quot;/&gt;&lt;wsp:rsid wsp:val=&quot;00D355D0&quot;/&gt;&lt;wsp:rsid wsp:val=&quot;00D357E8&quot;/&gt;&lt;wsp:rsid wsp:val=&quot;00D37C12&quot;/&gt;&lt;wsp:rsid wsp:val=&quot;00D4106A&quot;/&gt;&lt;wsp:rsid wsp:val=&quot;00D4397F&quot;/&gt;&lt;wsp:rsid wsp:val=&quot;00D44FE1&quot;/&gt;&lt;wsp:rsid wsp:val=&quot;00D560B4&quot;/&gt;&lt;wsp:rsid wsp:val=&quot;00D6228B&quot;/&gt;&lt;wsp:rsid wsp:val=&quot;00D65993&quot;/&gt;&lt;wsp:rsid wsp:val=&quot;00D65ADB&quot;/&gt;&lt;wsp:rsid wsp:val=&quot;00D725EA&quot;/&gt;&lt;wsp:rsid wsp:val=&quot;00D72C3C&quot;/&gt;&lt;wsp:rsid wsp:val=&quot;00D806EE&quot;/&gt;&lt;wsp:rsid wsp:val=&quot;00D82610&quot;/&gt;&lt;wsp:rsid wsp:val=&quot;00D84531&quot;/&gt;&lt;wsp:rsid wsp:val=&quot;00D8548A&quot;/&gt;&lt;wsp:rsid wsp:val=&quot;00D86ECC&quot;/&gt;&lt;wsp:rsid wsp:val=&quot;00D87AAC&quot;/&gt;&lt;wsp:rsid wsp:val=&quot;00D90D40&quot;/&gt;&lt;wsp:rsid wsp:val=&quot;00D91087&quot;/&gt;&lt;wsp:rsid wsp:val=&quot;00D9220A&quot;/&gt;&lt;wsp:rsid wsp:val=&quot;00D94019&quot;/&gt;&lt;wsp:rsid wsp:val=&quot;00D95926&quot;/&gt;&lt;wsp:rsid wsp:val=&quot;00D96D1B&quot;/&gt;&lt;wsp:rsid wsp:val=&quot;00DA15B3&quot;/&gt;&lt;wsp:rsid wsp:val=&quot;00DA32A7&quot;/&gt;&lt;wsp:rsid wsp:val=&quot;00DB1984&quot;/&gt;&lt;wsp:rsid wsp:val=&quot;00DB6116&quot;/&gt;&lt;wsp:rsid wsp:val=&quot;00DB68F9&quot;/&gt;&lt;wsp:rsid wsp:val=&quot;00DC0624&quot;/&gt;&lt;wsp:rsid wsp:val=&quot;00DC0B9F&quot;/&gt;&lt;wsp:rsid wsp:val=&quot;00DC5A3E&quot;/&gt;&lt;wsp:rsid wsp:val=&quot;00DE48F3&quot;/&gt;&lt;wsp:rsid wsp:val=&quot;00DE6602&quot;/&gt;&lt;wsp:rsid wsp:val=&quot;00DF4B9E&quot;/&gt;&lt;wsp:rsid wsp:val=&quot;00DF5755&quot;/&gt;&lt;wsp:rsid wsp:val=&quot;00DF5FE9&quot;/&gt;&lt;wsp:rsid wsp:val=&quot;00E02263&quot;/&gt;&lt;wsp:rsid wsp:val=&quot;00E023B8&quot;/&gt;&lt;wsp:rsid wsp:val=&quot;00E05010&quot;/&gt;&lt;wsp:rsid wsp:val=&quot;00E05FEB&quot;/&gt;&lt;wsp:rsid wsp:val=&quot;00E132C4&quot;/&gt;&lt;wsp:rsid wsp:val=&quot;00E1378B&quot;/&gt;&lt;wsp:rsid wsp:val=&quot;00E14C92&quot;/&gt;&lt;wsp:rsid wsp:val=&quot;00E174C2&quot;/&gt;&lt;wsp:rsid wsp:val=&quot;00E20594&quot;/&gt;&lt;wsp:rsid wsp:val=&quot;00E21709&quot;/&gt;&lt;wsp:rsid wsp:val=&quot;00E317C2&quot;/&gt;&lt;wsp:rsid wsp:val=&quot;00E33B94&quot;/&gt;&lt;wsp:rsid wsp:val=&quot;00E34B05&quot;/&gt;&lt;wsp:rsid wsp:val=&quot;00E34E37&quot;/&gt;&lt;wsp:rsid wsp:val=&quot;00E36A2A&quot;/&gt;&lt;wsp:rsid wsp:val=&quot;00E423AA&quot;/&gt;&lt;wsp:rsid wsp:val=&quot;00E4609F&quot;/&gt;&lt;wsp:rsid wsp:val=&quot;00E50877&quot;/&gt;&lt;wsp:rsid wsp:val=&quot;00E54301&quot;/&gt;&lt;wsp:rsid wsp:val=&quot;00E544AC&quot;/&gt;&lt;wsp:rsid wsp:val=&quot;00E60120&quot;/&gt;&lt;wsp:rsid wsp:val=&quot;00E631E1&quot;/&gt;&lt;wsp:rsid wsp:val=&quot;00E72EB5&quot;/&gt;&lt;wsp:rsid wsp:val=&quot;00E73464&quot;/&gt;&lt;wsp:rsid wsp:val=&quot;00E84C54&quot;/&gt;&lt;wsp:rsid wsp:val=&quot;00E90927&quot;/&gt;&lt;wsp:rsid wsp:val=&quot;00EA42E3&quot;/&gt;&lt;wsp:rsid wsp:val=&quot;00EA4BA0&quot;/&gt;&lt;wsp:rsid wsp:val=&quot;00EA5308&quot;/&gt;&lt;wsp:rsid wsp:val=&quot;00EB4359&quot;/&gt;&lt;wsp:rsid wsp:val=&quot;00EC20CE&quot;/&gt;&lt;wsp:rsid wsp:val=&quot;00EC2959&quot;/&gt;&lt;wsp:rsid wsp:val=&quot;00EC4244&quot;/&gt;&lt;wsp:rsid wsp:val=&quot;00EC4A0E&quot;/&gt;&lt;wsp:rsid wsp:val=&quot;00EC5768&quot;/&gt;&lt;wsp:rsid wsp:val=&quot;00ED0E32&quot;/&gt;&lt;wsp:rsid wsp:val=&quot;00ED5B64&quot;/&gt;&lt;wsp:rsid wsp:val=&quot;00ED7EFB&quot;/&gt;&lt;wsp:rsid wsp:val=&quot;00EE1C6B&quot;/&gt;&lt;wsp:rsid wsp:val=&quot;00EE36E0&quot;/&gt;&lt;wsp:rsid wsp:val=&quot;00EF01D1&quot;/&gt;&lt;wsp:rsid wsp:val=&quot;00EF3A2A&quot;/&gt;&lt;wsp:rsid wsp:val=&quot;00EF3B33&quot;/&gt;&lt;wsp:rsid wsp:val=&quot;00EF3F70&quot;/&gt;&lt;wsp:rsid wsp:val=&quot;00F0040F&quot;/&gt;&lt;wsp:rsid wsp:val=&quot;00F018E4&quot;/&gt;&lt;wsp:rsid wsp:val=&quot;00F035A7&quot;/&gt;&lt;wsp:rsid wsp:val=&quot;00F044AE&quot;/&gt;&lt;wsp:rsid wsp:val=&quot;00F058DE&quot;/&gt;&lt;wsp:rsid wsp:val=&quot;00F11AE0&quot;/&gt;&lt;wsp:rsid wsp:val=&quot;00F142CE&quot;/&gt;&lt;wsp:rsid wsp:val=&quot;00F15C59&quot;/&gt;&lt;wsp:rsid wsp:val=&quot;00F22651&quot;/&gt;&lt;wsp:rsid wsp:val=&quot;00F22C8A&quot;/&gt;&lt;wsp:rsid wsp:val=&quot;00F25593&quot;/&gt;&lt;wsp:rsid wsp:val=&quot;00F265BA&quot;/&gt;&lt;wsp:rsid wsp:val=&quot;00F30A02&quot;/&gt;&lt;wsp:rsid wsp:val=&quot;00F30EA5&quot;/&gt;&lt;wsp:rsid wsp:val=&quot;00F34C03&quot;/&gt;&lt;wsp:rsid wsp:val=&quot;00F36269&quot;/&gt;&lt;wsp:rsid wsp:val=&quot;00F403B4&quot;/&gt;&lt;wsp:rsid wsp:val=&quot;00F4158C&quot;/&gt;&lt;wsp:rsid wsp:val=&quot;00F44C02&quot;/&gt;&lt;wsp:rsid wsp:val=&quot;00F4517A&quot;/&gt;&lt;wsp:rsid wsp:val=&quot;00F45520&quot;/&gt;&lt;wsp:rsid wsp:val=&quot;00F51221&quot;/&gt;&lt;wsp:rsid wsp:val=&quot;00F5132B&quot;/&gt;&lt;wsp:rsid wsp:val=&quot;00F52C48&quot;/&gt;&lt;wsp:rsid wsp:val=&quot;00F5726C&quot;/&gt;&lt;wsp:rsid wsp:val=&quot;00F57846&quot;/&gt;&lt;wsp:rsid wsp:val=&quot;00F61031&quot;/&gt;&lt;wsp:rsid wsp:val=&quot;00F624B0&quot;/&gt;&lt;wsp:rsid wsp:val=&quot;00F6452D&quot;/&gt;&lt;wsp:rsid wsp:val=&quot;00F67C1A&quot;/&gt;&lt;wsp:rsid wsp:val=&quot;00F728C0&quot;/&gt;&lt;wsp:rsid wsp:val=&quot;00F72B7F&quot;/&gt;&lt;wsp:rsid wsp:val=&quot;00F8410D&quot;/&gt;&lt;wsp:rsid wsp:val=&quot;00F907BA&quot;/&gt;&lt;wsp:rsid wsp:val=&quot;00F90A6C&quot;/&gt;&lt;wsp:rsid wsp:val=&quot;00F90C67&quot;/&gt;&lt;wsp:rsid wsp:val=&quot;00F90D2B&quot;/&gt;&lt;wsp:rsid wsp:val=&quot;00F92803&quot;/&gt;&lt;wsp:rsid wsp:val=&quot;00F9338E&quot;/&gt;&lt;wsp:rsid wsp:val=&quot;00F96F04&quot;/&gt;&lt;wsp:rsid wsp:val=&quot;00FA3D9F&quot;/&gt;&lt;wsp:rsid wsp:val=&quot;00FA5949&quot;/&gt;&lt;wsp:rsid wsp:val=&quot;00FA71B2&quot;/&gt;&lt;wsp:rsid wsp:val=&quot;00FB1B4B&quot;/&gt;&lt;wsp:rsid wsp:val=&quot;00FB7906&quot;/&gt;&lt;wsp:rsid wsp:val=&quot;00FC26BF&quot;/&gt;&lt;wsp:rsid wsp:val=&quot;00FC2E75&quot;/&gt;&lt;wsp:rsid wsp:val=&quot;00FD31CA&quot;/&gt;&lt;wsp:rsid wsp:val=&quot;00FD3377&quot;/&gt;&lt;wsp:rsid wsp:val=&quot;00FD4368&quot;/&gt;&lt;wsp:rsid wsp:val=&quot;00FE147A&quot;/&gt;&lt;wsp:rsid wsp:val=&quot;00FF0990&quot;/&gt;&lt;wsp:rsid wsp:val=&quot;00FF45A7&quot;/&gt;&lt;/wsp:rsids&gt;&lt;/w:docPr&gt;&lt;w:body&gt;&lt;w:p wsp:rsidR=&quot;00000000&quot; wsp:rsidRDefault=&quot;004D26B8&quot;&gt;&lt;m:oMathPara&gt;&lt;m:oMath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3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=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C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3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в€™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L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</w:p>
    <w:p w:rsidR="00805A68" w:rsidRDefault="00805A68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05A68" w:rsidRPr="003A59C1" w:rsidRDefault="00805A68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если при технологическом присоединении Заявителя согласно техническим условиям предусматриваются мероприятия "последней мили" по строительству комплектных трансформаторных </w:t>
      </w:r>
      <w:r w:rsidRPr="00FA3D9F">
        <w:rPr>
          <w:rFonts w:ascii="Times New Roman" w:hAnsi="Times New Roman"/>
          <w:sz w:val="24"/>
          <w:szCs w:val="24"/>
        </w:rPr>
        <w:t>подстанций (КТП), распределительных трансформаторных подстанций (РТП) с уровнем напряжения до 35 кВ и на строительство центров питания, подстанций уровнем напряжения 35 кВ и выше (ПС),</w:t>
      </w:r>
    </w:p>
    <w:p w:rsidR="00805A68" w:rsidRDefault="00805A68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  <w:r w:rsidRPr="00E4609F">
        <w:pict>
          <v:shape id="_x0000_i1028" type="#_x0000_t75" style="width:104.2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A3D9F&quot;/&gt;&lt;wsp:rsid wsp:val=&quot;00002A30&quot;/&gt;&lt;wsp:rsid wsp:val=&quot;00002F75&quot;/&gt;&lt;wsp:rsid wsp:val=&quot;000035D2&quot;/&gt;&lt;wsp:rsid wsp:val=&quot;00013322&quot;/&gt;&lt;wsp:rsid wsp:val=&quot;00014243&quot;/&gt;&lt;wsp:rsid wsp:val=&quot;00017F58&quot;/&gt;&lt;wsp:rsid wsp:val=&quot;00023ADC&quot;/&gt;&lt;wsp:rsid wsp:val=&quot;00024CBE&quot;/&gt;&lt;wsp:rsid wsp:val=&quot;00025600&quot;/&gt;&lt;wsp:rsid wsp:val=&quot;00025FA9&quot;/&gt;&lt;wsp:rsid wsp:val=&quot;00034707&quot;/&gt;&lt;wsp:rsid wsp:val=&quot;00042EA7&quot;/&gt;&lt;wsp:rsid wsp:val=&quot;0004375A&quot;/&gt;&lt;wsp:rsid wsp:val=&quot;00043CFC&quot;/&gt;&lt;wsp:rsid wsp:val=&quot;00043EC9&quot;/&gt;&lt;wsp:rsid wsp:val=&quot;000465E8&quot;/&gt;&lt;wsp:rsid wsp:val=&quot;00046A61&quot;/&gt;&lt;wsp:rsid wsp:val=&quot;00050ABE&quot;/&gt;&lt;wsp:rsid wsp:val=&quot;00057474&quot;/&gt;&lt;wsp:rsid wsp:val=&quot;000615C2&quot;/&gt;&lt;wsp:rsid wsp:val=&quot;000619AB&quot;/&gt;&lt;wsp:rsid wsp:val=&quot;00063FDB&quot;/&gt;&lt;wsp:rsid wsp:val=&quot;000746FF&quot;/&gt;&lt;wsp:rsid wsp:val=&quot;00077C41&quot;/&gt;&lt;wsp:rsid wsp:val=&quot;00083BD0&quot;/&gt;&lt;wsp:rsid wsp:val=&quot;00086B41&quot;/&gt;&lt;wsp:rsid wsp:val=&quot;000934F7&quot;/&gt;&lt;wsp:rsid wsp:val=&quot;0009354B&quot;/&gt;&lt;wsp:rsid wsp:val=&quot;000940D0&quot;/&gt;&lt;wsp:rsid wsp:val=&quot;00097106&quot;/&gt;&lt;wsp:rsid wsp:val=&quot;000A0C65&quot;/&gt;&lt;wsp:rsid wsp:val=&quot;000A487E&quot;/&gt;&lt;wsp:rsid wsp:val=&quot;000A7E22&quot;/&gt;&lt;wsp:rsid wsp:val=&quot;000B6C27&quot;/&gt;&lt;wsp:rsid wsp:val=&quot;000D1AEC&quot;/&gt;&lt;wsp:rsid wsp:val=&quot;000D76CB&quot;/&gt;&lt;wsp:rsid wsp:val=&quot;000E6C4A&quot;/&gt;&lt;wsp:rsid wsp:val=&quot;000F1369&quot;/&gt;&lt;wsp:rsid wsp:val=&quot;000F28BB&quot;/&gt;&lt;wsp:rsid wsp:val=&quot;000F2BB2&quot;/&gt;&lt;wsp:rsid wsp:val=&quot;000F34A2&quot;/&gt;&lt;wsp:rsid wsp:val=&quot;000F7B27&quot;/&gt;&lt;wsp:rsid wsp:val=&quot;00101ACC&quot;/&gt;&lt;wsp:rsid wsp:val=&quot;00106336&quot;/&gt;&lt;wsp:rsid wsp:val=&quot;00106C67&quot;/&gt;&lt;wsp:rsid wsp:val=&quot;001216E4&quot;/&gt;&lt;wsp:rsid wsp:val=&quot;0013070A&quot;/&gt;&lt;wsp:rsid wsp:val=&quot;0014401D&quot;/&gt;&lt;wsp:rsid wsp:val=&quot;00153C5C&quot;/&gt;&lt;wsp:rsid wsp:val=&quot;00157C8F&quot;/&gt;&lt;wsp:rsid wsp:val=&quot;00163A9D&quot;/&gt;&lt;wsp:rsid wsp:val=&quot;00163BC3&quot;/&gt;&lt;wsp:rsid wsp:val=&quot;001675C3&quot;/&gt;&lt;wsp:rsid wsp:val=&quot;0017102D&quot;/&gt;&lt;wsp:rsid wsp:val=&quot;00171DAD&quot;/&gt;&lt;wsp:rsid wsp:val=&quot;00176F36&quot;/&gt;&lt;wsp:rsid wsp:val=&quot;00176FDC&quot;/&gt;&lt;wsp:rsid wsp:val=&quot;00177711&quot;/&gt;&lt;wsp:rsid wsp:val=&quot;001804F4&quot;/&gt;&lt;wsp:rsid wsp:val=&quot;00180CFD&quot;/&gt;&lt;wsp:rsid wsp:val=&quot;001854F6&quot;/&gt;&lt;wsp:rsid wsp:val=&quot;00190862&quot;/&gt;&lt;wsp:rsid wsp:val=&quot;00195097&quot;/&gt;&lt;wsp:rsid wsp:val=&quot;001A05BB&quot;/&gt;&lt;wsp:rsid wsp:val=&quot;001A0663&quot;/&gt;&lt;wsp:rsid wsp:val=&quot;001A2C34&quot;/&gt;&lt;wsp:rsid wsp:val=&quot;001A42FB&quot;/&gt;&lt;wsp:rsid wsp:val=&quot;001A7C6B&quot;/&gt;&lt;wsp:rsid wsp:val=&quot;001B28E5&quot;/&gt;&lt;wsp:rsid wsp:val=&quot;001C02B8&quot;/&gt;&lt;wsp:rsid wsp:val=&quot;001C25BF&quot;/&gt;&lt;wsp:rsid wsp:val=&quot;001C34F5&quot;/&gt;&lt;wsp:rsid wsp:val=&quot;001C596C&quot;/&gt;&lt;wsp:rsid wsp:val=&quot;001D1C67&quot;/&gt;&lt;wsp:rsid wsp:val=&quot;001D2ABE&quot;/&gt;&lt;wsp:rsid wsp:val=&quot;001D4BEB&quot;/&gt;&lt;wsp:rsid wsp:val=&quot;001D794D&quot;/&gt;&lt;wsp:rsid wsp:val=&quot;001F6282&quot;/&gt;&lt;wsp:rsid wsp:val=&quot;001F7D9E&quot;/&gt;&lt;wsp:rsid wsp:val=&quot;00202A9E&quot;/&gt;&lt;wsp:rsid wsp:val=&quot;00214C98&quot;/&gt;&lt;wsp:rsid wsp:val=&quot;0023025F&quot;/&gt;&lt;wsp:rsid wsp:val=&quot;00232A20&quot;/&gt;&lt;wsp:rsid wsp:val=&quot;00233F1E&quot;/&gt;&lt;wsp:rsid wsp:val=&quot;0024577C&quot;/&gt;&lt;wsp:rsid wsp:val=&quot;002478B2&quot;/&gt;&lt;wsp:rsid wsp:val=&quot;002645A3&quot;/&gt;&lt;wsp:rsid wsp:val=&quot;00265392&quot;/&gt;&lt;wsp:rsid wsp:val=&quot;0027087D&quot;/&gt;&lt;wsp:rsid wsp:val=&quot;00272C73&quot;/&gt;&lt;wsp:rsid wsp:val=&quot;00274171&quot;/&gt;&lt;wsp:rsid wsp:val=&quot;002769F1&quot;/&gt;&lt;wsp:rsid wsp:val=&quot;00277C2F&quot;/&gt;&lt;wsp:rsid wsp:val=&quot;00283DE7&quot;/&gt;&lt;wsp:rsid wsp:val=&quot;002853E8&quot;/&gt;&lt;wsp:rsid wsp:val=&quot;00286447&quot;/&gt;&lt;wsp:rsid wsp:val=&quot;00286720&quot;/&gt;&lt;wsp:rsid wsp:val=&quot;00291764&quot;/&gt;&lt;wsp:rsid wsp:val=&quot;002940B3&quot;/&gt;&lt;wsp:rsid wsp:val=&quot;002943D8&quot;/&gt;&lt;wsp:rsid wsp:val=&quot;0029501E&quot;/&gt;&lt;wsp:rsid wsp:val=&quot;002956AD&quot;/&gt;&lt;wsp:rsid wsp:val=&quot;00295E3C&quot;/&gt;&lt;wsp:rsid wsp:val=&quot;002A09AE&quot;/&gt;&lt;wsp:rsid wsp:val=&quot;002A0D27&quot;/&gt;&lt;wsp:rsid wsp:val=&quot;002A49AD&quot;/&gt;&lt;wsp:rsid wsp:val=&quot;002A4EC3&quot;/&gt;&lt;wsp:rsid wsp:val=&quot;002B18DF&quot;/&gt;&lt;wsp:rsid wsp:val=&quot;002B3288&quot;/&gt;&lt;wsp:rsid wsp:val=&quot;002B5ECA&quot;/&gt;&lt;wsp:rsid wsp:val=&quot;002D1916&quot;/&gt;&lt;wsp:rsid wsp:val=&quot;002D774A&quot;/&gt;&lt;wsp:rsid wsp:val=&quot;002E214B&quot;/&gt;&lt;wsp:rsid wsp:val=&quot;002E45B2&quot;/&gt;&lt;wsp:rsid wsp:val=&quot;002F14FE&quot;/&gt;&lt;wsp:rsid wsp:val=&quot;002F196A&quot;/&gt;&lt;wsp:rsid wsp:val=&quot;002F24F4&quot;/&gt;&lt;wsp:rsid wsp:val=&quot;002F32B1&quot;/&gt;&lt;wsp:rsid wsp:val=&quot;00300562&quot;/&gt;&lt;wsp:rsid wsp:val=&quot;00301034&quot;/&gt;&lt;wsp:rsid wsp:val=&quot;003030AA&quot;/&gt;&lt;wsp:rsid wsp:val=&quot;0030665B&quot;/&gt;&lt;wsp:rsid wsp:val=&quot;00306B3A&quot;/&gt;&lt;wsp:rsid wsp:val=&quot;00314ECB&quot;/&gt;&lt;wsp:rsid wsp:val=&quot;00325405&quot;/&gt;&lt;wsp:rsid wsp:val=&quot;00330E7E&quot;/&gt;&lt;wsp:rsid wsp:val=&quot;003403A4&quot;/&gt;&lt;wsp:rsid wsp:val=&quot;003413F8&quot;/&gt;&lt;wsp:rsid wsp:val=&quot;00343E18&quot;/&gt;&lt;wsp:rsid wsp:val=&quot;00355A9E&quot;/&gt;&lt;wsp:rsid wsp:val=&quot;003566F3&quot;/&gt;&lt;wsp:rsid wsp:val=&quot;00357D83&quot;/&gt;&lt;wsp:rsid wsp:val=&quot;00371459&quot;/&gt;&lt;wsp:rsid wsp:val=&quot;00373333&quot;/&gt;&lt;wsp:rsid wsp:val=&quot;00385F37&quot;/&gt;&lt;wsp:rsid wsp:val=&quot;00387EBA&quot;/&gt;&lt;wsp:rsid wsp:val=&quot;00390F9A&quot;/&gt;&lt;wsp:rsid wsp:val=&quot;003A1E6C&quot;/&gt;&lt;wsp:rsid wsp:val=&quot;003A59C1&quot;/&gt;&lt;wsp:rsid wsp:val=&quot;003A77B4&quot;/&gt;&lt;wsp:rsid wsp:val=&quot;003B0FB0&quot;/&gt;&lt;wsp:rsid wsp:val=&quot;003B55A8&quot;/&gt;&lt;wsp:rsid wsp:val=&quot;003C319F&quot;/&gt;&lt;wsp:rsid wsp:val=&quot;003C6960&quot;/&gt;&lt;wsp:rsid wsp:val=&quot;003D0D65&quot;/&gt;&lt;wsp:rsid wsp:val=&quot;003D4181&quot;/&gt;&lt;wsp:rsid wsp:val=&quot;003E24B4&quot;/&gt;&lt;wsp:rsid wsp:val=&quot;003E5272&quot;/&gt;&lt;wsp:rsid wsp:val=&quot;003E590B&quot;/&gt;&lt;wsp:rsid wsp:val=&quot;003F103A&quot;/&gt;&lt;wsp:rsid wsp:val=&quot;003F1F75&quot;/&gt;&lt;wsp:rsid wsp:val=&quot;003F3B77&quot;/&gt;&lt;wsp:rsid wsp:val=&quot;003F46BF&quot;/&gt;&lt;wsp:rsid wsp:val=&quot;004023C0&quot;/&gt;&lt;wsp:rsid wsp:val=&quot;0040259A&quot;/&gt;&lt;wsp:rsid wsp:val=&quot;00405A16&quot;/&gt;&lt;wsp:rsid wsp:val=&quot;0040717F&quot;/&gt;&lt;wsp:rsid wsp:val=&quot;0040786A&quot;/&gt;&lt;wsp:rsid wsp:val=&quot;00407F22&quot;/&gt;&lt;wsp:rsid wsp:val=&quot;00412308&quot;/&gt;&lt;wsp:rsid wsp:val=&quot;00417CB0&quot;/&gt;&lt;wsp:rsid wsp:val=&quot;0043492B&quot;/&gt;&lt;wsp:rsid wsp:val=&quot;00440B92&quot;/&gt;&lt;wsp:rsid wsp:val=&quot;004460FF&quot;/&gt;&lt;wsp:rsid wsp:val=&quot;004519ED&quot;/&gt;&lt;wsp:rsid wsp:val=&quot;00452929&quot;/&gt;&lt;wsp:rsid wsp:val=&quot;00454895&quot;/&gt;&lt;wsp:rsid wsp:val=&quot;00454972&quot;/&gt;&lt;wsp:rsid wsp:val=&quot;00454B19&quot;/&gt;&lt;wsp:rsid wsp:val=&quot;00456D06&quot;/&gt;&lt;wsp:rsid wsp:val=&quot;00457903&quot;/&gt;&lt;wsp:rsid wsp:val=&quot;00460802&quot;/&gt;&lt;wsp:rsid wsp:val=&quot;0046223D&quot;/&gt;&lt;wsp:rsid wsp:val=&quot;004641A8&quot;/&gt;&lt;wsp:rsid wsp:val=&quot;004663BC&quot;/&gt;&lt;wsp:rsid wsp:val=&quot;00466EA6&quot;/&gt;&lt;wsp:rsid wsp:val=&quot;00470016&quot;/&gt;&lt;wsp:rsid wsp:val=&quot;00470E8C&quot;/&gt;&lt;wsp:rsid wsp:val=&quot;004710E1&quot;/&gt;&lt;wsp:rsid wsp:val=&quot;004768ED&quot;/&gt;&lt;wsp:rsid wsp:val=&quot;00480020&quot;/&gt;&lt;wsp:rsid wsp:val=&quot;00481735&quot;/&gt;&lt;wsp:rsid wsp:val=&quot;00485E68&quot;/&gt;&lt;wsp:rsid wsp:val=&quot;0048658D&quot;/&gt;&lt;wsp:rsid wsp:val=&quot;00486DAB&quot;/&gt;&lt;wsp:rsid wsp:val=&quot;00493E25&quot;/&gt;&lt;wsp:rsid wsp:val=&quot;00495C8A&quot;/&gt;&lt;wsp:rsid wsp:val=&quot;00496B60&quot;/&gt;&lt;wsp:rsid wsp:val=&quot;004A4871&quot;/&gt;&lt;wsp:rsid wsp:val=&quot;004B0F46&quot;/&gt;&lt;wsp:rsid wsp:val=&quot;004B38EB&quot;/&gt;&lt;wsp:rsid wsp:val=&quot;004C3D17&quot;/&gt;&lt;wsp:rsid wsp:val=&quot;004C6AAC&quot;/&gt;&lt;wsp:rsid wsp:val=&quot;004D0D9E&quot;/&gt;&lt;wsp:rsid wsp:val=&quot;004D2281&quot;/&gt;&lt;wsp:rsid wsp:val=&quot;004D2A04&quot;/&gt;&lt;wsp:rsid wsp:val=&quot;004D3DB7&quot;/&gt;&lt;wsp:rsid wsp:val=&quot;004D6121&quot;/&gt;&lt;wsp:rsid wsp:val=&quot;004E01B6&quot;/&gt;&lt;wsp:rsid wsp:val=&quot;004E3A2B&quot;/&gt;&lt;wsp:rsid wsp:val=&quot;004E50BF&quot;/&gt;&lt;wsp:rsid wsp:val=&quot;004F5A86&quot;/&gt;&lt;wsp:rsid wsp:val=&quot;004F6CF0&quot;/&gt;&lt;wsp:rsid wsp:val=&quot;00501DE0&quot;/&gt;&lt;wsp:rsid wsp:val=&quot;0050335C&quot;/&gt;&lt;wsp:rsid wsp:val=&quot;00505812&quot;/&gt;&lt;wsp:rsid wsp:val=&quot;0050664B&quot;/&gt;&lt;wsp:rsid wsp:val=&quot;005127C2&quot;/&gt;&lt;wsp:rsid wsp:val=&quot;005208BB&quot;/&gt;&lt;wsp:rsid wsp:val=&quot;00520B5C&quot;/&gt;&lt;wsp:rsid wsp:val=&quot;00521095&quot;/&gt;&lt;wsp:rsid wsp:val=&quot;00522999&quot;/&gt;&lt;wsp:rsid wsp:val=&quot;00522E8B&quot;/&gt;&lt;wsp:rsid wsp:val=&quot;00523658&quot;/&gt;&lt;wsp:rsid wsp:val=&quot;005249DB&quot;/&gt;&lt;wsp:rsid wsp:val=&quot;00525187&quot;/&gt;&lt;wsp:rsid wsp:val=&quot;005266B9&quot;/&gt;&lt;wsp:rsid wsp:val=&quot;0052680D&quot;/&gt;&lt;wsp:rsid wsp:val=&quot;00527EAF&quot;/&gt;&lt;wsp:rsid wsp:val=&quot;00532941&quot;/&gt;&lt;wsp:rsid wsp:val=&quot;00532AAA&quot;/&gt;&lt;wsp:rsid wsp:val=&quot;00541062&quot;/&gt;&lt;wsp:rsid wsp:val=&quot;00541BFD&quot;/&gt;&lt;wsp:rsid wsp:val=&quot;0054269A&quot;/&gt;&lt;wsp:rsid wsp:val=&quot;00545871&quot;/&gt;&lt;wsp:rsid wsp:val=&quot;00550BC2&quot;/&gt;&lt;wsp:rsid wsp:val=&quot;00555AA6&quot;/&gt;&lt;wsp:rsid wsp:val=&quot;00556518&quot;/&gt;&lt;wsp:rsid wsp:val=&quot;00556F1A&quot;/&gt;&lt;wsp:rsid wsp:val=&quot;00557854&quot;/&gt;&lt;wsp:rsid wsp:val=&quot;00564AA9&quot;/&gt;&lt;wsp:rsid wsp:val=&quot;00580188&quot;/&gt;&lt;wsp:rsid wsp:val=&quot;00580B47&quot;/&gt;&lt;wsp:rsid wsp:val=&quot;00580B62&quot;/&gt;&lt;wsp:rsid wsp:val=&quot;00583D24&quot;/&gt;&lt;wsp:rsid wsp:val=&quot;00587530&quot;/&gt;&lt;wsp:rsid wsp:val=&quot;005A2237&quot;/&gt;&lt;wsp:rsid wsp:val=&quot;005A3986&quot;/&gt;&lt;wsp:rsid wsp:val=&quot;005B0108&quot;/&gt;&lt;wsp:rsid wsp:val=&quot;005B1A5F&quot;/&gt;&lt;wsp:rsid wsp:val=&quot;005C20A1&quot;/&gt;&lt;wsp:rsid wsp:val=&quot;005C6214&quot;/&gt;&lt;wsp:rsid wsp:val=&quot;005C79D2&quot;/&gt;&lt;wsp:rsid wsp:val=&quot;005D0FD2&quot;/&gt;&lt;wsp:rsid wsp:val=&quot;005D2D43&quot;/&gt;&lt;wsp:rsid wsp:val=&quot;005D4E61&quot;/&gt;&lt;wsp:rsid wsp:val=&quot;005E263C&quot;/&gt;&lt;wsp:rsid wsp:val=&quot;005F213F&quot;/&gt;&lt;wsp:rsid wsp:val=&quot;005F2D47&quot;/&gt;&lt;wsp:rsid wsp:val=&quot;00600E7F&quot;/&gt;&lt;wsp:rsid wsp:val=&quot;0060647C&quot;/&gt;&lt;wsp:rsid wsp:val=&quot;006103C1&quot;/&gt;&lt;wsp:rsid wsp:val=&quot;006112A9&quot;/&gt;&lt;wsp:rsid wsp:val=&quot;00616B9A&quot;/&gt;&lt;wsp:rsid wsp:val=&quot;0061746B&quot;/&gt;&lt;wsp:rsid wsp:val=&quot;0062165C&quot;/&gt;&lt;wsp:rsid wsp:val=&quot;00622B31&quot;/&gt;&lt;wsp:rsid wsp:val=&quot;00624A27&quot;/&gt;&lt;wsp:rsid wsp:val=&quot;006339DE&quot;/&gt;&lt;wsp:rsid wsp:val=&quot;00635395&quot;/&gt;&lt;wsp:rsid wsp:val=&quot;00636734&quot;/&gt;&lt;wsp:rsid wsp:val=&quot;006378D9&quot;/&gt;&lt;wsp:rsid wsp:val=&quot;00637C18&quot;/&gt;&lt;wsp:rsid wsp:val=&quot;00642E6A&quot;/&gt;&lt;wsp:rsid wsp:val=&quot;006444F1&quot;/&gt;&lt;wsp:rsid wsp:val=&quot;006511D4&quot;/&gt;&lt;wsp:rsid wsp:val=&quot;006604EF&quot;/&gt;&lt;wsp:rsid wsp:val=&quot;0066347C&quot;/&gt;&lt;wsp:rsid wsp:val=&quot;006642DD&quot;/&gt;&lt;wsp:rsid wsp:val=&quot;00665BEB&quot;/&gt;&lt;wsp:rsid wsp:val=&quot;00666A9F&quot;/&gt;&lt;wsp:rsid wsp:val=&quot;00667234&quot;/&gt;&lt;wsp:rsid wsp:val=&quot;00667686&quot;/&gt;&lt;wsp:rsid wsp:val=&quot;00677371&quot;/&gt;&lt;wsp:rsid wsp:val=&quot;0067743F&quot;/&gt;&lt;wsp:rsid wsp:val=&quot;00682A0C&quot;/&gt;&lt;wsp:rsid wsp:val=&quot;00684094&quot;/&gt;&lt;wsp:rsid wsp:val=&quot;006851F0&quot;/&gt;&lt;wsp:rsid wsp:val=&quot;006947D9&quot;/&gt;&lt;wsp:rsid wsp:val=&quot;00696ED3&quot;/&gt;&lt;wsp:rsid wsp:val=&quot;0069744B&quot;/&gt;&lt;wsp:rsid wsp:val=&quot;006978B9&quot;/&gt;&lt;wsp:rsid wsp:val=&quot;006A12AB&quot;/&gt;&lt;wsp:rsid wsp:val=&quot;006A2BB9&quot;/&gt;&lt;wsp:rsid wsp:val=&quot;006A4EAC&quot;/&gt;&lt;wsp:rsid wsp:val=&quot;006B04E7&quot;/&gt;&lt;wsp:rsid wsp:val=&quot;006B1C9D&quot;/&gt;&lt;wsp:rsid wsp:val=&quot;006B5ADA&quot;/&gt;&lt;wsp:rsid wsp:val=&quot;006B6622&quot;/&gt;&lt;wsp:rsid wsp:val=&quot;006B7CAB&quot;/&gt;&lt;wsp:rsid wsp:val=&quot;006C247D&quot;/&gt;&lt;wsp:rsid wsp:val=&quot;006C3CA8&quot;/&gt;&lt;wsp:rsid wsp:val=&quot;006C6E80&quot;/&gt;&lt;wsp:rsid wsp:val=&quot;006D464A&quot;/&gt;&lt;wsp:rsid wsp:val=&quot;006D736A&quot;/&gt;&lt;wsp:rsid wsp:val=&quot;006D7ACC&quot;/&gt;&lt;wsp:rsid wsp:val=&quot;006F1135&quot;/&gt;&lt;wsp:rsid wsp:val=&quot;006F19D4&quot;/&gt;&lt;wsp:rsid wsp:val=&quot;006F67E2&quot;/&gt;&lt;wsp:rsid wsp:val=&quot;00702303&quot;/&gt;&lt;wsp:rsid wsp:val=&quot;00716686&quot;/&gt;&lt;wsp:rsid wsp:val=&quot;00717BE4&quot;/&gt;&lt;wsp:rsid wsp:val=&quot;00717D20&quot;/&gt;&lt;wsp:rsid wsp:val=&quot;007273C5&quot;/&gt;&lt;wsp:rsid wsp:val=&quot;0073173A&quot;/&gt;&lt;wsp:rsid wsp:val=&quot;00735686&quot;/&gt;&lt;wsp:rsid wsp:val=&quot;00740B0B&quot;/&gt;&lt;wsp:rsid wsp:val=&quot;00753DE6&quot;/&gt;&lt;wsp:rsid wsp:val=&quot;007557CC&quot;/&gt;&lt;wsp:rsid wsp:val=&quot;0076348B&quot;/&gt;&lt;wsp:rsid wsp:val=&quot;00763795&quot;/&gt;&lt;wsp:rsid wsp:val=&quot;00764078&quot;/&gt;&lt;wsp:rsid wsp:val=&quot;00766DF0&quot;/&gt;&lt;wsp:rsid wsp:val=&quot;00771EFE&quot;/&gt;&lt;wsp:rsid wsp:val=&quot;00775416&quot;/&gt;&lt;wsp:rsid wsp:val=&quot;007803D9&quot;/&gt;&lt;wsp:rsid wsp:val=&quot;0078262B&quot;/&gt;&lt;wsp:rsid wsp:val=&quot;00785637&quot;/&gt;&lt;wsp:rsid wsp:val=&quot;00786A35&quot;/&gt;&lt;wsp:rsid wsp:val=&quot;00787572&quot;/&gt;&lt;wsp:rsid wsp:val=&quot;00791ED0&quot;/&gt;&lt;wsp:rsid wsp:val=&quot;00791EFA&quot;/&gt;&lt;wsp:rsid wsp:val=&quot;00792B04&quot;/&gt;&lt;wsp:rsid wsp:val=&quot;0079792B&quot;/&gt;&lt;wsp:rsid wsp:val=&quot;007A3A78&quot;/&gt;&lt;wsp:rsid wsp:val=&quot;007A54C5&quot;/&gt;&lt;wsp:rsid wsp:val=&quot;007A6661&quot;/&gt;&lt;wsp:rsid wsp:val=&quot;007A6692&quot;/&gt;&lt;wsp:rsid wsp:val=&quot;007B06FF&quot;/&gt;&lt;wsp:rsid wsp:val=&quot;007B0F28&quot;/&gt;&lt;wsp:rsid wsp:val=&quot;007C111C&quot;/&gt;&lt;wsp:rsid wsp:val=&quot;007C1173&quot;/&gt;&lt;wsp:rsid wsp:val=&quot;007D033A&quot;/&gt;&lt;wsp:rsid wsp:val=&quot;007D097A&quot;/&gt;&lt;wsp:rsid wsp:val=&quot;007D1323&quot;/&gt;&lt;wsp:rsid wsp:val=&quot;007D2F3D&quot;/&gt;&lt;wsp:rsid wsp:val=&quot;007D6B69&quot;/&gt;&lt;wsp:rsid wsp:val=&quot;007E61C1&quot;/&gt;&lt;wsp:rsid wsp:val=&quot;007F02AC&quot;/&gt;&lt;wsp:rsid wsp:val=&quot;007F509B&quot;/&gt;&lt;wsp:rsid wsp:val=&quot;007F5247&quot;/&gt;&lt;wsp:rsid wsp:val=&quot;007F7338&quot;/&gt;&lt;wsp:rsid wsp:val=&quot;008008D6&quot;/&gt;&lt;wsp:rsid wsp:val=&quot;008028A2&quot;/&gt;&lt;wsp:rsid wsp:val=&quot;00806FE7&quot;/&gt;&lt;wsp:rsid wsp:val=&quot;00807A25&quot;/&gt;&lt;wsp:rsid wsp:val=&quot;00814A8D&quot;/&gt;&lt;wsp:rsid wsp:val=&quot;00816ADD&quot;/&gt;&lt;wsp:rsid wsp:val=&quot;0083173C&quot;/&gt;&lt;wsp:rsid wsp:val=&quot;00833DA4&quot;/&gt;&lt;wsp:rsid wsp:val=&quot;00836EF8&quot;/&gt;&lt;wsp:rsid wsp:val=&quot;00837ADA&quot;/&gt;&lt;wsp:rsid wsp:val=&quot;00840E3B&quot;/&gt;&lt;wsp:rsid wsp:val=&quot;00843908&quot;/&gt;&lt;wsp:rsid wsp:val=&quot;008513CB&quot;/&gt;&lt;wsp:rsid wsp:val=&quot;00852DB5&quot;/&gt;&lt;wsp:rsid wsp:val=&quot;00856B4D&quot;/&gt;&lt;wsp:rsid wsp:val=&quot;00861185&quot;/&gt;&lt;wsp:rsid wsp:val=&quot;00861B81&quot;/&gt;&lt;wsp:rsid wsp:val=&quot;0086232A&quot;/&gt;&lt;wsp:rsid wsp:val=&quot;00864C23&quot;/&gt;&lt;wsp:rsid wsp:val=&quot;00870434&quot;/&gt;&lt;wsp:rsid wsp:val=&quot;00871D9B&quot;/&gt;&lt;wsp:rsid wsp:val=&quot;0087291B&quot;/&gt;&lt;wsp:rsid wsp:val=&quot;0087502B&quot;/&gt;&lt;wsp:rsid wsp:val=&quot;008758FD&quot;/&gt;&lt;wsp:rsid wsp:val=&quot;00881303&quot;/&gt;&lt;wsp:rsid wsp:val=&quot;008870CC&quot;/&gt;&lt;wsp:rsid wsp:val=&quot;008913E8&quot;/&gt;&lt;wsp:rsid wsp:val=&quot;0089178A&quot;/&gt;&lt;wsp:rsid wsp:val=&quot;0089478B&quot;/&gt;&lt;wsp:rsid wsp:val=&quot;008A00AB&quot;/&gt;&lt;wsp:rsid wsp:val=&quot;008A2351&quot;/&gt;&lt;wsp:rsid wsp:val=&quot;008A4D96&quot;/&gt;&lt;wsp:rsid wsp:val=&quot;008A520E&quot;/&gt;&lt;wsp:rsid wsp:val=&quot;008B1B23&quot;/&gt;&lt;wsp:rsid wsp:val=&quot;008B7185&quot;/&gt;&lt;wsp:rsid wsp:val=&quot;008C2859&quot;/&gt;&lt;wsp:rsid wsp:val=&quot;008C57B2&quot;/&gt;&lt;wsp:rsid wsp:val=&quot;008D1897&quot;/&gt;&lt;wsp:rsid wsp:val=&quot;008D27FF&quot;/&gt;&lt;wsp:rsid wsp:val=&quot;008D6A1A&quot;/&gt;&lt;wsp:rsid wsp:val=&quot;008E4BAF&quot;/&gt;&lt;wsp:rsid wsp:val=&quot;008E6C1D&quot;/&gt;&lt;wsp:rsid wsp:val=&quot;008F3EB2&quot;/&gt;&lt;wsp:rsid wsp:val=&quot;008F7D0C&quot;/&gt;&lt;wsp:rsid wsp:val=&quot;009065EA&quot;/&gt;&lt;wsp:rsid wsp:val=&quot;00914B0F&quot;/&gt;&lt;wsp:rsid wsp:val=&quot;00920850&quot;/&gt;&lt;wsp:rsid wsp:val=&quot;00921C63&quot;/&gt;&lt;wsp:rsid wsp:val=&quot;00923121&quot;/&gt;&lt;wsp:rsid wsp:val=&quot;0092367B&quot;/&gt;&lt;wsp:rsid wsp:val=&quot;0092604A&quot;/&gt;&lt;wsp:rsid wsp:val=&quot;0093107E&quot;/&gt;&lt;wsp:rsid wsp:val=&quot;00932D99&quot;/&gt;&lt;wsp:rsid wsp:val=&quot;009338CD&quot;/&gt;&lt;wsp:rsid wsp:val=&quot;00941040&quot;/&gt;&lt;wsp:rsid wsp:val=&quot;00941A88&quot;/&gt;&lt;wsp:rsid wsp:val=&quot;00952818&quot;/&gt;&lt;wsp:rsid wsp:val=&quot;0095597C&quot;/&gt;&lt;wsp:rsid wsp:val=&quot;00963670&quot;/&gt;&lt;wsp:rsid wsp:val=&quot;00971749&quot;/&gt;&lt;wsp:rsid wsp:val=&quot;00974E08&quot;/&gt;&lt;wsp:rsid wsp:val=&quot;00981EB8&quot;/&gt;&lt;wsp:rsid wsp:val=&quot;0098212C&quot;/&gt;&lt;wsp:rsid wsp:val=&quot;0098672D&quot;/&gt;&lt;wsp:rsid wsp:val=&quot;0098692D&quot;/&gt;&lt;wsp:rsid wsp:val=&quot;009918B5&quot;/&gt;&lt;wsp:rsid wsp:val=&quot;009953BF&quot;/&gt;&lt;wsp:rsid wsp:val=&quot;0099593C&quot;/&gt;&lt;wsp:rsid wsp:val=&quot;00995CF0&quot;/&gt;&lt;wsp:rsid wsp:val=&quot;00996709&quot;/&gt;&lt;wsp:rsid wsp:val=&quot;009A0F5C&quot;/&gt;&lt;wsp:rsid wsp:val=&quot;009A2D19&quot;/&gt;&lt;wsp:rsid wsp:val=&quot;009A67D7&quot;/&gt;&lt;wsp:rsid wsp:val=&quot;009A6BF0&quot;/&gt;&lt;wsp:rsid wsp:val=&quot;009A7986&quot;/&gt;&lt;wsp:rsid wsp:val=&quot;009B5ABB&quot;/&gt;&lt;wsp:rsid wsp:val=&quot;009B6777&quot;/&gt;&lt;wsp:rsid wsp:val=&quot;009B6830&quot;/&gt;&lt;wsp:rsid wsp:val=&quot;009C2AB0&quot;/&gt;&lt;wsp:rsid wsp:val=&quot;009C64B1&quot;/&gt;&lt;wsp:rsid wsp:val=&quot;009C693B&quot;/&gt;&lt;wsp:rsid wsp:val=&quot;009D01BC&quot;/&gt;&lt;wsp:rsid wsp:val=&quot;009D07C0&quot;/&gt;&lt;wsp:rsid wsp:val=&quot;009D29A0&quot;/&gt;&lt;wsp:rsid wsp:val=&quot;009D42B9&quot;/&gt;&lt;wsp:rsid wsp:val=&quot;009D7706&quot;/&gt;&lt;wsp:rsid wsp:val=&quot;009D7C4F&quot;/&gt;&lt;wsp:rsid wsp:val=&quot;009E2793&quot;/&gt;&lt;wsp:rsid wsp:val=&quot;009E6E01&quot;/&gt;&lt;wsp:rsid wsp:val=&quot;009F6BEE&quot;/&gt;&lt;wsp:rsid wsp:val=&quot;009F7CF9&quot;/&gt;&lt;wsp:rsid wsp:val=&quot;00A021B6&quot;/&gt;&lt;wsp:rsid wsp:val=&quot;00A0309A&quot;/&gt;&lt;wsp:rsid wsp:val=&quot;00A04643&quot;/&gt;&lt;wsp:rsid wsp:val=&quot;00A04B3B&quot;/&gt;&lt;wsp:rsid wsp:val=&quot;00A05C4A&quot;/&gt;&lt;wsp:rsid wsp:val=&quot;00A13F6D&quot;/&gt;&lt;wsp:rsid wsp:val=&quot;00A16A8B&quot;/&gt;&lt;wsp:rsid wsp:val=&quot;00A16B6B&quot;/&gt;&lt;wsp:rsid wsp:val=&quot;00A17464&quot;/&gt;&lt;wsp:rsid wsp:val=&quot;00A21428&quot;/&gt;&lt;wsp:rsid wsp:val=&quot;00A21880&quot;/&gt;&lt;wsp:rsid wsp:val=&quot;00A229B2&quot;/&gt;&lt;wsp:rsid wsp:val=&quot;00A31562&quot;/&gt;&lt;wsp:rsid wsp:val=&quot;00A36059&quot;/&gt;&lt;wsp:rsid wsp:val=&quot;00A40BE6&quot;/&gt;&lt;wsp:rsid wsp:val=&quot;00A42AEF&quot;/&gt;&lt;wsp:rsid wsp:val=&quot;00A539F9&quot;/&gt;&lt;wsp:rsid wsp:val=&quot;00A54FBB&quot;/&gt;&lt;wsp:rsid wsp:val=&quot;00A5690B&quot;/&gt;&lt;wsp:rsid wsp:val=&quot;00A655D7&quot;/&gt;&lt;wsp:rsid wsp:val=&quot;00A732E5&quot;/&gt;&lt;wsp:rsid wsp:val=&quot;00A75C1F&quot;/&gt;&lt;wsp:rsid wsp:val=&quot;00A775DF&quot;/&gt;&lt;wsp:rsid wsp:val=&quot;00A833DE&quot;/&gt;&lt;wsp:rsid wsp:val=&quot;00A84498&quot;/&gt;&lt;wsp:rsid wsp:val=&quot;00A85A14&quot;/&gt;&lt;wsp:rsid wsp:val=&quot;00A914B5&quot;/&gt;&lt;wsp:rsid wsp:val=&quot;00A91C50&quot;/&gt;&lt;wsp:rsid wsp:val=&quot;00A934B6&quot;/&gt;&lt;wsp:rsid wsp:val=&quot;00A97AE6&quot;/&gt;&lt;wsp:rsid wsp:val=&quot;00AA119B&quot;/&gt;&lt;wsp:rsid wsp:val=&quot;00AA5377&quot;/&gt;&lt;wsp:rsid wsp:val=&quot;00AA686B&quot;/&gt;&lt;wsp:rsid wsp:val=&quot;00AB2F12&quot;/&gt;&lt;wsp:rsid wsp:val=&quot;00AC1DB4&quot;/&gt;&lt;wsp:rsid wsp:val=&quot;00AC4BE5&quot;/&gt;&lt;wsp:rsid wsp:val=&quot;00AC5973&quot;/&gt;&lt;wsp:rsid wsp:val=&quot;00AC63E3&quot;/&gt;&lt;wsp:rsid wsp:val=&quot;00AC7FB1&quot;/&gt;&lt;wsp:rsid wsp:val=&quot;00AD168C&quot;/&gt;&lt;wsp:rsid wsp:val=&quot;00AE0B1F&quot;/&gt;&lt;wsp:rsid wsp:val=&quot;00AE73E3&quot;/&gt;&lt;wsp:rsid wsp:val=&quot;00AF0B74&quot;/&gt;&lt;wsp:rsid wsp:val=&quot;00AF280C&quot;/&gt;&lt;wsp:rsid wsp:val=&quot;00AF38B7&quot;/&gt;&lt;wsp:rsid wsp:val=&quot;00AF4FCB&quot;/&gt;&lt;wsp:rsid wsp:val=&quot;00AF66D9&quot;/&gt;&lt;wsp:rsid wsp:val=&quot;00B01E08&quot;/&gt;&lt;wsp:rsid wsp:val=&quot;00B03686&quot;/&gt;&lt;wsp:rsid wsp:val=&quot;00B03D90&quot;/&gt;&lt;wsp:rsid wsp:val=&quot;00B05E26&quot;/&gt;&lt;wsp:rsid wsp:val=&quot;00B12591&quot;/&gt;&lt;wsp:rsid wsp:val=&quot;00B224AA&quot;/&gt;&lt;wsp:rsid wsp:val=&quot;00B26510&quot;/&gt;&lt;wsp:rsid wsp:val=&quot;00B30BFD&quot;/&gt;&lt;wsp:rsid wsp:val=&quot;00B34B4D&quot;/&gt;&lt;wsp:rsid wsp:val=&quot;00B352DD&quot;/&gt;&lt;wsp:rsid wsp:val=&quot;00B35E48&quot;/&gt;&lt;wsp:rsid wsp:val=&quot;00B37B03&quot;/&gt;&lt;wsp:rsid wsp:val=&quot;00B41F0A&quot;/&gt;&lt;wsp:rsid wsp:val=&quot;00B42209&quot;/&gt;&lt;wsp:rsid wsp:val=&quot;00B42E3A&quot;/&gt;&lt;wsp:rsid wsp:val=&quot;00B43573&quot;/&gt;&lt;wsp:rsid wsp:val=&quot;00B43CD4&quot;/&gt;&lt;wsp:rsid wsp:val=&quot;00B4622F&quot;/&gt;&lt;wsp:rsid wsp:val=&quot;00B4752E&quot;/&gt;&lt;wsp:rsid wsp:val=&quot;00B512CF&quot;/&gt;&lt;wsp:rsid wsp:val=&quot;00B539FA&quot;/&gt;&lt;wsp:rsid wsp:val=&quot;00B627C0&quot;/&gt;&lt;wsp:rsid wsp:val=&quot;00B670FD&quot;/&gt;&lt;wsp:rsid wsp:val=&quot;00B67F9E&quot;/&gt;&lt;wsp:rsid wsp:val=&quot;00B75E43&quot;/&gt;&lt;wsp:rsid wsp:val=&quot;00B85995&quot;/&gt;&lt;wsp:rsid wsp:val=&quot;00B87FD2&quot;/&gt;&lt;wsp:rsid wsp:val=&quot;00B91A64&quot;/&gt;&lt;wsp:rsid wsp:val=&quot;00B93725&quot;/&gt;&lt;wsp:rsid wsp:val=&quot;00B95C33&quot;/&gt;&lt;wsp:rsid wsp:val=&quot;00B971C6&quot;/&gt;&lt;wsp:rsid wsp:val=&quot;00BA185B&quot;/&gt;&lt;wsp:rsid wsp:val=&quot;00BA6125&quot;/&gt;&lt;wsp:rsid wsp:val=&quot;00BA73C9&quot;/&gt;&lt;wsp:rsid wsp:val=&quot;00BB04D9&quot;/&gt;&lt;wsp:rsid wsp:val=&quot;00BB0DC3&quot;/&gt;&lt;wsp:rsid wsp:val=&quot;00BB2C3C&quot;/&gt;&lt;wsp:rsid wsp:val=&quot;00BB681E&quot;/&gt;&lt;wsp:rsid wsp:val=&quot;00BC115C&quot;/&gt;&lt;wsp:rsid wsp:val=&quot;00BC35A3&quot;/&gt;&lt;wsp:rsid wsp:val=&quot;00BC366B&quot;/&gt;&lt;wsp:rsid wsp:val=&quot;00BC37D6&quot;/&gt;&lt;wsp:rsid wsp:val=&quot;00BD4C56&quot;/&gt;&lt;wsp:rsid wsp:val=&quot;00BD504B&quot;/&gt;&lt;wsp:rsid wsp:val=&quot;00BD5DBE&quot;/&gt;&lt;wsp:rsid wsp:val=&quot;00BD68EE&quot;/&gt;&lt;wsp:rsid wsp:val=&quot;00BD7EE5&quot;/&gt;&lt;wsp:rsid wsp:val=&quot;00BE17CA&quot;/&gt;&lt;wsp:rsid wsp:val=&quot;00BE1EAA&quot;/&gt;&lt;wsp:rsid wsp:val=&quot;00BE3370&quot;/&gt;&lt;wsp:rsid wsp:val=&quot;00BE5C0A&quot;/&gt;&lt;wsp:rsid wsp:val=&quot;00BF4791&quot;/&gt;&lt;wsp:rsid wsp:val=&quot;00C02979&quot;/&gt;&lt;wsp:rsid wsp:val=&quot;00C06019&quot;/&gt;&lt;wsp:rsid wsp:val=&quot;00C1275A&quot;/&gt;&lt;wsp:rsid wsp:val=&quot;00C12F99&quot;/&gt;&lt;wsp:rsid wsp:val=&quot;00C172D7&quot;/&gt;&lt;wsp:rsid wsp:val=&quot;00C21C48&quot;/&gt;&lt;wsp:rsid wsp:val=&quot;00C24BF5&quot;/&gt;&lt;wsp:rsid wsp:val=&quot;00C27D83&quot;/&gt;&lt;wsp:rsid wsp:val=&quot;00C33DB2&quot;/&gt;&lt;wsp:rsid wsp:val=&quot;00C34BB0&quot;/&gt;&lt;wsp:rsid wsp:val=&quot;00C436D6&quot;/&gt;&lt;wsp:rsid wsp:val=&quot;00C4460F&quot;/&gt;&lt;wsp:rsid wsp:val=&quot;00C525D6&quot;/&gt;&lt;wsp:rsid wsp:val=&quot;00C553F1&quot;/&gt;&lt;wsp:rsid wsp:val=&quot;00C61231&quot;/&gt;&lt;wsp:rsid wsp:val=&quot;00C632C3&quot;/&gt;&lt;wsp:rsid wsp:val=&quot;00C63790&quot;/&gt;&lt;wsp:rsid wsp:val=&quot;00C7012C&quot;/&gt;&lt;wsp:rsid wsp:val=&quot;00C74E28&quot;/&gt;&lt;wsp:rsid wsp:val=&quot;00C75980&quot;/&gt;&lt;wsp:rsid wsp:val=&quot;00C777C7&quot;/&gt;&lt;wsp:rsid wsp:val=&quot;00C81D09&quot;/&gt;&lt;wsp:rsid wsp:val=&quot;00C838FF&quot;/&gt;&lt;wsp:rsid wsp:val=&quot;00C86D93&quot;/&gt;&lt;wsp:rsid wsp:val=&quot;00C871D5&quot;/&gt;&lt;wsp:rsid wsp:val=&quot;00C94056&quot;/&gt;&lt;wsp:rsid wsp:val=&quot;00C94C88&quot;/&gt;&lt;wsp:rsid wsp:val=&quot;00C95A8D&quot;/&gt;&lt;wsp:rsid wsp:val=&quot;00CA5516&quot;/&gt;&lt;wsp:rsid wsp:val=&quot;00CB08BD&quot;/&gt;&lt;wsp:rsid wsp:val=&quot;00CB50E8&quot;/&gt;&lt;wsp:rsid wsp:val=&quot;00CC2077&quot;/&gt;&lt;wsp:rsid wsp:val=&quot;00CC39CF&quot;/&gt;&lt;wsp:rsid wsp:val=&quot;00CD1381&quot;/&gt;&lt;wsp:rsid wsp:val=&quot;00CD509B&quot;/&gt;&lt;wsp:rsid wsp:val=&quot;00CD6CA6&quot;/&gt;&lt;wsp:rsid wsp:val=&quot;00CE2F19&quot;/&gt;&lt;wsp:rsid wsp:val=&quot;00CE443B&quot;/&gt;&lt;wsp:rsid wsp:val=&quot;00CE65E3&quot;/&gt;&lt;wsp:rsid wsp:val=&quot;00CE6B68&quot;/&gt;&lt;wsp:rsid wsp:val=&quot;00CF6067&quot;/&gt;&lt;wsp:rsid wsp:val=&quot;00D00B8A&quot;/&gt;&lt;wsp:rsid wsp:val=&quot;00D01491&quot;/&gt;&lt;wsp:rsid wsp:val=&quot;00D0390F&quot;/&gt;&lt;wsp:rsid wsp:val=&quot;00D05108&quot;/&gt;&lt;wsp:rsid wsp:val=&quot;00D05811&quot;/&gt;&lt;wsp:rsid wsp:val=&quot;00D15B7F&quot;/&gt;&lt;wsp:rsid wsp:val=&quot;00D20B16&quot;/&gt;&lt;wsp:rsid wsp:val=&quot;00D22AFB&quot;/&gt;&lt;wsp:rsid wsp:val=&quot;00D234FB&quot;/&gt;&lt;wsp:rsid wsp:val=&quot;00D33DB8&quot;/&gt;&lt;wsp:rsid wsp:val=&quot;00D34B76&quot;/&gt;&lt;wsp:rsid wsp:val=&quot;00D355D0&quot;/&gt;&lt;wsp:rsid wsp:val=&quot;00D357E8&quot;/&gt;&lt;wsp:rsid wsp:val=&quot;00D37C12&quot;/&gt;&lt;wsp:rsid wsp:val=&quot;00D4106A&quot;/&gt;&lt;wsp:rsid wsp:val=&quot;00D4397F&quot;/&gt;&lt;wsp:rsid wsp:val=&quot;00D44FE1&quot;/&gt;&lt;wsp:rsid wsp:val=&quot;00D560B4&quot;/&gt;&lt;wsp:rsid wsp:val=&quot;00D6228B&quot;/&gt;&lt;wsp:rsid wsp:val=&quot;00D65993&quot;/&gt;&lt;wsp:rsid wsp:val=&quot;00D65ADB&quot;/&gt;&lt;wsp:rsid wsp:val=&quot;00D725EA&quot;/&gt;&lt;wsp:rsid wsp:val=&quot;00D72C3C&quot;/&gt;&lt;wsp:rsid wsp:val=&quot;00D806EE&quot;/&gt;&lt;wsp:rsid wsp:val=&quot;00D82610&quot;/&gt;&lt;wsp:rsid wsp:val=&quot;00D84531&quot;/&gt;&lt;wsp:rsid wsp:val=&quot;00D8548A&quot;/&gt;&lt;wsp:rsid wsp:val=&quot;00D86ECC&quot;/&gt;&lt;wsp:rsid wsp:val=&quot;00D87AAC&quot;/&gt;&lt;wsp:rsid wsp:val=&quot;00D90D40&quot;/&gt;&lt;wsp:rsid wsp:val=&quot;00D91087&quot;/&gt;&lt;wsp:rsid wsp:val=&quot;00D9220A&quot;/&gt;&lt;wsp:rsid wsp:val=&quot;00D94019&quot;/&gt;&lt;wsp:rsid wsp:val=&quot;00D95926&quot;/&gt;&lt;wsp:rsid wsp:val=&quot;00D96D1B&quot;/&gt;&lt;wsp:rsid wsp:val=&quot;00DA15B3&quot;/&gt;&lt;wsp:rsid wsp:val=&quot;00DA32A7&quot;/&gt;&lt;wsp:rsid wsp:val=&quot;00DB1984&quot;/&gt;&lt;wsp:rsid wsp:val=&quot;00DB6116&quot;/&gt;&lt;wsp:rsid wsp:val=&quot;00DB68F9&quot;/&gt;&lt;wsp:rsid wsp:val=&quot;00DC0624&quot;/&gt;&lt;wsp:rsid wsp:val=&quot;00DC0B9F&quot;/&gt;&lt;wsp:rsid wsp:val=&quot;00DC5A3E&quot;/&gt;&lt;wsp:rsid wsp:val=&quot;00DE48F3&quot;/&gt;&lt;wsp:rsid wsp:val=&quot;00DE6602&quot;/&gt;&lt;wsp:rsid wsp:val=&quot;00DF4B9E&quot;/&gt;&lt;wsp:rsid wsp:val=&quot;00DF5755&quot;/&gt;&lt;wsp:rsid wsp:val=&quot;00DF5FE9&quot;/&gt;&lt;wsp:rsid wsp:val=&quot;00E02263&quot;/&gt;&lt;wsp:rsid wsp:val=&quot;00E023B8&quot;/&gt;&lt;wsp:rsid wsp:val=&quot;00E05010&quot;/&gt;&lt;wsp:rsid wsp:val=&quot;00E05FEB&quot;/&gt;&lt;wsp:rsid wsp:val=&quot;00E132C4&quot;/&gt;&lt;wsp:rsid wsp:val=&quot;00E1378B&quot;/&gt;&lt;wsp:rsid wsp:val=&quot;00E14C92&quot;/&gt;&lt;wsp:rsid wsp:val=&quot;00E174C2&quot;/&gt;&lt;wsp:rsid wsp:val=&quot;00E20594&quot;/&gt;&lt;wsp:rsid wsp:val=&quot;00E21709&quot;/&gt;&lt;wsp:rsid wsp:val=&quot;00E317C2&quot;/&gt;&lt;wsp:rsid wsp:val=&quot;00E33B94&quot;/&gt;&lt;wsp:rsid wsp:val=&quot;00E34B05&quot;/&gt;&lt;wsp:rsid wsp:val=&quot;00E34E37&quot;/&gt;&lt;wsp:rsid wsp:val=&quot;00E36A2A&quot;/&gt;&lt;wsp:rsid wsp:val=&quot;00E423AA&quot;/&gt;&lt;wsp:rsid wsp:val=&quot;00E4609F&quot;/&gt;&lt;wsp:rsid wsp:val=&quot;00E50877&quot;/&gt;&lt;wsp:rsid wsp:val=&quot;00E54301&quot;/&gt;&lt;wsp:rsid wsp:val=&quot;00E544AC&quot;/&gt;&lt;wsp:rsid wsp:val=&quot;00E60120&quot;/&gt;&lt;wsp:rsid wsp:val=&quot;00E631E1&quot;/&gt;&lt;wsp:rsid wsp:val=&quot;00E72EB5&quot;/&gt;&lt;wsp:rsid wsp:val=&quot;00E73464&quot;/&gt;&lt;wsp:rsid wsp:val=&quot;00E84C54&quot;/&gt;&lt;wsp:rsid wsp:val=&quot;00E90927&quot;/&gt;&lt;wsp:rsid wsp:val=&quot;00EA42E3&quot;/&gt;&lt;wsp:rsid wsp:val=&quot;00EA4BA0&quot;/&gt;&lt;wsp:rsid wsp:val=&quot;00EA5308&quot;/&gt;&lt;wsp:rsid wsp:val=&quot;00EB4359&quot;/&gt;&lt;wsp:rsid wsp:val=&quot;00EC20CE&quot;/&gt;&lt;wsp:rsid wsp:val=&quot;00EC2959&quot;/&gt;&lt;wsp:rsid wsp:val=&quot;00EC4244&quot;/&gt;&lt;wsp:rsid wsp:val=&quot;00EC4A0E&quot;/&gt;&lt;wsp:rsid wsp:val=&quot;00EC5768&quot;/&gt;&lt;wsp:rsid wsp:val=&quot;00ED0E32&quot;/&gt;&lt;wsp:rsid wsp:val=&quot;00ED5B64&quot;/&gt;&lt;wsp:rsid wsp:val=&quot;00ED7EFB&quot;/&gt;&lt;wsp:rsid wsp:val=&quot;00EE1C6B&quot;/&gt;&lt;wsp:rsid wsp:val=&quot;00EE36E0&quot;/&gt;&lt;wsp:rsid wsp:val=&quot;00EF01D1&quot;/&gt;&lt;wsp:rsid wsp:val=&quot;00EF3A2A&quot;/&gt;&lt;wsp:rsid wsp:val=&quot;00EF3B33&quot;/&gt;&lt;wsp:rsid wsp:val=&quot;00EF3F70&quot;/&gt;&lt;wsp:rsid wsp:val=&quot;00F0040F&quot;/&gt;&lt;wsp:rsid wsp:val=&quot;00F018E4&quot;/&gt;&lt;wsp:rsid wsp:val=&quot;00F035A7&quot;/&gt;&lt;wsp:rsid wsp:val=&quot;00F044AE&quot;/&gt;&lt;wsp:rsid wsp:val=&quot;00F058DE&quot;/&gt;&lt;wsp:rsid wsp:val=&quot;00F11AE0&quot;/&gt;&lt;wsp:rsid wsp:val=&quot;00F142CE&quot;/&gt;&lt;wsp:rsid wsp:val=&quot;00F15C59&quot;/&gt;&lt;wsp:rsid wsp:val=&quot;00F22651&quot;/&gt;&lt;wsp:rsid wsp:val=&quot;00F22C8A&quot;/&gt;&lt;wsp:rsid wsp:val=&quot;00F25593&quot;/&gt;&lt;wsp:rsid wsp:val=&quot;00F265BA&quot;/&gt;&lt;wsp:rsid wsp:val=&quot;00F30A02&quot;/&gt;&lt;wsp:rsid wsp:val=&quot;00F30EA5&quot;/&gt;&lt;wsp:rsid wsp:val=&quot;00F34C03&quot;/&gt;&lt;wsp:rsid wsp:val=&quot;00F36269&quot;/&gt;&lt;wsp:rsid wsp:val=&quot;00F403B4&quot;/&gt;&lt;wsp:rsid wsp:val=&quot;00F4158C&quot;/&gt;&lt;wsp:rsid wsp:val=&quot;00F44C02&quot;/&gt;&lt;wsp:rsid wsp:val=&quot;00F4517A&quot;/&gt;&lt;wsp:rsid wsp:val=&quot;00F45520&quot;/&gt;&lt;wsp:rsid wsp:val=&quot;00F51221&quot;/&gt;&lt;wsp:rsid wsp:val=&quot;00F5132B&quot;/&gt;&lt;wsp:rsid wsp:val=&quot;00F52C48&quot;/&gt;&lt;wsp:rsid wsp:val=&quot;00F5726C&quot;/&gt;&lt;wsp:rsid wsp:val=&quot;00F57846&quot;/&gt;&lt;wsp:rsid wsp:val=&quot;00F61031&quot;/&gt;&lt;wsp:rsid wsp:val=&quot;00F624B0&quot;/&gt;&lt;wsp:rsid wsp:val=&quot;00F6452D&quot;/&gt;&lt;wsp:rsid wsp:val=&quot;00F67C1A&quot;/&gt;&lt;wsp:rsid wsp:val=&quot;00F728C0&quot;/&gt;&lt;wsp:rsid wsp:val=&quot;00F72B7F&quot;/&gt;&lt;wsp:rsid wsp:val=&quot;00F8410D&quot;/&gt;&lt;wsp:rsid wsp:val=&quot;00F907BA&quot;/&gt;&lt;wsp:rsid wsp:val=&quot;00F90A6C&quot;/&gt;&lt;wsp:rsid wsp:val=&quot;00F90C67&quot;/&gt;&lt;wsp:rsid wsp:val=&quot;00F90D2B&quot;/&gt;&lt;wsp:rsid wsp:val=&quot;00F92803&quot;/&gt;&lt;wsp:rsid wsp:val=&quot;00F9338E&quot;/&gt;&lt;wsp:rsid wsp:val=&quot;00F96F04&quot;/&gt;&lt;wsp:rsid wsp:val=&quot;00FA3D9F&quot;/&gt;&lt;wsp:rsid wsp:val=&quot;00FA5949&quot;/&gt;&lt;wsp:rsid wsp:val=&quot;00FA71B2&quot;/&gt;&lt;wsp:rsid wsp:val=&quot;00FB1B4B&quot;/&gt;&lt;wsp:rsid wsp:val=&quot;00FB7906&quot;/&gt;&lt;wsp:rsid wsp:val=&quot;00FC26BF&quot;/&gt;&lt;wsp:rsid wsp:val=&quot;00FC2E75&quot;/&gt;&lt;wsp:rsid wsp:val=&quot;00FD31CA&quot;/&gt;&lt;wsp:rsid wsp:val=&quot;00FD3377&quot;/&gt;&lt;wsp:rsid wsp:val=&quot;00FD4368&quot;/&gt;&lt;wsp:rsid wsp:val=&quot;00FE147A&quot;/&gt;&lt;wsp:rsid wsp:val=&quot;00FF0990&quot;/&gt;&lt;wsp:rsid wsp:val=&quot;00FF45A7&quot;/&gt;&lt;/wsp:rsids&gt;&lt;/w:docPr&gt;&lt;w:body&gt;&lt;w:p wsp:rsidR=&quot;00000000&quot; wsp:rsidRDefault=&quot;000F1369&quot;&gt;&lt;m:oMathPara&gt;&lt;m:oMath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4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=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2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3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C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4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в€™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</w:p>
    <w:p w:rsidR="00805A68" w:rsidRDefault="00805A68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05A68" w:rsidRDefault="00805A68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Где:</w:t>
      </w:r>
    </w:p>
    <w:p w:rsidR="00805A68" w:rsidRDefault="00805A68" w:rsidP="007E6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</w:t>
      </w:r>
      <w:r>
        <w:rPr>
          <w:rFonts w:ascii="Times New Roman" w:hAnsi="Times New Roman"/>
          <w:i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- 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</w:t>
      </w:r>
      <w:r w:rsidRPr="003A59C1">
        <w:rPr>
          <w:rFonts w:ascii="Times New Roman" w:hAnsi="Times New Roman"/>
          <w:sz w:val="24"/>
          <w:szCs w:val="24"/>
        </w:rPr>
        <w:t xml:space="preserve">хозяйства, принадлежащих сетевым организациям и иным лицам, по мероприятиям, указанным в пункте 16 Методических указаний (кроме подпунктов "б" и "в"), в расчете на 1 кВт максимальной </w:t>
      </w:r>
      <w:r>
        <w:rPr>
          <w:rFonts w:ascii="Times New Roman" w:hAnsi="Times New Roman"/>
          <w:sz w:val="24"/>
          <w:szCs w:val="24"/>
        </w:rPr>
        <w:t>мощности.</w:t>
      </w:r>
    </w:p>
    <w:p w:rsidR="00805A68" w:rsidRDefault="00805A68" w:rsidP="007E6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</w:t>
      </w:r>
      <w:r>
        <w:rPr>
          <w:rFonts w:ascii="Times New Roman" w:hAnsi="Times New Roman"/>
          <w:i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- стандартизированная тарифная ставка на покрытие расходов сетевой организации на строительство воздушных линий электропередачи в расчете на </w:t>
      </w:r>
      <w:smartTag w:uri="urn:schemas-microsoft-com:office:smarttags" w:element="metricconverter">
        <w:smartTagPr>
          <w:attr w:name="ProductID" w:val="1 км"/>
        </w:smartTagPr>
        <w:r>
          <w:rPr>
            <w:rFonts w:ascii="Times New Roman" w:hAnsi="Times New Roman"/>
            <w:sz w:val="24"/>
            <w:szCs w:val="24"/>
          </w:rPr>
          <w:t>1 км</w:t>
        </w:r>
      </w:smartTag>
      <w:r>
        <w:rPr>
          <w:rFonts w:ascii="Times New Roman" w:hAnsi="Times New Roman"/>
          <w:sz w:val="24"/>
          <w:szCs w:val="24"/>
        </w:rPr>
        <w:t xml:space="preserve"> линий.</w:t>
      </w:r>
    </w:p>
    <w:p w:rsidR="00805A68" w:rsidRPr="003A59C1" w:rsidRDefault="00805A68" w:rsidP="007E6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</w:t>
      </w:r>
      <w:r>
        <w:rPr>
          <w:rFonts w:ascii="Times New Roman" w:hAnsi="Times New Roman"/>
          <w:i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3A59C1">
        <w:rPr>
          <w:rFonts w:ascii="Times New Roman" w:hAnsi="Times New Roman"/>
          <w:sz w:val="24"/>
          <w:szCs w:val="24"/>
        </w:rPr>
        <w:t xml:space="preserve">стандартизированная </w:t>
      </w:r>
      <w:r w:rsidRPr="003A59C1">
        <w:rPr>
          <w:rFonts w:ascii="Times New Roman" w:hAnsi="Times New Roman"/>
          <w:iCs/>
          <w:sz w:val="24"/>
          <w:szCs w:val="24"/>
        </w:rPr>
        <w:t xml:space="preserve">тарифная ставка на покрытие расходов сетевой организации на строительство кабельных линий электропередачи в расчете на </w:t>
      </w:r>
      <w:smartTag w:uri="urn:schemas-microsoft-com:office:smarttags" w:element="metricconverter">
        <w:smartTagPr>
          <w:attr w:name="ProductID" w:val="1 км"/>
        </w:smartTagPr>
        <w:r w:rsidRPr="003A59C1">
          <w:rPr>
            <w:rFonts w:ascii="Times New Roman" w:hAnsi="Times New Roman"/>
            <w:iCs/>
            <w:sz w:val="24"/>
            <w:szCs w:val="24"/>
          </w:rPr>
          <w:t>1 км</w:t>
        </w:r>
      </w:smartTag>
      <w:r w:rsidRPr="003A59C1">
        <w:rPr>
          <w:rFonts w:ascii="Times New Roman" w:hAnsi="Times New Roman"/>
          <w:iCs/>
          <w:sz w:val="24"/>
          <w:szCs w:val="24"/>
        </w:rPr>
        <w:t xml:space="preserve"> линий</w:t>
      </w:r>
      <w:r>
        <w:rPr>
          <w:rFonts w:ascii="Times New Roman" w:hAnsi="Times New Roman"/>
          <w:iCs/>
          <w:sz w:val="24"/>
          <w:szCs w:val="24"/>
        </w:rPr>
        <w:t>;</w:t>
      </w:r>
    </w:p>
    <w:p w:rsidR="00805A68" w:rsidRDefault="00805A68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</w:t>
      </w:r>
      <w:r>
        <w:rPr>
          <w:rFonts w:ascii="Times New Roman" w:hAnsi="Times New Roman"/>
          <w:i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3A59C1">
        <w:rPr>
          <w:rFonts w:ascii="Times New Roman" w:hAnsi="Times New Roman"/>
          <w:sz w:val="24"/>
          <w:szCs w:val="24"/>
        </w:rPr>
        <w:t>стандартизированная</w:t>
      </w:r>
      <w:r>
        <w:rPr>
          <w:rFonts w:ascii="Times New Roman" w:hAnsi="Times New Roman"/>
          <w:sz w:val="24"/>
          <w:szCs w:val="24"/>
        </w:rPr>
        <w:t xml:space="preserve"> тарифная ставка на покрытие расходов сетевой организации на строительство подстанций.</w:t>
      </w:r>
    </w:p>
    <w:p w:rsidR="00805A68" w:rsidRDefault="00805A68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en-US"/>
        </w:rPr>
        <w:t>N</w:t>
      </w:r>
      <w:r>
        <w:rPr>
          <w:rFonts w:ascii="Times New Roman" w:hAnsi="Times New Roman"/>
          <w:i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- объем максимальной мощности, указанный в заявке на технологическое присоединение Заявителем.</w:t>
      </w:r>
    </w:p>
    <w:p w:rsidR="00805A68" w:rsidRPr="003A59C1" w:rsidRDefault="00805A68" w:rsidP="00C86D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en-US"/>
        </w:rPr>
        <w:t>L</w:t>
      </w:r>
      <w:r>
        <w:rPr>
          <w:rFonts w:ascii="Times New Roman" w:hAnsi="Times New Roman"/>
          <w:i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3A59C1">
        <w:rPr>
          <w:rFonts w:ascii="Times New Roman" w:hAnsi="Times New Roman"/>
          <w:iCs/>
          <w:sz w:val="24"/>
          <w:szCs w:val="24"/>
        </w:rPr>
        <w:t>суммарн</w:t>
      </w:r>
      <w:r>
        <w:rPr>
          <w:rFonts w:ascii="Times New Roman" w:hAnsi="Times New Roman"/>
          <w:iCs/>
          <w:sz w:val="24"/>
          <w:szCs w:val="24"/>
        </w:rPr>
        <w:t>ая</w:t>
      </w:r>
      <w:r w:rsidRPr="003A59C1">
        <w:rPr>
          <w:rFonts w:ascii="Times New Roman" w:hAnsi="Times New Roman"/>
          <w:iCs/>
          <w:sz w:val="24"/>
          <w:szCs w:val="24"/>
        </w:rPr>
        <w:t xml:space="preserve"> протяженност</w:t>
      </w:r>
      <w:r>
        <w:rPr>
          <w:rFonts w:ascii="Times New Roman" w:hAnsi="Times New Roman"/>
          <w:iCs/>
          <w:sz w:val="24"/>
          <w:szCs w:val="24"/>
        </w:rPr>
        <w:t>ь</w:t>
      </w:r>
      <w:r w:rsidRPr="003A59C1">
        <w:rPr>
          <w:rFonts w:ascii="Times New Roman" w:hAnsi="Times New Roman"/>
          <w:iCs/>
          <w:sz w:val="24"/>
          <w:szCs w:val="24"/>
        </w:rPr>
        <w:t xml:space="preserve"> воздушных и (или) кабельных линий, строительство которых предусмотрено согласно выданных технических условий для технологического присоединения Заявителя (км)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805A68" w:rsidRPr="007E61C1" w:rsidRDefault="00805A68" w:rsidP="00466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05A68" w:rsidRPr="00A21880" w:rsidRDefault="00805A68" w:rsidP="00C86D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A21880">
        <w:rPr>
          <w:rFonts w:ascii="Times New Roman" w:hAnsi="Times New Roman"/>
          <w:b/>
          <w:i/>
          <w:sz w:val="24"/>
          <w:szCs w:val="24"/>
          <w:u w:val="single"/>
        </w:rPr>
        <w:t>Примечание:</w:t>
      </w:r>
    </w:p>
    <w:p w:rsidR="00805A68" w:rsidRPr="00A21880" w:rsidRDefault="00805A68" w:rsidP="00C86D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i/>
        </w:rPr>
      </w:pPr>
      <w:r w:rsidRPr="00A21880">
        <w:rPr>
          <w:rFonts w:ascii="Times New Roman" w:hAnsi="Times New Roman"/>
          <w:b/>
          <w:i/>
          <w:sz w:val="24"/>
          <w:szCs w:val="24"/>
        </w:rPr>
        <w:t>рассчитанная плата по подпунктам "</w:t>
      </w:r>
      <w:r>
        <w:rPr>
          <w:rFonts w:ascii="Times New Roman" w:hAnsi="Times New Roman"/>
          <w:b/>
          <w:i/>
          <w:sz w:val="24"/>
          <w:szCs w:val="24"/>
        </w:rPr>
        <w:t>2</w:t>
      </w:r>
      <w:r w:rsidRPr="00A21880">
        <w:rPr>
          <w:rFonts w:ascii="Times New Roman" w:hAnsi="Times New Roman"/>
          <w:b/>
          <w:i/>
          <w:sz w:val="24"/>
          <w:szCs w:val="24"/>
        </w:rPr>
        <w:t>" и "</w:t>
      </w:r>
      <w:r>
        <w:rPr>
          <w:rFonts w:ascii="Times New Roman" w:hAnsi="Times New Roman"/>
          <w:b/>
          <w:i/>
          <w:sz w:val="24"/>
          <w:szCs w:val="24"/>
        </w:rPr>
        <w:t>3</w:t>
      </w:r>
      <w:bookmarkStart w:id="0" w:name="_GoBack"/>
      <w:bookmarkEnd w:id="0"/>
      <w:r w:rsidRPr="00A21880">
        <w:rPr>
          <w:rFonts w:ascii="Times New Roman" w:hAnsi="Times New Roman"/>
          <w:b/>
          <w:i/>
          <w:sz w:val="24"/>
          <w:szCs w:val="24"/>
        </w:rPr>
        <w:t>" настоящего пункта в ценах 2001 года приводится к ценам регулируемого периода с применением индекса изменения сметной стоимости (Zизм.ст) по строительно-монтажным работам для субъекта Российской Федерации, в котором располагаются существующие узловые подстанции, к которым предполагается технологическое присоединение Устройств, на квартал, предшествующий кварталу, в котором утверждается плата за технологическое присоединение, к федеральным единичным расценкам 2001 года, рекомендуемого Министерством регионального развития Российской Федерации в рамках реализации полномочий в области сметного нормирования и ценообразования в сфере градостроительной деятельности.</w:t>
      </w:r>
    </w:p>
    <w:sectPr w:rsidR="00805A68" w:rsidRPr="00A21880" w:rsidSect="00C86D93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3D9F"/>
    <w:rsid w:val="00002A30"/>
    <w:rsid w:val="00002F75"/>
    <w:rsid w:val="000035D2"/>
    <w:rsid w:val="00013322"/>
    <w:rsid w:val="00014243"/>
    <w:rsid w:val="00017F58"/>
    <w:rsid w:val="00023ADC"/>
    <w:rsid w:val="00024CBE"/>
    <w:rsid w:val="00025600"/>
    <w:rsid w:val="00025FA9"/>
    <w:rsid w:val="00034707"/>
    <w:rsid w:val="00042EA7"/>
    <w:rsid w:val="0004375A"/>
    <w:rsid w:val="00043CFC"/>
    <w:rsid w:val="00043EC9"/>
    <w:rsid w:val="000465E8"/>
    <w:rsid w:val="00046A61"/>
    <w:rsid w:val="00050ABE"/>
    <w:rsid w:val="00057474"/>
    <w:rsid w:val="000615C2"/>
    <w:rsid w:val="000619AB"/>
    <w:rsid w:val="00063FDB"/>
    <w:rsid w:val="000746FF"/>
    <w:rsid w:val="00077C41"/>
    <w:rsid w:val="00083BD0"/>
    <w:rsid w:val="00086B41"/>
    <w:rsid w:val="000934F7"/>
    <w:rsid w:val="0009354B"/>
    <w:rsid w:val="000940D0"/>
    <w:rsid w:val="00097106"/>
    <w:rsid w:val="000A0C65"/>
    <w:rsid w:val="000A487E"/>
    <w:rsid w:val="000A7E22"/>
    <w:rsid w:val="000B6C27"/>
    <w:rsid w:val="000D1AEC"/>
    <w:rsid w:val="000D76CB"/>
    <w:rsid w:val="000E6C4A"/>
    <w:rsid w:val="000F28BB"/>
    <w:rsid w:val="000F2BB2"/>
    <w:rsid w:val="000F34A2"/>
    <w:rsid w:val="000F7B27"/>
    <w:rsid w:val="00101ACC"/>
    <w:rsid w:val="00106336"/>
    <w:rsid w:val="00106C67"/>
    <w:rsid w:val="001216E4"/>
    <w:rsid w:val="0013070A"/>
    <w:rsid w:val="0014401D"/>
    <w:rsid w:val="00153C5C"/>
    <w:rsid w:val="00157C8F"/>
    <w:rsid w:val="00163A9D"/>
    <w:rsid w:val="00163BC3"/>
    <w:rsid w:val="001675C3"/>
    <w:rsid w:val="0017102D"/>
    <w:rsid w:val="00171DAD"/>
    <w:rsid w:val="00176F36"/>
    <w:rsid w:val="00176FDC"/>
    <w:rsid w:val="00177711"/>
    <w:rsid w:val="001804F4"/>
    <w:rsid w:val="00180CFD"/>
    <w:rsid w:val="001854F6"/>
    <w:rsid w:val="00190862"/>
    <w:rsid w:val="00195097"/>
    <w:rsid w:val="001A05BB"/>
    <w:rsid w:val="001A0663"/>
    <w:rsid w:val="001A2C34"/>
    <w:rsid w:val="001A42FB"/>
    <w:rsid w:val="001A7C6B"/>
    <w:rsid w:val="001B28E5"/>
    <w:rsid w:val="001C02B8"/>
    <w:rsid w:val="001C25BF"/>
    <w:rsid w:val="001C34F5"/>
    <w:rsid w:val="001C596C"/>
    <w:rsid w:val="001D1C67"/>
    <w:rsid w:val="001D2ABE"/>
    <w:rsid w:val="001D4BEB"/>
    <w:rsid w:val="001D794D"/>
    <w:rsid w:val="001F6282"/>
    <w:rsid w:val="001F7D9E"/>
    <w:rsid w:val="00202A9E"/>
    <w:rsid w:val="00214C98"/>
    <w:rsid w:val="0023025F"/>
    <w:rsid w:val="00232A20"/>
    <w:rsid w:val="00233F1E"/>
    <w:rsid w:val="0024577C"/>
    <w:rsid w:val="002478B2"/>
    <w:rsid w:val="002645A3"/>
    <w:rsid w:val="00265392"/>
    <w:rsid w:val="0027087D"/>
    <w:rsid w:val="00272C73"/>
    <w:rsid w:val="00274171"/>
    <w:rsid w:val="002769F1"/>
    <w:rsid w:val="00277C2F"/>
    <w:rsid w:val="00283DE7"/>
    <w:rsid w:val="002853E8"/>
    <w:rsid w:val="00286447"/>
    <w:rsid w:val="00286720"/>
    <w:rsid w:val="00291764"/>
    <w:rsid w:val="002940B3"/>
    <w:rsid w:val="002943D8"/>
    <w:rsid w:val="0029501E"/>
    <w:rsid w:val="002956AD"/>
    <w:rsid w:val="00295E3C"/>
    <w:rsid w:val="002A09AE"/>
    <w:rsid w:val="002A0D27"/>
    <w:rsid w:val="002A49AD"/>
    <w:rsid w:val="002A4EC3"/>
    <w:rsid w:val="002B18DF"/>
    <w:rsid w:val="002B3288"/>
    <w:rsid w:val="002B5ECA"/>
    <w:rsid w:val="002D1916"/>
    <w:rsid w:val="002D774A"/>
    <w:rsid w:val="002E214B"/>
    <w:rsid w:val="002E45B2"/>
    <w:rsid w:val="002F14FE"/>
    <w:rsid w:val="002F196A"/>
    <w:rsid w:val="002F24F4"/>
    <w:rsid w:val="002F32B1"/>
    <w:rsid w:val="00300562"/>
    <w:rsid w:val="00301034"/>
    <w:rsid w:val="003030AA"/>
    <w:rsid w:val="0030665B"/>
    <w:rsid w:val="00306B3A"/>
    <w:rsid w:val="00314ECB"/>
    <w:rsid w:val="00325405"/>
    <w:rsid w:val="00330E7E"/>
    <w:rsid w:val="003403A4"/>
    <w:rsid w:val="003413F8"/>
    <w:rsid w:val="00343E18"/>
    <w:rsid w:val="00355A9E"/>
    <w:rsid w:val="003566F3"/>
    <w:rsid w:val="00357D83"/>
    <w:rsid w:val="00371459"/>
    <w:rsid w:val="00373333"/>
    <w:rsid w:val="00385F37"/>
    <w:rsid w:val="00387EBA"/>
    <w:rsid w:val="00390F9A"/>
    <w:rsid w:val="003A1E6C"/>
    <w:rsid w:val="003A59C1"/>
    <w:rsid w:val="003A77B4"/>
    <w:rsid w:val="003B0FB0"/>
    <w:rsid w:val="003B55A8"/>
    <w:rsid w:val="003C319F"/>
    <w:rsid w:val="003C6960"/>
    <w:rsid w:val="003D0D65"/>
    <w:rsid w:val="003D4181"/>
    <w:rsid w:val="003E24B4"/>
    <w:rsid w:val="003E5272"/>
    <w:rsid w:val="003E590B"/>
    <w:rsid w:val="003F103A"/>
    <w:rsid w:val="003F1F75"/>
    <w:rsid w:val="003F3B77"/>
    <w:rsid w:val="003F46BF"/>
    <w:rsid w:val="004023C0"/>
    <w:rsid w:val="0040259A"/>
    <w:rsid w:val="00405A16"/>
    <w:rsid w:val="0040717F"/>
    <w:rsid w:val="0040786A"/>
    <w:rsid w:val="00407F22"/>
    <w:rsid w:val="00412308"/>
    <w:rsid w:val="00417CB0"/>
    <w:rsid w:val="0043492B"/>
    <w:rsid w:val="00440B92"/>
    <w:rsid w:val="004460FF"/>
    <w:rsid w:val="004519ED"/>
    <w:rsid w:val="00452929"/>
    <w:rsid w:val="00454895"/>
    <w:rsid w:val="00454972"/>
    <w:rsid w:val="00454B19"/>
    <w:rsid w:val="00456D06"/>
    <w:rsid w:val="00457903"/>
    <w:rsid w:val="00460802"/>
    <w:rsid w:val="0046223D"/>
    <w:rsid w:val="004641A8"/>
    <w:rsid w:val="004663BC"/>
    <w:rsid w:val="00466EA6"/>
    <w:rsid w:val="00470016"/>
    <w:rsid w:val="00470E8C"/>
    <w:rsid w:val="004710E1"/>
    <w:rsid w:val="004768ED"/>
    <w:rsid w:val="00480020"/>
    <w:rsid w:val="00481735"/>
    <w:rsid w:val="00485E68"/>
    <w:rsid w:val="0048658D"/>
    <w:rsid w:val="00486DAB"/>
    <w:rsid w:val="00493E25"/>
    <w:rsid w:val="00495C8A"/>
    <w:rsid w:val="00496B60"/>
    <w:rsid w:val="004A4871"/>
    <w:rsid w:val="004B0F46"/>
    <w:rsid w:val="004B38EB"/>
    <w:rsid w:val="004C3D17"/>
    <w:rsid w:val="004C6AAC"/>
    <w:rsid w:val="004D0D9E"/>
    <w:rsid w:val="004D2281"/>
    <w:rsid w:val="004D2A04"/>
    <w:rsid w:val="004D3DB7"/>
    <w:rsid w:val="004D6121"/>
    <w:rsid w:val="004E01B6"/>
    <w:rsid w:val="004E3A2B"/>
    <w:rsid w:val="004E50BF"/>
    <w:rsid w:val="004F5A86"/>
    <w:rsid w:val="004F6CF0"/>
    <w:rsid w:val="00501DE0"/>
    <w:rsid w:val="0050335C"/>
    <w:rsid w:val="00505812"/>
    <w:rsid w:val="0050664B"/>
    <w:rsid w:val="005127C2"/>
    <w:rsid w:val="005208BB"/>
    <w:rsid w:val="00520B5C"/>
    <w:rsid w:val="00521095"/>
    <w:rsid w:val="00522999"/>
    <w:rsid w:val="00522E8B"/>
    <w:rsid w:val="00523658"/>
    <w:rsid w:val="005249DB"/>
    <w:rsid w:val="00525187"/>
    <w:rsid w:val="005266B9"/>
    <w:rsid w:val="0052680D"/>
    <w:rsid w:val="00527EAF"/>
    <w:rsid w:val="00532941"/>
    <w:rsid w:val="00532AAA"/>
    <w:rsid w:val="00541062"/>
    <w:rsid w:val="00541BFD"/>
    <w:rsid w:val="0054269A"/>
    <w:rsid w:val="00545871"/>
    <w:rsid w:val="00550BC2"/>
    <w:rsid w:val="00555AA6"/>
    <w:rsid w:val="00556518"/>
    <w:rsid w:val="00556F1A"/>
    <w:rsid w:val="00557854"/>
    <w:rsid w:val="00564AA9"/>
    <w:rsid w:val="00580188"/>
    <w:rsid w:val="00580B47"/>
    <w:rsid w:val="00580B62"/>
    <w:rsid w:val="00583D24"/>
    <w:rsid w:val="00587530"/>
    <w:rsid w:val="005A2237"/>
    <w:rsid w:val="005A3986"/>
    <w:rsid w:val="005B0108"/>
    <w:rsid w:val="005B1A5F"/>
    <w:rsid w:val="005C20A1"/>
    <w:rsid w:val="005C6214"/>
    <w:rsid w:val="005C79D2"/>
    <w:rsid w:val="005D0FD2"/>
    <w:rsid w:val="005D2D43"/>
    <w:rsid w:val="005D4E61"/>
    <w:rsid w:val="005E263C"/>
    <w:rsid w:val="005F213F"/>
    <w:rsid w:val="005F2D47"/>
    <w:rsid w:val="00600E7F"/>
    <w:rsid w:val="0060647C"/>
    <w:rsid w:val="006103C1"/>
    <w:rsid w:val="006112A9"/>
    <w:rsid w:val="00616B9A"/>
    <w:rsid w:val="0061746B"/>
    <w:rsid w:val="0062165C"/>
    <w:rsid w:val="00622B31"/>
    <w:rsid w:val="00624A27"/>
    <w:rsid w:val="006339DE"/>
    <w:rsid w:val="00635395"/>
    <w:rsid w:val="00636734"/>
    <w:rsid w:val="006378D9"/>
    <w:rsid w:val="00637C18"/>
    <w:rsid w:val="00642E6A"/>
    <w:rsid w:val="006444F1"/>
    <w:rsid w:val="006511D4"/>
    <w:rsid w:val="006604EF"/>
    <w:rsid w:val="0066347C"/>
    <w:rsid w:val="006642DD"/>
    <w:rsid w:val="00665BEB"/>
    <w:rsid w:val="00666A9F"/>
    <w:rsid w:val="00667234"/>
    <w:rsid w:val="00667686"/>
    <w:rsid w:val="00677371"/>
    <w:rsid w:val="0067743F"/>
    <w:rsid w:val="00682A0C"/>
    <w:rsid w:val="00684094"/>
    <w:rsid w:val="006851F0"/>
    <w:rsid w:val="006947D9"/>
    <w:rsid w:val="00696ED3"/>
    <w:rsid w:val="0069744B"/>
    <w:rsid w:val="006978B9"/>
    <w:rsid w:val="006A12AB"/>
    <w:rsid w:val="006A2BB9"/>
    <w:rsid w:val="006A4EAC"/>
    <w:rsid w:val="006B04E7"/>
    <w:rsid w:val="006B1C9D"/>
    <w:rsid w:val="006B5ADA"/>
    <w:rsid w:val="006B6622"/>
    <w:rsid w:val="006B7CAB"/>
    <w:rsid w:val="006C247D"/>
    <w:rsid w:val="006C3CA8"/>
    <w:rsid w:val="006C6E80"/>
    <w:rsid w:val="006D464A"/>
    <w:rsid w:val="006D736A"/>
    <w:rsid w:val="006D7ACC"/>
    <w:rsid w:val="006F1135"/>
    <w:rsid w:val="006F19D4"/>
    <w:rsid w:val="006F67E2"/>
    <w:rsid w:val="00702303"/>
    <w:rsid w:val="00716686"/>
    <w:rsid w:val="00717BE4"/>
    <w:rsid w:val="00717D20"/>
    <w:rsid w:val="007273C5"/>
    <w:rsid w:val="0073173A"/>
    <w:rsid w:val="00735686"/>
    <w:rsid w:val="0073644C"/>
    <w:rsid w:val="00740B0B"/>
    <w:rsid w:val="00753DE6"/>
    <w:rsid w:val="007557CC"/>
    <w:rsid w:val="0076348B"/>
    <w:rsid w:val="00763795"/>
    <w:rsid w:val="00764078"/>
    <w:rsid w:val="00766DF0"/>
    <w:rsid w:val="00771EFE"/>
    <w:rsid w:val="00775416"/>
    <w:rsid w:val="007803D9"/>
    <w:rsid w:val="0078262B"/>
    <w:rsid w:val="00785637"/>
    <w:rsid w:val="00786A35"/>
    <w:rsid w:val="00787572"/>
    <w:rsid w:val="00791ED0"/>
    <w:rsid w:val="00791EFA"/>
    <w:rsid w:val="00792B04"/>
    <w:rsid w:val="0079792B"/>
    <w:rsid w:val="007A3A78"/>
    <w:rsid w:val="007A54C5"/>
    <w:rsid w:val="007A6661"/>
    <w:rsid w:val="007A6692"/>
    <w:rsid w:val="007B06FF"/>
    <w:rsid w:val="007B0F28"/>
    <w:rsid w:val="007C111C"/>
    <w:rsid w:val="007C1173"/>
    <w:rsid w:val="007D033A"/>
    <w:rsid w:val="007D097A"/>
    <w:rsid w:val="007D1323"/>
    <w:rsid w:val="007D2F3D"/>
    <w:rsid w:val="007D6B69"/>
    <w:rsid w:val="007E61C1"/>
    <w:rsid w:val="007F02AC"/>
    <w:rsid w:val="007F509B"/>
    <w:rsid w:val="007F5247"/>
    <w:rsid w:val="007F7338"/>
    <w:rsid w:val="008008D6"/>
    <w:rsid w:val="008028A2"/>
    <w:rsid w:val="00805A68"/>
    <w:rsid w:val="00806FE7"/>
    <w:rsid w:val="00807A25"/>
    <w:rsid w:val="00814A8D"/>
    <w:rsid w:val="00816ADD"/>
    <w:rsid w:val="0083173C"/>
    <w:rsid w:val="00833DA4"/>
    <w:rsid w:val="00836EF8"/>
    <w:rsid w:val="00837ADA"/>
    <w:rsid w:val="00840E3B"/>
    <w:rsid w:val="00843908"/>
    <w:rsid w:val="008513CB"/>
    <w:rsid w:val="00852DB5"/>
    <w:rsid w:val="00856B4D"/>
    <w:rsid w:val="00861185"/>
    <w:rsid w:val="00861B81"/>
    <w:rsid w:val="0086232A"/>
    <w:rsid w:val="00864C23"/>
    <w:rsid w:val="00870434"/>
    <w:rsid w:val="00871D9B"/>
    <w:rsid w:val="0087291B"/>
    <w:rsid w:val="0087502B"/>
    <w:rsid w:val="008758FD"/>
    <w:rsid w:val="00881303"/>
    <w:rsid w:val="008870CC"/>
    <w:rsid w:val="008913E8"/>
    <w:rsid w:val="0089178A"/>
    <w:rsid w:val="0089478B"/>
    <w:rsid w:val="008A00AB"/>
    <w:rsid w:val="008A2351"/>
    <w:rsid w:val="008A4D96"/>
    <w:rsid w:val="008A520E"/>
    <w:rsid w:val="008B1B23"/>
    <w:rsid w:val="008B7185"/>
    <w:rsid w:val="008C2859"/>
    <w:rsid w:val="008C57B2"/>
    <w:rsid w:val="008D1897"/>
    <w:rsid w:val="008D27FF"/>
    <w:rsid w:val="008D6A1A"/>
    <w:rsid w:val="008E4BAF"/>
    <w:rsid w:val="008E6C1D"/>
    <w:rsid w:val="008F3EB2"/>
    <w:rsid w:val="008F7D0C"/>
    <w:rsid w:val="009065EA"/>
    <w:rsid w:val="00914B0F"/>
    <w:rsid w:val="00920850"/>
    <w:rsid w:val="00921C63"/>
    <w:rsid w:val="00923121"/>
    <w:rsid w:val="0092367B"/>
    <w:rsid w:val="0092604A"/>
    <w:rsid w:val="0093107E"/>
    <w:rsid w:val="00932D99"/>
    <w:rsid w:val="009338CD"/>
    <w:rsid w:val="00941040"/>
    <w:rsid w:val="00941A88"/>
    <w:rsid w:val="00952818"/>
    <w:rsid w:val="0095597C"/>
    <w:rsid w:val="00963670"/>
    <w:rsid w:val="00971749"/>
    <w:rsid w:val="00974E08"/>
    <w:rsid w:val="00981EB8"/>
    <w:rsid w:val="0098212C"/>
    <w:rsid w:val="0098672D"/>
    <w:rsid w:val="0098692D"/>
    <w:rsid w:val="009918B5"/>
    <w:rsid w:val="009953BF"/>
    <w:rsid w:val="0099593C"/>
    <w:rsid w:val="00995CF0"/>
    <w:rsid w:val="00996709"/>
    <w:rsid w:val="009A0F5C"/>
    <w:rsid w:val="009A2D19"/>
    <w:rsid w:val="009A67D7"/>
    <w:rsid w:val="009A6BF0"/>
    <w:rsid w:val="009A7986"/>
    <w:rsid w:val="009B5ABB"/>
    <w:rsid w:val="009B6777"/>
    <w:rsid w:val="009B6830"/>
    <w:rsid w:val="009C2AB0"/>
    <w:rsid w:val="009C64B1"/>
    <w:rsid w:val="009C693B"/>
    <w:rsid w:val="009D01BC"/>
    <w:rsid w:val="009D07C0"/>
    <w:rsid w:val="009D29A0"/>
    <w:rsid w:val="009D42B9"/>
    <w:rsid w:val="009D7706"/>
    <w:rsid w:val="009D7C4F"/>
    <w:rsid w:val="009E2793"/>
    <w:rsid w:val="009E6E01"/>
    <w:rsid w:val="009F6BEE"/>
    <w:rsid w:val="009F7CF9"/>
    <w:rsid w:val="00A021B6"/>
    <w:rsid w:val="00A0309A"/>
    <w:rsid w:val="00A04643"/>
    <w:rsid w:val="00A04B3B"/>
    <w:rsid w:val="00A05C4A"/>
    <w:rsid w:val="00A13F6D"/>
    <w:rsid w:val="00A16A8B"/>
    <w:rsid w:val="00A16B6B"/>
    <w:rsid w:val="00A17464"/>
    <w:rsid w:val="00A21428"/>
    <w:rsid w:val="00A21880"/>
    <w:rsid w:val="00A229B2"/>
    <w:rsid w:val="00A31562"/>
    <w:rsid w:val="00A36059"/>
    <w:rsid w:val="00A40BE6"/>
    <w:rsid w:val="00A42AEF"/>
    <w:rsid w:val="00A539F9"/>
    <w:rsid w:val="00A54FBB"/>
    <w:rsid w:val="00A5690B"/>
    <w:rsid w:val="00A655D7"/>
    <w:rsid w:val="00A732E5"/>
    <w:rsid w:val="00A75C1F"/>
    <w:rsid w:val="00A775DF"/>
    <w:rsid w:val="00A833DE"/>
    <w:rsid w:val="00A84498"/>
    <w:rsid w:val="00A85A14"/>
    <w:rsid w:val="00A914B5"/>
    <w:rsid w:val="00A91C50"/>
    <w:rsid w:val="00A934B6"/>
    <w:rsid w:val="00A97AE6"/>
    <w:rsid w:val="00AA119B"/>
    <w:rsid w:val="00AA5377"/>
    <w:rsid w:val="00AA686B"/>
    <w:rsid w:val="00AB2F12"/>
    <w:rsid w:val="00AC1DB4"/>
    <w:rsid w:val="00AC4BE5"/>
    <w:rsid w:val="00AC5973"/>
    <w:rsid w:val="00AC63E3"/>
    <w:rsid w:val="00AC7FB1"/>
    <w:rsid w:val="00AD168C"/>
    <w:rsid w:val="00AE0B1F"/>
    <w:rsid w:val="00AE73E3"/>
    <w:rsid w:val="00AF0B74"/>
    <w:rsid w:val="00AF280C"/>
    <w:rsid w:val="00AF38B7"/>
    <w:rsid w:val="00AF4FCB"/>
    <w:rsid w:val="00AF66D9"/>
    <w:rsid w:val="00B01E08"/>
    <w:rsid w:val="00B03686"/>
    <w:rsid w:val="00B03D90"/>
    <w:rsid w:val="00B05E26"/>
    <w:rsid w:val="00B12591"/>
    <w:rsid w:val="00B224AA"/>
    <w:rsid w:val="00B26510"/>
    <w:rsid w:val="00B30BFD"/>
    <w:rsid w:val="00B34B4D"/>
    <w:rsid w:val="00B352DD"/>
    <w:rsid w:val="00B35E48"/>
    <w:rsid w:val="00B37B03"/>
    <w:rsid w:val="00B41F0A"/>
    <w:rsid w:val="00B42209"/>
    <w:rsid w:val="00B42E3A"/>
    <w:rsid w:val="00B43573"/>
    <w:rsid w:val="00B43CD4"/>
    <w:rsid w:val="00B4622F"/>
    <w:rsid w:val="00B4752E"/>
    <w:rsid w:val="00B512CF"/>
    <w:rsid w:val="00B539FA"/>
    <w:rsid w:val="00B627C0"/>
    <w:rsid w:val="00B670FD"/>
    <w:rsid w:val="00B67F9E"/>
    <w:rsid w:val="00B75E43"/>
    <w:rsid w:val="00B85995"/>
    <w:rsid w:val="00B87FD2"/>
    <w:rsid w:val="00B91A64"/>
    <w:rsid w:val="00B91C85"/>
    <w:rsid w:val="00B93725"/>
    <w:rsid w:val="00B95C33"/>
    <w:rsid w:val="00B971C6"/>
    <w:rsid w:val="00BA185B"/>
    <w:rsid w:val="00BA6125"/>
    <w:rsid w:val="00BA73C9"/>
    <w:rsid w:val="00BB04D9"/>
    <w:rsid w:val="00BB0DC3"/>
    <w:rsid w:val="00BB2C3C"/>
    <w:rsid w:val="00BB681E"/>
    <w:rsid w:val="00BC115C"/>
    <w:rsid w:val="00BC35A3"/>
    <w:rsid w:val="00BC366B"/>
    <w:rsid w:val="00BC37D6"/>
    <w:rsid w:val="00BD4C56"/>
    <w:rsid w:val="00BD504B"/>
    <w:rsid w:val="00BD5DBE"/>
    <w:rsid w:val="00BD68EE"/>
    <w:rsid w:val="00BD7EE5"/>
    <w:rsid w:val="00BE17CA"/>
    <w:rsid w:val="00BE1EAA"/>
    <w:rsid w:val="00BE3370"/>
    <w:rsid w:val="00BE5C0A"/>
    <w:rsid w:val="00BF4791"/>
    <w:rsid w:val="00C02979"/>
    <w:rsid w:val="00C06019"/>
    <w:rsid w:val="00C1275A"/>
    <w:rsid w:val="00C12F99"/>
    <w:rsid w:val="00C172D7"/>
    <w:rsid w:val="00C21C48"/>
    <w:rsid w:val="00C24BF5"/>
    <w:rsid w:val="00C27D83"/>
    <w:rsid w:val="00C33DB2"/>
    <w:rsid w:val="00C34BB0"/>
    <w:rsid w:val="00C436D6"/>
    <w:rsid w:val="00C4460F"/>
    <w:rsid w:val="00C525D6"/>
    <w:rsid w:val="00C553F1"/>
    <w:rsid w:val="00C61231"/>
    <w:rsid w:val="00C632C3"/>
    <w:rsid w:val="00C63790"/>
    <w:rsid w:val="00C7012C"/>
    <w:rsid w:val="00C74E28"/>
    <w:rsid w:val="00C75980"/>
    <w:rsid w:val="00C777C7"/>
    <w:rsid w:val="00C81D09"/>
    <w:rsid w:val="00C838FF"/>
    <w:rsid w:val="00C86D93"/>
    <w:rsid w:val="00C871D5"/>
    <w:rsid w:val="00C94056"/>
    <w:rsid w:val="00C94C88"/>
    <w:rsid w:val="00C95A8D"/>
    <w:rsid w:val="00CA5516"/>
    <w:rsid w:val="00CB08BD"/>
    <w:rsid w:val="00CB50E8"/>
    <w:rsid w:val="00CC2077"/>
    <w:rsid w:val="00CC39CF"/>
    <w:rsid w:val="00CD1381"/>
    <w:rsid w:val="00CD509B"/>
    <w:rsid w:val="00CD6CA6"/>
    <w:rsid w:val="00CE2F19"/>
    <w:rsid w:val="00CE443B"/>
    <w:rsid w:val="00CE65E3"/>
    <w:rsid w:val="00CE6B68"/>
    <w:rsid w:val="00CF6067"/>
    <w:rsid w:val="00D00B8A"/>
    <w:rsid w:val="00D01491"/>
    <w:rsid w:val="00D0390F"/>
    <w:rsid w:val="00D05108"/>
    <w:rsid w:val="00D05811"/>
    <w:rsid w:val="00D15B7F"/>
    <w:rsid w:val="00D20B16"/>
    <w:rsid w:val="00D22AFB"/>
    <w:rsid w:val="00D234FB"/>
    <w:rsid w:val="00D33DB8"/>
    <w:rsid w:val="00D34B76"/>
    <w:rsid w:val="00D355D0"/>
    <w:rsid w:val="00D357E8"/>
    <w:rsid w:val="00D37C12"/>
    <w:rsid w:val="00D4106A"/>
    <w:rsid w:val="00D4397F"/>
    <w:rsid w:val="00D44FE1"/>
    <w:rsid w:val="00D560B4"/>
    <w:rsid w:val="00D6228B"/>
    <w:rsid w:val="00D65993"/>
    <w:rsid w:val="00D65ADB"/>
    <w:rsid w:val="00D725EA"/>
    <w:rsid w:val="00D72C3C"/>
    <w:rsid w:val="00D806EE"/>
    <w:rsid w:val="00D82610"/>
    <w:rsid w:val="00D84531"/>
    <w:rsid w:val="00D8548A"/>
    <w:rsid w:val="00D86ECC"/>
    <w:rsid w:val="00D87AAC"/>
    <w:rsid w:val="00D90D40"/>
    <w:rsid w:val="00D91087"/>
    <w:rsid w:val="00D9220A"/>
    <w:rsid w:val="00D94019"/>
    <w:rsid w:val="00D95926"/>
    <w:rsid w:val="00D96D1B"/>
    <w:rsid w:val="00DA15B3"/>
    <w:rsid w:val="00DA32A7"/>
    <w:rsid w:val="00DB1984"/>
    <w:rsid w:val="00DB6116"/>
    <w:rsid w:val="00DB68F9"/>
    <w:rsid w:val="00DC0624"/>
    <w:rsid w:val="00DC0B9F"/>
    <w:rsid w:val="00DC5A3E"/>
    <w:rsid w:val="00DE48F3"/>
    <w:rsid w:val="00DE6602"/>
    <w:rsid w:val="00DF4B9E"/>
    <w:rsid w:val="00DF5755"/>
    <w:rsid w:val="00DF5FE9"/>
    <w:rsid w:val="00E02263"/>
    <w:rsid w:val="00E023B8"/>
    <w:rsid w:val="00E05010"/>
    <w:rsid w:val="00E05FEB"/>
    <w:rsid w:val="00E132C4"/>
    <w:rsid w:val="00E1378B"/>
    <w:rsid w:val="00E14C92"/>
    <w:rsid w:val="00E174C2"/>
    <w:rsid w:val="00E20594"/>
    <w:rsid w:val="00E21709"/>
    <w:rsid w:val="00E317C2"/>
    <w:rsid w:val="00E33B94"/>
    <w:rsid w:val="00E34B05"/>
    <w:rsid w:val="00E34E37"/>
    <w:rsid w:val="00E36A2A"/>
    <w:rsid w:val="00E423AA"/>
    <w:rsid w:val="00E4609F"/>
    <w:rsid w:val="00E50877"/>
    <w:rsid w:val="00E54301"/>
    <w:rsid w:val="00E544AC"/>
    <w:rsid w:val="00E60120"/>
    <w:rsid w:val="00E631E1"/>
    <w:rsid w:val="00E72EB5"/>
    <w:rsid w:val="00E73464"/>
    <w:rsid w:val="00E84C54"/>
    <w:rsid w:val="00E90927"/>
    <w:rsid w:val="00EA42E3"/>
    <w:rsid w:val="00EA4BA0"/>
    <w:rsid w:val="00EA5308"/>
    <w:rsid w:val="00EB4359"/>
    <w:rsid w:val="00EC20CE"/>
    <w:rsid w:val="00EC2959"/>
    <w:rsid w:val="00EC4244"/>
    <w:rsid w:val="00EC4A0E"/>
    <w:rsid w:val="00EC5768"/>
    <w:rsid w:val="00ED0E32"/>
    <w:rsid w:val="00ED5B64"/>
    <w:rsid w:val="00ED7EFB"/>
    <w:rsid w:val="00EE1C6B"/>
    <w:rsid w:val="00EE36E0"/>
    <w:rsid w:val="00EF01D1"/>
    <w:rsid w:val="00EF3A2A"/>
    <w:rsid w:val="00EF3B33"/>
    <w:rsid w:val="00EF3F70"/>
    <w:rsid w:val="00F0040F"/>
    <w:rsid w:val="00F018E4"/>
    <w:rsid w:val="00F035A7"/>
    <w:rsid w:val="00F044AE"/>
    <w:rsid w:val="00F058DE"/>
    <w:rsid w:val="00F11AE0"/>
    <w:rsid w:val="00F142CE"/>
    <w:rsid w:val="00F15C59"/>
    <w:rsid w:val="00F22651"/>
    <w:rsid w:val="00F22C8A"/>
    <w:rsid w:val="00F25593"/>
    <w:rsid w:val="00F265BA"/>
    <w:rsid w:val="00F30A02"/>
    <w:rsid w:val="00F30EA5"/>
    <w:rsid w:val="00F34C03"/>
    <w:rsid w:val="00F36269"/>
    <w:rsid w:val="00F403B4"/>
    <w:rsid w:val="00F4158C"/>
    <w:rsid w:val="00F44C02"/>
    <w:rsid w:val="00F4517A"/>
    <w:rsid w:val="00F45520"/>
    <w:rsid w:val="00F51221"/>
    <w:rsid w:val="00F5132B"/>
    <w:rsid w:val="00F52C48"/>
    <w:rsid w:val="00F5726C"/>
    <w:rsid w:val="00F57846"/>
    <w:rsid w:val="00F61031"/>
    <w:rsid w:val="00F624B0"/>
    <w:rsid w:val="00F6452D"/>
    <w:rsid w:val="00F67C1A"/>
    <w:rsid w:val="00F728C0"/>
    <w:rsid w:val="00F72B7F"/>
    <w:rsid w:val="00F8410D"/>
    <w:rsid w:val="00F907BA"/>
    <w:rsid w:val="00F90A6C"/>
    <w:rsid w:val="00F90C67"/>
    <w:rsid w:val="00F90D2B"/>
    <w:rsid w:val="00F92803"/>
    <w:rsid w:val="00F9338E"/>
    <w:rsid w:val="00F96F04"/>
    <w:rsid w:val="00FA3D9F"/>
    <w:rsid w:val="00FA5949"/>
    <w:rsid w:val="00FA71B2"/>
    <w:rsid w:val="00FB1B4B"/>
    <w:rsid w:val="00FB7906"/>
    <w:rsid w:val="00FC26BF"/>
    <w:rsid w:val="00FC2E75"/>
    <w:rsid w:val="00FD31CA"/>
    <w:rsid w:val="00FD3377"/>
    <w:rsid w:val="00FD4368"/>
    <w:rsid w:val="00FE147A"/>
    <w:rsid w:val="00FF0990"/>
    <w:rsid w:val="00FF4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E4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3D9F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FA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3D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130</TotalTime>
  <Pages>1</Pages>
  <Words>411</Words>
  <Characters>2347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ovchinikovd</dc:creator>
  <cp:keywords/>
  <dc:description/>
  <cp:lastModifiedBy>Незнанов</cp:lastModifiedBy>
  <cp:revision>6</cp:revision>
  <cp:lastPrinted>2012-12-21T08:53:00Z</cp:lastPrinted>
  <dcterms:created xsi:type="dcterms:W3CDTF">2012-12-21T05:29:00Z</dcterms:created>
  <dcterms:modified xsi:type="dcterms:W3CDTF">2013-01-04T06:58:00Z</dcterms:modified>
</cp:coreProperties>
</file>