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1098" w:rsidRPr="00580729" w:rsidRDefault="003C1098" w:rsidP="004D7277">
      <w:pPr>
        <w:pStyle w:val="Heading2"/>
        <w:keepNext w:val="0"/>
        <w:widowControl w:val="0"/>
        <w:spacing w:line="240" w:lineRule="auto"/>
        <w:jc w:val="both"/>
      </w:pPr>
    </w:p>
    <w:p w:rsidR="003C1098" w:rsidRDefault="003C1098" w:rsidP="000D0EE7">
      <w:pPr>
        <w:pStyle w:val="Heading2"/>
        <w:keepNext w:val="0"/>
        <w:widowControl w:val="0"/>
        <w:spacing w:line="240" w:lineRule="auto"/>
        <w:jc w:val="right"/>
        <w:rPr>
          <w:b w:val="0"/>
          <w:szCs w:val="28"/>
        </w:rPr>
      </w:pPr>
      <w:bookmarkStart w:id="0" w:name="RANGE!A1:E16"/>
      <w:bookmarkEnd w:id="0"/>
      <w:r>
        <w:rPr>
          <w:b w:val="0"/>
          <w:szCs w:val="28"/>
        </w:rPr>
        <w:t>Приложение №1</w:t>
      </w:r>
    </w:p>
    <w:p w:rsidR="003C1098" w:rsidRDefault="003C1098" w:rsidP="000D0EE7">
      <w:pPr>
        <w:pStyle w:val="Heading2"/>
        <w:keepNext w:val="0"/>
        <w:widowControl w:val="0"/>
        <w:spacing w:line="240" w:lineRule="auto"/>
        <w:jc w:val="right"/>
        <w:rPr>
          <w:b w:val="0"/>
          <w:szCs w:val="28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4" o:spid="_x0000_s1026" type="#_x0000_t202" style="position:absolute;left:0;text-align:left;margin-left:12.25pt;margin-top:-11.55pt;width:1in;height:36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" stroked="f">
            <v:textbox>
              <w:txbxContent>
                <w:p w:rsidR="003C1098" w:rsidRPr="008C5C56" w:rsidRDefault="003C1098" w:rsidP="000D0EE7">
                  <w:pPr>
                    <w:rPr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 w:rsidRPr="0010085D">
        <w:rPr>
          <w:b w:val="0"/>
          <w:szCs w:val="28"/>
        </w:rPr>
        <w:t>к п</w:t>
      </w:r>
      <w:r>
        <w:rPr>
          <w:b w:val="0"/>
          <w:szCs w:val="28"/>
        </w:rPr>
        <w:t>остановлению</w:t>
      </w:r>
    </w:p>
    <w:p w:rsidR="003C1098" w:rsidRPr="0010085D" w:rsidRDefault="003C1098" w:rsidP="000D0EE7">
      <w:pPr>
        <w:pStyle w:val="Heading2"/>
        <w:keepNext w:val="0"/>
        <w:widowControl w:val="0"/>
        <w:spacing w:line="240" w:lineRule="auto"/>
        <w:jc w:val="right"/>
        <w:rPr>
          <w:b w:val="0"/>
          <w:szCs w:val="28"/>
        </w:rPr>
      </w:pPr>
      <w:r>
        <w:rPr>
          <w:b w:val="0"/>
          <w:szCs w:val="28"/>
        </w:rPr>
        <w:t>р</w:t>
      </w:r>
      <w:r w:rsidRPr="0010085D">
        <w:rPr>
          <w:b w:val="0"/>
          <w:szCs w:val="28"/>
        </w:rPr>
        <w:t>егиональной энергетической комиссии</w:t>
      </w:r>
    </w:p>
    <w:p w:rsidR="003C1098" w:rsidRPr="0010085D" w:rsidRDefault="003C1098" w:rsidP="000D0EE7">
      <w:pPr>
        <w:pStyle w:val="Heading2"/>
        <w:keepNext w:val="0"/>
        <w:widowControl w:val="0"/>
        <w:spacing w:line="240" w:lineRule="auto"/>
        <w:jc w:val="right"/>
        <w:rPr>
          <w:b w:val="0"/>
          <w:szCs w:val="28"/>
        </w:rPr>
      </w:pPr>
      <w:r w:rsidRPr="0010085D">
        <w:rPr>
          <w:b w:val="0"/>
          <w:szCs w:val="28"/>
        </w:rPr>
        <w:t>Кемеровской области</w:t>
      </w:r>
    </w:p>
    <w:p w:rsidR="003C1098" w:rsidRDefault="003C1098" w:rsidP="000D0EE7">
      <w:pPr>
        <w:pStyle w:val="Heading2"/>
        <w:keepNext w:val="0"/>
        <w:widowControl w:val="0"/>
        <w:spacing w:line="240" w:lineRule="auto"/>
        <w:jc w:val="right"/>
        <w:rPr>
          <w:b w:val="0"/>
          <w:szCs w:val="28"/>
        </w:rPr>
      </w:pPr>
      <w:r w:rsidRPr="0010085D">
        <w:rPr>
          <w:b w:val="0"/>
          <w:szCs w:val="28"/>
        </w:rPr>
        <w:t xml:space="preserve">от </w:t>
      </w:r>
      <w:r>
        <w:rPr>
          <w:b w:val="0"/>
          <w:szCs w:val="28"/>
        </w:rPr>
        <w:t>« 28 » декабря</w:t>
      </w:r>
      <w:r w:rsidRPr="0010085D">
        <w:rPr>
          <w:b w:val="0"/>
          <w:szCs w:val="28"/>
        </w:rPr>
        <w:t xml:space="preserve"> 20</w:t>
      </w:r>
      <w:r>
        <w:rPr>
          <w:b w:val="0"/>
          <w:szCs w:val="28"/>
        </w:rPr>
        <w:t>12</w:t>
      </w:r>
      <w:r w:rsidRPr="0010085D">
        <w:rPr>
          <w:b w:val="0"/>
          <w:szCs w:val="28"/>
        </w:rPr>
        <w:t xml:space="preserve"> года №</w:t>
      </w:r>
      <w:r>
        <w:rPr>
          <w:b w:val="0"/>
          <w:szCs w:val="28"/>
        </w:rPr>
        <w:t xml:space="preserve"> 512</w:t>
      </w:r>
    </w:p>
    <w:p w:rsidR="003C1098" w:rsidRDefault="003C1098" w:rsidP="000D0EE7"/>
    <w:p w:rsidR="003C1098" w:rsidRDefault="003C1098" w:rsidP="000D0EE7">
      <w:pPr>
        <w:tabs>
          <w:tab w:val="left" w:pos="7362"/>
        </w:tabs>
        <w:spacing w:line="360" w:lineRule="auto"/>
        <w:ind w:firstLine="709"/>
        <w:jc w:val="both"/>
        <w:rPr>
          <w:sz w:val="28"/>
          <w:szCs w:val="28"/>
        </w:rPr>
      </w:pPr>
    </w:p>
    <w:p w:rsidR="003C1098" w:rsidRDefault="003C1098" w:rsidP="000D0EE7">
      <w:pPr>
        <w:tabs>
          <w:tab w:val="left" w:pos="7362"/>
        </w:tabs>
        <w:spacing w:line="360" w:lineRule="auto"/>
        <w:ind w:firstLine="709"/>
        <w:jc w:val="both"/>
        <w:rPr>
          <w:sz w:val="28"/>
          <w:szCs w:val="28"/>
        </w:rPr>
      </w:pPr>
    </w:p>
    <w:tbl>
      <w:tblPr>
        <w:tblW w:w="14601" w:type="dxa"/>
        <w:tblInd w:w="675" w:type="dxa"/>
        <w:tblLayout w:type="fixed"/>
        <w:tblLook w:val="0000"/>
      </w:tblPr>
      <w:tblGrid>
        <w:gridCol w:w="486"/>
        <w:gridCol w:w="2634"/>
        <w:gridCol w:w="1691"/>
        <w:gridCol w:w="2277"/>
        <w:gridCol w:w="1701"/>
        <w:gridCol w:w="1843"/>
        <w:gridCol w:w="1984"/>
        <w:gridCol w:w="1985"/>
      </w:tblGrid>
      <w:tr w:rsidR="003C1098" w:rsidTr="009A4823">
        <w:trPr>
          <w:trHeight w:val="300"/>
        </w:trPr>
        <w:tc>
          <w:tcPr>
            <w:tcW w:w="14601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C1098" w:rsidRDefault="003C1098" w:rsidP="00162636">
            <w:pPr>
              <w:jc w:val="center"/>
              <w:rPr>
                <w:b/>
                <w:bCs/>
                <w:sz w:val="24"/>
                <w:szCs w:val="24"/>
              </w:rPr>
            </w:pPr>
            <w:r w:rsidRPr="000D3F0C">
              <w:rPr>
                <w:b/>
                <w:bCs/>
                <w:sz w:val="24"/>
                <w:szCs w:val="24"/>
              </w:rPr>
              <w:t>Сбытовая надбавка гарантирующих поставщиков электрической энергии</w:t>
            </w:r>
          </w:p>
          <w:p w:rsidR="003C1098" w:rsidRPr="000D3F0C" w:rsidRDefault="003C1098" w:rsidP="004122D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 01.07.2012 года</w:t>
            </w:r>
          </w:p>
        </w:tc>
      </w:tr>
      <w:tr w:rsidR="003C1098" w:rsidTr="004D7277">
        <w:trPr>
          <w:trHeight w:val="240"/>
        </w:trPr>
        <w:tc>
          <w:tcPr>
            <w:tcW w:w="878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3C1098" w:rsidRPr="000D3F0C" w:rsidRDefault="003C1098" w:rsidP="00162636">
            <w:pPr>
              <w:jc w:val="center"/>
              <w:rPr>
                <w:sz w:val="24"/>
                <w:szCs w:val="24"/>
              </w:rPr>
            </w:pPr>
            <w:r w:rsidRPr="000D3F0C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C1098" w:rsidRPr="000D3F0C" w:rsidRDefault="003C1098" w:rsidP="001626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C1098" w:rsidRPr="000D3F0C" w:rsidRDefault="003C1098" w:rsidP="001626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C1098" w:rsidRPr="000D3F0C" w:rsidRDefault="003C1098" w:rsidP="00162636">
            <w:pPr>
              <w:jc w:val="center"/>
              <w:rPr>
                <w:sz w:val="24"/>
                <w:szCs w:val="24"/>
              </w:rPr>
            </w:pPr>
          </w:p>
        </w:tc>
      </w:tr>
      <w:tr w:rsidR="003C1098" w:rsidTr="00FE251F">
        <w:trPr>
          <w:trHeight w:val="282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C1098" w:rsidRDefault="003C1098" w:rsidP="00162636">
            <w:pPr>
              <w:jc w:val="center"/>
            </w:pPr>
            <w:r>
              <w:t>№</w:t>
            </w:r>
            <w:r>
              <w:br/>
              <w:t>п/п</w:t>
            </w:r>
          </w:p>
        </w:tc>
        <w:tc>
          <w:tcPr>
            <w:tcW w:w="2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C1098" w:rsidRDefault="003C1098" w:rsidP="004D7277">
            <w:pPr>
              <w:jc w:val="center"/>
            </w:pPr>
            <w:r>
              <w:t>Наименование организации в субъекте Российской Федерации</w:t>
            </w:r>
          </w:p>
        </w:tc>
        <w:tc>
          <w:tcPr>
            <w:tcW w:w="1148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:rsidR="003C1098" w:rsidRDefault="003C1098" w:rsidP="00162636">
            <w:pPr>
              <w:jc w:val="center"/>
            </w:pPr>
            <w:r>
              <w:t>Сбытовая надбавка</w:t>
            </w:r>
          </w:p>
        </w:tc>
      </w:tr>
      <w:tr w:rsidR="003C1098" w:rsidTr="004D7277">
        <w:trPr>
          <w:trHeight w:val="1989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C1098" w:rsidRDefault="003C1098" w:rsidP="00162636"/>
        </w:tc>
        <w:tc>
          <w:tcPr>
            <w:tcW w:w="2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C1098" w:rsidRDefault="003C1098" w:rsidP="00162636"/>
        </w:tc>
        <w:tc>
          <w:tcPr>
            <w:tcW w:w="1691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</w:tcPr>
          <w:p w:rsidR="003C1098" w:rsidRDefault="003C1098" w:rsidP="00CA380F">
            <w:pPr>
              <w:autoSpaceDE w:val="0"/>
              <w:autoSpaceDN w:val="0"/>
              <w:adjustRightInd w:val="0"/>
              <w:jc w:val="center"/>
            </w:pPr>
            <w:r>
              <w:t>тарифная группа «население и приравненные к нему категории потребителей»</w:t>
            </w:r>
          </w:p>
          <w:p w:rsidR="003C1098" w:rsidRDefault="003C1098" w:rsidP="00162636">
            <w:pPr>
              <w:jc w:val="center"/>
            </w:pPr>
          </w:p>
        </w:tc>
        <w:tc>
          <w:tcPr>
            <w:tcW w:w="2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3C1098" w:rsidRDefault="003C1098" w:rsidP="00CA380F">
            <w:pPr>
              <w:autoSpaceDE w:val="0"/>
              <w:autoSpaceDN w:val="0"/>
              <w:adjustRightInd w:val="0"/>
              <w:jc w:val="center"/>
            </w:pPr>
            <w:r>
              <w:t>тарифная группа «сетевые организации, покупающие электрическую энергию для компенсации потерь электрической энергии»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3C1098" w:rsidRDefault="003C1098" w:rsidP="00B7048B">
            <w:pPr>
              <w:jc w:val="center"/>
            </w:pPr>
            <w:r>
              <w:t>тарифная группа</w:t>
            </w:r>
          </w:p>
          <w:p w:rsidR="003C1098" w:rsidRDefault="003C1098" w:rsidP="004D7277">
            <w:pPr>
              <w:autoSpaceDE w:val="0"/>
              <w:autoSpaceDN w:val="0"/>
              <w:adjustRightInd w:val="0"/>
              <w:jc w:val="center"/>
            </w:pPr>
            <w:r>
              <w:t>«прочие потребители с максимальной мощностью энергопринимающих устройств менее 150 кВт»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3C1098" w:rsidRDefault="003C1098" w:rsidP="004D7277">
            <w:pPr>
              <w:jc w:val="center"/>
            </w:pPr>
            <w:r>
              <w:t>тарифная группа</w:t>
            </w:r>
          </w:p>
          <w:p w:rsidR="003C1098" w:rsidRDefault="003C1098" w:rsidP="004D7277">
            <w:pPr>
              <w:autoSpaceDE w:val="0"/>
              <w:autoSpaceDN w:val="0"/>
              <w:adjustRightInd w:val="0"/>
              <w:ind w:firstLine="540"/>
              <w:jc w:val="center"/>
            </w:pPr>
            <w:r>
              <w:t>«прочие потребители с максимальной мощностью энергопринимающих устройств от 150 до 670 кВт»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3C1098" w:rsidRDefault="003C1098" w:rsidP="004D7277">
            <w:pPr>
              <w:jc w:val="center"/>
            </w:pPr>
            <w:r>
              <w:t>тарифная группа</w:t>
            </w:r>
          </w:p>
          <w:p w:rsidR="003C1098" w:rsidRDefault="003C1098" w:rsidP="004D7277">
            <w:pPr>
              <w:autoSpaceDE w:val="0"/>
              <w:autoSpaceDN w:val="0"/>
              <w:adjustRightInd w:val="0"/>
              <w:jc w:val="center"/>
            </w:pPr>
            <w:r>
              <w:t>«прочие потребители с максимальной мощностью энергопринимающих устройств от 670 кВт до 10 МВт»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3C1098" w:rsidRDefault="003C1098" w:rsidP="004D7277">
            <w:pPr>
              <w:jc w:val="center"/>
            </w:pPr>
            <w:r>
              <w:t>тарифная группа</w:t>
            </w:r>
          </w:p>
          <w:p w:rsidR="003C1098" w:rsidRDefault="003C1098" w:rsidP="004D7277">
            <w:pPr>
              <w:autoSpaceDE w:val="0"/>
              <w:autoSpaceDN w:val="0"/>
              <w:adjustRightInd w:val="0"/>
              <w:jc w:val="center"/>
            </w:pPr>
            <w:r>
              <w:t>«прочие потребители с максимальной мощностью энергопринимающих устройств не менее 10 МВт»</w:t>
            </w:r>
          </w:p>
        </w:tc>
      </w:tr>
      <w:tr w:rsidR="003C1098" w:rsidTr="004D7277">
        <w:trPr>
          <w:trHeight w:val="270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C1098" w:rsidRDefault="003C1098" w:rsidP="00162636"/>
        </w:tc>
        <w:tc>
          <w:tcPr>
            <w:tcW w:w="2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C1098" w:rsidRDefault="003C1098" w:rsidP="00162636"/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:rsidR="003C1098" w:rsidRDefault="003C1098" w:rsidP="00162636">
            <w:pPr>
              <w:jc w:val="center"/>
            </w:pPr>
            <w:r>
              <w:t>руб./МВтч</w:t>
            </w:r>
          </w:p>
        </w:tc>
        <w:tc>
          <w:tcPr>
            <w:tcW w:w="2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3C1098" w:rsidRDefault="003C1098" w:rsidP="00162636">
            <w:pPr>
              <w:jc w:val="center"/>
            </w:pPr>
            <w:r>
              <w:t>руб./МВтч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3C1098" w:rsidRDefault="003C1098" w:rsidP="00162636">
            <w:pPr>
              <w:jc w:val="center"/>
            </w:pPr>
            <w:r w:rsidRPr="00137EF9">
              <w:t>руб./кВтч или руб</w:t>
            </w:r>
            <w:r>
              <w:t>.</w:t>
            </w:r>
            <w:r w:rsidRPr="00137EF9">
              <w:t>/кВт</w:t>
            </w:r>
            <w:r>
              <w:t>**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3C1098" w:rsidRDefault="003C1098" w:rsidP="00E02D1D">
            <w:pPr>
              <w:jc w:val="center"/>
            </w:pPr>
            <w:r w:rsidRPr="00137EF9">
              <w:t>руб./кВтч или руб</w:t>
            </w:r>
            <w:r>
              <w:t>.</w:t>
            </w:r>
            <w:r w:rsidRPr="00137EF9">
              <w:t>/кВт</w:t>
            </w:r>
            <w:r>
              <w:t>**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3C1098" w:rsidRDefault="003C1098" w:rsidP="00E02D1D">
            <w:pPr>
              <w:jc w:val="center"/>
            </w:pPr>
            <w:r w:rsidRPr="00137EF9">
              <w:t>руб./кВтч или руб</w:t>
            </w:r>
            <w:r>
              <w:t>.</w:t>
            </w:r>
            <w:r w:rsidRPr="00137EF9">
              <w:t>/кВт</w:t>
            </w:r>
            <w:r>
              <w:t>**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3C1098" w:rsidRDefault="003C1098" w:rsidP="00E02D1D">
            <w:pPr>
              <w:jc w:val="center"/>
            </w:pPr>
            <w:r w:rsidRPr="00137EF9">
              <w:t>руб./кВтч или руб</w:t>
            </w:r>
            <w:r>
              <w:t>.</w:t>
            </w:r>
            <w:r w:rsidRPr="00137EF9">
              <w:t>/кВт</w:t>
            </w:r>
            <w:r>
              <w:t>**</w:t>
            </w:r>
          </w:p>
        </w:tc>
      </w:tr>
      <w:tr w:rsidR="003C1098" w:rsidTr="004D7277">
        <w:trPr>
          <w:trHeight w:val="27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:rsidR="003C1098" w:rsidRDefault="003C1098" w:rsidP="00162636">
            <w:pPr>
              <w:jc w:val="center"/>
            </w:pPr>
            <w:r>
              <w:t>1</w:t>
            </w:r>
          </w:p>
        </w:tc>
        <w:tc>
          <w:tcPr>
            <w:tcW w:w="2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:rsidR="003C1098" w:rsidRDefault="003C1098" w:rsidP="00162636">
            <w:pPr>
              <w:jc w:val="center"/>
            </w:pPr>
            <w:r>
              <w:t>2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:rsidR="003C1098" w:rsidRDefault="003C1098" w:rsidP="00162636">
            <w:pPr>
              <w:jc w:val="center"/>
            </w:pPr>
            <w:r>
              <w:t>3</w:t>
            </w:r>
          </w:p>
        </w:tc>
        <w:tc>
          <w:tcPr>
            <w:tcW w:w="2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:rsidR="003C1098" w:rsidRDefault="003C1098" w:rsidP="00162636">
            <w:pPr>
              <w:jc w:val="center"/>
            </w:pPr>
            <w: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3C1098" w:rsidRDefault="003C1098" w:rsidP="00162636">
            <w:pPr>
              <w:jc w:val="center"/>
            </w:pPr>
            <w: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3C1098" w:rsidRDefault="003C1098" w:rsidP="00162636">
            <w:pPr>
              <w:jc w:val="center"/>
            </w:pPr>
            <w: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3C1098" w:rsidRDefault="003C1098" w:rsidP="00162636">
            <w:pPr>
              <w:jc w:val="center"/>
            </w:pPr>
            <w: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3C1098" w:rsidRDefault="003C1098" w:rsidP="00162636">
            <w:pPr>
              <w:jc w:val="center"/>
            </w:pPr>
            <w:r>
              <w:t>8</w:t>
            </w:r>
          </w:p>
        </w:tc>
      </w:tr>
      <w:tr w:rsidR="003C1098" w:rsidTr="001A3FA8">
        <w:trPr>
          <w:trHeight w:val="46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3C1098" w:rsidRDefault="003C1098" w:rsidP="001A3FA8">
            <w:pPr>
              <w:jc w:val="center"/>
            </w:pPr>
            <w:r>
              <w:t>1</w:t>
            </w:r>
          </w:p>
        </w:tc>
        <w:tc>
          <w:tcPr>
            <w:tcW w:w="2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C1098" w:rsidRDefault="003C1098" w:rsidP="001A3FA8">
            <w:pPr>
              <w:jc w:val="center"/>
            </w:pPr>
            <w:r>
              <w:t>ОАО «Кузбассэнергосбыт»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3C1098" w:rsidRDefault="003C1098" w:rsidP="001A3FA8">
            <w:pPr>
              <w:jc w:val="center"/>
            </w:pPr>
            <w:r>
              <w:t>96,70</w:t>
            </w:r>
          </w:p>
        </w:tc>
        <w:tc>
          <w:tcPr>
            <w:tcW w:w="2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3C1098" w:rsidRDefault="003C1098" w:rsidP="001A3FA8">
            <w:pPr>
              <w:jc w:val="center"/>
            </w:pPr>
            <w:r>
              <w:t>95,60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C1098" w:rsidRPr="004D7277" w:rsidRDefault="003C1098" w:rsidP="001A3FA8">
            <w:pPr>
              <w:jc w:val="center"/>
              <w:rPr>
                <w:lang w:val="en-US"/>
              </w:rPr>
            </w:pPr>
            <w:r>
              <w:t>14,99%</w:t>
            </w:r>
            <w:r w:rsidRPr="000A0085">
              <w:rPr>
                <w:lang w:val="en-US"/>
              </w:rPr>
              <w:fldChar w:fldCharType="begin"/>
            </w:r>
            <w:r w:rsidRPr="000A0085">
              <w:rPr>
                <w:lang w:val="en-US"/>
              </w:rPr>
              <w:instrText xml:space="preserve"> QUOTE </w:instrText>
            </w: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6pt;height:18pt" equationxml="&lt;?xml version=&quot;1.0&quot; encoding=&quot;UTF-8&quot; standalone=&quot;yes&quot;?&gt;&#10;&#10;&#10;&#10;&lt;?mso-application progid=&quot;Word.Document&quot;?&gt;&#10;&#10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val=&quot;best-fit&quot; w:percent=&quot;115&quot;/&gt;&lt;w:stylePaneFormatFilter w:val=&quot;3F01&quot;/&gt;&lt;w:defaultTabStop w:val=&quot;720&quot;/&gt;&lt;w:displayHorizontalDrawingGridEvery w:val=&quot;0&quot;/&gt;&lt;w:displayVerticalDrawingGridEvery w:val=&quot;0&quot;/&gt;&lt;w:useMarginsForDrawingGridOrigin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54ED7&quot;/&gt;&lt;wsp:rsid wsp:val=&quot;00013248&quot;/&gt;&lt;wsp:rsid wsp:val=&quot;000455DC&quot;/&gt;&lt;wsp:rsid wsp:val=&quot;00046117&quot;/&gt;&lt;wsp:rsid wsp:val=&quot;000522EC&quot;/&gt;&lt;wsp:rsid wsp:val=&quot;0005497C&quot;/&gt;&lt;wsp:rsid wsp:val=&quot;00055AA3&quot;/&gt;&lt;wsp:rsid wsp:val=&quot;00086D27&quot;/&gt;&lt;wsp:rsid wsp:val=&quot;00097E01&quot;/&gt;&lt;wsp:rsid wsp:val=&quot;000C3051&quot;/&gt;&lt;wsp:rsid wsp:val=&quot;000D0BC0&quot;/&gt;&lt;wsp:rsid wsp:val=&quot;000D0EE7&quot;/&gt;&lt;wsp:rsid wsp:val=&quot;000D2E5C&quot;/&gt;&lt;wsp:rsid wsp:val=&quot;000D3C3B&quot;/&gt;&lt;wsp:rsid wsp:val=&quot;000D426A&quot;/&gt;&lt;wsp:rsid wsp:val=&quot;000D6463&quot;/&gt;&lt;wsp:rsid wsp:val=&quot;000E0032&quot;/&gt;&lt;wsp:rsid wsp:val=&quot;000E4A90&quot;/&gt;&lt;wsp:rsid wsp:val=&quot;000F7B11&quot;/&gt;&lt;wsp:rsid wsp:val=&quot;001065F6&quot;/&gt;&lt;wsp:rsid wsp:val=&quot;001153A0&quot;/&gt;&lt;wsp:rsid wsp:val=&quot;0011638A&quot;/&gt;&lt;wsp:rsid wsp:val=&quot;001327E9&quot;/&gt;&lt;wsp:rsid wsp:val=&quot;00135854&quot;/&gt;&lt;wsp:rsid wsp:val=&quot;00137EF9&quot;/&gt;&lt;wsp:rsid wsp:val=&quot;00140B75&quot;/&gt;&lt;wsp:rsid wsp:val=&quot;00141476&quot;/&gt;&lt;wsp:rsid wsp:val=&quot;0014396B&quot;/&gt;&lt;wsp:rsid wsp:val=&quot;001465DB&quot;/&gt;&lt;wsp:rsid wsp:val=&quot;00156E0C&quot;/&gt;&lt;wsp:rsid wsp:val=&quot;00160CBF&quot;/&gt;&lt;wsp:rsid wsp:val=&quot;00161401&quot;/&gt;&lt;wsp:rsid wsp:val=&quot;00162636&quot;/&gt;&lt;wsp:rsid wsp:val=&quot;00162C3F&quot;/&gt;&lt;wsp:rsid wsp:val=&quot;00177D93&quot;/&gt;&lt;wsp:rsid wsp:val=&quot;001838F8&quot;/&gt;&lt;wsp:rsid wsp:val=&quot;001939B5&quot;/&gt;&lt;wsp:rsid wsp:val=&quot;0019570A&quot;/&gt;&lt;wsp:rsid wsp:val=&quot;0019728F&quot;/&gt;&lt;wsp:rsid wsp:val=&quot;001A3FA8&quot;/&gt;&lt;wsp:rsid wsp:val=&quot;001A5D35&quot;/&gt;&lt;wsp:rsid wsp:val=&quot;001B4267&quot;/&gt;&lt;wsp:rsid wsp:val=&quot;001B6A9C&quot;/&gt;&lt;wsp:rsid wsp:val=&quot;001D5B9D&quot;/&gt;&lt;wsp:rsid wsp:val=&quot;001E4EA5&quot;/&gt;&lt;wsp:rsid wsp:val=&quot;001E5A80&quot;/&gt;&lt;wsp:rsid wsp:val=&quot;001F12D6&quot;/&gt;&lt;wsp:rsid wsp:val=&quot;001F5577&quot;/&gt;&lt;wsp:rsid wsp:val=&quot;00200854&quot;/&gt;&lt;wsp:rsid wsp:val=&quot;002025CD&quot;/&gt;&lt;wsp:rsid wsp:val=&quot;002066C5&quot;/&gt;&lt;wsp:rsid wsp:val=&quot;00211E8E&quot;/&gt;&lt;wsp:rsid wsp:val=&quot;00213C85&quot;/&gt;&lt;wsp:rsid wsp:val=&quot;002222FF&quot;/&gt;&lt;wsp:rsid wsp:val=&quot;00225263&quot;/&gt;&lt;wsp:rsid wsp:val=&quot;00226F9B&quot;/&gt;&lt;wsp:rsid wsp:val=&quot;002327B9&quot;/&gt;&lt;wsp:rsid wsp:val=&quot;00235B5C&quot;/&gt;&lt;wsp:rsid wsp:val=&quot;00236338&quot;/&gt;&lt;wsp:rsid wsp:val=&quot;00237DB4&quot;/&gt;&lt;wsp:rsid wsp:val=&quot;002418A8&quot;/&gt;&lt;wsp:rsid wsp:val=&quot;002425B8&quot;/&gt;&lt;wsp:rsid wsp:val=&quot;00243D4C&quot;/&gt;&lt;wsp:rsid wsp:val=&quot;00243F56&quot;/&gt;&lt;wsp:rsid wsp:val=&quot;00254DDA&quot;/&gt;&lt;wsp:rsid wsp:val=&quot;00257541&quot;/&gt;&lt;wsp:rsid wsp:val=&quot;00263B9A&quot;/&gt;&lt;wsp:rsid wsp:val=&quot;00272FAF&quot;/&gt;&lt;wsp:rsid wsp:val=&quot;00274083&quot;/&gt;&lt;wsp:rsid wsp:val=&quot;00280F1C&quot;/&gt;&lt;wsp:rsid wsp:val=&quot;00287F99&quot;/&gt;&lt;wsp:rsid wsp:val=&quot;00290235&quot;/&gt;&lt;wsp:rsid wsp:val=&quot;002A07EF&quot;/&gt;&lt;wsp:rsid wsp:val=&quot;002A26B6&quot;/&gt;&lt;wsp:rsid wsp:val=&quot;002C20B0&quot;/&gt;&lt;wsp:rsid wsp:val=&quot;002D36B1&quot;/&gt;&lt;wsp:rsid wsp:val=&quot;002E0DD4&quot;/&gt;&lt;wsp:rsid wsp:val=&quot;002E1FB5&quot;/&gt;&lt;wsp:rsid wsp:val=&quot;002E4D5F&quot;/&gt;&lt;wsp:rsid wsp:val=&quot;002E73AE&quot;/&gt;&lt;wsp:rsid wsp:val=&quot;002F7007&quot;/&gt;&lt;wsp:rsid wsp:val=&quot;00302BCE&quot;/&gt;&lt;wsp:rsid wsp:val=&quot;00304DBF&quot;/&gt;&lt;wsp:rsid wsp:val=&quot;00307775&quot;/&gt;&lt;wsp:rsid wsp:val=&quot;0033531F&quot;/&gt;&lt;wsp:rsid wsp:val=&quot;003404B9&quot;/&gt;&lt;wsp:rsid wsp:val=&quot;003518A8&quot;/&gt;&lt;wsp:rsid wsp:val=&quot;00356100&quot;/&gt;&lt;wsp:rsid wsp:val=&quot;00382E54&quot;/&gt;&lt;wsp:rsid wsp:val=&quot;003846B9&quot;/&gt;&lt;wsp:rsid wsp:val=&quot;003927EC&quot;/&gt;&lt;wsp:rsid wsp:val=&quot;003956C6&quot;/&gt;&lt;wsp:rsid wsp:val=&quot;003A03DB&quot;/&gt;&lt;wsp:rsid wsp:val=&quot;003B1686&quot;/&gt;&lt;wsp:rsid wsp:val=&quot;003B20F0&quot;/&gt;&lt;wsp:rsid wsp:val=&quot;003B2DF9&quot;/&gt;&lt;wsp:rsid wsp:val=&quot;003C29D4&quot;/&gt;&lt;wsp:rsid wsp:val=&quot;003C2A2E&quot;/&gt;&lt;wsp:rsid wsp:val=&quot;003D10DA&quot;/&gt;&lt;wsp:rsid wsp:val=&quot;003E34D5&quot;/&gt;&lt;wsp:rsid wsp:val=&quot;003F2410&quot;/&gt;&lt;wsp:rsid wsp:val=&quot;004011B7&quot;/&gt;&lt;wsp:rsid wsp:val=&quot;0040169C&quot;/&gt;&lt;wsp:rsid wsp:val=&quot;0040271B&quot;/&gt;&lt;wsp:rsid wsp:val=&quot;004122D7&quot;/&gt;&lt;wsp:rsid wsp:val=&quot;00414887&quot;/&gt;&lt;wsp:rsid wsp:val=&quot;004152ED&quot;/&gt;&lt;wsp:rsid wsp:val=&quot;0042042F&quot;/&gt;&lt;wsp:rsid wsp:val=&quot;00425370&quot;/&gt;&lt;wsp:rsid wsp:val=&quot;00427A31&quot;/&gt;&lt;wsp:rsid wsp:val=&quot;004422A5&quot;/&gt;&lt;wsp:rsid wsp:val=&quot;00453B03&quot;/&gt;&lt;wsp:rsid wsp:val=&quot;004543B5&quot;/&gt;&lt;wsp:rsid wsp:val=&quot;00463719&quot;/&gt;&lt;wsp:rsid wsp:val=&quot;00466756&quot;/&gt;&lt;wsp:rsid wsp:val=&quot;00472C52&quot;/&gt;&lt;wsp:rsid wsp:val=&quot;00477B75&quot;/&gt;&lt;wsp:rsid wsp:val=&quot;00483AA4&quot;/&gt;&lt;wsp:rsid wsp:val=&quot;00484736&quot;/&gt;&lt;wsp:rsid wsp:val=&quot;00487D28&quot;/&gt;&lt;wsp:rsid wsp:val=&quot;004A7B6F&quot;/&gt;&lt;wsp:rsid wsp:val=&quot;004B1477&quot;/&gt;&lt;wsp:rsid wsp:val=&quot;004C1EDC&quot;/&gt;&lt;wsp:rsid wsp:val=&quot;004C3562&quot;/&gt;&lt;wsp:rsid wsp:val=&quot;004C5AF1&quot;/&gt;&lt;wsp:rsid wsp:val=&quot;004C6FC4&quot;/&gt;&lt;wsp:rsid wsp:val=&quot;004D0ADE&quot;/&gt;&lt;wsp:rsid wsp:val=&quot;004D1B7A&quot;/&gt;&lt;wsp:rsid wsp:val=&quot;004D390A&quot;/&gt;&lt;wsp:rsid wsp:val=&quot;004D7277&quot;/&gt;&lt;wsp:rsid wsp:val=&quot;004E0BB7&quot;/&gt;&lt;wsp:rsid wsp:val=&quot;004E0C5A&quot;/&gt;&lt;wsp:rsid wsp:val=&quot;004E689E&quot;/&gt;&lt;wsp:rsid wsp:val=&quot;004E6D18&quot;/&gt;&lt;wsp:rsid wsp:val=&quot;004F3747&quot;/&gt;&lt;wsp:rsid wsp:val=&quot;004F6F1F&quot;/&gt;&lt;wsp:rsid wsp:val=&quot;00501897&quot;/&gt;&lt;wsp:rsid wsp:val=&quot;005032E9&quot;/&gt;&lt;wsp:rsid wsp:val=&quot;00503A29&quot;/&gt;&lt;wsp:rsid wsp:val=&quot;0050459A&quot;/&gt;&lt;wsp:rsid wsp:val=&quot;0050610D&quot;/&gt;&lt;wsp:rsid wsp:val=&quot;005073D1&quot;/&gt;&lt;wsp:rsid wsp:val=&quot;005113CC&quot;/&gt;&lt;wsp:rsid wsp:val=&quot;005223CD&quot;/&gt;&lt;wsp:rsid wsp:val=&quot;00522E68&quot;/&gt;&lt;wsp:rsid wsp:val=&quot;0052331E&quot;/&gt;&lt;wsp:rsid wsp:val=&quot;005360BF&quot;/&gt;&lt;wsp:rsid wsp:val=&quot;00544C1C&quot;/&gt;&lt;wsp:rsid wsp:val=&quot;00547B22&quot;/&gt;&lt;wsp:rsid wsp:val=&quot;00547C8D&quot;/&gt;&lt;wsp:rsid wsp:val=&quot;00552682&quot;/&gt;&lt;wsp:rsid wsp:val=&quot;0056060B&quot;/&gt;&lt;wsp:rsid wsp:val=&quot;00565230&quot;/&gt;&lt;wsp:rsid wsp:val=&quot;0057330D&quot;/&gt;&lt;wsp:rsid wsp:val=&quot;0057373E&quot;/&gt;&lt;wsp:rsid wsp:val=&quot;00580729&quot;/&gt;&lt;wsp:rsid wsp:val=&quot;00582735&quot;/&gt;&lt;wsp:rsid wsp:val=&quot;00584938&quot;/&gt;&lt;wsp:rsid wsp:val=&quot;005973D9&quot;/&gt;&lt;wsp:rsid wsp:val=&quot;005B3842&quot;/&gt;&lt;wsp:rsid wsp:val=&quot;005D2915&quot;/&gt;&lt;wsp:rsid wsp:val=&quot;005D4AE9&quot;/&gt;&lt;wsp:rsid wsp:val=&quot;005E2980&quot;/&gt;&lt;wsp:rsid wsp:val=&quot;005E5A3C&quot;/&gt;&lt;wsp:rsid wsp:val=&quot;005F519C&quot;/&gt;&lt;wsp:rsid wsp:val=&quot;00600065&quot;/&gt;&lt;wsp:rsid wsp:val=&quot;006010A7&quot;/&gt;&lt;wsp:rsid wsp:val=&quot;00601C1B&quot;/&gt;&lt;wsp:rsid wsp:val=&quot;0060248A&quot;/&gt;&lt;wsp:rsid wsp:val=&quot;00613675&quot;/&gt;&lt;wsp:rsid wsp:val=&quot;00623B6C&quot;/&gt;&lt;wsp:rsid wsp:val=&quot;00624546&quot;/&gt;&lt;wsp:rsid wsp:val=&quot;00631431&quot;/&gt;&lt;wsp:rsid wsp:val=&quot;00633BAB&quot;/&gt;&lt;wsp:rsid wsp:val=&quot;00634F2E&quot;/&gt;&lt;wsp:rsid wsp:val=&quot;00635301&quot;/&gt;&lt;wsp:rsid wsp:val=&quot;00637461&quot;/&gt;&lt;wsp:rsid wsp:val=&quot;00637B72&quot;/&gt;&lt;wsp:rsid wsp:val=&quot;00647664&quot;/&gt;&lt;wsp:rsid wsp:val=&quot;0065185E&quot;/&gt;&lt;wsp:rsid wsp:val=&quot;00651F43&quot;/&gt;&lt;wsp:rsid wsp:val=&quot;00653928&quot;/&gt;&lt;wsp:rsid wsp:val=&quot;006628CC&quot;/&gt;&lt;wsp:rsid wsp:val=&quot;00667910&quot;/&gt;&lt;wsp:rsid wsp:val=&quot;00672A8E&quot;/&gt;&lt;wsp:rsid wsp:val=&quot;00674F9D&quot;/&gt;&lt;wsp:rsid wsp:val=&quot;006821D4&quot;/&gt;&lt;wsp:rsid wsp:val=&quot;006832D0&quot;/&gt;&lt;wsp:rsid wsp:val=&quot;00684411&quot;/&gt;&lt;wsp:rsid wsp:val=&quot;00685292&quot;/&gt;&lt;wsp:rsid wsp:val=&quot;00691C79&quot;/&gt;&lt;wsp:rsid wsp:val=&quot;006B0447&quot;/&gt;&lt;wsp:rsid wsp:val=&quot;006B4EAB&quot;/&gt;&lt;wsp:rsid wsp:val=&quot;006C7240&quot;/&gt;&lt;wsp:rsid wsp:val=&quot;006D7B19&quot;/&gt;&lt;wsp:rsid wsp:val=&quot;006F71FA&quot;/&gt;&lt;wsp:rsid wsp:val=&quot;00701155&quot;/&gt;&lt;wsp:rsid wsp:val=&quot;00705AA9&quot;/&gt;&lt;wsp:rsid wsp:val=&quot;007061C7&quot;/&gt;&lt;wsp:rsid wsp:val=&quot;007062F0&quot;/&gt;&lt;wsp:rsid wsp:val=&quot;0071511C&quot;/&gt;&lt;wsp:rsid wsp:val=&quot;0072136C&quot;/&gt;&lt;wsp:rsid wsp:val=&quot;00723925&quot;/&gt;&lt;wsp:rsid wsp:val=&quot;00733C13&quot;/&gt;&lt;wsp:rsid wsp:val=&quot;00737CEB&quot;/&gt;&lt;wsp:rsid wsp:val=&quot;00741070&quot;/&gt;&lt;wsp:rsid wsp:val=&quot;0074523D&quot;/&gt;&lt;wsp:rsid wsp:val=&quot;007569D0&quot;/&gt;&lt;wsp:rsid wsp:val=&quot;007573E3&quot;/&gt;&lt;wsp:rsid wsp:val=&quot;007723D5&quot;/&gt;&lt;wsp:rsid wsp:val=&quot;0077248B&quot;/&gt;&lt;wsp:rsid wsp:val=&quot;00775357&quot;/&gt;&lt;wsp:rsid wsp:val=&quot;00790E72&quot;/&gt;&lt;wsp:rsid wsp:val=&quot;007912BC&quot;/&gt;&lt;wsp:rsid wsp:val=&quot;00794E77&quot;/&gt;&lt;wsp:rsid wsp:val=&quot;007B456B&quot;/&gt;&lt;wsp:rsid wsp:val=&quot;007B457D&quot;/&gt;&lt;wsp:rsid wsp:val=&quot;007B5850&quot;/&gt;&lt;wsp:rsid wsp:val=&quot;007C0B46&quot;/&gt;&lt;wsp:rsid wsp:val=&quot;007C243C&quot;/&gt;&lt;wsp:rsid wsp:val=&quot;007C6719&quot;/&gt;&lt;wsp:rsid wsp:val=&quot;007C7404&quot;/&gt;&lt;wsp:rsid wsp:val=&quot;007E5901&quot;/&gt;&lt;wsp:rsid wsp:val=&quot;007E784A&quot;/&gt;&lt;wsp:rsid wsp:val=&quot;007F4D4C&quot;/&gt;&lt;wsp:rsid wsp:val=&quot;007F60CC&quot;/&gt;&lt;wsp:rsid wsp:val=&quot;0081174F&quot;/&gt;&lt;wsp:rsid wsp:val=&quot;00813659&quot;/&gt;&lt;wsp:rsid wsp:val=&quot;0082175C&quot;/&gt;&lt;wsp:rsid wsp:val=&quot;00827B7B&quot;/&gt;&lt;wsp:rsid wsp:val=&quot;00831141&quot;/&gt;&lt;wsp:rsid wsp:val=&quot;0083222C&quot;/&gt;&lt;wsp:rsid wsp:val=&quot;008335F8&quot;/&gt;&lt;wsp:rsid wsp:val=&quot;00833B48&quot;/&gt;&lt;wsp:rsid wsp:val=&quot;008436F8&quot;/&gt;&lt;wsp:rsid wsp:val=&quot;008438D7&quot;/&gt;&lt;wsp:rsid wsp:val=&quot;00853A08&quot;/&gt;&lt;wsp:rsid wsp:val=&quot;00855324&quot;/&gt;&lt;wsp:rsid wsp:val=&quot;0085577E&quot;/&gt;&lt;wsp:rsid wsp:val=&quot;00857342&quot;/&gt;&lt;wsp:rsid wsp:val=&quot;00863EE8&quot;/&gt;&lt;wsp:rsid wsp:val=&quot;00864011&quot;/&gt;&lt;wsp:rsid wsp:val=&quot;0087028B&quot;/&gt;&lt;wsp:rsid wsp:val=&quot;008724E2&quot;/&gt;&lt;wsp:rsid wsp:val=&quot;008871FB&quot;/&gt;&lt;wsp:rsid wsp:val=&quot;00893D67&quot;/&gt;&lt;wsp:rsid wsp:val=&quot;008A353A&quot;/&gt;&lt;wsp:rsid wsp:val=&quot;008A4749&quot;/&gt;&lt;wsp:rsid wsp:val=&quot;008A5510&quot;/&gt;&lt;wsp:rsid wsp:val=&quot;008B3990&quot;/&gt;&lt;wsp:rsid wsp:val=&quot;008B5324&quot;/&gt;&lt;wsp:rsid wsp:val=&quot;008B7089&quot;/&gt;&lt;wsp:rsid wsp:val=&quot;008C3982&quot;/&gt;&lt;wsp:rsid wsp:val=&quot;008C4B34&quot;/&gt;&lt;wsp:rsid wsp:val=&quot;008C5C56&quot;/&gt;&lt;wsp:rsid wsp:val=&quot;008F6968&quot;/&gt;&lt;wsp:rsid wsp:val=&quot;00902493&quot;/&gt;&lt;wsp:rsid wsp:val=&quot;00921626&quot;/&gt;&lt;wsp:rsid wsp:val=&quot;0093163C&quot;/&gt;&lt;wsp:rsid wsp:val=&quot;009430AD&quot;/&gt;&lt;wsp:rsid wsp:val=&quot;009602A4&quot;/&gt;&lt;wsp:rsid wsp:val=&quot;009604A8&quot;/&gt;&lt;wsp:rsid wsp:val=&quot;00961C2F&quot;/&gt;&lt;wsp:rsid wsp:val=&quot;00962F50&quot;/&gt;&lt;wsp:rsid wsp:val=&quot;009A42E1&quot;/&gt;&lt;wsp:rsid wsp:val=&quot;009C35A1&quot;/&gt;&lt;wsp:rsid wsp:val=&quot;009E3A42&quot;/&gt;&lt;wsp:rsid wsp:val=&quot;009E4BFF&quot;/&gt;&lt;wsp:rsid wsp:val=&quot;009E51D2&quot;/&gt;&lt;wsp:rsid wsp:val=&quot;009F17F1&quot;/&gt;&lt;wsp:rsid wsp:val=&quot;009F4013&quot;/&gt;&lt;wsp:rsid wsp:val=&quot;009F634D&quot;/&gt;&lt;wsp:rsid wsp:val=&quot;00A132E6&quot;/&gt;&lt;wsp:rsid wsp:val=&quot;00A20193&quot;/&gt;&lt;wsp:rsid wsp:val=&quot;00A27A01&quot;/&gt;&lt;wsp:rsid wsp:val=&quot;00A305DA&quot;/&gt;&lt;wsp:rsid wsp:val=&quot;00A32027&quot;/&gt;&lt;wsp:rsid wsp:val=&quot;00A41BC2&quot;/&gt;&lt;wsp:rsid wsp:val=&quot;00A46761&quot;/&gt;&lt;wsp:rsid wsp:val=&quot;00A50B30&quot;/&gt;&lt;wsp:rsid wsp:val=&quot;00A54ED7&quot;/&gt;&lt;wsp:rsid wsp:val=&quot;00A56CE9&quot;/&gt;&lt;wsp:rsid wsp:val=&quot;00A64B74&quot;/&gt;&lt;wsp:rsid wsp:val=&quot;00A710A5&quot;/&gt;&lt;wsp:rsid wsp:val=&quot;00A73A9D&quot;/&gt;&lt;wsp:rsid wsp:val=&quot;00A76227&quot;/&gt;&lt;wsp:rsid wsp:val=&quot;00A877E5&quot;/&gt;&lt;wsp:rsid wsp:val=&quot;00A9051B&quot;/&gt;&lt;wsp:rsid wsp:val=&quot;00AB3A94&quot;/&gt;&lt;wsp:rsid wsp:val=&quot;00AB51F1&quot;/&gt;&lt;wsp:rsid wsp:val=&quot;00AC5C5D&quot;/&gt;&lt;wsp:rsid wsp:val=&quot;00AD5CC3&quot;/&gt;&lt;wsp:rsid wsp:val=&quot;00AD7C4F&quot;/&gt;&lt;wsp:rsid wsp:val=&quot;00AE42DD&quot;/&gt;&lt;wsp:rsid wsp:val=&quot;00AF5DA5&quot;/&gt;&lt;wsp:rsid wsp:val=&quot;00AF73C2&quot;/&gt;&lt;wsp:rsid wsp:val=&quot;00B07E0B&quot;/&gt;&lt;wsp:rsid wsp:val=&quot;00B22BD3&quot;/&gt;&lt;wsp:rsid wsp:val=&quot;00B304FE&quot;/&gt;&lt;wsp:rsid wsp:val=&quot;00B32969&quot;/&gt;&lt;wsp:rsid wsp:val=&quot;00B32C62&quot;/&gt;&lt;wsp:rsid wsp:val=&quot;00B35FD0&quot;/&gt;&lt;wsp:rsid wsp:val=&quot;00B527DB&quot;/&gt;&lt;wsp:rsid wsp:val=&quot;00B56F5C&quot;/&gt;&lt;wsp:rsid wsp:val=&quot;00B7048B&quot;/&gt;&lt;wsp:rsid wsp:val=&quot;00B77D56&quot;/&gt;&lt;wsp:rsid wsp:val=&quot;00B9064E&quot;/&gt;&lt;wsp:rsid wsp:val=&quot;00B92281&quot;/&gt;&lt;wsp:rsid wsp:val=&quot;00B92C15&quot;/&gt;&lt;wsp:rsid wsp:val=&quot;00B92E18&quot;/&gt;&lt;wsp:rsid wsp:val=&quot;00B93CA5&quot;/&gt;&lt;wsp:rsid wsp:val=&quot;00B965C6&quot;/&gt;&lt;wsp:rsid wsp:val=&quot;00BA73F8&quot;/&gt;&lt;wsp:rsid wsp:val=&quot;00BC4780&quot;/&gt;&lt;wsp:rsid wsp:val=&quot;00BC69E8&quot;/&gt;&lt;wsp:rsid wsp:val=&quot;00BE2A80&quot;/&gt;&lt;wsp:rsid wsp:val=&quot;00BE4FBB&quot;/&gt;&lt;wsp:rsid wsp:val=&quot;00BF244B&quot;/&gt;&lt;wsp:rsid wsp:val=&quot;00BF512F&quot;/&gt;&lt;wsp:rsid wsp:val=&quot;00C0238C&quot;/&gt;&lt;wsp:rsid wsp:val=&quot;00C03267&quot;/&gt;&lt;wsp:rsid wsp:val=&quot;00C0343D&quot;/&gt;&lt;wsp:rsid wsp:val=&quot;00C03B27&quot;/&gt;&lt;wsp:rsid wsp:val=&quot;00C13A5C&quot;/&gt;&lt;wsp:rsid wsp:val=&quot;00C248EF&quot;/&gt;&lt;wsp:rsid wsp:val=&quot;00C34CDC&quot;/&gt;&lt;wsp:rsid wsp:val=&quot;00C37851&quot;/&gt;&lt;wsp:rsid wsp:val=&quot;00C45BB8&quot;/&gt;&lt;wsp:rsid wsp:val=&quot;00C45F63&quot;/&gt;&lt;wsp:rsid wsp:val=&quot;00C61BDE&quot;/&gt;&lt;wsp:rsid wsp:val=&quot;00C707E2&quot;/&gt;&lt;wsp:rsid wsp:val=&quot;00C733A9&quot;/&gt;&lt;wsp:rsid wsp:val=&quot;00C73AB4&quot;/&gt;&lt;wsp:rsid wsp:val=&quot;00C94EC7&quot;/&gt;&lt;wsp:rsid wsp:val=&quot;00C979C0&quot;/&gt;&lt;wsp:rsid wsp:val=&quot;00CA380F&quot;/&gt;&lt;wsp:rsid wsp:val=&quot;00CC3F42&quot;/&gt;&lt;wsp:rsid wsp:val=&quot;00CC7553&quot;/&gt;&lt;wsp:rsid wsp:val=&quot;00CC796D&quot;/&gt;&lt;wsp:rsid wsp:val=&quot;00CD015F&quot;/&gt;&lt;wsp:rsid wsp:val=&quot;00CD0F88&quot;/&gt;&lt;wsp:rsid wsp:val=&quot;00CD1DFB&quot;/&gt;&lt;wsp:rsid wsp:val=&quot;00CE6230&quot;/&gt;&lt;wsp:rsid wsp:val=&quot;00CF3FCE&quot;/&gt;&lt;wsp:rsid wsp:val=&quot;00CF64CE&quot;/&gt;&lt;wsp:rsid wsp:val=&quot;00D00012&quot;/&gt;&lt;wsp:rsid wsp:val=&quot;00D13EB4&quot;/&gt;&lt;wsp:rsid wsp:val=&quot;00D210F4&quot;/&gt;&lt;wsp:rsid wsp:val=&quot;00D260E1&quot;/&gt;&lt;wsp:rsid wsp:val=&quot;00D40A56&quot;/&gt;&lt;wsp:rsid wsp:val=&quot;00D5119E&quot;/&gt;&lt;wsp:rsid wsp:val=&quot;00D519E1&quot;/&gt;&lt;wsp:rsid wsp:val=&quot;00D53B4A&quot;/&gt;&lt;wsp:rsid wsp:val=&quot;00D63F81&quot;/&gt;&lt;wsp:rsid wsp:val=&quot;00D70F53&quot;/&gt;&lt;wsp:rsid wsp:val=&quot;00D80526&quot;/&gt;&lt;wsp:rsid wsp:val=&quot;00D85B8A&quot;/&gt;&lt;wsp:rsid wsp:val=&quot;00DB18BE&quot;/&gt;&lt;wsp:rsid wsp:val=&quot;00DB23D8&quot;/&gt;&lt;wsp:rsid wsp:val=&quot;00DB4A31&quot;/&gt;&lt;wsp:rsid wsp:val=&quot;00DC4484&quot;/&gt;&lt;wsp:rsid wsp:val=&quot;00DC52F4&quot;/&gt;&lt;wsp:rsid wsp:val=&quot;00DC7F9A&quot;/&gt;&lt;wsp:rsid wsp:val=&quot;00DD7BA9&quot;/&gt;&lt;wsp:rsid wsp:val=&quot;00DF7537&quot;/&gt;&lt;wsp:rsid wsp:val=&quot;00E20B79&quot;/&gt;&lt;wsp:rsid wsp:val=&quot;00E25C49&quot;/&gt;&lt;wsp:rsid wsp:val=&quot;00E32A74&quot;/&gt;&lt;wsp:rsid wsp:val=&quot;00E40AE8&quot;/&gt;&lt;wsp:rsid wsp:val=&quot;00E459F2&quot;/&gt;&lt;wsp:rsid wsp:val=&quot;00E522F3&quot;/&gt;&lt;wsp:rsid wsp:val=&quot;00E53FC4&quot;/&gt;&lt;wsp:rsid wsp:val=&quot;00E54FE8&quot;/&gt;&lt;wsp:rsid wsp:val=&quot;00E60644&quot;/&gt;&lt;wsp:rsid wsp:val=&quot;00E61089&quot;/&gt;&lt;wsp:rsid wsp:val=&quot;00E62622&quot;/&gt;&lt;wsp:rsid wsp:val=&quot;00E63D4F&quot;/&gt;&lt;wsp:rsid wsp:val=&quot;00E70348&quot;/&gt;&lt;wsp:rsid wsp:val=&quot;00E711E3&quot;/&gt;&lt;wsp:rsid wsp:val=&quot;00E9052F&quot;/&gt;&lt;wsp:rsid wsp:val=&quot;00E93F5B&quot;/&gt;&lt;wsp:rsid wsp:val=&quot;00EA3FBC&quot;/&gt;&lt;wsp:rsid wsp:val=&quot;00EA506F&quot;/&gt;&lt;wsp:rsid wsp:val=&quot;00EA7A3E&quot;/&gt;&lt;wsp:rsid wsp:val=&quot;00EA7D2A&quot;/&gt;&lt;wsp:rsid wsp:val=&quot;00EB08CB&quot;/&gt;&lt;wsp:rsid wsp:val=&quot;00EB5E96&quot;/&gt;&lt;wsp:rsid wsp:val=&quot;00EC0832&quot;/&gt;&lt;wsp:rsid wsp:val=&quot;00EC20DF&quot;/&gt;&lt;wsp:rsid wsp:val=&quot;00EC702D&quot;/&gt;&lt;wsp:rsid wsp:val=&quot;00EE0234&quot;/&gt;&lt;wsp:rsid wsp:val=&quot;00EE2607&quot;/&gt;&lt;wsp:rsid wsp:val=&quot;00EE7420&quot;/&gt;&lt;wsp:rsid wsp:val=&quot;00F07F21&quot;/&gt;&lt;wsp:rsid wsp:val=&quot;00F1170A&quot;/&gt;&lt;wsp:rsid wsp:val=&quot;00F17D85&quot;/&gt;&lt;wsp:rsid wsp:val=&quot;00F5507D&quot;/&gt;&lt;wsp:rsid wsp:val=&quot;00F552A0&quot;/&gt;&lt;wsp:rsid wsp:val=&quot;00F6632F&quot;/&gt;&lt;wsp:rsid wsp:val=&quot;00F66545&quot;/&gt;&lt;wsp:rsid wsp:val=&quot;00F813A2&quot;/&gt;&lt;wsp:rsid wsp:val=&quot;00F81EC0&quot;/&gt;&lt;wsp:rsid wsp:val=&quot;00F82147&quot;/&gt;&lt;wsp:rsid wsp:val=&quot;00F82F46&quot;/&gt;&lt;wsp:rsid wsp:val=&quot;00F82F4E&quot;/&gt;&lt;wsp:rsid wsp:val=&quot;00F836D2&quot;/&gt;&lt;wsp:rsid wsp:val=&quot;00F85F1B&quot;/&gt;&lt;wsp:rsid wsp:val=&quot;00F91395&quot;/&gt;&lt;wsp:rsid wsp:val=&quot;00F91FEC&quot;/&gt;&lt;wsp:rsid wsp:val=&quot;00F96F07&quot;/&gt;&lt;wsp:rsid wsp:val=&quot;00F976FC&quot;/&gt;&lt;wsp:rsid wsp:val=&quot;00FB6717&quot;/&gt;&lt;wsp:rsid wsp:val=&quot;00FD1AF2&quot;/&gt;&lt;wsp:rsid wsp:val=&quot;00FD41C2&quot;/&gt;&lt;wsp:rsid wsp:val=&quot;00FF1186&quot;/&gt;&lt;wsp:rsid wsp:val=&quot;00FF1230&quot;/&gt;&lt;wsp:rsid wsp:val=&quot;00FF1575&quot;/&gt;&lt;/wsp:rsids&gt;&lt;/w:docPr&gt;&lt;w:body&gt;&lt;w:p wsp:rsidR=&quot;00000000&quot; wsp:rsidRDefault=&quot;004F6F1F&quot;&gt;&lt;m:oMathPara&gt;&lt;m:oMath&gt;&lt;m:sSubSup&gt;&lt;m:sSubSupPr&gt;&lt;m:ctrlPr&gt;&lt;w:rPr&gt;&lt;w:rFonts w:ascii=&quot;Cambria Math&quot; w:h-ansi=&quot;Cambria Math&quot;/&gt;&lt;wx:font wx:val=&quot;Cambria Math&quot;/&gt;&lt;w:i/&gt;&lt;/w:rPr&gt;&lt;/m:ctrlPr&gt;&lt;/m:sSubSupPr&gt;&lt;m:e&gt;&lt;m:r&gt;&lt;w:rPr&gt;&lt;w:rFonts w:ascii=&quot;Cambria Math&quot; w:h-ansi=&quot;Cambria Math&quot;/&gt;&lt;wx:font wx:val=&quot;Cambria Math&quot;/&gt;&lt;w:i/&gt;&lt;/w:rPr&gt;&lt;m:t&gt;Г—Р¦&lt;/m:t&gt;&lt;/m:r&gt;&lt;/m:e&gt;&lt;m:sub&gt;&lt;m:r&gt;&lt;w:rPr&gt;&lt;w:rFonts w:ascii=&quot;Cambria Math&quot; w:h-ansi=&quot;Cambria Math&quot;/&gt;&lt;wx:font wx:val=&quot;Cambria Math&quot;/&gt;&lt;w:i/&gt;&lt;w:lang w:val=&quot;EN-US&quot;/&gt;&lt;/w:rPr&gt;&lt;m:t&gt;j&lt;/m:t&gt;&lt;/m:r&gt;&lt;/m:sub&gt;&lt;m:sup&gt;&lt;m:r&gt;&lt;w:rPr&gt;&lt;w:rFonts w:ascii=&quot;Cambria Math&quot; w:h-ansi=&quot;Cambria Math&quot;/&gt;&lt;wx:font wx:val=&quot;Cambria Math&quot;/&gt;&lt;w:i/&gt;&lt;/w:rPr&gt;&lt;m:t&gt;СЌ(Рј)&lt;/m:t&gt;&lt;/m:r&gt;&lt;/m:sup&gt;&lt;/m:sSub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<v:imagedata r:id="rId7" o:title="" chromakey="white"/>
                </v:shape>
              </w:pict>
            </w:r>
            <w:r w:rsidRPr="000A0085">
              <w:rPr>
                <w:lang w:val="en-US"/>
              </w:rPr>
              <w:instrText xml:space="preserve"> </w:instrText>
            </w:r>
            <w:r w:rsidRPr="000A0085">
              <w:rPr>
                <w:lang w:val="en-US"/>
              </w:rPr>
              <w:fldChar w:fldCharType="separate"/>
            </w:r>
            <w:r>
              <w:pict>
                <v:shape id="_x0000_i1026" type="#_x0000_t75" style="width:36pt;height:18pt" equationxml="&lt;?xml version=&quot;1.0&quot; encoding=&quot;UTF-8&quot; standalone=&quot;yes&quot;?&gt;&#10;&#10;&#10;&#10;&lt;?mso-application progid=&quot;Word.Document&quot;?&gt;&#10;&#10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val=&quot;best-fit&quot; w:percent=&quot;115&quot;/&gt;&lt;w:stylePaneFormatFilter w:val=&quot;3F01&quot;/&gt;&lt;w:defaultTabStop w:val=&quot;720&quot;/&gt;&lt;w:displayHorizontalDrawingGridEvery w:val=&quot;0&quot;/&gt;&lt;w:displayVerticalDrawingGridEvery w:val=&quot;0&quot;/&gt;&lt;w:useMarginsForDrawingGridOrigin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54ED7&quot;/&gt;&lt;wsp:rsid wsp:val=&quot;00013248&quot;/&gt;&lt;wsp:rsid wsp:val=&quot;000455DC&quot;/&gt;&lt;wsp:rsid wsp:val=&quot;00046117&quot;/&gt;&lt;wsp:rsid wsp:val=&quot;000522EC&quot;/&gt;&lt;wsp:rsid wsp:val=&quot;0005497C&quot;/&gt;&lt;wsp:rsid wsp:val=&quot;00055AA3&quot;/&gt;&lt;wsp:rsid wsp:val=&quot;00086D27&quot;/&gt;&lt;wsp:rsid wsp:val=&quot;00097E01&quot;/&gt;&lt;wsp:rsid wsp:val=&quot;000C3051&quot;/&gt;&lt;wsp:rsid wsp:val=&quot;000D0BC0&quot;/&gt;&lt;wsp:rsid wsp:val=&quot;000D0EE7&quot;/&gt;&lt;wsp:rsid wsp:val=&quot;000D2E5C&quot;/&gt;&lt;wsp:rsid wsp:val=&quot;000D3C3B&quot;/&gt;&lt;wsp:rsid wsp:val=&quot;000D426A&quot;/&gt;&lt;wsp:rsid wsp:val=&quot;000D6463&quot;/&gt;&lt;wsp:rsid wsp:val=&quot;000E0032&quot;/&gt;&lt;wsp:rsid wsp:val=&quot;000E4A90&quot;/&gt;&lt;wsp:rsid wsp:val=&quot;000F7B11&quot;/&gt;&lt;wsp:rsid wsp:val=&quot;001065F6&quot;/&gt;&lt;wsp:rsid wsp:val=&quot;001153A0&quot;/&gt;&lt;wsp:rsid wsp:val=&quot;0011638A&quot;/&gt;&lt;wsp:rsid wsp:val=&quot;001327E9&quot;/&gt;&lt;wsp:rsid wsp:val=&quot;00135854&quot;/&gt;&lt;wsp:rsid wsp:val=&quot;00137EF9&quot;/&gt;&lt;wsp:rsid wsp:val=&quot;00140B75&quot;/&gt;&lt;wsp:rsid wsp:val=&quot;00141476&quot;/&gt;&lt;wsp:rsid wsp:val=&quot;0014396B&quot;/&gt;&lt;wsp:rsid wsp:val=&quot;001465DB&quot;/&gt;&lt;wsp:rsid wsp:val=&quot;00156E0C&quot;/&gt;&lt;wsp:rsid wsp:val=&quot;00160CBF&quot;/&gt;&lt;wsp:rsid wsp:val=&quot;00161401&quot;/&gt;&lt;wsp:rsid wsp:val=&quot;00162636&quot;/&gt;&lt;wsp:rsid wsp:val=&quot;00162C3F&quot;/&gt;&lt;wsp:rsid wsp:val=&quot;00177D93&quot;/&gt;&lt;wsp:rsid wsp:val=&quot;001838F8&quot;/&gt;&lt;wsp:rsid wsp:val=&quot;001939B5&quot;/&gt;&lt;wsp:rsid wsp:val=&quot;0019570A&quot;/&gt;&lt;wsp:rsid wsp:val=&quot;0019728F&quot;/&gt;&lt;wsp:rsid wsp:val=&quot;001A3FA8&quot;/&gt;&lt;wsp:rsid wsp:val=&quot;001A5D35&quot;/&gt;&lt;wsp:rsid wsp:val=&quot;001B4267&quot;/&gt;&lt;wsp:rsid wsp:val=&quot;001B6A9C&quot;/&gt;&lt;wsp:rsid wsp:val=&quot;001D5B9D&quot;/&gt;&lt;wsp:rsid wsp:val=&quot;001E4EA5&quot;/&gt;&lt;wsp:rsid wsp:val=&quot;001E5A80&quot;/&gt;&lt;wsp:rsid wsp:val=&quot;001F12D6&quot;/&gt;&lt;wsp:rsid wsp:val=&quot;001F5577&quot;/&gt;&lt;wsp:rsid wsp:val=&quot;00200854&quot;/&gt;&lt;wsp:rsid wsp:val=&quot;002025CD&quot;/&gt;&lt;wsp:rsid wsp:val=&quot;002066C5&quot;/&gt;&lt;wsp:rsid wsp:val=&quot;00211E8E&quot;/&gt;&lt;wsp:rsid wsp:val=&quot;00213C85&quot;/&gt;&lt;wsp:rsid wsp:val=&quot;002222FF&quot;/&gt;&lt;wsp:rsid wsp:val=&quot;00225263&quot;/&gt;&lt;wsp:rsid wsp:val=&quot;00226F9B&quot;/&gt;&lt;wsp:rsid wsp:val=&quot;002327B9&quot;/&gt;&lt;wsp:rsid wsp:val=&quot;00235B5C&quot;/&gt;&lt;wsp:rsid wsp:val=&quot;00236338&quot;/&gt;&lt;wsp:rsid wsp:val=&quot;00237DB4&quot;/&gt;&lt;wsp:rsid wsp:val=&quot;002418A8&quot;/&gt;&lt;wsp:rsid wsp:val=&quot;002425B8&quot;/&gt;&lt;wsp:rsid wsp:val=&quot;00243D4C&quot;/&gt;&lt;wsp:rsid wsp:val=&quot;00243F56&quot;/&gt;&lt;wsp:rsid wsp:val=&quot;00254DDA&quot;/&gt;&lt;wsp:rsid wsp:val=&quot;00257541&quot;/&gt;&lt;wsp:rsid wsp:val=&quot;00263B9A&quot;/&gt;&lt;wsp:rsid wsp:val=&quot;00272FAF&quot;/&gt;&lt;wsp:rsid wsp:val=&quot;00274083&quot;/&gt;&lt;wsp:rsid wsp:val=&quot;00280F1C&quot;/&gt;&lt;wsp:rsid wsp:val=&quot;00287F99&quot;/&gt;&lt;wsp:rsid wsp:val=&quot;00290235&quot;/&gt;&lt;wsp:rsid wsp:val=&quot;002A07EF&quot;/&gt;&lt;wsp:rsid wsp:val=&quot;002A26B6&quot;/&gt;&lt;wsp:rsid wsp:val=&quot;002C20B0&quot;/&gt;&lt;wsp:rsid wsp:val=&quot;002D36B1&quot;/&gt;&lt;wsp:rsid wsp:val=&quot;002E0DD4&quot;/&gt;&lt;wsp:rsid wsp:val=&quot;002E1FB5&quot;/&gt;&lt;wsp:rsid wsp:val=&quot;002E4D5F&quot;/&gt;&lt;wsp:rsid wsp:val=&quot;002E73AE&quot;/&gt;&lt;wsp:rsid wsp:val=&quot;002F7007&quot;/&gt;&lt;wsp:rsid wsp:val=&quot;00302BCE&quot;/&gt;&lt;wsp:rsid wsp:val=&quot;00304DBF&quot;/&gt;&lt;wsp:rsid wsp:val=&quot;00307775&quot;/&gt;&lt;wsp:rsid wsp:val=&quot;0033531F&quot;/&gt;&lt;wsp:rsid wsp:val=&quot;003404B9&quot;/&gt;&lt;wsp:rsid wsp:val=&quot;003518A8&quot;/&gt;&lt;wsp:rsid wsp:val=&quot;00356100&quot;/&gt;&lt;wsp:rsid wsp:val=&quot;00382E54&quot;/&gt;&lt;wsp:rsid wsp:val=&quot;003846B9&quot;/&gt;&lt;wsp:rsid wsp:val=&quot;003927EC&quot;/&gt;&lt;wsp:rsid wsp:val=&quot;003956C6&quot;/&gt;&lt;wsp:rsid wsp:val=&quot;003A03DB&quot;/&gt;&lt;wsp:rsid wsp:val=&quot;003B1686&quot;/&gt;&lt;wsp:rsid wsp:val=&quot;003B20F0&quot;/&gt;&lt;wsp:rsid wsp:val=&quot;003B2DF9&quot;/&gt;&lt;wsp:rsid wsp:val=&quot;003C29D4&quot;/&gt;&lt;wsp:rsid wsp:val=&quot;003C2A2E&quot;/&gt;&lt;wsp:rsid wsp:val=&quot;003D10DA&quot;/&gt;&lt;wsp:rsid wsp:val=&quot;003E34D5&quot;/&gt;&lt;wsp:rsid wsp:val=&quot;003F2410&quot;/&gt;&lt;wsp:rsid wsp:val=&quot;004011B7&quot;/&gt;&lt;wsp:rsid wsp:val=&quot;0040169C&quot;/&gt;&lt;wsp:rsid wsp:val=&quot;0040271B&quot;/&gt;&lt;wsp:rsid wsp:val=&quot;004122D7&quot;/&gt;&lt;wsp:rsid wsp:val=&quot;00414887&quot;/&gt;&lt;wsp:rsid wsp:val=&quot;004152ED&quot;/&gt;&lt;wsp:rsid wsp:val=&quot;0042042F&quot;/&gt;&lt;wsp:rsid wsp:val=&quot;00425370&quot;/&gt;&lt;wsp:rsid wsp:val=&quot;00427A31&quot;/&gt;&lt;wsp:rsid wsp:val=&quot;004422A5&quot;/&gt;&lt;wsp:rsid wsp:val=&quot;00453B03&quot;/&gt;&lt;wsp:rsid wsp:val=&quot;004543B5&quot;/&gt;&lt;wsp:rsid wsp:val=&quot;00463719&quot;/&gt;&lt;wsp:rsid wsp:val=&quot;00466756&quot;/&gt;&lt;wsp:rsid wsp:val=&quot;00472C52&quot;/&gt;&lt;wsp:rsid wsp:val=&quot;00477B75&quot;/&gt;&lt;wsp:rsid wsp:val=&quot;00483AA4&quot;/&gt;&lt;wsp:rsid wsp:val=&quot;00484736&quot;/&gt;&lt;wsp:rsid wsp:val=&quot;00487D28&quot;/&gt;&lt;wsp:rsid wsp:val=&quot;004A7B6F&quot;/&gt;&lt;wsp:rsid wsp:val=&quot;004B1477&quot;/&gt;&lt;wsp:rsid wsp:val=&quot;004C1EDC&quot;/&gt;&lt;wsp:rsid wsp:val=&quot;004C3562&quot;/&gt;&lt;wsp:rsid wsp:val=&quot;004C5AF1&quot;/&gt;&lt;wsp:rsid wsp:val=&quot;004C6FC4&quot;/&gt;&lt;wsp:rsid wsp:val=&quot;004D0ADE&quot;/&gt;&lt;wsp:rsid wsp:val=&quot;004D1B7A&quot;/&gt;&lt;wsp:rsid wsp:val=&quot;004D390A&quot;/&gt;&lt;wsp:rsid wsp:val=&quot;004D7277&quot;/&gt;&lt;wsp:rsid wsp:val=&quot;004E0BB7&quot;/&gt;&lt;wsp:rsid wsp:val=&quot;004E0C5A&quot;/&gt;&lt;wsp:rsid wsp:val=&quot;004E689E&quot;/&gt;&lt;wsp:rsid wsp:val=&quot;004E6D18&quot;/&gt;&lt;wsp:rsid wsp:val=&quot;004F3747&quot;/&gt;&lt;wsp:rsid wsp:val=&quot;004F6F1F&quot;/&gt;&lt;wsp:rsid wsp:val=&quot;00501897&quot;/&gt;&lt;wsp:rsid wsp:val=&quot;005032E9&quot;/&gt;&lt;wsp:rsid wsp:val=&quot;00503A29&quot;/&gt;&lt;wsp:rsid wsp:val=&quot;0050459A&quot;/&gt;&lt;wsp:rsid wsp:val=&quot;0050610D&quot;/&gt;&lt;wsp:rsid wsp:val=&quot;005073D1&quot;/&gt;&lt;wsp:rsid wsp:val=&quot;005113CC&quot;/&gt;&lt;wsp:rsid wsp:val=&quot;005223CD&quot;/&gt;&lt;wsp:rsid wsp:val=&quot;00522E68&quot;/&gt;&lt;wsp:rsid wsp:val=&quot;0052331E&quot;/&gt;&lt;wsp:rsid wsp:val=&quot;005360BF&quot;/&gt;&lt;wsp:rsid wsp:val=&quot;00544C1C&quot;/&gt;&lt;wsp:rsid wsp:val=&quot;00547B22&quot;/&gt;&lt;wsp:rsid wsp:val=&quot;00547C8D&quot;/&gt;&lt;wsp:rsid wsp:val=&quot;00552682&quot;/&gt;&lt;wsp:rsid wsp:val=&quot;0056060B&quot;/&gt;&lt;wsp:rsid wsp:val=&quot;00565230&quot;/&gt;&lt;wsp:rsid wsp:val=&quot;0057330D&quot;/&gt;&lt;wsp:rsid wsp:val=&quot;0057373E&quot;/&gt;&lt;wsp:rsid wsp:val=&quot;00580729&quot;/&gt;&lt;wsp:rsid wsp:val=&quot;00582735&quot;/&gt;&lt;wsp:rsid wsp:val=&quot;00584938&quot;/&gt;&lt;wsp:rsid wsp:val=&quot;005973D9&quot;/&gt;&lt;wsp:rsid wsp:val=&quot;005B3842&quot;/&gt;&lt;wsp:rsid wsp:val=&quot;005D2915&quot;/&gt;&lt;wsp:rsid wsp:val=&quot;005D4AE9&quot;/&gt;&lt;wsp:rsid wsp:val=&quot;005E2980&quot;/&gt;&lt;wsp:rsid wsp:val=&quot;005E5A3C&quot;/&gt;&lt;wsp:rsid wsp:val=&quot;005F519C&quot;/&gt;&lt;wsp:rsid wsp:val=&quot;00600065&quot;/&gt;&lt;wsp:rsid wsp:val=&quot;006010A7&quot;/&gt;&lt;wsp:rsid wsp:val=&quot;00601C1B&quot;/&gt;&lt;wsp:rsid wsp:val=&quot;0060248A&quot;/&gt;&lt;wsp:rsid wsp:val=&quot;00613675&quot;/&gt;&lt;wsp:rsid wsp:val=&quot;00623B6C&quot;/&gt;&lt;wsp:rsid wsp:val=&quot;00624546&quot;/&gt;&lt;wsp:rsid wsp:val=&quot;00631431&quot;/&gt;&lt;wsp:rsid wsp:val=&quot;00633BAB&quot;/&gt;&lt;wsp:rsid wsp:val=&quot;00634F2E&quot;/&gt;&lt;wsp:rsid wsp:val=&quot;00635301&quot;/&gt;&lt;wsp:rsid wsp:val=&quot;00637461&quot;/&gt;&lt;wsp:rsid wsp:val=&quot;00637B72&quot;/&gt;&lt;wsp:rsid wsp:val=&quot;00647664&quot;/&gt;&lt;wsp:rsid wsp:val=&quot;0065185E&quot;/&gt;&lt;wsp:rsid wsp:val=&quot;00651F43&quot;/&gt;&lt;wsp:rsid wsp:val=&quot;00653928&quot;/&gt;&lt;wsp:rsid wsp:val=&quot;006628CC&quot;/&gt;&lt;wsp:rsid wsp:val=&quot;00667910&quot;/&gt;&lt;wsp:rsid wsp:val=&quot;00672A8E&quot;/&gt;&lt;wsp:rsid wsp:val=&quot;00674F9D&quot;/&gt;&lt;wsp:rsid wsp:val=&quot;006821D4&quot;/&gt;&lt;wsp:rsid wsp:val=&quot;006832D0&quot;/&gt;&lt;wsp:rsid wsp:val=&quot;00684411&quot;/&gt;&lt;wsp:rsid wsp:val=&quot;00685292&quot;/&gt;&lt;wsp:rsid wsp:val=&quot;00691C79&quot;/&gt;&lt;wsp:rsid wsp:val=&quot;006B0447&quot;/&gt;&lt;wsp:rsid wsp:val=&quot;006B4EAB&quot;/&gt;&lt;wsp:rsid wsp:val=&quot;006C7240&quot;/&gt;&lt;wsp:rsid wsp:val=&quot;006D7B19&quot;/&gt;&lt;wsp:rsid wsp:val=&quot;006F71FA&quot;/&gt;&lt;wsp:rsid wsp:val=&quot;00701155&quot;/&gt;&lt;wsp:rsid wsp:val=&quot;00705AA9&quot;/&gt;&lt;wsp:rsid wsp:val=&quot;007061C7&quot;/&gt;&lt;wsp:rsid wsp:val=&quot;007062F0&quot;/&gt;&lt;wsp:rsid wsp:val=&quot;0071511C&quot;/&gt;&lt;wsp:rsid wsp:val=&quot;0072136C&quot;/&gt;&lt;wsp:rsid wsp:val=&quot;00723925&quot;/&gt;&lt;wsp:rsid wsp:val=&quot;00733C13&quot;/&gt;&lt;wsp:rsid wsp:val=&quot;00737CEB&quot;/&gt;&lt;wsp:rsid wsp:val=&quot;00741070&quot;/&gt;&lt;wsp:rsid wsp:val=&quot;0074523D&quot;/&gt;&lt;wsp:rsid wsp:val=&quot;007569D0&quot;/&gt;&lt;wsp:rsid wsp:val=&quot;007573E3&quot;/&gt;&lt;wsp:rsid wsp:val=&quot;007723D5&quot;/&gt;&lt;wsp:rsid wsp:val=&quot;0077248B&quot;/&gt;&lt;wsp:rsid wsp:val=&quot;00775357&quot;/&gt;&lt;wsp:rsid wsp:val=&quot;00790E72&quot;/&gt;&lt;wsp:rsid wsp:val=&quot;007912BC&quot;/&gt;&lt;wsp:rsid wsp:val=&quot;00794E77&quot;/&gt;&lt;wsp:rsid wsp:val=&quot;007B456B&quot;/&gt;&lt;wsp:rsid wsp:val=&quot;007B457D&quot;/&gt;&lt;wsp:rsid wsp:val=&quot;007B5850&quot;/&gt;&lt;wsp:rsid wsp:val=&quot;007C0B46&quot;/&gt;&lt;wsp:rsid wsp:val=&quot;007C243C&quot;/&gt;&lt;wsp:rsid wsp:val=&quot;007C6719&quot;/&gt;&lt;wsp:rsid wsp:val=&quot;007C7404&quot;/&gt;&lt;wsp:rsid wsp:val=&quot;007E5901&quot;/&gt;&lt;wsp:rsid wsp:val=&quot;007E784A&quot;/&gt;&lt;wsp:rsid wsp:val=&quot;007F4D4C&quot;/&gt;&lt;wsp:rsid wsp:val=&quot;007F60CC&quot;/&gt;&lt;wsp:rsid wsp:val=&quot;0081174F&quot;/&gt;&lt;wsp:rsid wsp:val=&quot;00813659&quot;/&gt;&lt;wsp:rsid wsp:val=&quot;0082175C&quot;/&gt;&lt;wsp:rsid wsp:val=&quot;00827B7B&quot;/&gt;&lt;wsp:rsid wsp:val=&quot;00831141&quot;/&gt;&lt;wsp:rsid wsp:val=&quot;0083222C&quot;/&gt;&lt;wsp:rsid wsp:val=&quot;008335F8&quot;/&gt;&lt;wsp:rsid wsp:val=&quot;00833B48&quot;/&gt;&lt;wsp:rsid wsp:val=&quot;008436F8&quot;/&gt;&lt;wsp:rsid wsp:val=&quot;008438D7&quot;/&gt;&lt;wsp:rsid wsp:val=&quot;00853A08&quot;/&gt;&lt;wsp:rsid wsp:val=&quot;00855324&quot;/&gt;&lt;wsp:rsid wsp:val=&quot;0085577E&quot;/&gt;&lt;wsp:rsid wsp:val=&quot;00857342&quot;/&gt;&lt;wsp:rsid wsp:val=&quot;00863EE8&quot;/&gt;&lt;wsp:rsid wsp:val=&quot;00864011&quot;/&gt;&lt;wsp:rsid wsp:val=&quot;0087028B&quot;/&gt;&lt;wsp:rsid wsp:val=&quot;008724E2&quot;/&gt;&lt;wsp:rsid wsp:val=&quot;008871FB&quot;/&gt;&lt;wsp:rsid wsp:val=&quot;00893D67&quot;/&gt;&lt;wsp:rsid wsp:val=&quot;008A353A&quot;/&gt;&lt;wsp:rsid wsp:val=&quot;008A4749&quot;/&gt;&lt;wsp:rsid wsp:val=&quot;008A5510&quot;/&gt;&lt;wsp:rsid wsp:val=&quot;008B3990&quot;/&gt;&lt;wsp:rsid wsp:val=&quot;008B5324&quot;/&gt;&lt;wsp:rsid wsp:val=&quot;008B7089&quot;/&gt;&lt;wsp:rsid wsp:val=&quot;008C3982&quot;/&gt;&lt;wsp:rsid wsp:val=&quot;008C4B34&quot;/&gt;&lt;wsp:rsid wsp:val=&quot;008C5C56&quot;/&gt;&lt;wsp:rsid wsp:val=&quot;008F6968&quot;/&gt;&lt;wsp:rsid wsp:val=&quot;00902493&quot;/&gt;&lt;wsp:rsid wsp:val=&quot;00921626&quot;/&gt;&lt;wsp:rsid wsp:val=&quot;0093163C&quot;/&gt;&lt;wsp:rsid wsp:val=&quot;009430AD&quot;/&gt;&lt;wsp:rsid wsp:val=&quot;009602A4&quot;/&gt;&lt;wsp:rsid wsp:val=&quot;009604A8&quot;/&gt;&lt;wsp:rsid wsp:val=&quot;00961C2F&quot;/&gt;&lt;wsp:rsid wsp:val=&quot;00962F50&quot;/&gt;&lt;wsp:rsid wsp:val=&quot;009A42E1&quot;/&gt;&lt;wsp:rsid wsp:val=&quot;009C35A1&quot;/&gt;&lt;wsp:rsid wsp:val=&quot;009E3A42&quot;/&gt;&lt;wsp:rsid wsp:val=&quot;009E4BFF&quot;/&gt;&lt;wsp:rsid wsp:val=&quot;009E51D2&quot;/&gt;&lt;wsp:rsid wsp:val=&quot;009F17F1&quot;/&gt;&lt;wsp:rsid wsp:val=&quot;009F4013&quot;/&gt;&lt;wsp:rsid wsp:val=&quot;009F634D&quot;/&gt;&lt;wsp:rsid wsp:val=&quot;00A132E6&quot;/&gt;&lt;wsp:rsid wsp:val=&quot;00A20193&quot;/&gt;&lt;wsp:rsid wsp:val=&quot;00A27A01&quot;/&gt;&lt;wsp:rsid wsp:val=&quot;00A305DA&quot;/&gt;&lt;wsp:rsid wsp:val=&quot;00A32027&quot;/&gt;&lt;wsp:rsid wsp:val=&quot;00A41BC2&quot;/&gt;&lt;wsp:rsid wsp:val=&quot;00A46761&quot;/&gt;&lt;wsp:rsid wsp:val=&quot;00A50B30&quot;/&gt;&lt;wsp:rsid wsp:val=&quot;00A54ED7&quot;/&gt;&lt;wsp:rsid wsp:val=&quot;00A56CE9&quot;/&gt;&lt;wsp:rsid wsp:val=&quot;00A64B74&quot;/&gt;&lt;wsp:rsid wsp:val=&quot;00A710A5&quot;/&gt;&lt;wsp:rsid wsp:val=&quot;00A73A9D&quot;/&gt;&lt;wsp:rsid wsp:val=&quot;00A76227&quot;/&gt;&lt;wsp:rsid wsp:val=&quot;00A877E5&quot;/&gt;&lt;wsp:rsid wsp:val=&quot;00A9051B&quot;/&gt;&lt;wsp:rsid wsp:val=&quot;00AB3A94&quot;/&gt;&lt;wsp:rsid wsp:val=&quot;00AB51F1&quot;/&gt;&lt;wsp:rsid wsp:val=&quot;00AC5C5D&quot;/&gt;&lt;wsp:rsid wsp:val=&quot;00AD5CC3&quot;/&gt;&lt;wsp:rsid wsp:val=&quot;00AD7C4F&quot;/&gt;&lt;wsp:rsid wsp:val=&quot;00AE42DD&quot;/&gt;&lt;wsp:rsid wsp:val=&quot;00AF5DA5&quot;/&gt;&lt;wsp:rsid wsp:val=&quot;00AF73C2&quot;/&gt;&lt;wsp:rsid wsp:val=&quot;00B07E0B&quot;/&gt;&lt;wsp:rsid wsp:val=&quot;00B22BD3&quot;/&gt;&lt;wsp:rsid wsp:val=&quot;00B304FE&quot;/&gt;&lt;wsp:rsid wsp:val=&quot;00B32969&quot;/&gt;&lt;wsp:rsid wsp:val=&quot;00B32C62&quot;/&gt;&lt;wsp:rsid wsp:val=&quot;00B35FD0&quot;/&gt;&lt;wsp:rsid wsp:val=&quot;00B527DB&quot;/&gt;&lt;wsp:rsid wsp:val=&quot;00B56F5C&quot;/&gt;&lt;wsp:rsid wsp:val=&quot;00B7048B&quot;/&gt;&lt;wsp:rsid wsp:val=&quot;00B77D56&quot;/&gt;&lt;wsp:rsid wsp:val=&quot;00B9064E&quot;/&gt;&lt;wsp:rsid wsp:val=&quot;00B92281&quot;/&gt;&lt;wsp:rsid wsp:val=&quot;00B92C15&quot;/&gt;&lt;wsp:rsid wsp:val=&quot;00B92E18&quot;/&gt;&lt;wsp:rsid wsp:val=&quot;00B93CA5&quot;/&gt;&lt;wsp:rsid wsp:val=&quot;00B965C6&quot;/&gt;&lt;wsp:rsid wsp:val=&quot;00BA73F8&quot;/&gt;&lt;wsp:rsid wsp:val=&quot;00BC4780&quot;/&gt;&lt;wsp:rsid wsp:val=&quot;00BC69E8&quot;/&gt;&lt;wsp:rsid wsp:val=&quot;00BE2A80&quot;/&gt;&lt;wsp:rsid wsp:val=&quot;00BE4FBB&quot;/&gt;&lt;wsp:rsid wsp:val=&quot;00BF244B&quot;/&gt;&lt;wsp:rsid wsp:val=&quot;00BF512F&quot;/&gt;&lt;wsp:rsid wsp:val=&quot;00C0238C&quot;/&gt;&lt;wsp:rsid wsp:val=&quot;00C03267&quot;/&gt;&lt;wsp:rsid wsp:val=&quot;00C0343D&quot;/&gt;&lt;wsp:rsid wsp:val=&quot;00C03B27&quot;/&gt;&lt;wsp:rsid wsp:val=&quot;00C13A5C&quot;/&gt;&lt;wsp:rsid wsp:val=&quot;00C248EF&quot;/&gt;&lt;wsp:rsid wsp:val=&quot;00C34CDC&quot;/&gt;&lt;wsp:rsid wsp:val=&quot;00C37851&quot;/&gt;&lt;wsp:rsid wsp:val=&quot;00C45BB8&quot;/&gt;&lt;wsp:rsid wsp:val=&quot;00C45F63&quot;/&gt;&lt;wsp:rsid wsp:val=&quot;00C61BDE&quot;/&gt;&lt;wsp:rsid wsp:val=&quot;00C707E2&quot;/&gt;&lt;wsp:rsid wsp:val=&quot;00C733A9&quot;/&gt;&lt;wsp:rsid wsp:val=&quot;00C73AB4&quot;/&gt;&lt;wsp:rsid wsp:val=&quot;00C94EC7&quot;/&gt;&lt;wsp:rsid wsp:val=&quot;00C979C0&quot;/&gt;&lt;wsp:rsid wsp:val=&quot;00CA380F&quot;/&gt;&lt;wsp:rsid wsp:val=&quot;00CC3F42&quot;/&gt;&lt;wsp:rsid wsp:val=&quot;00CC7553&quot;/&gt;&lt;wsp:rsid wsp:val=&quot;00CC796D&quot;/&gt;&lt;wsp:rsid wsp:val=&quot;00CD015F&quot;/&gt;&lt;wsp:rsid wsp:val=&quot;00CD0F88&quot;/&gt;&lt;wsp:rsid wsp:val=&quot;00CD1DFB&quot;/&gt;&lt;wsp:rsid wsp:val=&quot;00CE6230&quot;/&gt;&lt;wsp:rsid wsp:val=&quot;00CF3FCE&quot;/&gt;&lt;wsp:rsid wsp:val=&quot;00CF64CE&quot;/&gt;&lt;wsp:rsid wsp:val=&quot;00D00012&quot;/&gt;&lt;wsp:rsid wsp:val=&quot;00D13EB4&quot;/&gt;&lt;wsp:rsid wsp:val=&quot;00D210F4&quot;/&gt;&lt;wsp:rsid wsp:val=&quot;00D260E1&quot;/&gt;&lt;wsp:rsid wsp:val=&quot;00D40A56&quot;/&gt;&lt;wsp:rsid wsp:val=&quot;00D5119E&quot;/&gt;&lt;wsp:rsid wsp:val=&quot;00D519E1&quot;/&gt;&lt;wsp:rsid wsp:val=&quot;00D53B4A&quot;/&gt;&lt;wsp:rsid wsp:val=&quot;00D63F81&quot;/&gt;&lt;wsp:rsid wsp:val=&quot;00D70F53&quot;/&gt;&lt;wsp:rsid wsp:val=&quot;00D80526&quot;/&gt;&lt;wsp:rsid wsp:val=&quot;00D85B8A&quot;/&gt;&lt;wsp:rsid wsp:val=&quot;00DB18BE&quot;/&gt;&lt;wsp:rsid wsp:val=&quot;00DB23D8&quot;/&gt;&lt;wsp:rsid wsp:val=&quot;00DB4A31&quot;/&gt;&lt;wsp:rsid wsp:val=&quot;00DC4484&quot;/&gt;&lt;wsp:rsid wsp:val=&quot;00DC52F4&quot;/&gt;&lt;wsp:rsid wsp:val=&quot;00DC7F9A&quot;/&gt;&lt;wsp:rsid wsp:val=&quot;00DD7BA9&quot;/&gt;&lt;wsp:rsid wsp:val=&quot;00DF7537&quot;/&gt;&lt;wsp:rsid wsp:val=&quot;00E20B79&quot;/&gt;&lt;wsp:rsid wsp:val=&quot;00E25C49&quot;/&gt;&lt;wsp:rsid wsp:val=&quot;00E32A74&quot;/&gt;&lt;wsp:rsid wsp:val=&quot;00E40AE8&quot;/&gt;&lt;wsp:rsid wsp:val=&quot;00E459F2&quot;/&gt;&lt;wsp:rsid wsp:val=&quot;00E522F3&quot;/&gt;&lt;wsp:rsid wsp:val=&quot;00E53FC4&quot;/&gt;&lt;wsp:rsid wsp:val=&quot;00E54FE8&quot;/&gt;&lt;wsp:rsid wsp:val=&quot;00E60644&quot;/&gt;&lt;wsp:rsid wsp:val=&quot;00E61089&quot;/&gt;&lt;wsp:rsid wsp:val=&quot;00E62622&quot;/&gt;&lt;wsp:rsid wsp:val=&quot;00E63D4F&quot;/&gt;&lt;wsp:rsid wsp:val=&quot;00E70348&quot;/&gt;&lt;wsp:rsid wsp:val=&quot;00E711E3&quot;/&gt;&lt;wsp:rsid wsp:val=&quot;00E9052F&quot;/&gt;&lt;wsp:rsid wsp:val=&quot;00E93F5B&quot;/&gt;&lt;wsp:rsid wsp:val=&quot;00EA3FBC&quot;/&gt;&lt;wsp:rsid wsp:val=&quot;00EA506F&quot;/&gt;&lt;wsp:rsid wsp:val=&quot;00EA7A3E&quot;/&gt;&lt;wsp:rsid wsp:val=&quot;00EA7D2A&quot;/&gt;&lt;wsp:rsid wsp:val=&quot;00EB08CB&quot;/&gt;&lt;wsp:rsid wsp:val=&quot;00EB5E96&quot;/&gt;&lt;wsp:rsid wsp:val=&quot;00EC0832&quot;/&gt;&lt;wsp:rsid wsp:val=&quot;00EC20DF&quot;/&gt;&lt;wsp:rsid wsp:val=&quot;00EC702D&quot;/&gt;&lt;wsp:rsid wsp:val=&quot;00EE0234&quot;/&gt;&lt;wsp:rsid wsp:val=&quot;00EE2607&quot;/&gt;&lt;wsp:rsid wsp:val=&quot;00EE7420&quot;/&gt;&lt;wsp:rsid wsp:val=&quot;00F07F21&quot;/&gt;&lt;wsp:rsid wsp:val=&quot;00F1170A&quot;/&gt;&lt;wsp:rsid wsp:val=&quot;00F17D85&quot;/&gt;&lt;wsp:rsid wsp:val=&quot;00F5507D&quot;/&gt;&lt;wsp:rsid wsp:val=&quot;00F552A0&quot;/&gt;&lt;wsp:rsid wsp:val=&quot;00F6632F&quot;/&gt;&lt;wsp:rsid wsp:val=&quot;00F66545&quot;/&gt;&lt;wsp:rsid wsp:val=&quot;00F813A2&quot;/&gt;&lt;wsp:rsid wsp:val=&quot;00F81EC0&quot;/&gt;&lt;wsp:rsid wsp:val=&quot;00F82147&quot;/&gt;&lt;wsp:rsid wsp:val=&quot;00F82F46&quot;/&gt;&lt;wsp:rsid wsp:val=&quot;00F82F4E&quot;/&gt;&lt;wsp:rsid wsp:val=&quot;00F836D2&quot;/&gt;&lt;wsp:rsid wsp:val=&quot;00F85F1B&quot;/&gt;&lt;wsp:rsid wsp:val=&quot;00F91395&quot;/&gt;&lt;wsp:rsid wsp:val=&quot;00F91FEC&quot;/&gt;&lt;wsp:rsid wsp:val=&quot;00F96F07&quot;/&gt;&lt;wsp:rsid wsp:val=&quot;00F976FC&quot;/&gt;&lt;wsp:rsid wsp:val=&quot;00FB6717&quot;/&gt;&lt;wsp:rsid wsp:val=&quot;00FD1AF2&quot;/&gt;&lt;wsp:rsid wsp:val=&quot;00FD41C2&quot;/&gt;&lt;wsp:rsid wsp:val=&quot;00FF1186&quot;/&gt;&lt;wsp:rsid wsp:val=&quot;00FF1230&quot;/&gt;&lt;wsp:rsid wsp:val=&quot;00FF1575&quot;/&gt;&lt;/wsp:rsids&gt;&lt;/w:docPr&gt;&lt;w:body&gt;&lt;w:p wsp:rsidR=&quot;00000000&quot; wsp:rsidRDefault=&quot;004F6F1F&quot;&gt;&lt;m:oMathPara&gt;&lt;m:oMath&gt;&lt;m:sSubSup&gt;&lt;m:sSubSupPr&gt;&lt;m:ctrlPr&gt;&lt;w:rPr&gt;&lt;w:rFonts w:ascii=&quot;Cambria Math&quot; w:h-ansi=&quot;Cambria Math&quot;/&gt;&lt;wx:font wx:val=&quot;Cambria Math&quot;/&gt;&lt;w:i/&gt;&lt;/w:rPr&gt;&lt;/m:ctrlPr&gt;&lt;/m:sSubSupPr&gt;&lt;m:e&gt;&lt;m:r&gt;&lt;w:rPr&gt;&lt;w:rFonts w:ascii=&quot;Cambria Math&quot; w:h-ansi=&quot;Cambria Math&quot;/&gt;&lt;wx:font wx:val=&quot;Cambria Math&quot;/&gt;&lt;w:i/&gt;&lt;/w:rPr&gt;&lt;m:t&gt;Г—Р¦&lt;/m:t&gt;&lt;/m:r&gt;&lt;/m:e&gt;&lt;m:sub&gt;&lt;m:r&gt;&lt;w:rPr&gt;&lt;w:rFonts w:ascii=&quot;Cambria Math&quot; w:h-ansi=&quot;Cambria Math&quot;/&gt;&lt;wx:font wx:val=&quot;Cambria Math&quot;/&gt;&lt;w:i/&gt;&lt;w:lang w:val=&quot;EN-US&quot;/&gt;&lt;/w:rPr&gt;&lt;m:t&gt;j&lt;/m:t&gt;&lt;/m:r&gt;&lt;/m:sub&gt;&lt;m:sup&gt;&lt;m:r&gt;&lt;w:rPr&gt;&lt;w:rFonts w:ascii=&quot;Cambria Math&quot; w:h-ansi=&quot;Cambria Math&quot;/&gt;&lt;wx:font wx:val=&quot;Cambria Math&quot;/&gt;&lt;w:i/&gt;&lt;/w:rPr&gt;&lt;m:t&gt;СЌ(Рј)&lt;/m:t&gt;&lt;/m:r&gt;&lt;/m:sup&gt;&lt;/m:sSub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<v:imagedata r:id="rId7" o:title="" chromakey="white"/>
                </v:shape>
              </w:pict>
            </w:r>
            <w:r w:rsidRPr="000A0085">
              <w:rPr>
                <w:lang w:val="en-US"/>
              </w:rPr>
              <w:fldChar w:fldCharType="end"/>
            </w:r>
            <w:r>
              <w:rPr>
                <w:lang w:val="en-US"/>
              </w:rPr>
              <w:t>*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C1098" w:rsidRPr="004D7277" w:rsidRDefault="003C1098" w:rsidP="00E02D1D">
            <w:pPr>
              <w:jc w:val="center"/>
              <w:rPr>
                <w:lang w:val="en-US"/>
              </w:rPr>
            </w:pPr>
            <w:r>
              <w:t>14,25%</w:t>
            </w:r>
            <w:r w:rsidRPr="000A0085">
              <w:rPr>
                <w:lang w:val="en-US"/>
              </w:rPr>
              <w:fldChar w:fldCharType="begin"/>
            </w:r>
            <w:r w:rsidRPr="000A0085">
              <w:rPr>
                <w:lang w:val="en-US"/>
              </w:rPr>
              <w:instrText xml:space="preserve"> QUOTE </w:instrText>
            </w:r>
            <w:r>
              <w:pict>
                <v:shape id="_x0000_i1027" type="#_x0000_t75" style="width:36pt;height:18pt" equationxml="&lt;?xml version=&quot;1.0&quot; encoding=&quot;UTF-8&quot; standalone=&quot;yes&quot;?&gt;&#10;&#10;&#10;&#10;&lt;?mso-application progid=&quot;Word.Document&quot;?&gt;&#10;&#10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val=&quot;best-fit&quot; w:percent=&quot;115&quot;/&gt;&lt;w:stylePaneFormatFilter w:val=&quot;3F01&quot;/&gt;&lt;w:defaultTabStop w:val=&quot;720&quot;/&gt;&lt;w:displayHorizontalDrawingGridEvery w:val=&quot;0&quot;/&gt;&lt;w:displayVerticalDrawingGridEvery w:val=&quot;0&quot;/&gt;&lt;w:useMarginsForDrawingGridOrigin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54ED7&quot;/&gt;&lt;wsp:rsid wsp:val=&quot;00013248&quot;/&gt;&lt;wsp:rsid wsp:val=&quot;000455DC&quot;/&gt;&lt;wsp:rsid wsp:val=&quot;00046117&quot;/&gt;&lt;wsp:rsid wsp:val=&quot;000522EC&quot;/&gt;&lt;wsp:rsid wsp:val=&quot;0005497C&quot;/&gt;&lt;wsp:rsid wsp:val=&quot;00055AA3&quot;/&gt;&lt;wsp:rsid wsp:val=&quot;00086D27&quot;/&gt;&lt;wsp:rsid wsp:val=&quot;00097E01&quot;/&gt;&lt;wsp:rsid wsp:val=&quot;000A0085&quot;/&gt;&lt;wsp:rsid wsp:val=&quot;000C3051&quot;/&gt;&lt;wsp:rsid wsp:val=&quot;000D0BC0&quot;/&gt;&lt;wsp:rsid wsp:val=&quot;000D0EE7&quot;/&gt;&lt;wsp:rsid wsp:val=&quot;000D2E5C&quot;/&gt;&lt;wsp:rsid wsp:val=&quot;000D3C3B&quot;/&gt;&lt;wsp:rsid wsp:val=&quot;000D426A&quot;/&gt;&lt;wsp:rsid wsp:val=&quot;000D6463&quot;/&gt;&lt;wsp:rsid wsp:val=&quot;000E0032&quot;/&gt;&lt;wsp:rsid wsp:val=&quot;000E4A90&quot;/&gt;&lt;wsp:rsid wsp:val=&quot;000F7B11&quot;/&gt;&lt;wsp:rsid wsp:val=&quot;001065F6&quot;/&gt;&lt;wsp:rsid wsp:val=&quot;001153A0&quot;/&gt;&lt;wsp:rsid wsp:val=&quot;0011638A&quot;/&gt;&lt;wsp:rsid wsp:val=&quot;001327E9&quot;/&gt;&lt;wsp:rsid wsp:val=&quot;00135854&quot;/&gt;&lt;wsp:rsid wsp:val=&quot;00137EF9&quot;/&gt;&lt;wsp:rsid wsp:val=&quot;00140B75&quot;/&gt;&lt;wsp:rsid wsp:val=&quot;00141476&quot;/&gt;&lt;wsp:rsid wsp:val=&quot;0014396B&quot;/&gt;&lt;wsp:rsid wsp:val=&quot;001465DB&quot;/&gt;&lt;wsp:rsid wsp:val=&quot;00156E0C&quot;/&gt;&lt;wsp:rsid wsp:val=&quot;00160CBF&quot;/&gt;&lt;wsp:rsid wsp:val=&quot;00161401&quot;/&gt;&lt;wsp:rsid wsp:val=&quot;00162636&quot;/&gt;&lt;wsp:rsid wsp:val=&quot;00162C3F&quot;/&gt;&lt;wsp:rsid wsp:val=&quot;00177D93&quot;/&gt;&lt;wsp:rsid wsp:val=&quot;001838F8&quot;/&gt;&lt;wsp:rsid wsp:val=&quot;001939B5&quot;/&gt;&lt;wsp:rsid wsp:val=&quot;0019570A&quot;/&gt;&lt;wsp:rsid wsp:val=&quot;0019728F&quot;/&gt;&lt;wsp:rsid wsp:val=&quot;001A3FA8&quot;/&gt;&lt;wsp:rsid wsp:val=&quot;001A5D35&quot;/&gt;&lt;wsp:rsid wsp:val=&quot;001B4267&quot;/&gt;&lt;wsp:rsid wsp:val=&quot;001B6A9C&quot;/&gt;&lt;wsp:rsid wsp:val=&quot;001D5B9D&quot;/&gt;&lt;wsp:rsid wsp:val=&quot;001E4EA5&quot;/&gt;&lt;wsp:rsid wsp:val=&quot;001E5A80&quot;/&gt;&lt;wsp:rsid wsp:val=&quot;001F12D6&quot;/&gt;&lt;wsp:rsid wsp:val=&quot;001F5577&quot;/&gt;&lt;wsp:rsid wsp:val=&quot;00200854&quot;/&gt;&lt;wsp:rsid wsp:val=&quot;002025CD&quot;/&gt;&lt;wsp:rsid wsp:val=&quot;002066C5&quot;/&gt;&lt;wsp:rsid wsp:val=&quot;00211E8E&quot;/&gt;&lt;wsp:rsid wsp:val=&quot;00213C85&quot;/&gt;&lt;wsp:rsid wsp:val=&quot;002222FF&quot;/&gt;&lt;wsp:rsid wsp:val=&quot;00225263&quot;/&gt;&lt;wsp:rsid wsp:val=&quot;00226F9B&quot;/&gt;&lt;wsp:rsid wsp:val=&quot;002327B9&quot;/&gt;&lt;wsp:rsid wsp:val=&quot;00235B5C&quot;/&gt;&lt;wsp:rsid wsp:val=&quot;00236338&quot;/&gt;&lt;wsp:rsid wsp:val=&quot;00237DB4&quot;/&gt;&lt;wsp:rsid wsp:val=&quot;002418A8&quot;/&gt;&lt;wsp:rsid wsp:val=&quot;002425B8&quot;/&gt;&lt;wsp:rsid wsp:val=&quot;00243D4C&quot;/&gt;&lt;wsp:rsid wsp:val=&quot;00243F56&quot;/&gt;&lt;wsp:rsid wsp:val=&quot;00254DDA&quot;/&gt;&lt;wsp:rsid wsp:val=&quot;00257541&quot;/&gt;&lt;wsp:rsid wsp:val=&quot;00263B9A&quot;/&gt;&lt;wsp:rsid wsp:val=&quot;00272FAF&quot;/&gt;&lt;wsp:rsid wsp:val=&quot;00274083&quot;/&gt;&lt;wsp:rsid wsp:val=&quot;00280F1C&quot;/&gt;&lt;wsp:rsid wsp:val=&quot;00287F99&quot;/&gt;&lt;wsp:rsid wsp:val=&quot;00290235&quot;/&gt;&lt;wsp:rsid wsp:val=&quot;002A07EF&quot;/&gt;&lt;wsp:rsid wsp:val=&quot;002A26B6&quot;/&gt;&lt;wsp:rsid wsp:val=&quot;002C20B0&quot;/&gt;&lt;wsp:rsid wsp:val=&quot;002D36B1&quot;/&gt;&lt;wsp:rsid wsp:val=&quot;002E0DD4&quot;/&gt;&lt;wsp:rsid wsp:val=&quot;002E1FB5&quot;/&gt;&lt;wsp:rsid wsp:val=&quot;002E4D5F&quot;/&gt;&lt;wsp:rsid wsp:val=&quot;002E73AE&quot;/&gt;&lt;wsp:rsid wsp:val=&quot;002F7007&quot;/&gt;&lt;wsp:rsid wsp:val=&quot;00302BCE&quot;/&gt;&lt;wsp:rsid wsp:val=&quot;00304DBF&quot;/&gt;&lt;wsp:rsid wsp:val=&quot;00307775&quot;/&gt;&lt;wsp:rsid wsp:val=&quot;0033531F&quot;/&gt;&lt;wsp:rsid wsp:val=&quot;003404B9&quot;/&gt;&lt;wsp:rsid wsp:val=&quot;003518A8&quot;/&gt;&lt;wsp:rsid wsp:val=&quot;00356100&quot;/&gt;&lt;wsp:rsid wsp:val=&quot;00382E54&quot;/&gt;&lt;wsp:rsid wsp:val=&quot;003846B9&quot;/&gt;&lt;wsp:rsid wsp:val=&quot;003927EC&quot;/&gt;&lt;wsp:rsid wsp:val=&quot;003956C6&quot;/&gt;&lt;wsp:rsid wsp:val=&quot;003A03DB&quot;/&gt;&lt;wsp:rsid wsp:val=&quot;003B1686&quot;/&gt;&lt;wsp:rsid wsp:val=&quot;003B20F0&quot;/&gt;&lt;wsp:rsid wsp:val=&quot;003B2DF9&quot;/&gt;&lt;wsp:rsid wsp:val=&quot;003C29D4&quot;/&gt;&lt;wsp:rsid wsp:val=&quot;003C2A2E&quot;/&gt;&lt;wsp:rsid wsp:val=&quot;003D10DA&quot;/&gt;&lt;wsp:rsid wsp:val=&quot;003E34D5&quot;/&gt;&lt;wsp:rsid wsp:val=&quot;003F2410&quot;/&gt;&lt;wsp:rsid wsp:val=&quot;004011B7&quot;/&gt;&lt;wsp:rsid wsp:val=&quot;0040169C&quot;/&gt;&lt;wsp:rsid wsp:val=&quot;0040271B&quot;/&gt;&lt;wsp:rsid wsp:val=&quot;004122D7&quot;/&gt;&lt;wsp:rsid wsp:val=&quot;00414887&quot;/&gt;&lt;wsp:rsid wsp:val=&quot;004152ED&quot;/&gt;&lt;wsp:rsid wsp:val=&quot;0042042F&quot;/&gt;&lt;wsp:rsid wsp:val=&quot;00425370&quot;/&gt;&lt;wsp:rsid wsp:val=&quot;00427A31&quot;/&gt;&lt;wsp:rsid wsp:val=&quot;004422A5&quot;/&gt;&lt;wsp:rsid wsp:val=&quot;00453B03&quot;/&gt;&lt;wsp:rsid wsp:val=&quot;004543B5&quot;/&gt;&lt;wsp:rsid wsp:val=&quot;00463719&quot;/&gt;&lt;wsp:rsid wsp:val=&quot;00466756&quot;/&gt;&lt;wsp:rsid wsp:val=&quot;00472C52&quot;/&gt;&lt;wsp:rsid wsp:val=&quot;00477B75&quot;/&gt;&lt;wsp:rsid wsp:val=&quot;00483AA4&quot;/&gt;&lt;wsp:rsid wsp:val=&quot;00484736&quot;/&gt;&lt;wsp:rsid wsp:val=&quot;00487D28&quot;/&gt;&lt;wsp:rsid wsp:val=&quot;004A7B6F&quot;/&gt;&lt;wsp:rsid wsp:val=&quot;004B1477&quot;/&gt;&lt;wsp:rsid wsp:val=&quot;004C1EDC&quot;/&gt;&lt;wsp:rsid wsp:val=&quot;004C3562&quot;/&gt;&lt;wsp:rsid wsp:val=&quot;004C5AF1&quot;/&gt;&lt;wsp:rsid wsp:val=&quot;004C6FC4&quot;/&gt;&lt;wsp:rsid wsp:val=&quot;004D0ADE&quot;/&gt;&lt;wsp:rsid wsp:val=&quot;004D1B7A&quot;/&gt;&lt;wsp:rsid wsp:val=&quot;004D390A&quot;/&gt;&lt;wsp:rsid wsp:val=&quot;004D7277&quot;/&gt;&lt;wsp:rsid wsp:val=&quot;004E0BB7&quot;/&gt;&lt;wsp:rsid wsp:val=&quot;004E0C5A&quot;/&gt;&lt;wsp:rsid wsp:val=&quot;004E689E&quot;/&gt;&lt;wsp:rsid wsp:val=&quot;004E6D18&quot;/&gt;&lt;wsp:rsid wsp:val=&quot;004F3747&quot;/&gt;&lt;wsp:rsid wsp:val=&quot;00501897&quot;/&gt;&lt;wsp:rsid wsp:val=&quot;005032E9&quot;/&gt;&lt;wsp:rsid wsp:val=&quot;00503A29&quot;/&gt;&lt;wsp:rsid wsp:val=&quot;0050459A&quot;/&gt;&lt;wsp:rsid wsp:val=&quot;0050610D&quot;/&gt;&lt;wsp:rsid wsp:val=&quot;005073D1&quot;/&gt;&lt;wsp:rsid wsp:val=&quot;005113CC&quot;/&gt;&lt;wsp:rsid wsp:val=&quot;005223CD&quot;/&gt;&lt;wsp:rsid wsp:val=&quot;00522E68&quot;/&gt;&lt;wsp:rsid wsp:val=&quot;0052331E&quot;/&gt;&lt;wsp:rsid wsp:val=&quot;005360BF&quot;/&gt;&lt;wsp:rsid wsp:val=&quot;00544C1C&quot;/&gt;&lt;wsp:rsid wsp:val=&quot;00547B22&quot;/&gt;&lt;wsp:rsid wsp:val=&quot;00547C8D&quot;/&gt;&lt;wsp:rsid wsp:val=&quot;00552682&quot;/&gt;&lt;wsp:rsid wsp:val=&quot;0056060B&quot;/&gt;&lt;wsp:rsid wsp:val=&quot;00565230&quot;/&gt;&lt;wsp:rsid wsp:val=&quot;0057330D&quot;/&gt;&lt;wsp:rsid wsp:val=&quot;0057373E&quot;/&gt;&lt;wsp:rsid wsp:val=&quot;00580729&quot;/&gt;&lt;wsp:rsid wsp:val=&quot;00582735&quot;/&gt;&lt;wsp:rsid wsp:val=&quot;00584938&quot;/&gt;&lt;wsp:rsid wsp:val=&quot;005973D9&quot;/&gt;&lt;wsp:rsid wsp:val=&quot;005B3842&quot;/&gt;&lt;wsp:rsid wsp:val=&quot;005D2915&quot;/&gt;&lt;wsp:rsid wsp:val=&quot;005D4AE9&quot;/&gt;&lt;wsp:rsid wsp:val=&quot;005E2980&quot;/&gt;&lt;wsp:rsid wsp:val=&quot;005E5A3C&quot;/&gt;&lt;wsp:rsid wsp:val=&quot;005F519C&quot;/&gt;&lt;wsp:rsid wsp:val=&quot;00600065&quot;/&gt;&lt;wsp:rsid wsp:val=&quot;006010A7&quot;/&gt;&lt;wsp:rsid wsp:val=&quot;00601C1B&quot;/&gt;&lt;wsp:rsid wsp:val=&quot;0060248A&quot;/&gt;&lt;wsp:rsid wsp:val=&quot;00613675&quot;/&gt;&lt;wsp:rsid wsp:val=&quot;00623B6C&quot;/&gt;&lt;wsp:rsid wsp:val=&quot;00624546&quot;/&gt;&lt;wsp:rsid wsp:val=&quot;00631431&quot;/&gt;&lt;wsp:rsid wsp:val=&quot;00633BAB&quot;/&gt;&lt;wsp:rsid wsp:val=&quot;00634F2E&quot;/&gt;&lt;wsp:rsid wsp:val=&quot;00635301&quot;/&gt;&lt;wsp:rsid wsp:val=&quot;00637461&quot;/&gt;&lt;wsp:rsid wsp:val=&quot;00637B72&quot;/&gt;&lt;wsp:rsid wsp:val=&quot;00647664&quot;/&gt;&lt;wsp:rsid wsp:val=&quot;0065185E&quot;/&gt;&lt;wsp:rsid wsp:val=&quot;00651F43&quot;/&gt;&lt;wsp:rsid wsp:val=&quot;00653928&quot;/&gt;&lt;wsp:rsid wsp:val=&quot;006628CC&quot;/&gt;&lt;wsp:rsid wsp:val=&quot;00667910&quot;/&gt;&lt;wsp:rsid wsp:val=&quot;00672A8E&quot;/&gt;&lt;wsp:rsid wsp:val=&quot;00674F9D&quot;/&gt;&lt;wsp:rsid wsp:val=&quot;006821D4&quot;/&gt;&lt;wsp:rsid wsp:val=&quot;006832D0&quot;/&gt;&lt;wsp:rsid wsp:val=&quot;00684411&quot;/&gt;&lt;wsp:rsid wsp:val=&quot;00685292&quot;/&gt;&lt;wsp:rsid wsp:val=&quot;00691C79&quot;/&gt;&lt;wsp:rsid wsp:val=&quot;006B0447&quot;/&gt;&lt;wsp:rsid wsp:val=&quot;006B4EAB&quot;/&gt;&lt;wsp:rsid wsp:val=&quot;006C7240&quot;/&gt;&lt;wsp:rsid wsp:val=&quot;006D7B19&quot;/&gt;&lt;wsp:rsid wsp:val=&quot;006F71FA&quot;/&gt;&lt;wsp:rsid wsp:val=&quot;00701155&quot;/&gt;&lt;wsp:rsid wsp:val=&quot;00705AA9&quot;/&gt;&lt;wsp:rsid wsp:val=&quot;007061C7&quot;/&gt;&lt;wsp:rsid wsp:val=&quot;007062F0&quot;/&gt;&lt;wsp:rsid wsp:val=&quot;0071511C&quot;/&gt;&lt;wsp:rsid wsp:val=&quot;0072136C&quot;/&gt;&lt;wsp:rsid wsp:val=&quot;00723925&quot;/&gt;&lt;wsp:rsid wsp:val=&quot;00733C13&quot;/&gt;&lt;wsp:rsid wsp:val=&quot;00737CEB&quot;/&gt;&lt;wsp:rsid wsp:val=&quot;00741070&quot;/&gt;&lt;wsp:rsid wsp:val=&quot;0074523D&quot;/&gt;&lt;wsp:rsid wsp:val=&quot;007569D0&quot;/&gt;&lt;wsp:rsid wsp:val=&quot;007573E3&quot;/&gt;&lt;wsp:rsid wsp:val=&quot;007723D5&quot;/&gt;&lt;wsp:rsid wsp:val=&quot;0077248B&quot;/&gt;&lt;wsp:rsid wsp:val=&quot;00775357&quot;/&gt;&lt;wsp:rsid wsp:val=&quot;00790E72&quot;/&gt;&lt;wsp:rsid wsp:val=&quot;007912BC&quot;/&gt;&lt;wsp:rsid wsp:val=&quot;00794E77&quot;/&gt;&lt;wsp:rsid wsp:val=&quot;007B456B&quot;/&gt;&lt;wsp:rsid wsp:val=&quot;007B457D&quot;/&gt;&lt;wsp:rsid wsp:val=&quot;007B5850&quot;/&gt;&lt;wsp:rsid wsp:val=&quot;007C0B46&quot;/&gt;&lt;wsp:rsid wsp:val=&quot;007C243C&quot;/&gt;&lt;wsp:rsid wsp:val=&quot;007C6719&quot;/&gt;&lt;wsp:rsid wsp:val=&quot;007C7404&quot;/&gt;&lt;wsp:rsid wsp:val=&quot;007E5901&quot;/&gt;&lt;wsp:rsid wsp:val=&quot;007E784A&quot;/&gt;&lt;wsp:rsid wsp:val=&quot;007F4D4C&quot;/&gt;&lt;wsp:rsid wsp:val=&quot;007F60CC&quot;/&gt;&lt;wsp:rsid wsp:val=&quot;0081174F&quot;/&gt;&lt;wsp:rsid wsp:val=&quot;00813659&quot;/&gt;&lt;wsp:rsid wsp:val=&quot;0082175C&quot;/&gt;&lt;wsp:rsid wsp:val=&quot;00827B7B&quot;/&gt;&lt;wsp:rsid wsp:val=&quot;00831141&quot;/&gt;&lt;wsp:rsid wsp:val=&quot;0083222C&quot;/&gt;&lt;wsp:rsid wsp:val=&quot;008335F8&quot;/&gt;&lt;wsp:rsid wsp:val=&quot;00833B48&quot;/&gt;&lt;wsp:rsid wsp:val=&quot;008436F8&quot;/&gt;&lt;wsp:rsid wsp:val=&quot;008438D7&quot;/&gt;&lt;wsp:rsid wsp:val=&quot;00853A08&quot;/&gt;&lt;wsp:rsid wsp:val=&quot;00855324&quot;/&gt;&lt;wsp:rsid wsp:val=&quot;0085577E&quot;/&gt;&lt;wsp:rsid wsp:val=&quot;00857342&quot;/&gt;&lt;wsp:rsid wsp:val=&quot;00863EE8&quot;/&gt;&lt;wsp:rsid wsp:val=&quot;00864011&quot;/&gt;&lt;wsp:rsid wsp:val=&quot;0087028B&quot;/&gt;&lt;wsp:rsid wsp:val=&quot;008724E2&quot;/&gt;&lt;wsp:rsid wsp:val=&quot;008871FB&quot;/&gt;&lt;wsp:rsid wsp:val=&quot;00893D67&quot;/&gt;&lt;wsp:rsid wsp:val=&quot;008A353A&quot;/&gt;&lt;wsp:rsid wsp:val=&quot;008A4749&quot;/&gt;&lt;wsp:rsid wsp:val=&quot;008A5510&quot;/&gt;&lt;wsp:rsid wsp:val=&quot;008B3990&quot;/&gt;&lt;wsp:rsid wsp:val=&quot;008B5324&quot;/&gt;&lt;wsp:rsid wsp:val=&quot;008B7089&quot;/&gt;&lt;wsp:rsid wsp:val=&quot;008C3982&quot;/&gt;&lt;wsp:rsid wsp:val=&quot;008C4B34&quot;/&gt;&lt;wsp:rsid wsp:val=&quot;008C5C56&quot;/&gt;&lt;wsp:rsid wsp:val=&quot;008F6968&quot;/&gt;&lt;wsp:rsid wsp:val=&quot;00902493&quot;/&gt;&lt;wsp:rsid wsp:val=&quot;00921626&quot;/&gt;&lt;wsp:rsid wsp:val=&quot;0093163C&quot;/&gt;&lt;wsp:rsid wsp:val=&quot;009430AD&quot;/&gt;&lt;wsp:rsid wsp:val=&quot;009602A4&quot;/&gt;&lt;wsp:rsid wsp:val=&quot;009604A8&quot;/&gt;&lt;wsp:rsid wsp:val=&quot;00961C2F&quot;/&gt;&lt;wsp:rsid wsp:val=&quot;00962F50&quot;/&gt;&lt;wsp:rsid wsp:val=&quot;009A42E1&quot;/&gt;&lt;wsp:rsid wsp:val=&quot;009C35A1&quot;/&gt;&lt;wsp:rsid wsp:val=&quot;009E3A42&quot;/&gt;&lt;wsp:rsid wsp:val=&quot;009E4BFF&quot;/&gt;&lt;wsp:rsid wsp:val=&quot;009E51D2&quot;/&gt;&lt;wsp:rsid wsp:val=&quot;009F17F1&quot;/&gt;&lt;wsp:rsid wsp:val=&quot;009F4013&quot;/&gt;&lt;wsp:rsid wsp:val=&quot;009F634D&quot;/&gt;&lt;wsp:rsid wsp:val=&quot;00A03363&quot;/&gt;&lt;wsp:rsid wsp:val=&quot;00A132E6&quot;/&gt;&lt;wsp:rsid wsp:val=&quot;00A20193&quot;/&gt;&lt;wsp:rsid wsp:val=&quot;00A27A01&quot;/&gt;&lt;wsp:rsid wsp:val=&quot;00A305DA&quot;/&gt;&lt;wsp:rsid wsp:val=&quot;00A32027&quot;/&gt;&lt;wsp:rsid wsp:val=&quot;00A41BC2&quot;/&gt;&lt;wsp:rsid wsp:val=&quot;00A46761&quot;/&gt;&lt;wsp:rsid wsp:val=&quot;00A50B30&quot;/&gt;&lt;wsp:rsid wsp:val=&quot;00A54ED7&quot;/&gt;&lt;wsp:rsid wsp:val=&quot;00A56CE9&quot;/&gt;&lt;wsp:rsid wsp:val=&quot;00A64B74&quot;/&gt;&lt;wsp:rsid wsp:val=&quot;00A710A5&quot;/&gt;&lt;wsp:rsid wsp:val=&quot;00A73A9D&quot;/&gt;&lt;wsp:rsid wsp:val=&quot;00A76227&quot;/&gt;&lt;wsp:rsid wsp:val=&quot;00A877E5&quot;/&gt;&lt;wsp:rsid wsp:val=&quot;00A9051B&quot;/&gt;&lt;wsp:rsid wsp:val=&quot;00AB3A94&quot;/&gt;&lt;wsp:rsid wsp:val=&quot;00AB51F1&quot;/&gt;&lt;wsp:rsid wsp:val=&quot;00AC5C5D&quot;/&gt;&lt;wsp:rsid wsp:val=&quot;00AD5CC3&quot;/&gt;&lt;wsp:rsid wsp:val=&quot;00AD7C4F&quot;/&gt;&lt;wsp:rsid wsp:val=&quot;00AE42DD&quot;/&gt;&lt;wsp:rsid wsp:val=&quot;00AF5DA5&quot;/&gt;&lt;wsp:rsid wsp:val=&quot;00AF73C2&quot;/&gt;&lt;wsp:rsid wsp:val=&quot;00B07E0B&quot;/&gt;&lt;wsp:rsid wsp:val=&quot;00B22BD3&quot;/&gt;&lt;wsp:rsid wsp:val=&quot;00B304FE&quot;/&gt;&lt;wsp:rsid wsp:val=&quot;00B32969&quot;/&gt;&lt;wsp:rsid wsp:val=&quot;00B32C62&quot;/&gt;&lt;wsp:rsid wsp:val=&quot;00B35FD0&quot;/&gt;&lt;wsp:rsid wsp:val=&quot;00B527DB&quot;/&gt;&lt;wsp:rsid wsp:val=&quot;00B56F5C&quot;/&gt;&lt;wsp:rsid wsp:val=&quot;00B7048B&quot;/&gt;&lt;wsp:rsid wsp:val=&quot;00B77D56&quot;/&gt;&lt;wsp:rsid wsp:val=&quot;00B9064E&quot;/&gt;&lt;wsp:rsid wsp:val=&quot;00B92281&quot;/&gt;&lt;wsp:rsid wsp:val=&quot;00B92C15&quot;/&gt;&lt;wsp:rsid wsp:val=&quot;00B92E18&quot;/&gt;&lt;wsp:rsid wsp:val=&quot;00B93CA5&quot;/&gt;&lt;wsp:rsid wsp:val=&quot;00B965C6&quot;/&gt;&lt;wsp:rsid wsp:val=&quot;00BA73F8&quot;/&gt;&lt;wsp:rsid wsp:val=&quot;00BC4780&quot;/&gt;&lt;wsp:rsid wsp:val=&quot;00BC69E8&quot;/&gt;&lt;wsp:rsid wsp:val=&quot;00BE2A80&quot;/&gt;&lt;wsp:rsid wsp:val=&quot;00BE4FBB&quot;/&gt;&lt;wsp:rsid wsp:val=&quot;00BF244B&quot;/&gt;&lt;wsp:rsid wsp:val=&quot;00BF512F&quot;/&gt;&lt;wsp:rsid wsp:val=&quot;00C0238C&quot;/&gt;&lt;wsp:rsid wsp:val=&quot;00C03267&quot;/&gt;&lt;wsp:rsid wsp:val=&quot;00C0343D&quot;/&gt;&lt;wsp:rsid wsp:val=&quot;00C03B27&quot;/&gt;&lt;wsp:rsid wsp:val=&quot;00C13A5C&quot;/&gt;&lt;wsp:rsid wsp:val=&quot;00C248EF&quot;/&gt;&lt;wsp:rsid wsp:val=&quot;00C34CDC&quot;/&gt;&lt;wsp:rsid wsp:val=&quot;00C37851&quot;/&gt;&lt;wsp:rsid wsp:val=&quot;00C45BB8&quot;/&gt;&lt;wsp:rsid wsp:val=&quot;00C45F63&quot;/&gt;&lt;wsp:rsid wsp:val=&quot;00C61BDE&quot;/&gt;&lt;wsp:rsid wsp:val=&quot;00C707E2&quot;/&gt;&lt;wsp:rsid wsp:val=&quot;00C733A9&quot;/&gt;&lt;wsp:rsid wsp:val=&quot;00C73AB4&quot;/&gt;&lt;wsp:rsid wsp:val=&quot;00C94EC7&quot;/&gt;&lt;wsp:rsid wsp:val=&quot;00C979C0&quot;/&gt;&lt;wsp:rsid wsp:val=&quot;00CA380F&quot;/&gt;&lt;wsp:rsid wsp:val=&quot;00CC3F42&quot;/&gt;&lt;wsp:rsid wsp:val=&quot;00CC7553&quot;/&gt;&lt;wsp:rsid wsp:val=&quot;00CC796D&quot;/&gt;&lt;wsp:rsid wsp:val=&quot;00CD015F&quot;/&gt;&lt;wsp:rsid wsp:val=&quot;00CD0F88&quot;/&gt;&lt;wsp:rsid wsp:val=&quot;00CD1DFB&quot;/&gt;&lt;wsp:rsid wsp:val=&quot;00CE6230&quot;/&gt;&lt;wsp:rsid wsp:val=&quot;00CF3FCE&quot;/&gt;&lt;wsp:rsid wsp:val=&quot;00CF64CE&quot;/&gt;&lt;wsp:rsid wsp:val=&quot;00D00012&quot;/&gt;&lt;wsp:rsid wsp:val=&quot;00D13EB4&quot;/&gt;&lt;wsp:rsid wsp:val=&quot;00D210F4&quot;/&gt;&lt;wsp:rsid wsp:val=&quot;00D260E1&quot;/&gt;&lt;wsp:rsid wsp:val=&quot;00D40A56&quot;/&gt;&lt;wsp:rsid wsp:val=&quot;00D5119E&quot;/&gt;&lt;wsp:rsid wsp:val=&quot;00D519E1&quot;/&gt;&lt;wsp:rsid wsp:val=&quot;00D53B4A&quot;/&gt;&lt;wsp:rsid wsp:val=&quot;00D63F81&quot;/&gt;&lt;wsp:rsid wsp:val=&quot;00D70F53&quot;/&gt;&lt;wsp:rsid wsp:val=&quot;00D80526&quot;/&gt;&lt;wsp:rsid wsp:val=&quot;00D85B8A&quot;/&gt;&lt;wsp:rsid wsp:val=&quot;00DB18BE&quot;/&gt;&lt;wsp:rsid wsp:val=&quot;00DB23D8&quot;/&gt;&lt;wsp:rsid wsp:val=&quot;00DB4A31&quot;/&gt;&lt;wsp:rsid wsp:val=&quot;00DC4484&quot;/&gt;&lt;wsp:rsid wsp:val=&quot;00DC52F4&quot;/&gt;&lt;wsp:rsid wsp:val=&quot;00DC7F9A&quot;/&gt;&lt;wsp:rsid wsp:val=&quot;00DD7BA9&quot;/&gt;&lt;wsp:rsid wsp:val=&quot;00DF7537&quot;/&gt;&lt;wsp:rsid wsp:val=&quot;00E20B79&quot;/&gt;&lt;wsp:rsid wsp:val=&quot;00E25C49&quot;/&gt;&lt;wsp:rsid wsp:val=&quot;00E32A74&quot;/&gt;&lt;wsp:rsid wsp:val=&quot;00E40AE8&quot;/&gt;&lt;wsp:rsid wsp:val=&quot;00E459F2&quot;/&gt;&lt;wsp:rsid wsp:val=&quot;00E522F3&quot;/&gt;&lt;wsp:rsid wsp:val=&quot;00E53FC4&quot;/&gt;&lt;wsp:rsid wsp:val=&quot;00E54FE8&quot;/&gt;&lt;wsp:rsid wsp:val=&quot;00E60644&quot;/&gt;&lt;wsp:rsid wsp:val=&quot;00E61089&quot;/&gt;&lt;wsp:rsid wsp:val=&quot;00E62622&quot;/&gt;&lt;wsp:rsid wsp:val=&quot;00E63D4F&quot;/&gt;&lt;wsp:rsid wsp:val=&quot;00E70348&quot;/&gt;&lt;wsp:rsid wsp:val=&quot;00E711E3&quot;/&gt;&lt;wsp:rsid wsp:val=&quot;00E9052F&quot;/&gt;&lt;wsp:rsid wsp:val=&quot;00E93F5B&quot;/&gt;&lt;wsp:rsid wsp:val=&quot;00EA3FBC&quot;/&gt;&lt;wsp:rsid wsp:val=&quot;00EA506F&quot;/&gt;&lt;wsp:rsid wsp:val=&quot;00EA7A3E&quot;/&gt;&lt;wsp:rsid wsp:val=&quot;00EA7D2A&quot;/&gt;&lt;wsp:rsid wsp:val=&quot;00EB08CB&quot;/&gt;&lt;wsp:rsid wsp:val=&quot;00EB5E96&quot;/&gt;&lt;wsp:rsid wsp:val=&quot;00EC0832&quot;/&gt;&lt;wsp:rsid wsp:val=&quot;00EC20DF&quot;/&gt;&lt;wsp:rsid wsp:val=&quot;00EC702D&quot;/&gt;&lt;wsp:rsid wsp:val=&quot;00EE0234&quot;/&gt;&lt;wsp:rsid wsp:val=&quot;00EE2607&quot;/&gt;&lt;wsp:rsid wsp:val=&quot;00EE7420&quot;/&gt;&lt;wsp:rsid wsp:val=&quot;00F07F21&quot;/&gt;&lt;wsp:rsid wsp:val=&quot;00F1170A&quot;/&gt;&lt;wsp:rsid wsp:val=&quot;00F17D85&quot;/&gt;&lt;wsp:rsid wsp:val=&quot;00F5507D&quot;/&gt;&lt;wsp:rsid wsp:val=&quot;00F552A0&quot;/&gt;&lt;wsp:rsid wsp:val=&quot;00F6632F&quot;/&gt;&lt;wsp:rsid wsp:val=&quot;00F66545&quot;/&gt;&lt;wsp:rsid wsp:val=&quot;00F813A2&quot;/&gt;&lt;wsp:rsid wsp:val=&quot;00F81EC0&quot;/&gt;&lt;wsp:rsid wsp:val=&quot;00F82147&quot;/&gt;&lt;wsp:rsid wsp:val=&quot;00F82F46&quot;/&gt;&lt;wsp:rsid wsp:val=&quot;00F82F4E&quot;/&gt;&lt;wsp:rsid wsp:val=&quot;00F836D2&quot;/&gt;&lt;wsp:rsid wsp:val=&quot;00F85F1B&quot;/&gt;&lt;wsp:rsid wsp:val=&quot;00F91395&quot;/&gt;&lt;wsp:rsid wsp:val=&quot;00F91FEC&quot;/&gt;&lt;wsp:rsid wsp:val=&quot;00F96F07&quot;/&gt;&lt;wsp:rsid wsp:val=&quot;00F976FC&quot;/&gt;&lt;wsp:rsid wsp:val=&quot;00FB6717&quot;/&gt;&lt;wsp:rsid wsp:val=&quot;00FD1AF2&quot;/&gt;&lt;wsp:rsid wsp:val=&quot;00FD41C2&quot;/&gt;&lt;wsp:rsid wsp:val=&quot;00FF1186&quot;/&gt;&lt;wsp:rsid wsp:val=&quot;00FF1230&quot;/&gt;&lt;wsp:rsid wsp:val=&quot;00FF1575&quot;/&gt;&lt;/wsp:rsids&gt;&lt;/w:docPr&gt;&lt;w:body&gt;&lt;w:p wsp:rsidR=&quot;00000000&quot; wsp:rsidRDefault=&quot;00A03363&quot;&gt;&lt;m:oMathPara&gt;&lt;m:oMath&gt;&lt;m:sSubSup&gt;&lt;m:sSubSupPr&gt;&lt;m:ctrlPr&gt;&lt;w:rPr&gt;&lt;w:rFonts w:ascii=&quot;Cambria Math&quot; w:h-ansi=&quot;Cambria Math&quot;/&gt;&lt;wx:font wx:val=&quot;Cambria Math&quot;/&gt;&lt;w:i/&gt;&lt;/w:rPr&gt;&lt;/m:ctrlPr&gt;&lt;/m:sSubSupPr&gt;&lt;m:e&gt;&lt;m:r&gt;&lt;w:rPr&gt;&lt;w:rFonts w:ascii=&quot;Cambria Math&quot; w:h-ansi=&quot;Cambria Math&quot;/&gt;&lt;wx:font wx:val=&quot;Cambria Math&quot;/&gt;&lt;w:i/&gt;&lt;/w:rPr&gt;&lt;m:t&gt;Г—Р¦&lt;/m:t&gt;&lt;/m:r&gt;&lt;/m:e&gt;&lt;m:sub&gt;&lt;m:r&gt;&lt;w:rPr&gt;&lt;w:rFonts w:ascii=&quot;Cambria Math&quot; w:h-ansi=&quot;Cambria Math&quot;/&gt;&lt;wx:font wx:val=&quot;Cambria Math&quot;/&gt;&lt;w:i/&gt;&lt;w:lang w:val=&quot;EN-US&quot;/&gt;&lt;/w:rPr&gt;&lt;m:t&gt;j&lt;/m:t&gt;&lt;/m:r&gt;&lt;/m:sub&gt;&lt;m:sup&gt;&lt;m:r&gt;&lt;w:rPr&gt;&lt;w:rFonts w:ascii=&quot;Cambria Math&quot; w:h-ansi=&quot;Cambria Math&quot;/&gt;&lt;wx:font wx:val=&quot;Cambria Math&quot;/&gt;&lt;w:i/&gt;&lt;/w:rPr&gt;&lt;m:t&gt;СЌ(Рј)&lt;/m:t&gt;&lt;/m:r&gt;&lt;/m:sup&gt;&lt;/m:sSub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<v:imagedata r:id="rId7" o:title="" chromakey="white"/>
                </v:shape>
              </w:pict>
            </w:r>
            <w:r w:rsidRPr="000A0085">
              <w:rPr>
                <w:lang w:val="en-US"/>
              </w:rPr>
              <w:instrText xml:space="preserve"> </w:instrText>
            </w:r>
            <w:r w:rsidRPr="000A0085">
              <w:rPr>
                <w:lang w:val="en-US"/>
              </w:rPr>
              <w:fldChar w:fldCharType="separate"/>
            </w:r>
            <w:r>
              <w:pict>
                <v:shape id="_x0000_i1028" type="#_x0000_t75" style="width:36pt;height:18pt" equationxml="&lt;?xml version=&quot;1.0&quot; encoding=&quot;UTF-8&quot; standalone=&quot;yes&quot;?&gt;&#10;&#10;&#10;&#10;&lt;?mso-application progid=&quot;Word.Document&quot;?&gt;&#10;&#10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val=&quot;best-fit&quot; w:percent=&quot;115&quot;/&gt;&lt;w:stylePaneFormatFilter w:val=&quot;3F01&quot;/&gt;&lt;w:defaultTabStop w:val=&quot;720&quot;/&gt;&lt;w:displayHorizontalDrawingGridEvery w:val=&quot;0&quot;/&gt;&lt;w:displayVerticalDrawingGridEvery w:val=&quot;0&quot;/&gt;&lt;w:useMarginsForDrawingGridOrigin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54ED7&quot;/&gt;&lt;wsp:rsid wsp:val=&quot;00013248&quot;/&gt;&lt;wsp:rsid wsp:val=&quot;000455DC&quot;/&gt;&lt;wsp:rsid wsp:val=&quot;00046117&quot;/&gt;&lt;wsp:rsid wsp:val=&quot;000522EC&quot;/&gt;&lt;wsp:rsid wsp:val=&quot;0005497C&quot;/&gt;&lt;wsp:rsid wsp:val=&quot;00055AA3&quot;/&gt;&lt;wsp:rsid wsp:val=&quot;00086D27&quot;/&gt;&lt;wsp:rsid wsp:val=&quot;00097E01&quot;/&gt;&lt;wsp:rsid wsp:val=&quot;000A0085&quot;/&gt;&lt;wsp:rsid wsp:val=&quot;000C3051&quot;/&gt;&lt;wsp:rsid wsp:val=&quot;000D0BC0&quot;/&gt;&lt;wsp:rsid wsp:val=&quot;000D0EE7&quot;/&gt;&lt;wsp:rsid wsp:val=&quot;000D2E5C&quot;/&gt;&lt;wsp:rsid wsp:val=&quot;000D3C3B&quot;/&gt;&lt;wsp:rsid wsp:val=&quot;000D426A&quot;/&gt;&lt;wsp:rsid wsp:val=&quot;000D6463&quot;/&gt;&lt;wsp:rsid wsp:val=&quot;000E0032&quot;/&gt;&lt;wsp:rsid wsp:val=&quot;000E4A90&quot;/&gt;&lt;wsp:rsid wsp:val=&quot;000F7B11&quot;/&gt;&lt;wsp:rsid wsp:val=&quot;001065F6&quot;/&gt;&lt;wsp:rsid wsp:val=&quot;001153A0&quot;/&gt;&lt;wsp:rsid wsp:val=&quot;0011638A&quot;/&gt;&lt;wsp:rsid wsp:val=&quot;001327E9&quot;/&gt;&lt;wsp:rsid wsp:val=&quot;00135854&quot;/&gt;&lt;wsp:rsid wsp:val=&quot;00137EF9&quot;/&gt;&lt;wsp:rsid wsp:val=&quot;00140B75&quot;/&gt;&lt;wsp:rsid wsp:val=&quot;00141476&quot;/&gt;&lt;wsp:rsid wsp:val=&quot;0014396B&quot;/&gt;&lt;wsp:rsid wsp:val=&quot;001465DB&quot;/&gt;&lt;wsp:rsid wsp:val=&quot;00156E0C&quot;/&gt;&lt;wsp:rsid wsp:val=&quot;00160CBF&quot;/&gt;&lt;wsp:rsid wsp:val=&quot;00161401&quot;/&gt;&lt;wsp:rsid wsp:val=&quot;00162636&quot;/&gt;&lt;wsp:rsid wsp:val=&quot;00162C3F&quot;/&gt;&lt;wsp:rsid wsp:val=&quot;00177D93&quot;/&gt;&lt;wsp:rsid wsp:val=&quot;001838F8&quot;/&gt;&lt;wsp:rsid wsp:val=&quot;001939B5&quot;/&gt;&lt;wsp:rsid wsp:val=&quot;0019570A&quot;/&gt;&lt;wsp:rsid wsp:val=&quot;0019728F&quot;/&gt;&lt;wsp:rsid wsp:val=&quot;001A3FA8&quot;/&gt;&lt;wsp:rsid wsp:val=&quot;001A5D35&quot;/&gt;&lt;wsp:rsid wsp:val=&quot;001B4267&quot;/&gt;&lt;wsp:rsid wsp:val=&quot;001B6A9C&quot;/&gt;&lt;wsp:rsid wsp:val=&quot;001D5B9D&quot;/&gt;&lt;wsp:rsid wsp:val=&quot;001E4EA5&quot;/&gt;&lt;wsp:rsid wsp:val=&quot;001E5A80&quot;/&gt;&lt;wsp:rsid wsp:val=&quot;001F12D6&quot;/&gt;&lt;wsp:rsid wsp:val=&quot;001F5577&quot;/&gt;&lt;wsp:rsid wsp:val=&quot;00200854&quot;/&gt;&lt;wsp:rsid wsp:val=&quot;002025CD&quot;/&gt;&lt;wsp:rsid wsp:val=&quot;002066C5&quot;/&gt;&lt;wsp:rsid wsp:val=&quot;00211E8E&quot;/&gt;&lt;wsp:rsid wsp:val=&quot;00213C85&quot;/&gt;&lt;wsp:rsid wsp:val=&quot;002222FF&quot;/&gt;&lt;wsp:rsid wsp:val=&quot;00225263&quot;/&gt;&lt;wsp:rsid wsp:val=&quot;00226F9B&quot;/&gt;&lt;wsp:rsid wsp:val=&quot;002327B9&quot;/&gt;&lt;wsp:rsid wsp:val=&quot;00235B5C&quot;/&gt;&lt;wsp:rsid wsp:val=&quot;00236338&quot;/&gt;&lt;wsp:rsid wsp:val=&quot;00237DB4&quot;/&gt;&lt;wsp:rsid wsp:val=&quot;002418A8&quot;/&gt;&lt;wsp:rsid wsp:val=&quot;002425B8&quot;/&gt;&lt;wsp:rsid wsp:val=&quot;00243D4C&quot;/&gt;&lt;wsp:rsid wsp:val=&quot;00243F56&quot;/&gt;&lt;wsp:rsid wsp:val=&quot;00254DDA&quot;/&gt;&lt;wsp:rsid wsp:val=&quot;00257541&quot;/&gt;&lt;wsp:rsid wsp:val=&quot;00263B9A&quot;/&gt;&lt;wsp:rsid wsp:val=&quot;00272FAF&quot;/&gt;&lt;wsp:rsid wsp:val=&quot;00274083&quot;/&gt;&lt;wsp:rsid wsp:val=&quot;00280F1C&quot;/&gt;&lt;wsp:rsid wsp:val=&quot;00287F99&quot;/&gt;&lt;wsp:rsid wsp:val=&quot;00290235&quot;/&gt;&lt;wsp:rsid wsp:val=&quot;002A07EF&quot;/&gt;&lt;wsp:rsid wsp:val=&quot;002A26B6&quot;/&gt;&lt;wsp:rsid wsp:val=&quot;002C20B0&quot;/&gt;&lt;wsp:rsid wsp:val=&quot;002D36B1&quot;/&gt;&lt;wsp:rsid wsp:val=&quot;002E0DD4&quot;/&gt;&lt;wsp:rsid wsp:val=&quot;002E1FB5&quot;/&gt;&lt;wsp:rsid wsp:val=&quot;002E4D5F&quot;/&gt;&lt;wsp:rsid wsp:val=&quot;002E73AE&quot;/&gt;&lt;wsp:rsid wsp:val=&quot;002F7007&quot;/&gt;&lt;wsp:rsid wsp:val=&quot;00302BCE&quot;/&gt;&lt;wsp:rsid wsp:val=&quot;00304DBF&quot;/&gt;&lt;wsp:rsid wsp:val=&quot;00307775&quot;/&gt;&lt;wsp:rsid wsp:val=&quot;0033531F&quot;/&gt;&lt;wsp:rsid wsp:val=&quot;003404B9&quot;/&gt;&lt;wsp:rsid wsp:val=&quot;003518A8&quot;/&gt;&lt;wsp:rsid wsp:val=&quot;00356100&quot;/&gt;&lt;wsp:rsid wsp:val=&quot;00382E54&quot;/&gt;&lt;wsp:rsid wsp:val=&quot;003846B9&quot;/&gt;&lt;wsp:rsid wsp:val=&quot;003927EC&quot;/&gt;&lt;wsp:rsid wsp:val=&quot;003956C6&quot;/&gt;&lt;wsp:rsid wsp:val=&quot;003A03DB&quot;/&gt;&lt;wsp:rsid wsp:val=&quot;003B1686&quot;/&gt;&lt;wsp:rsid wsp:val=&quot;003B20F0&quot;/&gt;&lt;wsp:rsid wsp:val=&quot;003B2DF9&quot;/&gt;&lt;wsp:rsid wsp:val=&quot;003C29D4&quot;/&gt;&lt;wsp:rsid wsp:val=&quot;003C2A2E&quot;/&gt;&lt;wsp:rsid wsp:val=&quot;003D10DA&quot;/&gt;&lt;wsp:rsid wsp:val=&quot;003E34D5&quot;/&gt;&lt;wsp:rsid wsp:val=&quot;003F2410&quot;/&gt;&lt;wsp:rsid wsp:val=&quot;004011B7&quot;/&gt;&lt;wsp:rsid wsp:val=&quot;0040169C&quot;/&gt;&lt;wsp:rsid wsp:val=&quot;0040271B&quot;/&gt;&lt;wsp:rsid wsp:val=&quot;004122D7&quot;/&gt;&lt;wsp:rsid wsp:val=&quot;00414887&quot;/&gt;&lt;wsp:rsid wsp:val=&quot;004152ED&quot;/&gt;&lt;wsp:rsid wsp:val=&quot;0042042F&quot;/&gt;&lt;wsp:rsid wsp:val=&quot;00425370&quot;/&gt;&lt;wsp:rsid wsp:val=&quot;00427A31&quot;/&gt;&lt;wsp:rsid wsp:val=&quot;004422A5&quot;/&gt;&lt;wsp:rsid wsp:val=&quot;00453B03&quot;/&gt;&lt;wsp:rsid wsp:val=&quot;004543B5&quot;/&gt;&lt;wsp:rsid wsp:val=&quot;00463719&quot;/&gt;&lt;wsp:rsid wsp:val=&quot;00466756&quot;/&gt;&lt;wsp:rsid wsp:val=&quot;00472C52&quot;/&gt;&lt;wsp:rsid wsp:val=&quot;00477B75&quot;/&gt;&lt;wsp:rsid wsp:val=&quot;00483AA4&quot;/&gt;&lt;wsp:rsid wsp:val=&quot;00484736&quot;/&gt;&lt;wsp:rsid wsp:val=&quot;00487D28&quot;/&gt;&lt;wsp:rsid wsp:val=&quot;004A7B6F&quot;/&gt;&lt;wsp:rsid wsp:val=&quot;004B1477&quot;/&gt;&lt;wsp:rsid wsp:val=&quot;004C1EDC&quot;/&gt;&lt;wsp:rsid wsp:val=&quot;004C3562&quot;/&gt;&lt;wsp:rsid wsp:val=&quot;004C5AF1&quot;/&gt;&lt;wsp:rsid wsp:val=&quot;004C6FC4&quot;/&gt;&lt;wsp:rsid wsp:val=&quot;004D0ADE&quot;/&gt;&lt;wsp:rsid wsp:val=&quot;004D1B7A&quot;/&gt;&lt;wsp:rsid wsp:val=&quot;004D390A&quot;/&gt;&lt;wsp:rsid wsp:val=&quot;004D7277&quot;/&gt;&lt;wsp:rsid wsp:val=&quot;004E0BB7&quot;/&gt;&lt;wsp:rsid wsp:val=&quot;004E0C5A&quot;/&gt;&lt;wsp:rsid wsp:val=&quot;004E689E&quot;/&gt;&lt;wsp:rsid wsp:val=&quot;004E6D18&quot;/&gt;&lt;wsp:rsid wsp:val=&quot;004F3747&quot;/&gt;&lt;wsp:rsid wsp:val=&quot;00501897&quot;/&gt;&lt;wsp:rsid wsp:val=&quot;005032E9&quot;/&gt;&lt;wsp:rsid wsp:val=&quot;00503A29&quot;/&gt;&lt;wsp:rsid wsp:val=&quot;0050459A&quot;/&gt;&lt;wsp:rsid wsp:val=&quot;0050610D&quot;/&gt;&lt;wsp:rsid wsp:val=&quot;005073D1&quot;/&gt;&lt;wsp:rsid wsp:val=&quot;005113CC&quot;/&gt;&lt;wsp:rsid wsp:val=&quot;005223CD&quot;/&gt;&lt;wsp:rsid wsp:val=&quot;00522E68&quot;/&gt;&lt;wsp:rsid wsp:val=&quot;0052331E&quot;/&gt;&lt;wsp:rsid wsp:val=&quot;005360BF&quot;/&gt;&lt;wsp:rsid wsp:val=&quot;00544C1C&quot;/&gt;&lt;wsp:rsid wsp:val=&quot;00547B22&quot;/&gt;&lt;wsp:rsid wsp:val=&quot;00547C8D&quot;/&gt;&lt;wsp:rsid wsp:val=&quot;00552682&quot;/&gt;&lt;wsp:rsid wsp:val=&quot;0056060B&quot;/&gt;&lt;wsp:rsid wsp:val=&quot;00565230&quot;/&gt;&lt;wsp:rsid wsp:val=&quot;0057330D&quot;/&gt;&lt;wsp:rsid wsp:val=&quot;0057373E&quot;/&gt;&lt;wsp:rsid wsp:val=&quot;00580729&quot;/&gt;&lt;wsp:rsid wsp:val=&quot;00582735&quot;/&gt;&lt;wsp:rsid wsp:val=&quot;00584938&quot;/&gt;&lt;wsp:rsid wsp:val=&quot;005973D9&quot;/&gt;&lt;wsp:rsid wsp:val=&quot;005B3842&quot;/&gt;&lt;wsp:rsid wsp:val=&quot;005D2915&quot;/&gt;&lt;wsp:rsid wsp:val=&quot;005D4AE9&quot;/&gt;&lt;wsp:rsid wsp:val=&quot;005E2980&quot;/&gt;&lt;wsp:rsid wsp:val=&quot;005E5A3C&quot;/&gt;&lt;wsp:rsid wsp:val=&quot;005F519C&quot;/&gt;&lt;wsp:rsid wsp:val=&quot;00600065&quot;/&gt;&lt;wsp:rsid wsp:val=&quot;006010A7&quot;/&gt;&lt;wsp:rsid wsp:val=&quot;00601C1B&quot;/&gt;&lt;wsp:rsid wsp:val=&quot;0060248A&quot;/&gt;&lt;wsp:rsid wsp:val=&quot;00613675&quot;/&gt;&lt;wsp:rsid wsp:val=&quot;00623B6C&quot;/&gt;&lt;wsp:rsid wsp:val=&quot;00624546&quot;/&gt;&lt;wsp:rsid wsp:val=&quot;00631431&quot;/&gt;&lt;wsp:rsid wsp:val=&quot;00633BAB&quot;/&gt;&lt;wsp:rsid wsp:val=&quot;00634F2E&quot;/&gt;&lt;wsp:rsid wsp:val=&quot;00635301&quot;/&gt;&lt;wsp:rsid wsp:val=&quot;00637461&quot;/&gt;&lt;wsp:rsid wsp:val=&quot;00637B72&quot;/&gt;&lt;wsp:rsid wsp:val=&quot;00647664&quot;/&gt;&lt;wsp:rsid wsp:val=&quot;0065185E&quot;/&gt;&lt;wsp:rsid wsp:val=&quot;00651F43&quot;/&gt;&lt;wsp:rsid wsp:val=&quot;00653928&quot;/&gt;&lt;wsp:rsid wsp:val=&quot;006628CC&quot;/&gt;&lt;wsp:rsid wsp:val=&quot;00667910&quot;/&gt;&lt;wsp:rsid wsp:val=&quot;00672A8E&quot;/&gt;&lt;wsp:rsid wsp:val=&quot;00674F9D&quot;/&gt;&lt;wsp:rsid wsp:val=&quot;006821D4&quot;/&gt;&lt;wsp:rsid wsp:val=&quot;006832D0&quot;/&gt;&lt;wsp:rsid wsp:val=&quot;00684411&quot;/&gt;&lt;wsp:rsid wsp:val=&quot;00685292&quot;/&gt;&lt;wsp:rsid wsp:val=&quot;00691C79&quot;/&gt;&lt;wsp:rsid wsp:val=&quot;006B0447&quot;/&gt;&lt;wsp:rsid wsp:val=&quot;006B4EAB&quot;/&gt;&lt;wsp:rsid wsp:val=&quot;006C7240&quot;/&gt;&lt;wsp:rsid wsp:val=&quot;006D7B19&quot;/&gt;&lt;wsp:rsid wsp:val=&quot;006F71FA&quot;/&gt;&lt;wsp:rsid wsp:val=&quot;00701155&quot;/&gt;&lt;wsp:rsid wsp:val=&quot;00705AA9&quot;/&gt;&lt;wsp:rsid wsp:val=&quot;007061C7&quot;/&gt;&lt;wsp:rsid wsp:val=&quot;007062F0&quot;/&gt;&lt;wsp:rsid wsp:val=&quot;0071511C&quot;/&gt;&lt;wsp:rsid wsp:val=&quot;0072136C&quot;/&gt;&lt;wsp:rsid wsp:val=&quot;00723925&quot;/&gt;&lt;wsp:rsid wsp:val=&quot;00733C13&quot;/&gt;&lt;wsp:rsid wsp:val=&quot;00737CEB&quot;/&gt;&lt;wsp:rsid wsp:val=&quot;00741070&quot;/&gt;&lt;wsp:rsid wsp:val=&quot;0074523D&quot;/&gt;&lt;wsp:rsid wsp:val=&quot;007569D0&quot;/&gt;&lt;wsp:rsid wsp:val=&quot;007573E3&quot;/&gt;&lt;wsp:rsid wsp:val=&quot;007723D5&quot;/&gt;&lt;wsp:rsid wsp:val=&quot;0077248B&quot;/&gt;&lt;wsp:rsid wsp:val=&quot;00775357&quot;/&gt;&lt;wsp:rsid wsp:val=&quot;00790E72&quot;/&gt;&lt;wsp:rsid wsp:val=&quot;007912BC&quot;/&gt;&lt;wsp:rsid wsp:val=&quot;00794E77&quot;/&gt;&lt;wsp:rsid wsp:val=&quot;007B456B&quot;/&gt;&lt;wsp:rsid wsp:val=&quot;007B457D&quot;/&gt;&lt;wsp:rsid wsp:val=&quot;007B5850&quot;/&gt;&lt;wsp:rsid wsp:val=&quot;007C0B46&quot;/&gt;&lt;wsp:rsid wsp:val=&quot;007C243C&quot;/&gt;&lt;wsp:rsid wsp:val=&quot;007C6719&quot;/&gt;&lt;wsp:rsid wsp:val=&quot;007C7404&quot;/&gt;&lt;wsp:rsid wsp:val=&quot;007E5901&quot;/&gt;&lt;wsp:rsid wsp:val=&quot;007E784A&quot;/&gt;&lt;wsp:rsid wsp:val=&quot;007F4D4C&quot;/&gt;&lt;wsp:rsid wsp:val=&quot;007F60CC&quot;/&gt;&lt;wsp:rsid wsp:val=&quot;0081174F&quot;/&gt;&lt;wsp:rsid wsp:val=&quot;00813659&quot;/&gt;&lt;wsp:rsid wsp:val=&quot;0082175C&quot;/&gt;&lt;wsp:rsid wsp:val=&quot;00827B7B&quot;/&gt;&lt;wsp:rsid wsp:val=&quot;00831141&quot;/&gt;&lt;wsp:rsid wsp:val=&quot;0083222C&quot;/&gt;&lt;wsp:rsid wsp:val=&quot;008335F8&quot;/&gt;&lt;wsp:rsid wsp:val=&quot;00833B48&quot;/&gt;&lt;wsp:rsid wsp:val=&quot;008436F8&quot;/&gt;&lt;wsp:rsid wsp:val=&quot;008438D7&quot;/&gt;&lt;wsp:rsid wsp:val=&quot;00853A08&quot;/&gt;&lt;wsp:rsid wsp:val=&quot;00855324&quot;/&gt;&lt;wsp:rsid wsp:val=&quot;0085577E&quot;/&gt;&lt;wsp:rsid wsp:val=&quot;00857342&quot;/&gt;&lt;wsp:rsid wsp:val=&quot;00863EE8&quot;/&gt;&lt;wsp:rsid wsp:val=&quot;00864011&quot;/&gt;&lt;wsp:rsid wsp:val=&quot;0087028B&quot;/&gt;&lt;wsp:rsid wsp:val=&quot;008724E2&quot;/&gt;&lt;wsp:rsid wsp:val=&quot;008871FB&quot;/&gt;&lt;wsp:rsid wsp:val=&quot;00893D67&quot;/&gt;&lt;wsp:rsid wsp:val=&quot;008A353A&quot;/&gt;&lt;wsp:rsid wsp:val=&quot;008A4749&quot;/&gt;&lt;wsp:rsid wsp:val=&quot;008A5510&quot;/&gt;&lt;wsp:rsid wsp:val=&quot;008B3990&quot;/&gt;&lt;wsp:rsid wsp:val=&quot;008B5324&quot;/&gt;&lt;wsp:rsid wsp:val=&quot;008B7089&quot;/&gt;&lt;wsp:rsid wsp:val=&quot;008C3982&quot;/&gt;&lt;wsp:rsid wsp:val=&quot;008C4B34&quot;/&gt;&lt;wsp:rsid wsp:val=&quot;008C5C56&quot;/&gt;&lt;wsp:rsid wsp:val=&quot;008F6968&quot;/&gt;&lt;wsp:rsid wsp:val=&quot;00902493&quot;/&gt;&lt;wsp:rsid wsp:val=&quot;00921626&quot;/&gt;&lt;wsp:rsid wsp:val=&quot;0093163C&quot;/&gt;&lt;wsp:rsid wsp:val=&quot;009430AD&quot;/&gt;&lt;wsp:rsid wsp:val=&quot;009602A4&quot;/&gt;&lt;wsp:rsid wsp:val=&quot;009604A8&quot;/&gt;&lt;wsp:rsid wsp:val=&quot;00961C2F&quot;/&gt;&lt;wsp:rsid wsp:val=&quot;00962F50&quot;/&gt;&lt;wsp:rsid wsp:val=&quot;009A42E1&quot;/&gt;&lt;wsp:rsid wsp:val=&quot;009C35A1&quot;/&gt;&lt;wsp:rsid wsp:val=&quot;009E3A42&quot;/&gt;&lt;wsp:rsid wsp:val=&quot;009E4BFF&quot;/&gt;&lt;wsp:rsid wsp:val=&quot;009E51D2&quot;/&gt;&lt;wsp:rsid wsp:val=&quot;009F17F1&quot;/&gt;&lt;wsp:rsid wsp:val=&quot;009F4013&quot;/&gt;&lt;wsp:rsid wsp:val=&quot;009F634D&quot;/&gt;&lt;wsp:rsid wsp:val=&quot;00A03363&quot;/&gt;&lt;wsp:rsid wsp:val=&quot;00A132E6&quot;/&gt;&lt;wsp:rsid wsp:val=&quot;00A20193&quot;/&gt;&lt;wsp:rsid wsp:val=&quot;00A27A01&quot;/&gt;&lt;wsp:rsid wsp:val=&quot;00A305DA&quot;/&gt;&lt;wsp:rsid wsp:val=&quot;00A32027&quot;/&gt;&lt;wsp:rsid wsp:val=&quot;00A41BC2&quot;/&gt;&lt;wsp:rsid wsp:val=&quot;00A46761&quot;/&gt;&lt;wsp:rsid wsp:val=&quot;00A50B30&quot;/&gt;&lt;wsp:rsid wsp:val=&quot;00A54ED7&quot;/&gt;&lt;wsp:rsid wsp:val=&quot;00A56CE9&quot;/&gt;&lt;wsp:rsid wsp:val=&quot;00A64B74&quot;/&gt;&lt;wsp:rsid wsp:val=&quot;00A710A5&quot;/&gt;&lt;wsp:rsid wsp:val=&quot;00A73A9D&quot;/&gt;&lt;wsp:rsid wsp:val=&quot;00A76227&quot;/&gt;&lt;wsp:rsid wsp:val=&quot;00A877E5&quot;/&gt;&lt;wsp:rsid wsp:val=&quot;00A9051B&quot;/&gt;&lt;wsp:rsid wsp:val=&quot;00AB3A94&quot;/&gt;&lt;wsp:rsid wsp:val=&quot;00AB51F1&quot;/&gt;&lt;wsp:rsid wsp:val=&quot;00AC5C5D&quot;/&gt;&lt;wsp:rsid wsp:val=&quot;00AD5CC3&quot;/&gt;&lt;wsp:rsid wsp:val=&quot;00AD7C4F&quot;/&gt;&lt;wsp:rsid wsp:val=&quot;00AE42DD&quot;/&gt;&lt;wsp:rsid wsp:val=&quot;00AF5DA5&quot;/&gt;&lt;wsp:rsid wsp:val=&quot;00AF73C2&quot;/&gt;&lt;wsp:rsid wsp:val=&quot;00B07E0B&quot;/&gt;&lt;wsp:rsid wsp:val=&quot;00B22BD3&quot;/&gt;&lt;wsp:rsid wsp:val=&quot;00B304FE&quot;/&gt;&lt;wsp:rsid wsp:val=&quot;00B32969&quot;/&gt;&lt;wsp:rsid wsp:val=&quot;00B32C62&quot;/&gt;&lt;wsp:rsid wsp:val=&quot;00B35FD0&quot;/&gt;&lt;wsp:rsid wsp:val=&quot;00B527DB&quot;/&gt;&lt;wsp:rsid wsp:val=&quot;00B56F5C&quot;/&gt;&lt;wsp:rsid wsp:val=&quot;00B7048B&quot;/&gt;&lt;wsp:rsid wsp:val=&quot;00B77D56&quot;/&gt;&lt;wsp:rsid wsp:val=&quot;00B9064E&quot;/&gt;&lt;wsp:rsid wsp:val=&quot;00B92281&quot;/&gt;&lt;wsp:rsid wsp:val=&quot;00B92C15&quot;/&gt;&lt;wsp:rsid wsp:val=&quot;00B92E18&quot;/&gt;&lt;wsp:rsid wsp:val=&quot;00B93CA5&quot;/&gt;&lt;wsp:rsid wsp:val=&quot;00B965C6&quot;/&gt;&lt;wsp:rsid wsp:val=&quot;00BA73F8&quot;/&gt;&lt;wsp:rsid wsp:val=&quot;00BC4780&quot;/&gt;&lt;wsp:rsid wsp:val=&quot;00BC69E8&quot;/&gt;&lt;wsp:rsid wsp:val=&quot;00BE2A80&quot;/&gt;&lt;wsp:rsid wsp:val=&quot;00BE4FBB&quot;/&gt;&lt;wsp:rsid wsp:val=&quot;00BF244B&quot;/&gt;&lt;wsp:rsid wsp:val=&quot;00BF512F&quot;/&gt;&lt;wsp:rsid wsp:val=&quot;00C0238C&quot;/&gt;&lt;wsp:rsid wsp:val=&quot;00C03267&quot;/&gt;&lt;wsp:rsid wsp:val=&quot;00C0343D&quot;/&gt;&lt;wsp:rsid wsp:val=&quot;00C03B27&quot;/&gt;&lt;wsp:rsid wsp:val=&quot;00C13A5C&quot;/&gt;&lt;wsp:rsid wsp:val=&quot;00C248EF&quot;/&gt;&lt;wsp:rsid wsp:val=&quot;00C34CDC&quot;/&gt;&lt;wsp:rsid wsp:val=&quot;00C37851&quot;/&gt;&lt;wsp:rsid wsp:val=&quot;00C45BB8&quot;/&gt;&lt;wsp:rsid wsp:val=&quot;00C45F63&quot;/&gt;&lt;wsp:rsid wsp:val=&quot;00C61BDE&quot;/&gt;&lt;wsp:rsid wsp:val=&quot;00C707E2&quot;/&gt;&lt;wsp:rsid wsp:val=&quot;00C733A9&quot;/&gt;&lt;wsp:rsid wsp:val=&quot;00C73AB4&quot;/&gt;&lt;wsp:rsid wsp:val=&quot;00C94EC7&quot;/&gt;&lt;wsp:rsid wsp:val=&quot;00C979C0&quot;/&gt;&lt;wsp:rsid wsp:val=&quot;00CA380F&quot;/&gt;&lt;wsp:rsid wsp:val=&quot;00CC3F42&quot;/&gt;&lt;wsp:rsid wsp:val=&quot;00CC7553&quot;/&gt;&lt;wsp:rsid wsp:val=&quot;00CC796D&quot;/&gt;&lt;wsp:rsid wsp:val=&quot;00CD015F&quot;/&gt;&lt;wsp:rsid wsp:val=&quot;00CD0F88&quot;/&gt;&lt;wsp:rsid wsp:val=&quot;00CD1DFB&quot;/&gt;&lt;wsp:rsid wsp:val=&quot;00CE6230&quot;/&gt;&lt;wsp:rsid wsp:val=&quot;00CF3FCE&quot;/&gt;&lt;wsp:rsid wsp:val=&quot;00CF64CE&quot;/&gt;&lt;wsp:rsid wsp:val=&quot;00D00012&quot;/&gt;&lt;wsp:rsid wsp:val=&quot;00D13EB4&quot;/&gt;&lt;wsp:rsid wsp:val=&quot;00D210F4&quot;/&gt;&lt;wsp:rsid wsp:val=&quot;00D260E1&quot;/&gt;&lt;wsp:rsid wsp:val=&quot;00D40A56&quot;/&gt;&lt;wsp:rsid wsp:val=&quot;00D5119E&quot;/&gt;&lt;wsp:rsid wsp:val=&quot;00D519E1&quot;/&gt;&lt;wsp:rsid wsp:val=&quot;00D53B4A&quot;/&gt;&lt;wsp:rsid wsp:val=&quot;00D63F81&quot;/&gt;&lt;wsp:rsid wsp:val=&quot;00D70F53&quot;/&gt;&lt;wsp:rsid wsp:val=&quot;00D80526&quot;/&gt;&lt;wsp:rsid wsp:val=&quot;00D85B8A&quot;/&gt;&lt;wsp:rsid wsp:val=&quot;00DB18BE&quot;/&gt;&lt;wsp:rsid wsp:val=&quot;00DB23D8&quot;/&gt;&lt;wsp:rsid wsp:val=&quot;00DB4A31&quot;/&gt;&lt;wsp:rsid wsp:val=&quot;00DC4484&quot;/&gt;&lt;wsp:rsid wsp:val=&quot;00DC52F4&quot;/&gt;&lt;wsp:rsid wsp:val=&quot;00DC7F9A&quot;/&gt;&lt;wsp:rsid wsp:val=&quot;00DD7BA9&quot;/&gt;&lt;wsp:rsid wsp:val=&quot;00DF7537&quot;/&gt;&lt;wsp:rsid wsp:val=&quot;00E20B79&quot;/&gt;&lt;wsp:rsid wsp:val=&quot;00E25C49&quot;/&gt;&lt;wsp:rsid wsp:val=&quot;00E32A74&quot;/&gt;&lt;wsp:rsid wsp:val=&quot;00E40AE8&quot;/&gt;&lt;wsp:rsid wsp:val=&quot;00E459F2&quot;/&gt;&lt;wsp:rsid wsp:val=&quot;00E522F3&quot;/&gt;&lt;wsp:rsid wsp:val=&quot;00E53FC4&quot;/&gt;&lt;wsp:rsid wsp:val=&quot;00E54FE8&quot;/&gt;&lt;wsp:rsid wsp:val=&quot;00E60644&quot;/&gt;&lt;wsp:rsid wsp:val=&quot;00E61089&quot;/&gt;&lt;wsp:rsid wsp:val=&quot;00E62622&quot;/&gt;&lt;wsp:rsid wsp:val=&quot;00E63D4F&quot;/&gt;&lt;wsp:rsid wsp:val=&quot;00E70348&quot;/&gt;&lt;wsp:rsid wsp:val=&quot;00E711E3&quot;/&gt;&lt;wsp:rsid wsp:val=&quot;00E9052F&quot;/&gt;&lt;wsp:rsid wsp:val=&quot;00E93F5B&quot;/&gt;&lt;wsp:rsid wsp:val=&quot;00EA3FBC&quot;/&gt;&lt;wsp:rsid wsp:val=&quot;00EA506F&quot;/&gt;&lt;wsp:rsid wsp:val=&quot;00EA7A3E&quot;/&gt;&lt;wsp:rsid wsp:val=&quot;00EA7D2A&quot;/&gt;&lt;wsp:rsid wsp:val=&quot;00EB08CB&quot;/&gt;&lt;wsp:rsid wsp:val=&quot;00EB5E96&quot;/&gt;&lt;wsp:rsid wsp:val=&quot;00EC0832&quot;/&gt;&lt;wsp:rsid wsp:val=&quot;00EC20DF&quot;/&gt;&lt;wsp:rsid wsp:val=&quot;00EC702D&quot;/&gt;&lt;wsp:rsid wsp:val=&quot;00EE0234&quot;/&gt;&lt;wsp:rsid wsp:val=&quot;00EE2607&quot;/&gt;&lt;wsp:rsid wsp:val=&quot;00EE7420&quot;/&gt;&lt;wsp:rsid wsp:val=&quot;00F07F21&quot;/&gt;&lt;wsp:rsid wsp:val=&quot;00F1170A&quot;/&gt;&lt;wsp:rsid wsp:val=&quot;00F17D85&quot;/&gt;&lt;wsp:rsid wsp:val=&quot;00F5507D&quot;/&gt;&lt;wsp:rsid wsp:val=&quot;00F552A0&quot;/&gt;&lt;wsp:rsid wsp:val=&quot;00F6632F&quot;/&gt;&lt;wsp:rsid wsp:val=&quot;00F66545&quot;/&gt;&lt;wsp:rsid wsp:val=&quot;00F813A2&quot;/&gt;&lt;wsp:rsid wsp:val=&quot;00F81EC0&quot;/&gt;&lt;wsp:rsid wsp:val=&quot;00F82147&quot;/&gt;&lt;wsp:rsid wsp:val=&quot;00F82F46&quot;/&gt;&lt;wsp:rsid wsp:val=&quot;00F82F4E&quot;/&gt;&lt;wsp:rsid wsp:val=&quot;00F836D2&quot;/&gt;&lt;wsp:rsid wsp:val=&quot;00F85F1B&quot;/&gt;&lt;wsp:rsid wsp:val=&quot;00F91395&quot;/&gt;&lt;wsp:rsid wsp:val=&quot;00F91FEC&quot;/&gt;&lt;wsp:rsid wsp:val=&quot;00F96F07&quot;/&gt;&lt;wsp:rsid wsp:val=&quot;00F976FC&quot;/&gt;&lt;wsp:rsid wsp:val=&quot;00FB6717&quot;/&gt;&lt;wsp:rsid wsp:val=&quot;00FD1AF2&quot;/&gt;&lt;wsp:rsid wsp:val=&quot;00FD41C2&quot;/&gt;&lt;wsp:rsid wsp:val=&quot;00FF1186&quot;/&gt;&lt;wsp:rsid wsp:val=&quot;00FF1230&quot;/&gt;&lt;wsp:rsid wsp:val=&quot;00FF1575&quot;/&gt;&lt;/wsp:rsids&gt;&lt;/w:docPr&gt;&lt;w:body&gt;&lt;w:p wsp:rsidR=&quot;00000000&quot; wsp:rsidRDefault=&quot;00A03363&quot;&gt;&lt;m:oMathPara&gt;&lt;m:oMath&gt;&lt;m:sSubSup&gt;&lt;m:sSubSupPr&gt;&lt;m:ctrlPr&gt;&lt;w:rPr&gt;&lt;w:rFonts w:ascii=&quot;Cambria Math&quot; w:h-ansi=&quot;Cambria Math&quot;/&gt;&lt;wx:font wx:val=&quot;Cambria Math&quot;/&gt;&lt;w:i/&gt;&lt;/w:rPr&gt;&lt;/m:ctrlPr&gt;&lt;/m:sSubSupPr&gt;&lt;m:e&gt;&lt;m:r&gt;&lt;w:rPr&gt;&lt;w:rFonts w:ascii=&quot;Cambria Math&quot; w:h-ansi=&quot;Cambria Math&quot;/&gt;&lt;wx:font wx:val=&quot;Cambria Math&quot;/&gt;&lt;w:i/&gt;&lt;/w:rPr&gt;&lt;m:t&gt;Г—Р¦&lt;/m:t&gt;&lt;/m:r&gt;&lt;/m:e&gt;&lt;m:sub&gt;&lt;m:r&gt;&lt;w:rPr&gt;&lt;w:rFonts w:ascii=&quot;Cambria Math&quot; w:h-ansi=&quot;Cambria Math&quot;/&gt;&lt;wx:font wx:val=&quot;Cambria Math&quot;/&gt;&lt;w:i/&gt;&lt;w:lang w:val=&quot;EN-US&quot;/&gt;&lt;/w:rPr&gt;&lt;m:t&gt;j&lt;/m:t&gt;&lt;/m:r&gt;&lt;/m:sub&gt;&lt;m:sup&gt;&lt;m:r&gt;&lt;w:rPr&gt;&lt;w:rFonts w:ascii=&quot;Cambria Math&quot; w:h-ansi=&quot;Cambria Math&quot;/&gt;&lt;wx:font wx:val=&quot;Cambria Math&quot;/&gt;&lt;w:i/&gt;&lt;/w:rPr&gt;&lt;m:t&gt;СЌ(Рј)&lt;/m:t&gt;&lt;/m:r&gt;&lt;/m:sup&gt;&lt;/m:sSub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<v:imagedata r:id="rId7" o:title="" chromakey="white"/>
                </v:shape>
              </w:pict>
            </w:r>
            <w:r w:rsidRPr="000A0085">
              <w:rPr>
                <w:lang w:val="en-US"/>
              </w:rPr>
              <w:fldChar w:fldCharType="end"/>
            </w:r>
            <w:r>
              <w:rPr>
                <w:lang w:val="en-US"/>
              </w:rPr>
              <w:t>*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C1098" w:rsidRPr="004D7277" w:rsidRDefault="003C1098" w:rsidP="00E02D1D">
            <w:pPr>
              <w:jc w:val="center"/>
              <w:rPr>
                <w:lang w:val="en-US"/>
              </w:rPr>
            </w:pPr>
            <w:r>
              <w:t>9,13%</w:t>
            </w:r>
            <w:r w:rsidRPr="000A0085">
              <w:rPr>
                <w:lang w:val="en-US"/>
              </w:rPr>
              <w:fldChar w:fldCharType="begin"/>
            </w:r>
            <w:r w:rsidRPr="000A0085">
              <w:rPr>
                <w:lang w:val="en-US"/>
              </w:rPr>
              <w:instrText xml:space="preserve"> QUOTE </w:instrText>
            </w:r>
            <w:r>
              <w:pict>
                <v:shape id="_x0000_i1029" type="#_x0000_t75" style="width:36pt;height:18pt" equationxml="&lt;?xml version=&quot;1.0&quot; encoding=&quot;UTF-8&quot; standalone=&quot;yes&quot;?&gt;&#10;&#10;&#10;&#10;&lt;?mso-application progid=&quot;Word.Document&quot;?&gt;&#10;&#10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val=&quot;best-fit&quot; w:percent=&quot;115&quot;/&gt;&lt;w:stylePaneFormatFilter w:val=&quot;3F01&quot;/&gt;&lt;w:defaultTabStop w:val=&quot;720&quot;/&gt;&lt;w:displayHorizontalDrawingGridEvery w:val=&quot;0&quot;/&gt;&lt;w:displayVerticalDrawingGridEvery w:val=&quot;0&quot;/&gt;&lt;w:useMarginsForDrawingGridOrigin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54ED7&quot;/&gt;&lt;wsp:rsid wsp:val=&quot;00013248&quot;/&gt;&lt;wsp:rsid wsp:val=&quot;000455DC&quot;/&gt;&lt;wsp:rsid wsp:val=&quot;00046117&quot;/&gt;&lt;wsp:rsid wsp:val=&quot;000522EC&quot;/&gt;&lt;wsp:rsid wsp:val=&quot;0005497C&quot;/&gt;&lt;wsp:rsid wsp:val=&quot;00055AA3&quot;/&gt;&lt;wsp:rsid wsp:val=&quot;00086D27&quot;/&gt;&lt;wsp:rsid wsp:val=&quot;00097E01&quot;/&gt;&lt;wsp:rsid wsp:val=&quot;000A0085&quot;/&gt;&lt;wsp:rsid wsp:val=&quot;000C3051&quot;/&gt;&lt;wsp:rsid wsp:val=&quot;000D0BC0&quot;/&gt;&lt;wsp:rsid wsp:val=&quot;000D0EE7&quot;/&gt;&lt;wsp:rsid wsp:val=&quot;000D2E5C&quot;/&gt;&lt;wsp:rsid wsp:val=&quot;000D3C3B&quot;/&gt;&lt;wsp:rsid wsp:val=&quot;000D426A&quot;/&gt;&lt;wsp:rsid wsp:val=&quot;000D6463&quot;/&gt;&lt;wsp:rsid wsp:val=&quot;000E0032&quot;/&gt;&lt;wsp:rsid wsp:val=&quot;000E4A90&quot;/&gt;&lt;wsp:rsid wsp:val=&quot;000F7B11&quot;/&gt;&lt;wsp:rsid wsp:val=&quot;001065F6&quot;/&gt;&lt;wsp:rsid wsp:val=&quot;001153A0&quot;/&gt;&lt;wsp:rsid wsp:val=&quot;0011638A&quot;/&gt;&lt;wsp:rsid wsp:val=&quot;001327E9&quot;/&gt;&lt;wsp:rsid wsp:val=&quot;00135854&quot;/&gt;&lt;wsp:rsid wsp:val=&quot;00137EF9&quot;/&gt;&lt;wsp:rsid wsp:val=&quot;00140B75&quot;/&gt;&lt;wsp:rsid wsp:val=&quot;00141476&quot;/&gt;&lt;wsp:rsid wsp:val=&quot;0014396B&quot;/&gt;&lt;wsp:rsid wsp:val=&quot;001465DB&quot;/&gt;&lt;wsp:rsid wsp:val=&quot;00156E0C&quot;/&gt;&lt;wsp:rsid wsp:val=&quot;00160CBF&quot;/&gt;&lt;wsp:rsid wsp:val=&quot;00161401&quot;/&gt;&lt;wsp:rsid wsp:val=&quot;00162636&quot;/&gt;&lt;wsp:rsid wsp:val=&quot;00162C3F&quot;/&gt;&lt;wsp:rsid wsp:val=&quot;00177D93&quot;/&gt;&lt;wsp:rsid wsp:val=&quot;001838F8&quot;/&gt;&lt;wsp:rsid wsp:val=&quot;001939B5&quot;/&gt;&lt;wsp:rsid wsp:val=&quot;0019570A&quot;/&gt;&lt;wsp:rsid wsp:val=&quot;0019728F&quot;/&gt;&lt;wsp:rsid wsp:val=&quot;001A3FA8&quot;/&gt;&lt;wsp:rsid wsp:val=&quot;001A5D35&quot;/&gt;&lt;wsp:rsid wsp:val=&quot;001B4267&quot;/&gt;&lt;wsp:rsid wsp:val=&quot;001B6A9C&quot;/&gt;&lt;wsp:rsid wsp:val=&quot;001D5B9D&quot;/&gt;&lt;wsp:rsid wsp:val=&quot;001E4EA5&quot;/&gt;&lt;wsp:rsid wsp:val=&quot;001E5A80&quot;/&gt;&lt;wsp:rsid wsp:val=&quot;001F12D6&quot;/&gt;&lt;wsp:rsid wsp:val=&quot;001F5577&quot;/&gt;&lt;wsp:rsid wsp:val=&quot;00200854&quot;/&gt;&lt;wsp:rsid wsp:val=&quot;002025CD&quot;/&gt;&lt;wsp:rsid wsp:val=&quot;002066C5&quot;/&gt;&lt;wsp:rsid wsp:val=&quot;00211E8E&quot;/&gt;&lt;wsp:rsid wsp:val=&quot;00213C85&quot;/&gt;&lt;wsp:rsid wsp:val=&quot;002222FF&quot;/&gt;&lt;wsp:rsid wsp:val=&quot;00225263&quot;/&gt;&lt;wsp:rsid wsp:val=&quot;00226F9B&quot;/&gt;&lt;wsp:rsid wsp:val=&quot;002327B9&quot;/&gt;&lt;wsp:rsid wsp:val=&quot;00235B5C&quot;/&gt;&lt;wsp:rsid wsp:val=&quot;00236338&quot;/&gt;&lt;wsp:rsid wsp:val=&quot;00237DB4&quot;/&gt;&lt;wsp:rsid wsp:val=&quot;002418A8&quot;/&gt;&lt;wsp:rsid wsp:val=&quot;002425B8&quot;/&gt;&lt;wsp:rsid wsp:val=&quot;00243D4C&quot;/&gt;&lt;wsp:rsid wsp:val=&quot;00243F56&quot;/&gt;&lt;wsp:rsid wsp:val=&quot;00254DDA&quot;/&gt;&lt;wsp:rsid wsp:val=&quot;00257541&quot;/&gt;&lt;wsp:rsid wsp:val=&quot;00263B9A&quot;/&gt;&lt;wsp:rsid wsp:val=&quot;00272FAF&quot;/&gt;&lt;wsp:rsid wsp:val=&quot;00274083&quot;/&gt;&lt;wsp:rsid wsp:val=&quot;00280F1C&quot;/&gt;&lt;wsp:rsid wsp:val=&quot;00287F99&quot;/&gt;&lt;wsp:rsid wsp:val=&quot;00290235&quot;/&gt;&lt;wsp:rsid wsp:val=&quot;002A07EF&quot;/&gt;&lt;wsp:rsid wsp:val=&quot;002A26B6&quot;/&gt;&lt;wsp:rsid wsp:val=&quot;002C20B0&quot;/&gt;&lt;wsp:rsid wsp:val=&quot;002D36B1&quot;/&gt;&lt;wsp:rsid wsp:val=&quot;002E0DD4&quot;/&gt;&lt;wsp:rsid wsp:val=&quot;002E1FB5&quot;/&gt;&lt;wsp:rsid wsp:val=&quot;002E4D5F&quot;/&gt;&lt;wsp:rsid wsp:val=&quot;002E73AE&quot;/&gt;&lt;wsp:rsid wsp:val=&quot;002F7007&quot;/&gt;&lt;wsp:rsid wsp:val=&quot;00302BCE&quot;/&gt;&lt;wsp:rsid wsp:val=&quot;00304DBF&quot;/&gt;&lt;wsp:rsid wsp:val=&quot;00307775&quot;/&gt;&lt;wsp:rsid wsp:val=&quot;0033531F&quot;/&gt;&lt;wsp:rsid wsp:val=&quot;003404B9&quot;/&gt;&lt;wsp:rsid wsp:val=&quot;003518A8&quot;/&gt;&lt;wsp:rsid wsp:val=&quot;00356100&quot;/&gt;&lt;wsp:rsid wsp:val=&quot;00382E54&quot;/&gt;&lt;wsp:rsid wsp:val=&quot;003846B9&quot;/&gt;&lt;wsp:rsid wsp:val=&quot;003927EC&quot;/&gt;&lt;wsp:rsid wsp:val=&quot;003956C6&quot;/&gt;&lt;wsp:rsid wsp:val=&quot;003A03DB&quot;/&gt;&lt;wsp:rsid wsp:val=&quot;003B1686&quot;/&gt;&lt;wsp:rsid wsp:val=&quot;003B20F0&quot;/&gt;&lt;wsp:rsid wsp:val=&quot;003B2DF9&quot;/&gt;&lt;wsp:rsid wsp:val=&quot;003C29D4&quot;/&gt;&lt;wsp:rsid wsp:val=&quot;003C2A2E&quot;/&gt;&lt;wsp:rsid wsp:val=&quot;003D10DA&quot;/&gt;&lt;wsp:rsid wsp:val=&quot;003E34D5&quot;/&gt;&lt;wsp:rsid wsp:val=&quot;003F2410&quot;/&gt;&lt;wsp:rsid wsp:val=&quot;004011B7&quot;/&gt;&lt;wsp:rsid wsp:val=&quot;0040169C&quot;/&gt;&lt;wsp:rsid wsp:val=&quot;0040271B&quot;/&gt;&lt;wsp:rsid wsp:val=&quot;004122D7&quot;/&gt;&lt;wsp:rsid wsp:val=&quot;00414887&quot;/&gt;&lt;wsp:rsid wsp:val=&quot;004152ED&quot;/&gt;&lt;wsp:rsid wsp:val=&quot;0042042F&quot;/&gt;&lt;wsp:rsid wsp:val=&quot;00425370&quot;/&gt;&lt;wsp:rsid wsp:val=&quot;00427A31&quot;/&gt;&lt;wsp:rsid wsp:val=&quot;004422A5&quot;/&gt;&lt;wsp:rsid wsp:val=&quot;00453B03&quot;/&gt;&lt;wsp:rsid wsp:val=&quot;004543B5&quot;/&gt;&lt;wsp:rsid wsp:val=&quot;00463719&quot;/&gt;&lt;wsp:rsid wsp:val=&quot;00466756&quot;/&gt;&lt;wsp:rsid wsp:val=&quot;00472C52&quot;/&gt;&lt;wsp:rsid wsp:val=&quot;00477B75&quot;/&gt;&lt;wsp:rsid wsp:val=&quot;00483AA4&quot;/&gt;&lt;wsp:rsid wsp:val=&quot;00484736&quot;/&gt;&lt;wsp:rsid wsp:val=&quot;00487D28&quot;/&gt;&lt;wsp:rsid wsp:val=&quot;004A7B6F&quot;/&gt;&lt;wsp:rsid wsp:val=&quot;004B1477&quot;/&gt;&lt;wsp:rsid wsp:val=&quot;004C1EDC&quot;/&gt;&lt;wsp:rsid wsp:val=&quot;004C3562&quot;/&gt;&lt;wsp:rsid wsp:val=&quot;004C5AF1&quot;/&gt;&lt;wsp:rsid wsp:val=&quot;004C6FC4&quot;/&gt;&lt;wsp:rsid wsp:val=&quot;004D0ADE&quot;/&gt;&lt;wsp:rsid wsp:val=&quot;004D1B7A&quot;/&gt;&lt;wsp:rsid wsp:val=&quot;004D390A&quot;/&gt;&lt;wsp:rsid wsp:val=&quot;004D7277&quot;/&gt;&lt;wsp:rsid wsp:val=&quot;004E0BB7&quot;/&gt;&lt;wsp:rsid wsp:val=&quot;004E0C5A&quot;/&gt;&lt;wsp:rsid wsp:val=&quot;004E689E&quot;/&gt;&lt;wsp:rsid wsp:val=&quot;004E6D18&quot;/&gt;&lt;wsp:rsid wsp:val=&quot;004F3747&quot;/&gt;&lt;wsp:rsid wsp:val=&quot;00501897&quot;/&gt;&lt;wsp:rsid wsp:val=&quot;005032E9&quot;/&gt;&lt;wsp:rsid wsp:val=&quot;00503A29&quot;/&gt;&lt;wsp:rsid wsp:val=&quot;0050459A&quot;/&gt;&lt;wsp:rsid wsp:val=&quot;0050610D&quot;/&gt;&lt;wsp:rsid wsp:val=&quot;005073D1&quot;/&gt;&lt;wsp:rsid wsp:val=&quot;005113CC&quot;/&gt;&lt;wsp:rsid wsp:val=&quot;005223CD&quot;/&gt;&lt;wsp:rsid wsp:val=&quot;00522E68&quot;/&gt;&lt;wsp:rsid wsp:val=&quot;0052331E&quot;/&gt;&lt;wsp:rsid wsp:val=&quot;005360BF&quot;/&gt;&lt;wsp:rsid wsp:val=&quot;00544C1C&quot;/&gt;&lt;wsp:rsid wsp:val=&quot;00547B22&quot;/&gt;&lt;wsp:rsid wsp:val=&quot;00547C8D&quot;/&gt;&lt;wsp:rsid wsp:val=&quot;00552682&quot;/&gt;&lt;wsp:rsid wsp:val=&quot;0056060B&quot;/&gt;&lt;wsp:rsid wsp:val=&quot;00565230&quot;/&gt;&lt;wsp:rsid wsp:val=&quot;0057330D&quot;/&gt;&lt;wsp:rsid wsp:val=&quot;0057373E&quot;/&gt;&lt;wsp:rsid wsp:val=&quot;00580729&quot;/&gt;&lt;wsp:rsid wsp:val=&quot;00582735&quot;/&gt;&lt;wsp:rsid wsp:val=&quot;00584938&quot;/&gt;&lt;wsp:rsid wsp:val=&quot;005973D9&quot;/&gt;&lt;wsp:rsid wsp:val=&quot;005B3842&quot;/&gt;&lt;wsp:rsid wsp:val=&quot;005D2915&quot;/&gt;&lt;wsp:rsid wsp:val=&quot;005D4AE9&quot;/&gt;&lt;wsp:rsid wsp:val=&quot;005E2980&quot;/&gt;&lt;wsp:rsid wsp:val=&quot;005E5A3C&quot;/&gt;&lt;wsp:rsid wsp:val=&quot;005F519C&quot;/&gt;&lt;wsp:rsid wsp:val=&quot;00600065&quot;/&gt;&lt;wsp:rsid wsp:val=&quot;006010A7&quot;/&gt;&lt;wsp:rsid wsp:val=&quot;00601C1B&quot;/&gt;&lt;wsp:rsid wsp:val=&quot;0060248A&quot;/&gt;&lt;wsp:rsid wsp:val=&quot;00613675&quot;/&gt;&lt;wsp:rsid wsp:val=&quot;00623B6C&quot;/&gt;&lt;wsp:rsid wsp:val=&quot;00624546&quot;/&gt;&lt;wsp:rsid wsp:val=&quot;00631431&quot;/&gt;&lt;wsp:rsid wsp:val=&quot;00633BAB&quot;/&gt;&lt;wsp:rsid wsp:val=&quot;00634F2E&quot;/&gt;&lt;wsp:rsid wsp:val=&quot;00635301&quot;/&gt;&lt;wsp:rsid wsp:val=&quot;00637461&quot;/&gt;&lt;wsp:rsid wsp:val=&quot;00637B72&quot;/&gt;&lt;wsp:rsid wsp:val=&quot;00647664&quot;/&gt;&lt;wsp:rsid wsp:val=&quot;0065185E&quot;/&gt;&lt;wsp:rsid wsp:val=&quot;00651F43&quot;/&gt;&lt;wsp:rsid wsp:val=&quot;00653928&quot;/&gt;&lt;wsp:rsid wsp:val=&quot;006628CC&quot;/&gt;&lt;wsp:rsid wsp:val=&quot;00667910&quot;/&gt;&lt;wsp:rsid wsp:val=&quot;00672A8E&quot;/&gt;&lt;wsp:rsid wsp:val=&quot;00674F9D&quot;/&gt;&lt;wsp:rsid wsp:val=&quot;006821D4&quot;/&gt;&lt;wsp:rsid wsp:val=&quot;006832D0&quot;/&gt;&lt;wsp:rsid wsp:val=&quot;00684411&quot;/&gt;&lt;wsp:rsid wsp:val=&quot;00685292&quot;/&gt;&lt;wsp:rsid wsp:val=&quot;00691C79&quot;/&gt;&lt;wsp:rsid wsp:val=&quot;006B0447&quot;/&gt;&lt;wsp:rsid wsp:val=&quot;006B4EAB&quot;/&gt;&lt;wsp:rsid wsp:val=&quot;006C7240&quot;/&gt;&lt;wsp:rsid wsp:val=&quot;006D7B19&quot;/&gt;&lt;wsp:rsid wsp:val=&quot;006F71FA&quot;/&gt;&lt;wsp:rsid wsp:val=&quot;00701155&quot;/&gt;&lt;wsp:rsid wsp:val=&quot;00705AA9&quot;/&gt;&lt;wsp:rsid wsp:val=&quot;007061C7&quot;/&gt;&lt;wsp:rsid wsp:val=&quot;007062F0&quot;/&gt;&lt;wsp:rsid wsp:val=&quot;0071511C&quot;/&gt;&lt;wsp:rsid wsp:val=&quot;0072136C&quot;/&gt;&lt;wsp:rsid wsp:val=&quot;00723925&quot;/&gt;&lt;wsp:rsid wsp:val=&quot;00733C13&quot;/&gt;&lt;wsp:rsid wsp:val=&quot;00737CEB&quot;/&gt;&lt;wsp:rsid wsp:val=&quot;00741070&quot;/&gt;&lt;wsp:rsid wsp:val=&quot;0074523D&quot;/&gt;&lt;wsp:rsid wsp:val=&quot;007569D0&quot;/&gt;&lt;wsp:rsid wsp:val=&quot;007573E3&quot;/&gt;&lt;wsp:rsid wsp:val=&quot;007723D5&quot;/&gt;&lt;wsp:rsid wsp:val=&quot;0077248B&quot;/&gt;&lt;wsp:rsid wsp:val=&quot;00775357&quot;/&gt;&lt;wsp:rsid wsp:val=&quot;00790E72&quot;/&gt;&lt;wsp:rsid wsp:val=&quot;007912BC&quot;/&gt;&lt;wsp:rsid wsp:val=&quot;00794E77&quot;/&gt;&lt;wsp:rsid wsp:val=&quot;007B456B&quot;/&gt;&lt;wsp:rsid wsp:val=&quot;007B457D&quot;/&gt;&lt;wsp:rsid wsp:val=&quot;007B5850&quot;/&gt;&lt;wsp:rsid wsp:val=&quot;007C0B46&quot;/&gt;&lt;wsp:rsid wsp:val=&quot;007C243C&quot;/&gt;&lt;wsp:rsid wsp:val=&quot;007C6719&quot;/&gt;&lt;wsp:rsid wsp:val=&quot;007C7404&quot;/&gt;&lt;wsp:rsid wsp:val=&quot;007E5901&quot;/&gt;&lt;wsp:rsid wsp:val=&quot;007E784A&quot;/&gt;&lt;wsp:rsid wsp:val=&quot;007F4D4C&quot;/&gt;&lt;wsp:rsid wsp:val=&quot;007F60CC&quot;/&gt;&lt;wsp:rsid wsp:val=&quot;0081174F&quot;/&gt;&lt;wsp:rsid wsp:val=&quot;00813659&quot;/&gt;&lt;wsp:rsid wsp:val=&quot;0082175C&quot;/&gt;&lt;wsp:rsid wsp:val=&quot;00827B7B&quot;/&gt;&lt;wsp:rsid wsp:val=&quot;00831141&quot;/&gt;&lt;wsp:rsid wsp:val=&quot;0083222C&quot;/&gt;&lt;wsp:rsid wsp:val=&quot;008335F8&quot;/&gt;&lt;wsp:rsid wsp:val=&quot;00833B48&quot;/&gt;&lt;wsp:rsid wsp:val=&quot;008436F8&quot;/&gt;&lt;wsp:rsid wsp:val=&quot;008438D7&quot;/&gt;&lt;wsp:rsid wsp:val=&quot;00853A08&quot;/&gt;&lt;wsp:rsid wsp:val=&quot;00855324&quot;/&gt;&lt;wsp:rsid wsp:val=&quot;0085577E&quot;/&gt;&lt;wsp:rsid wsp:val=&quot;00857342&quot;/&gt;&lt;wsp:rsid wsp:val=&quot;00863EE8&quot;/&gt;&lt;wsp:rsid wsp:val=&quot;00864011&quot;/&gt;&lt;wsp:rsid wsp:val=&quot;0087028B&quot;/&gt;&lt;wsp:rsid wsp:val=&quot;008724E2&quot;/&gt;&lt;wsp:rsid wsp:val=&quot;008871FB&quot;/&gt;&lt;wsp:rsid wsp:val=&quot;00893D67&quot;/&gt;&lt;wsp:rsid wsp:val=&quot;008A353A&quot;/&gt;&lt;wsp:rsid wsp:val=&quot;008A4749&quot;/&gt;&lt;wsp:rsid wsp:val=&quot;008A5510&quot;/&gt;&lt;wsp:rsid wsp:val=&quot;008B3990&quot;/&gt;&lt;wsp:rsid wsp:val=&quot;008B5324&quot;/&gt;&lt;wsp:rsid wsp:val=&quot;008B7089&quot;/&gt;&lt;wsp:rsid wsp:val=&quot;008C3982&quot;/&gt;&lt;wsp:rsid wsp:val=&quot;008C4B34&quot;/&gt;&lt;wsp:rsid wsp:val=&quot;008C5C56&quot;/&gt;&lt;wsp:rsid wsp:val=&quot;008F6968&quot;/&gt;&lt;wsp:rsid wsp:val=&quot;00902493&quot;/&gt;&lt;wsp:rsid wsp:val=&quot;00921626&quot;/&gt;&lt;wsp:rsid wsp:val=&quot;0093163C&quot;/&gt;&lt;wsp:rsid wsp:val=&quot;009430AD&quot;/&gt;&lt;wsp:rsid wsp:val=&quot;009602A4&quot;/&gt;&lt;wsp:rsid wsp:val=&quot;009604A8&quot;/&gt;&lt;wsp:rsid wsp:val=&quot;00961C2F&quot;/&gt;&lt;wsp:rsid wsp:val=&quot;00962F50&quot;/&gt;&lt;wsp:rsid wsp:val=&quot;009A42E1&quot;/&gt;&lt;wsp:rsid wsp:val=&quot;009C35A1&quot;/&gt;&lt;wsp:rsid wsp:val=&quot;009E3A42&quot;/&gt;&lt;wsp:rsid wsp:val=&quot;009E4BFF&quot;/&gt;&lt;wsp:rsid wsp:val=&quot;009E51D2&quot;/&gt;&lt;wsp:rsid wsp:val=&quot;009F17F1&quot;/&gt;&lt;wsp:rsid wsp:val=&quot;009F4013&quot;/&gt;&lt;wsp:rsid wsp:val=&quot;009F634D&quot;/&gt;&lt;wsp:rsid wsp:val=&quot;00A132E6&quot;/&gt;&lt;wsp:rsid wsp:val=&quot;00A20193&quot;/&gt;&lt;wsp:rsid wsp:val=&quot;00A27A01&quot;/&gt;&lt;wsp:rsid wsp:val=&quot;00A305DA&quot;/&gt;&lt;wsp:rsid wsp:val=&quot;00A32027&quot;/&gt;&lt;wsp:rsid wsp:val=&quot;00A41BC2&quot;/&gt;&lt;wsp:rsid wsp:val=&quot;00A46761&quot;/&gt;&lt;wsp:rsid wsp:val=&quot;00A50B30&quot;/&gt;&lt;wsp:rsid wsp:val=&quot;00A54ED7&quot;/&gt;&lt;wsp:rsid wsp:val=&quot;00A56CE9&quot;/&gt;&lt;wsp:rsid wsp:val=&quot;00A64B74&quot;/&gt;&lt;wsp:rsid wsp:val=&quot;00A710A5&quot;/&gt;&lt;wsp:rsid wsp:val=&quot;00A73A9D&quot;/&gt;&lt;wsp:rsid wsp:val=&quot;00A76227&quot;/&gt;&lt;wsp:rsid wsp:val=&quot;00A877E5&quot;/&gt;&lt;wsp:rsid wsp:val=&quot;00A9051B&quot;/&gt;&lt;wsp:rsid wsp:val=&quot;00AB3A94&quot;/&gt;&lt;wsp:rsid wsp:val=&quot;00AB51F1&quot;/&gt;&lt;wsp:rsid wsp:val=&quot;00AC5C5D&quot;/&gt;&lt;wsp:rsid wsp:val=&quot;00AD5CC3&quot;/&gt;&lt;wsp:rsid wsp:val=&quot;00AD7C4F&quot;/&gt;&lt;wsp:rsid wsp:val=&quot;00AE42DD&quot;/&gt;&lt;wsp:rsid wsp:val=&quot;00AF5DA5&quot;/&gt;&lt;wsp:rsid wsp:val=&quot;00AF73C2&quot;/&gt;&lt;wsp:rsid wsp:val=&quot;00B07E0B&quot;/&gt;&lt;wsp:rsid wsp:val=&quot;00B22BD3&quot;/&gt;&lt;wsp:rsid wsp:val=&quot;00B304FE&quot;/&gt;&lt;wsp:rsid wsp:val=&quot;00B32969&quot;/&gt;&lt;wsp:rsid wsp:val=&quot;00B32C62&quot;/&gt;&lt;wsp:rsid wsp:val=&quot;00B35FD0&quot;/&gt;&lt;wsp:rsid wsp:val=&quot;00B527DB&quot;/&gt;&lt;wsp:rsid wsp:val=&quot;00B56F5C&quot;/&gt;&lt;wsp:rsid wsp:val=&quot;00B7048B&quot;/&gt;&lt;wsp:rsid wsp:val=&quot;00B77D56&quot;/&gt;&lt;wsp:rsid wsp:val=&quot;00B9064E&quot;/&gt;&lt;wsp:rsid wsp:val=&quot;00B92281&quot;/&gt;&lt;wsp:rsid wsp:val=&quot;00B92C15&quot;/&gt;&lt;wsp:rsid wsp:val=&quot;00B92E18&quot;/&gt;&lt;wsp:rsid wsp:val=&quot;00B93CA5&quot;/&gt;&lt;wsp:rsid wsp:val=&quot;00B965C6&quot;/&gt;&lt;wsp:rsid wsp:val=&quot;00BA73F8&quot;/&gt;&lt;wsp:rsid wsp:val=&quot;00BC4780&quot;/&gt;&lt;wsp:rsid wsp:val=&quot;00BC69E8&quot;/&gt;&lt;wsp:rsid wsp:val=&quot;00BE2A80&quot;/&gt;&lt;wsp:rsid wsp:val=&quot;00BE4FBB&quot;/&gt;&lt;wsp:rsid wsp:val=&quot;00BF244B&quot;/&gt;&lt;wsp:rsid wsp:val=&quot;00BF512F&quot;/&gt;&lt;wsp:rsid wsp:val=&quot;00C0238C&quot;/&gt;&lt;wsp:rsid wsp:val=&quot;00C03267&quot;/&gt;&lt;wsp:rsid wsp:val=&quot;00C0343D&quot;/&gt;&lt;wsp:rsid wsp:val=&quot;00C03B27&quot;/&gt;&lt;wsp:rsid wsp:val=&quot;00C13A5C&quot;/&gt;&lt;wsp:rsid wsp:val=&quot;00C248EF&quot;/&gt;&lt;wsp:rsid wsp:val=&quot;00C34CDC&quot;/&gt;&lt;wsp:rsid wsp:val=&quot;00C37851&quot;/&gt;&lt;wsp:rsid wsp:val=&quot;00C45BB8&quot;/&gt;&lt;wsp:rsid wsp:val=&quot;00C45F63&quot;/&gt;&lt;wsp:rsid wsp:val=&quot;00C61BDE&quot;/&gt;&lt;wsp:rsid wsp:val=&quot;00C707E2&quot;/&gt;&lt;wsp:rsid wsp:val=&quot;00C733A9&quot;/&gt;&lt;wsp:rsid wsp:val=&quot;00C73AB4&quot;/&gt;&lt;wsp:rsid wsp:val=&quot;00C94EC7&quot;/&gt;&lt;wsp:rsid wsp:val=&quot;00C979C0&quot;/&gt;&lt;wsp:rsid wsp:val=&quot;00CA380F&quot;/&gt;&lt;wsp:rsid wsp:val=&quot;00CC3F42&quot;/&gt;&lt;wsp:rsid wsp:val=&quot;00CC7553&quot;/&gt;&lt;wsp:rsid wsp:val=&quot;00CC796D&quot;/&gt;&lt;wsp:rsid wsp:val=&quot;00CD015F&quot;/&gt;&lt;wsp:rsid wsp:val=&quot;00CD0F88&quot;/&gt;&lt;wsp:rsid wsp:val=&quot;00CD1DFB&quot;/&gt;&lt;wsp:rsid wsp:val=&quot;00CE6230&quot;/&gt;&lt;wsp:rsid wsp:val=&quot;00CF3FCE&quot;/&gt;&lt;wsp:rsid wsp:val=&quot;00CF64CE&quot;/&gt;&lt;wsp:rsid wsp:val=&quot;00D00012&quot;/&gt;&lt;wsp:rsid wsp:val=&quot;00D13EB4&quot;/&gt;&lt;wsp:rsid wsp:val=&quot;00D210F4&quot;/&gt;&lt;wsp:rsid wsp:val=&quot;00D260E1&quot;/&gt;&lt;wsp:rsid wsp:val=&quot;00D40A56&quot;/&gt;&lt;wsp:rsid wsp:val=&quot;00D5119E&quot;/&gt;&lt;wsp:rsid wsp:val=&quot;00D519E1&quot;/&gt;&lt;wsp:rsid wsp:val=&quot;00D53B4A&quot;/&gt;&lt;wsp:rsid wsp:val=&quot;00D63F81&quot;/&gt;&lt;wsp:rsid wsp:val=&quot;00D70F53&quot;/&gt;&lt;wsp:rsid wsp:val=&quot;00D80526&quot;/&gt;&lt;wsp:rsid wsp:val=&quot;00D85B8A&quot;/&gt;&lt;wsp:rsid wsp:val=&quot;00DB18BE&quot;/&gt;&lt;wsp:rsid wsp:val=&quot;00DB23D8&quot;/&gt;&lt;wsp:rsid wsp:val=&quot;00DB4A31&quot;/&gt;&lt;wsp:rsid wsp:val=&quot;00DC4484&quot;/&gt;&lt;wsp:rsid wsp:val=&quot;00DC52F4&quot;/&gt;&lt;wsp:rsid wsp:val=&quot;00DC7F9A&quot;/&gt;&lt;wsp:rsid wsp:val=&quot;00DD7BA9&quot;/&gt;&lt;wsp:rsid wsp:val=&quot;00DF7537&quot;/&gt;&lt;wsp:rsid wsp:val=&quot;00E20B79&quot;/&gt;&lt;wsp:rsid wsp:val=&quot;00E25C49&quot;/&gt;&lt;wsp:rsid wsp:val=&quot;00E32A74&quot;/&gt;&lt;wsp:rsid wsp:val=&quot;00E40AE8&quot;/&gt;&lt;wsp:rsid wsp:val=&quot;00E459F2&quot;/&gt;&lt;wsp:rsid wsp:val=&quot;00E522F3&quot;/&gt;&lt;wsp:rsid wsp:val=&quot;00E53FC4&quot;/&gt;&lt;wsp:rsid wsp:val=&quot;00E54FE8&quot;/&gt;&lt;wsp:rsid wsp:val=&quot;00E60644&quot;/&gt;&lt;wsp:rsid wsp:val=&quot;00E61089&quot;/&gt;&lt;wsp:rsid wsp:val=&quot;00E62622&quot;/&gt;&lt;wsp:rsid wsp:val=&quot;00E63D4F&quot;/&gt;&lt;wsp:rsid wsp:val=&quot;00E70348&quot;/&gt;&lt;wsp:rsid wsp:val=&quot;00E711E3&quot;/&gt;&lt;wsp:rsid wsp:val=&quot;00E9052F&quot;/&gt;&lt;wsp:rsid wsp:val=&quot;00E93F5B&quot;/&gt;&lt;wsp:rsid wsp:val=&quot;00EA3FBC&quot;/&gt;&lt;wsp:rsid wsp:val=&quot;00EA506F&quot;/&gt;&lt;wsp:rsid wsp:val=&quot;00EA7A3E&quot;/&gt;&lt;wsp:rsid wsp:val=&quot;00EA7D2A&quot;/&gt;&lt;wsp:rsid wsp:val=&quot;00EB08CB&quot;/&gt;&lt;wsp:rsid wsp:val=&quot;00EB5E96&quot;/&gt;&lt;wsp:rsid wsp:val=&quot;00EC0832&quot;/&gt;&lt;wsp:rsid wsp:val=&quot;00EC20DF&quot;/&gt;&lt;wsp:rsid wsp:val=&quot;00EC702D&quot;/&gt;&lt;wsp:rsid wsp:val=&quot;00ED643D&quot;/&gt;&lt;wsp:rsid wsp:val=&quot;00EE0234&quot;/&gt;&lt;wsp:rsid wsp:val=&quot;00EE2607&quot;/&gt;&lt;wsp:rsid wsp:val=&quot;00EE7420&quot;/&gt;&lt;wsp:rsid wsp:val=&quot;00F07F21&quot;/&gt;&lt;wsp:rsid wsp:val=&quot;00F1170A&quot;/&gt;&lt;wsp:rsid wsp:val=&quot;00F17D85&quot;/&gt;&lt;wsp:rsid wsp:val=&quot;00F5507D&quot;/&gt;&lt;wsp:rsid wsp:val=&quot;00F552A0&quot;/&gt;&lt;wsp:rsid wsp:val=&quot;00F6632F&quot;/&gt;&lt;wsp:rsid wsp:val=&quot;00F66545&quot;/&gt;&lt;wsp:rsid wsp:val=&quot;00F813A2&quot;/&gt;&lt;wsp:rsid wsp:val=&quot;00F81EC0&quot;/&gt;&lt;wsp:rsid wsp:val=&quot;00F82147&quot;/&gt;&lt;wsp:rsid wsp:val=&quot;00F82F46&quot;/&gt;&lt;wsp:rsid wsp:val=&quot;00F82F4E&quot;/&gt;&lt;wsp:rsid wsp:val=&quot;00F836D2&quot;/&gt;&lt;wsp:rsid wsp:val=&quot;00F85F1B&quot;/&gt;&lt;wsp:rsid wsp:val=&quot;00F91395&quot;/&gt;&lt;wsp:rsid wsp:val=&quot;00F91FEC&quot;/&gt;&lt;wsp:rsid wsp:val=&quot;00F96F07&quot;/&gt;&lt;wsp:rsid wsp:val=&quot;00F976FC&quot;/&gt;&lt;wsp:rsid wsp:val=&quot;00FB6717&quot;/&gt;&lt;wsp:rsid wsp:val=&quot;00FD1AF2&quot;/&gt;&lt;wsp:rsid wsp:val=&quot;00FD41C2&quot;/&gt;&lt;wsp:rsid wsp:val=&quot;00FF1186&quot;/&gt;&lt;wsp:rsid wsp:val=&quot;00FF1230&quot;/&gt;&lt;wsp:rsid wsp:val=&quot;00FF1575&quot;/&gt;&lt;/wsp:rsids&gt;&lt;/w:docPr&gt;&lt;w:body&gt;&lt;w:p wsp:rsidR=&quot;00000000&quot; wsp:rsidRDefault=&quot;00ED643D&quot;&gt;&lt;m:oMathPara&gt;&lt;m:oMath&gt;&lt;m:sSubSup&gt;&lt;m:sSubSupPr&gt;&lt;m:ctrlPr&gt;&lt;w:rPr&gt;&lt;w:rFonts w:ascii=&quot;Cambria Math&quot; w:h-ansi=&quot;Cambria Math&quot;/&gt;&lt;wx:font wx:val=&quot;Cambria Math&quot;/&gt;&lt;w:i/&gt;&lt;/w:rPr&gt;&lt;/m:ctrlPr&gt;&lt;/m:sSubSupPr&gt;&lt;m:e&gt;&lt;m:r&gt;&lt;w:rPr&gt;&lt;w:rFonts w:ascii=&quot;Cambria Math&quot; w:h-ansi=&quot;Cambria Math&quot;/&gt;&lt;wx:font wx:val=&quot;Cambria Math&quot;/&gt;&lt;w:i/&gt;&lt;/w:rPr&gt;&lt;m:t&gt;Г—Р¦&lt;/m:t&gt;&lt;/m:r&gt;&lt;/m:e&gt;&lt;m:sub&gt;&lt;m:r&gt;&lt;w:rPr&gt;&lt;w:rFonts w:ascii=&quot;Cambria Math&quot; w:h-ansi=&quot;Cambria Math&quot;/&gt;&lt;wx:font wx:val=&quot;Cambria Math&quot;/&gt;&lt;w:i/&gt;&lt;w:lang w:val=&quot;EN-US&quot;/&gt;&lt;/w:rPr&gt;&lt;m:t&gt;j&lt;/m:t&gt;&lt;/m:r&gt;&lt;/m:sub&gt;&lt;m:sup&gt;&lt;m:r&gt;&lt;w:rPr&gt;&lt;w:rFonts w:ascii=&quot;Cambria Math&quot; w:h-ansi=&quot;Cambria Math&quot;/&gt;&lt;wx:font wx:val=&quot;Cambria Math&quot;/&gt;&lt;w:i/&gt;&lt;/w:rPr&gt;&lt;m:t&gt;СЌ(Рј)&lt;/m:t&gt;&lt;/m:r&gt;&lt;/m:sup&gt;&lt;/m:sSub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<v:imagedata r:id="rId7" o:title="" chromakey="white"/>
                </v:shape>
              </w:pict>
            </w:r>
            <w:r w:rsidRPr="000A0085">
              <w:rPr>
                <w:lang w:val="en-US"/>
              </w:rPr>
              <w:instrText xml:space="preserve"> </w:instrText>
            </w:r>
            <w:r w:rsidRPr="000A0085">
              <w:rPr>
                <w:lang w:val="en-US"/>
              </w:rPr>
              <w:fldChar w:fldCharType="separate"/>
            </w:r>
            <w:r>
              <w:pict>
                <v:shape id="_x0000_i1030" type="#_x0000_t75" style="width:36pt;height:18pt" equationxml="&lt;?xml version=&quot;1.0&quot; encoding=&quot;UTF-8&quot; standalone=&quot;yes&quot;?&gt;&#10;&#10;&#10;&#10;&lt;?mso-application progid=&quot;Word.Document&quot;?&gt;&#10;&#10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val=&quot;best-fit&quot; w:percent=&quot;115&quot;/&gt;&lt;w:stylePaneFormatFilter w:val=&quot;3F01&quot;/&gt;&lt;w:defaultTabStop w:val=&quot;720&quot;/&gt;&lt;w:displayHorizontalDrawingGridEvery w:val=&quot;0&quot;/&gt;&lt;w:displayVerticalDrawingGridEvery w:val=&quot;0&quot;/&gt;&lt;w:useMarginsForDrawingGridOrigin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54ED7&quot;/&gt;&lt;wsp:rsid wsp:val=&quot;00013248&quot;/&gt;&lt;wsp:rsid wsp:val=&quot;000455DC&quot;/&gt;&lt;wsp:rsid wsp:val=&quot;00046117&quot;/&gt;&lt;wsp:rsid wsp:val=&quot;000522EC&quot;/&gt;&lt;wsp:rsid wsp:val=&quot;0005497C&quot;/&gt;&lt;wsp:rsid wsp:val=&quot;00055AA3&quot;/&gt;&lt;wsp:rsid wsp:val=&quot;00086D27&quot;/&gt;&lt;wsp:rsid wsp:val=&quot;00097E01&quot;/&gt;&lt;wsp:rsid wsp:val=&quot;000A0085&quot;/&gt;&lt;wsp:rsid wsp:val=&quot;000C3051&quot;/&gt;&lt;wsp:rsid wsp:val=&quot;000D0BC0&quot;/&gt;&lt;wsp:rsid wsp:val=&quot;000D0EE7&quot;/&gt;&lt;wsp:rsid wsp:val=&quot;000D2E5C&quot;/&gt;&lt;wsp:rsid wsp:val=&quot;000D3C3B&quot;/&gt;&lt;wsp:rsid wsp:val=&quot;000D426A&quot;/&gt;&lt;wsp:rsid wsp:val=&quot;000D6463&quot;/&gt;&lt;wsp:rsid wsp:val=&quot;000E0032&quot;/&gt;&lt;wsp:rsid wsp:val=&quot;000E4A90&quot;/&gt;&lt;wsp:rsid wsp:val=&quot;000F7B11&quot;/&gt;&lt;wsp:rsid wsp:val=&quot;001065F6&quot;/&gt;&lt;wsp:rsid wsp:val=&quot;001153A0&quot;/&gt;&lt;wsp:rsid wsp:val=&quot;0011638A&quot;/&gt;&lt;wsp:rsid wsp:val=&quot;001327E9&quot;/&gt;&lt;wsp:rsid wsp:val=&quot;00135854&quot;/&gt;&lt;wsp:rsid wsp:val=&quot;00137EF9&quot;/&gt;&lt;wsp:rsid wsp:val=&quot;00140B75&quot;/&gt;&lt;wsp:rsid wsp:val=&quot;00141476&quot;/&gt;&lt;wsp:rsid wsp:val=&quot;0014396B&quot;/&gt;&lt;wsp:rsid wsp:val=&quot;001465DB&quot;/&gt;&lt;wsp:rsid wsp:val=&quot;00156E0C&quot;/&gt;&lt;wsp:rsid wsp:val=&quot;00160CBF&quot;/&gt;&lt;wsp:rsid wsp:val=&quot;00161401&quot;/&gt;&lt;wsp:rsid wsp:val=&quot;00162636&quot;/&gt;&lt;wsp:rsid wsp:val=&quot;00162C3F&quot;/&gt;&lt;wsp:rsid wsp:val=&quot;00177D93&quot;/&gt;&lt;wsp:rsid wsp:val=&quot;001838F8&quot;/&gt;&lt;wsp:rsid wsp:val=&quot;001939B5&quot;/&gt;&lt;wsp:rsid wsp:val=&quot;0019570A&quot;/&gt;&lt;wsp:rsid wsp:val=&quot;0019728F&quot;/&gt;&lt;wsp:rsid wsp:val=&quot;001A3FA8&quot;/&gt;&lt;wsp:rsid wsp:val=&quot;001A5D35&quot;/&gt;&lt;wsp:rsid wsp:val=&quot;001B4267&quot;/&gt;&lt;wsp:rsid wsp:val=&quot;001B6A9C&quot;/&gt;&lt;wsp:rsid wsp:val=&quot;001D5B9D&quot;/&gt;&lt;wsp:rsid wsp:val=&quot;001E4EA5&quot;/&gt;&lt;wsp:rsid wsp:val=&quot;001E5A80&quot;/&gt;&lt;wsp:rsid wsp:val=&quot;001F12D6&quot;/&gt;&lt;wsp:rsid wsp:val=&quot;001F5577&quot;/&gt;&lt;wsp:rsid wsp:val=&quot;00200854&quot;/&gt;&lt;wsp:rsid wsp:val=&quot;002025CD&quot;/&gt;&lt;wsp:rsid wsp:val=&quot;002066C5&quot;/&gt;&lt;wsp:rsid wsp:val=&quot;00211E8E&quot;/&gt;&lt;wsp:rsid wsp:val=&quot;00213C85&quot;/&gt;&lt;wsp:rsid wsp:val=&quot;002222FF&quot;/&gt;&lt;wsp:rsid wsp:val=&quot;00225263&quot;/&gt;&lt;wsp:rsid wsp:val=&quot;00226F9B&quot;/&gt;&lt;wsp:rsid wsp:val=&quot;002327B9&quot;/&gt;&lt;wsp:rsid wsp:val=&quot;00235B5C&quot;/&gt;&lt;wsp:rsid wsp:val=&quot;00236338&quot;/&gt;&lt;wsp:rsid wsp:val=&quot;00237DB4&quot;/&gt;&lt;wsp:rsid wsp:val=&quot;002418A8&quot;/&gt;&lt;wsp:rsid wsp:val=&quot;002425B8&quot;/&gt;&lt;wsp:rsid wsp:val=&quot;00243D4C&quot;/&gt;&lt;wsp:rsid wsp:val=&quot;00243F56&quot;/&gt;&lt;wsp:rsid wsp:val=&quot;00254DDA&quot;/&gt;&lt;wsp:rsid wsp:val=&quot;00257541&quot;/&gt;&lt;wsp:rsid wsp:val=&quot;00263B9A&quot;/&gt;&lt;wsp:rsid wsp:val=&quot;00272FAF&quot;/&gt;&lt;wsp:rsid wsp:val=&quot;00274083&quot;/&gt;&lt;wsp:rsid wsp:val=&quot;00280F1C&quot;/&gt;&lt;wsp:rsid wsp:val=&quot;00287F99&quot;/&gt;&lt;wsp:rsid wsp:val=&quot;00290235&quot;/&gt;&lt;wsp:rsid wsp:val=&quot;002A07EF&quot;/&gt;&lt;wsp:rsid wsp:val=&quot;002A26B6&quot;/&gt;&lt;wsp:rsid wsp:val=&quot;002C20B0&quot;/&gt;&lt;wsp:rsid wsp:val=&quot;002D36B1&quot;/&gt;&lt;wsp:rsid wsp:val=&quot;002E0DD4&quot;/&gt;&lt;wsp:rsid wsp:val=&quot;002E1FB5&quot;/&gt;&lt;wsp:rsid wsp:val=&quot;002E4D5F&quot;/&gt;&lt;wsp:rsid wsp:val=&quot;002E73AE&quot;/&gt;&lt;wsp:rsid wsp:val=&quot;002F7007&quot;/&gt;&lt;wsp:rsid wsp:val=&quot;00302BCE&quot;/&gt;&lt;wsp:rsid wsp:val=&quot;00304DBF&quot;/&gt;&lt;wsp:rsid wsp:val=&quot;00307775&quot;/&gt;&lt;wsp:rsid wsp:val=&quot;0033531F&quot;/&gt;&lt;wsp:rsid wsp:val=&quot;003404B9&quot;/&gt;&lt;wsp:rsid wsp:val=&quot;003518A8&quot;/&gt;&lt;wsp:rsid wsp:val=&quot;00356100&quot;/&gt;&lt;wsp:rsid wsp:val=&quot;00382E54&quot;/&gt;&lt;wsp:rsid wsp:val=&quot;003846B9&quot;/&gt;&lt;wsp:rsid wsp:val=&quot;003927EC&quot;/&gt;&lt;wsp:rsid wsp:val=&quot;003956C6&quot;/&gt;&lt;wsp:rsid wsp:val=&quot;003A03DB&quot;/&gt;&lt;wsp:rsid wsp:val=&quot;003B1686&quot;/&gt;&lt;wsp:rsid wsp:val=&quot;003B20F0&quot;/&gt;&lt;wsp:rsid wsp:val=&quot;003B2DF9&quot;/&gt;&lt;wsp:rsid wsp:val=&quot;003C29D4&quot;/&gt;&lt;wsp:rsid wsp:val=&quot;003C2A2E&quot;/&gt;&lt;wsp:rsid wsp:val=&quot;003D10DA&quot;/&gt;&lt;wsp:rsid wsp:val=&quot;003E34D5&quot;/&gt;&lt;wsp:rsid wsp:val=&quot;003F2410&quot;/&gt;&lt;wsp:rsid wsp:val=&quot;004011B7&quot;/&gt;&lt;wsp:rsid wsp:val=&quot;0040169C&quot;/&gt;&lt;wsp:rsid wsp:val=&quot;0040271B&quot;/&gt;&lt;wsp:rsid wsp:val=&quot;004122D7&quot;/&gt;&lt;wsp:rsid wsp:val=&quot;00414887&quot;/&gt;&lt;wsp:rsid wsp:val=&quot;004152ED&quot;/&gt;&lt;wsp:rsid wsp:val=&quot;0042042F&quot;/&gt;&lt;wsp:rsid wsp:val=&quot;00425370&quot;/&gt;&lt;wsp:rsid wsp:val=&quot;00427A31&quot;/&gt;&lt;wsp:rsid wsp:val=&quot;004422A5&quot;/&gt;&lt;wsp:rsid wsp:val=&quot;00453B03&quot;/&gt;&lt;wsp:rsid wsp:val=&quot;004543B5&quot;/&gt;&lt;wsp:rsid wsp:val=&quot;00463719&quot;/&gt;&lt;wsp:rsid wsp:val=&quot;00466756&quot;/&gt;&lt;wsp:rsid wsp:val=&quot;00472C52&quot;/&gt;&lt;wsp:rsid wsp:val=&quot;00477B75&quot;/&gt;&lt;wsp:rsid wsp:val=&quot;00483AA4&quot;/&gt;&lt;wsp:rsid wsp:val=&quot;00484736&quot;/&gt;&lt;wsp:rsid wsp:val=&quot;00487D28&quot;/&gt;&lt;wsp:rsid wsp:val=&quot;004A7B6F&quot;/&gt;&lt;wsp:rsid wsp:val=&quot;004B1477&quot;/&gt;&lt;wsp:rsid wsp:val=&quot;004C1EDC&quot;/&gt;&lt;wsp:rsid wsp:val=&quot;004C3562&quot;/&gt;&lt;wsp:rsid wsp:val=&quot;004C5AF1&quot;/&gt;&lt;wsp:rsid wsp:val=&quot;004C6FC4&quot;/&gt;&lt;wsp:rsid wsp:val=&quot;004D0ADE&quot;/&gt;&lt;wsp:rsid wsp:val=&quot;004D1B7A&quot;/&gt;&lt;wsp:rsid wsp:val=&quot;004D390A&quot;/&gt;&lt;wsp:rsid wsp:val=&quot;004D7277&quot;/&gt;&lt;wsp:rsid wsp:val=&quot;004E0BB7&quot;/&gt;&lt;wsp:rsid wsp:val=&quot;004E0C5A&quot;/&gt;&lt;wsp:rsid wsp:val=&quot;004E689E&quot;/&gt;&lt;wsp:rsid wsp:val=&quot;004E6D18&quot;/&gt;&lt;wsp:rsid wsp:val=&quot;004F3747&quot;/&gt;&lt;wsp:rsid wsp:val=&quot;00501897&quot;/&gt;&lt;wsp:rsid wsp:val=&quot;005032E9&quot;/&gt;&lt;wsp:rsid wsp:val=&quot;00503A29&quot;/&gt;&lt;wsp:rsid wsp:val=&quot;0050459A&quot;/&gt;&lt;wsp:rsid wsp:val=&quot;0050610D&quot;/&gt;&lt;wsp:rsid wsp:val=&quot;005073D1&quot;/&gt;&lt;wsp:rsid wsp:val=&quot;005113CC&quot;/&gt;&lt;wsp:rsid wsp:val=&quot;005223CD&quot;/&gt;&lt;wsp:rsid wsp:val=&quot;00522E68&quot;/&gt;&lt;wsp:rsid wsp:val=&quot;0052331E&quot;/&gt;&lt;wsp:rsid wsp:val=&quot;005360BF&quot;/&gt;&lt;wsp:rsid wsp:val=&quot;00544C1C&quot;/&gt;&lt;wsp:rsid wsp:val=&quot;00547B22&quot;/&gt;&lt;wsp:rsid wsp:val=&quot;00547C8D&quot;/&gt;&lt;wsp:rsid wsp:val=&quot;00552682&quot;/&gt;&lt;wsp:rsid wsp:val=&quot;0056060B&quot;/&gt;&lt;wsp:rsid wsp:val=&quot;00565230&quot;/&gt;&lt;wsp:rsid wsp:val=&quot;0057330D&quot;/&gt;&lt;wsp:rsid wsp:val=&quot;0057373E&quot;/&gt;&lt;wsp:rsid wsp:val=&quot;00580729&quot;/&gt;&lt;wsp:rsid wsp:val=&quot;00582735&quot;/&gt;&lt;wsp:rsid wsp:val=&quot;00584938&quot;/&gt;&lt;wsp:rsid wsp:val=&quot;005973D9&quot;/&gt;&lt;wsp:rsid wsp:val=&quot;005B3842&quot;/&gt;&lt;wsp:rsid wsp:val=&quot;005D2915&quot;/&gt;&lt;wsp:rsid wsp:val=&quot;005D4AE9&quot;/&gt;&lt;wsp:rsid wsp:val=&quot;005E2980&quot;/&gt;&lt;wsp:rsid wsp:val=&quot;005E5A3C&quot;/&gt;&lt;wsp:rsid wsp:val=&quot;005F519C&quot;/&gt;&lt;wsp:rsid wsp:val=&quot;00600065&quot;/&gt;&lt;wsp:rsid wsp:val=&quot;006010A7&quot;/&gt;&lt;wsp:rsid wsp:val=&quot;00601C1B&quot;/&gt;&lt;wsp:rsid wsp:val=&quot;0060248A&quot;/&gt;&lt;wsp:rsid wsp:val=&quot;00613675&quot;/&gt;&lt;wsp:rsid wsp:val=&quot;00623B6C&quot;/&gt;&lt;wsp:rsid wsp:val=&quot;00624546&quot;/&gt;&lt;wsp:rsid wsp:val=&quot;00631431&quot;/&gt;&lt;wsp:rsid wsp:val=&quot;00633BAB&quot;/&gt;&lt;wsp:rsid wsp:val=&quot;00634F2E&quot;/&gt;&lt;wsp:rsid wsp:val=&quot;00635301&quot;/&gt;&lt;wsp:rsid wsp:val=&quot;00637461&quot;/&gt;&lt;wsp:rsid wsp:val=&quot;00637B72&quot;/&gt;&lt;wsp:rsid wsp:val=&quot;00647664&quot;/&gt;&lt;wsp:rsid wsp:val=&quot;0065185E&quot;/&gt;&lt;wsp:rsid wsp:val=&quot;00651F43&quot;/&gt;&lt;wsp:rsid wsp:val=&quot;00653928&quot;/&gt;&lt;wsp:rsid wsp:val=&quot;006628CC&quot;/&gt;&lt;wsp:rsid wsp:val=&quot;00667910&quot;/&gt;&lt;wsp:rsid wsp:val=&quot;00672A8E&quot;/&gt;&lt;wsp:rsid wsp:val=&quot;00674F9D&quot;/&gt;&lt;wsp:rsid wsp:val=&quot;006821D4&quot;/&gt;&lt;wsp:rsid wsp:val=&quot;006832D0&quot;/&gt;&lt;wsp:rsid wsp:val=&quot;00684411&quot;/&gt;&lt;wsp:rsid wsp:val=&quot;00685292&quot;/&gt;&lt;wsp:rsid wsp:val=&quot;00691C79&quot;/&gt;&lt;wsp:rsid wsp:val=&quot;006B0447&quot;/&gt;&lt;wsp:rsid wsp:val=&quot;006B4EAB&quot;/&gt;&lt;wsp:rsid wsp:val=&quot;006C7240&quot;/&gt;&lt;wsp:rsid wsp:val=&quot;006D7B19&quot;/&gt;&lt;wsp:rsid wsp:val=&quot;006F71FA&quot;/&gt;&lt;wsp:rsid wsp:val=&quot;00701155&quot;/&gt;&lt;wsp:rsid wsp:val=&quot;00705AA9&quot;/&gt;&lt;wsp:rsid wsp:val=&quot;007061C7&quot;/&gt;&lt;wsp:rsid wsp:val=&quot;007062F0&quot;/&gt;&lt;wsp:rsid wsp:val=&quot;0071511C&quot;/&gt;&lt;wsp:rsid wsp:val=&quot;0072136C&quot;/&gt;&lt;wsp:rsid wsp:val=&quot;00723925&quot;/&gt;&lt;wsp:rsid wsp:val=&quot;00733C13&quot;/&gt;&lt;wsp:rsid wsp:val=&quot;00737CEB&quot;/&gt;&lt;wsp:rsid wsp:val=&quot;00741070&quot;/&gt;&lt;wsp:rsid wsp:val=&quot;0074523D&quot;/&gt;&lt;wsp:rsid wsp:val=&quot;007569D0&quot;/&gt;&lt;wsp:rsid wsp:val=&quot;007573E3&quot;/&gt;&lt;wsp:rsid wsp:val=&quot;007723D5&quot;/&gt;&lt;wsp:rsid wsp:val=&quot;0077248B&quot;/&gt;&lt;wsp:rsid wsp:val=&quot;00775357&quot;/&gt;&lt;wsp:rsid wsp:val=&quot;00790E72&quot;/&gt;&lt;wsp:rsid wsp:val=&quot;007912BC&quot;/&gt;&lt;wsp:rsid wsp:val=&quot;00794E77&quot;/&gt;&lt;wsp:rsid wsp:val=&quot;007B456B&quot;/&gt;&lt;wsp:rsid wsp:val=&quot;007B457D&quot;/&gt;&lt;wsp:rsid wsp:val=&quot;007B5850&quot;/&gt;&lt;wsp:rsid wsp:val=&quot;007C0B46&quot;/&gt;&lt;wsp:rsid wsp:val=&quot;007C243C&quot;/&gt;&lt;wsp:rsid wsp:val=&quot;007C6719&quot;/&gt;&lt;wsp:rsid wsp:val=&quot;007C7404&quot;/&gt;&lt;wsp:rsid wsp:val=&quot;007E5901&quot;/&gt;&lt;wsp:rsid wsp:val=&quot;007E784A&quot;/&gt;&lt;wsp:rsid wsp:val=&quot;007F4D4C&quot;/&gt;&lt;wsp:rsid wsp:val=&quot;007F60CC&quot;/&gt;&lt;wsp:rsid wsp:val=&quot;0081174F&quot;/&gt;&lt;wsp:rsid wsp:val=&quot;00813659&quot;/&gt;&lt;wsp:rsid wsp:val=&quot;0082175C&quot;/&gt;&lt;wsp:rsid wsp:val=&quot;00827B7B&quot;/&gt;&lt;wsp:rsid wsp:val=&quot;00831141&quot;/&gt;&lt;wsp:rsid wsp:val=&quot;0083222C&quot;/&gt;&lt;wsp:rsid wsp:val=&quot;008335F8&quot;/&gt;&lt;wsp:rsid wsp:val=&quot;00833B48&quot;/&gt;&lt;wsp:rsid wsp:val=&quot;008436F8&quot;/&gt;&lt;wsp:rsid wsp:val=&quot;008438D7&quot;/&gt;&lt;wsp:rsid wsp:val=&quot;00853A08&quot;/&gt;&lt;wsp:rsid wsp:val=&quot;00855324&quot;/&gt;&lt;wsp:rsid wsp:val=&quot;0085577E&quot;/&gt;&lt;wsp:rsid wsp:val=&quot;00857342&quot;/&gt;&lt;wsp:rsid wsp:val=&quot;00863EE8&quot;/&gt;&lt;wsp:rsid wsp:val=&quot;00864011&quot;/&gt;&lt;wsp:rsid wsp:val=&quot;0087028B&quot;/&gt;&lt;wsp:rsid wsp:val=&quot;008724E2&quot;/&gt;&lt;wsp:rsid wsp:val=&quot;008871FB&quot;/&gt;&lt;wsp:rsid wsp:val=&quot;00893D67&quot;/&gt;&lt;wsp:rsid wsp:val=&quot;008A353A&quot;/&gt;&lt;wsp:rsid wsp:val=&quot;008A4749&quot;/&gt;&lt;wsp:rsid wsp:val=&quot;008A5510&quot;/&gt;&lt;wsp:rsid wsp:val=&quot;008B3990&quot;/&gt;&lt;wsp:rsid wsp:val=&quot;008B5324&quot;/&gt;&lt;wsp:rsid wsp:val=&quot;008B7089&quot;/&gt;&lt;wsp:rsid wsp:val=&quot;008C3982&quot;/&gt;&lt;wsp:rsid wsp:val=&quot;008C4B34&quot;/&gt;&lt;wsp:rsid wsp:val=&quot;008C5C56&quot;/&gt;&lt;wsp:rsid wsp:val=&quot;008F6968&quot;/&gt;&lt;wsp:rsid wsp:val=&quot;00902493&quot;/&gt;&lt;wsp:rsid wsp:val=&quot;00921626&quot;/&gt;&lt;wsp:rsid wsp:val=&quot;0093163C&quot;/&gt;&lt;wsp:rsid wsp:val=&quot;009430AD&quot;/&gt;&lt;wsp:rsid wsp:val=&quot;009602A4&quot;/&gt;&lt;wsp:rsid wsp:val=&quot;009604A8&quot;/&gt;&lt;wsp:rsid wsp:val=&quot;00961C2F&quot;/&gt;&lt;wsp:rsid wsp:val=&quot;00962F50&quot;/&gt;&lt;wsp:rsid wsp:val=&quot;009A42E1&quot;/&gt;&lt;wsp:rsid wsp:val=&quot;009C35A1&quot;/&gt;&lt;wsp:rsid wsp:val=&quot;009E3A42&quot;/&gt;&lt;wsp:rsid wsp:val=&quot;009E4BFF&quot;/&gt;&lt;wsp:rsid wsp:val=&quot;009E51D2&quot;/&gt;&lt;wsp:rsid wsp:val=&quot;009F17F1&quot;/&gt;&lt;wsp:rsid wsp:val=&quot;009F4013&quot;/&gt;&lt;wsp:rsid wsp:val=&quot;009F634D&quot;/&gt;&lt;wsp:rsid wsp:val=&quot;00A132E6&quot;/&gt;&lt;wsp:rsid wsp:val=&quot;00A20193&quot;/&gt;&lt;wsp:rsid wsp:val=&quot;00A27A01&quot;/&gt;&lt;wsp:rsid wsp:val=&quot;00A305DA&quot;/&gt;&lt;wsp:rsid wsp:val=&quot;00A32027&quot;/&gt;&lt;wsp:rsid wsp:val=&quot;00A41BC2&quot;/&gt;&lt;wsp:rsid wsp:val=&quot;00A46761&quot;/&gt;&lt;wsp:rsid wsp:val=&quot;00A50B30&quot;/&gt;&lt;wsp:rsid wsp:val=&quot;00A54ED7&quot;/&gt;&lt;wsp:rsid wsp:val=&quot;00A56CE9&quot;/&gt;&lt;wsp:rsid wsp:val=&quot;00A64B74&quot;/&gt;&lt;wsp:rsid wsp:val=&quot;00A710A5&quot;/&gt;&lt;wsp:rsid wsp:val=&quot;00A73A9D&quot;/&gt;&lt;wsp:rsid wsp:val=&quot;00A76227&quot;/&gt;&lt;wsp:rsid wsp:val=&quot;00A877E5&quot;/&gt;&lt;wsp:rsid wsp:val=&quot;00A9051B&quot;/&gt;&lt;wsp:rsid wsp:val=&quot;00AB3A94&quot;/&gt;&lt;wsp:rsid wsp:val=&quot;00AB51F1&quot;/&gt;&lt;wsp:rsid wsp:val=&quot;00AC5C5D&quot;/&gt;&lt;wsp:rsid wsp:val=&quot;00AD5CC3&quot;/&gt;&lt;wsp:rsid wsp:val=&quot;00AD7C4F&quot;/&gt;&lt;wsp:rsid wsp:val=&quot;00AE42DD&quot;/&gt;&lt;wsp:rsid wsp:val=&quot;00AF5DA5&quot;/&gt;&lt;wsp:rsid wsp:val=&quot;00AF73C2&quot;/&gt;&lt;wsp:rsid wsp:val=&quot;00B07E0B&quot;/&gt;&lt;wsp:rsid wsp:val=&quot;00B22BD3&quot;/&gt;&lt;wsp:rsid wsp:val=&quot;00B304FE&quot;/&gt;&lt;wsp:rsid wsp:val=&quot;00B32969&quot;/&gt;&lt;wsp:rsid wsp:val=&quot;00B32C62&quot;/&gt;&lt;wsp:rsid wsp:val=&quot;00B35FD0&quot;/&gt;&lt;wsp:rsid wsp:val=&quot;00B527DB&quot;/&gt;&lt;wsp:rsid wsp:val=&quot;00B56F5C&quot;/&gt;&lt;wsp:rsid wsp:val=&quot;00B7048B&quot;/&gt;&lt;wsp:rsid wsp:val=&quot;00B77D56&quot;/&gt;&lt;wsp:rsid wsp:val=&quot;00B9064E&quot;/&gt;&lt;wsp:rsid wsp:val=&quot;00B92281&quot;/&gt;&lt;wsp:rsid wsp:val=&quot;00B92C15&quot;/&gt;&lt;wsp:rsid wsp:val=&quot;00B92E18&quot;/&gt;&lt;wsp:rsid wsp:val=&quot;00B93CA5&quot;/&gt;&lt;wsp:rsid wsp:val=&quot;00B965C6&quot;/&gt;&lt;wsp:rsid wsp:val=&quot;00BA73F8&quot;/&gt;&lt;wsp:rsid wsp:val=&quot;00BC4780&quot;/&gt;&lt;wsp:rsid wsp:val=&quot;00BC69E8&quot;/&gt;&lt;wsp:rsid wsp:val=&quot;00BE2A80&quot;/&gt;&lt;wsp:rsid wsp:val=&quot;00BE4FBB&quot;/&gt;&lt;wsp:rsid wsp:val=&quot;00BF244B&quot;/&gt;&lt;wsp:rsid wsp:val=&quot;00BF512F&quot;/&gt;&lt;wsp:rsid wsp:val=&quot;00C0238C&quot;/&gt;&lt;wsp:rsid wsp:val=&quot;00C03267&quot;/&gt;&lt;wsp:rsid wsp:val=&quot;00C0343D&quot;/&gt;&lt;wsp:rsid wsp:val=&quot;00C03B27&quot;/&gt;&lt;wsp:rsid wsp:val=&quot;00C13A5C&quot;/&gt;&lt;wsp:rsid wsp:val=&quot;00C248EF&quot;/&gt;&lt;wsp:rsid wsp:val=&quot;00C34CDC&quot;/&gt;&lt;wsp:rsid wsp:val=&quot;00C37851&quot;/&gt;&lt;wsp:rsid wsp:val=&quot;00C45BB8&quot;/&gt;&lt;wsp:rsid wsp:val=&quot;00C45F63&quot;/&gt;&lt;wsp:rsid wsp:val=&quot;00C61BDE&quot;/&gt;&lt;wsp:rsid wsp:val=&quot;00C707E2&quot;/&gt;&lt;wsp:rsid wsp:val=&quot;00C733A9&quot;/&gt;&lt;wsp:rsid wsp:val=&quot;00C73AB4&quot;/&gt;&lt;wsp:rsid wsp:val=&quot;00C94EC7&quot;/&gt;&lt;wsp:rsid wsp:val=&quot;00C979C0&quot;/&gt;&lt;wsp:rsid wsp:val=&quot;00CA380F&quot;/&gt;&lt;wsp:rsid wsp:val=&quot;00CC3F42&quot;/&gt;&lt;wsp:rsid wsp:val=&quot;00CC7553&quot;/&gt;&lt;wsp:rsid wsp:val=&quot;00CC796D&quot;/&gt;&lt;wsp:rsid wsp:val=&quot;00CD015F&quot;/&gt;&lt;wsp:rsid wsp:val=&quot;00CD0F88&quot;/&gt;&lt;wsp:rsid wsp:val=&quot;00CD1DFB&quot;/&gt;&lt;wsp:rsid wsp:val=&quot;00CE6230&quot;/&gt;&lt;wsp:rsid wsp:val=&quot;00CF3FCE&quot;/&gt;&lt;wsp:rsid wsp:val=&quot;00CF64CE&quot;/&gt;&lt;wsp:rsid wsp:val=&quot;00D00012&quot;/&gt;&lt;wsp:rsid wsp:val=&quot;00D13EB4&quot;/&gt;&lt;wsp:rsid wsp:val=&quot;00D210F4&quot;/&gt;&lt;wsp:rsid wsp:val=&quot;00D260E1&quot;/&gt;&lt;wsp:rsid wsp:val=&quot;00D40A56&quot;/&gt;&lt;wsp:rsid wsp:val=&quot;00D5119E&quot;/&gt;&lt;wsp:rsid wsp:val=&quot;00D519E1&quot;/&gt;&lt;wsp:rsid wsp:val=&quot;00D53B4A&quot;/&gt;&lt;wsp:rsid wsp:val=&quot;00D63F81&quot;/&gt;&lt;wsp:rsid wsp:val=&quot;00D70F53&quot;/&gt;&lt;wsp:rsid wsp:val=&quot;00D80526&quot;/&gt;&lt;wsp:rsid wsp:val=&quot;00D85B8A&quot;/&gt;&lt;wsp:rsid wsp:val=&quot;00DB18BE&quot;/&gt;&lt;wsp:rsid wsp:val=&quot;00DB23D8&quot;/&gt;&lt;wsp:rsid wsp:val=&quot;00DB4A31&quot;/&gt;&lt;wsp:rsid wsp:val=&quot;00DC4484&quot;/&gt;&lt;wsp:rsid wsp:val=&quot;00DC52F4&quot;/&gt;&lt;wsp:rsid wsp:val=&quot;00DC7F9A&quot;/&gt;&lt;wsp:rsid wsp:val=&quot;00DD7BA9&quot;/&gt;&lt;wsp:rsid wsp:val=&quot;00DF7537&quot;/&gt;&lt;wsp:rsid wsp:val=&quot;00E20B79&quot;/&gt;&lt;wsp:rsid wsp:val=&quot;00E25C49&quot;/&gt;&lt;wsp:rsid wsp:val=&quot;00E32A74&quot;/&gt;&lt;wsp:rsid wsp:val=&quot;00E40AE8&quot;/&gt;&lt;wsp:rsid wsp:val=&quot;00E459F2&quot;/&gt;&lt;wsp:rsid wsp:val=&quot;00E522F3&quot;/&gt;&lt;wsp:rsid wsp:val=&quot;00E53FC4&quot;/&gt;&lt;wsp:rsid wsp:val=&quot;00E54FE8&quot;/&gt;&lt;wsp:rsid wsp:val=&quot;00E60644&quot;/&gt;&lt;wsp:rsid wsp:val=&quot;00E61089&quot;/&gt;&lt;wsp:rsid wsp:val=&quot;00E62622&quot;/&gt;&lt;wsp:rsid wsp:val=&quot;00E63D4F&quot;/&gt;&lt;wsp:rsid wsp:val=&quot;00E70348&quot;/&gt;&lt;wsp:rsid wsp:val=&quot;00E711E3&quot;/&gt;&lt;wsp:rsid wsp:val=&quot;00E9052F&quot;/&gt;&lt;wsp:rsid wsp:val=&quot;00E93F5B&quot;/&gt;&lt;wsp:rsid wsp:val=&quot;00EA3FBC&quot;/&gt;&lt;wsp:rsid wsp:val=&quot;00EA506F&quot;/&gt;&lt;wsp:rsid wsp:val=&quot;00EA7A3E&quot;/&gt;&lt;wsp:rsid wsp:val=&quot;00EA7D2A&quot;/&gt;&lt;wsp:rsid wsp:val=&quot;00EB08CB&quot;/&gt;&lt;wsp:rsid wsp:val=&quot;00EB5E96&quot;/&gt;&lt;wsp:rsid wsp:val=&quot;00EC0832&quot;/&gt;&lt;wsp:rsid wsp:val=&quot;00EC20DF&quot;/&gt;&lt;wsp:rsid wsp:val=&quot;00EC702D&quot;/&gt;&lt;wsp:rsid wsp:val=&quot;00ED643D&quot;/&gt;&lt;wsp:rsid wsp:val=&quot;00EE0234&quot;/&gt;&lt;wsp:rsid wsp:val=&quot;00EE2607&quot;/&gt;&lt;wsp:rsid wsp:val=&quot;00EE7420&quot;/&gt;&lt;wsp:rsid wsp:val=&quot;00F07F21&quot;/&gt;&lt;wsp:rsid wsp:val=&quot;00F1170A&quot;/&gt;&lt;wsp:rsid wsp:val=&quot;00F17D85&quot;/&gt;&lt;wsp:rsid wsp:val=&quot;00F5507D&quot;/&gt;&lt;wsp:rsid wsp:val=&quot;00F552A0&quot;/&gt;&lt;wsp:rsid wsp:val=&quot;00F6632F&quot;/&gt;&lt;wsp:rsid wsp:val=&quot;00F66545&quot;/&gt;&lt;wsp:rsid wsp:val=&quot;00F813A2&quot;/&gt;&lt;wsp:rsid wsp:val=&quot;00F81EC0&quot;/&gt;&lt;wsp:rsid wsp:val=&quot;00F82147&quot;/&gt;&lt;wsp:rsid wsp:val=&quot;00F82F46&quot;/&gt;&lt;wsp:rsid wsp:val=&quot;00F82F4E&quot;/&gt;&lt;wsp:rsid wsp:val=&quot;00F836D2&quot;/&gt;&lt;wsp:rsid wsp:val=&quot;00F85F1B&quot;/&gt;&lt;wsp:rsid wsp:val=&quot;00F91395&quot;/&gt;&lt;wsp:rsid wsp:val=&quot;00F91FEC&quot;/&gt;&lt;wsp:rsid wsp:val=&quot;00F96F07&quot;/&gt;&lt;wsp:rsid wsp:val=&quot;00F976FC&quot;/&gt;&lt;wsp:rsid wsp:val=&quot;00FB6717&quot;/&gt;&lt;wsp:rsid wsp:val=&quot;00FD1AF2&quot;/&gt;&lt;wsp:rsid wsp:val=&quot;00FD41C2&quot;/&gt;&lt;wsp:rsid wsp:val=&quot;00FF1186&quot;/&gt;&lt;wsp:rsid wsp:val=&quot;00FF1230&quot;/&gt;&lt;wsp:rsid wsp:val=&quot;00FF1575&quot;/&gt;&lt;/wsp:rsids&gt;&lt;/w:docPr&gt;&lt;w:body&gt;&lt;w:p wsp:rsidR=&quot;00000000&quot; wsp:rsidRDefault=&quot;00ED643D&quot;&gt;&lt;m:oMathPara&gt;&lt;m:oMath&gt;&lt;m:sSubSup&gt;&lt;m:sSubSupPr&gt;&lt;m:ctrlPr&gt;&lt;w:rPr&gt;&lt;w:rFonts w:ascii=&quot;Cambria Math&quot; w:h-ansi=&quot;Cambria Math&quot;/&gt;&lt;wx:font wx:val=&quot;Cambria Math&quot;/&gt;&lt;w:i/&gt;&lt;/w:rPr&gt;&lt;/m:ctrlPr&gt;&lt;/m:sSubSupPr&gt;&lt;m:e&gt;&lt;m:r&gt;&lt;w:rPr&gt;&lt;w:rFonts w:ascii=&quot;Cambria Math&quot; w:h-ansi=&quot;Cambria Math&quot;/&gt;&lt;wx:font wx:val=&quot;Cambria Math&quot;/&gt;&lt;w:i/&gt;&lt;/w:rPr&gt;&lt;m:t&gt;Г—Р¦&lt;/m:t&gt;&lt;/m:r&gt;&lt;/m:e&gt;&lt;m:sub&gt;&lt;m:r&gt;&lt;w:rPr&gt;&lt;w:rFonts w:ascii=&quot;Cambria Math&quot; w:h-ansi=&quot;Cambria Math&quot;/&gt;&lt;wx:font wx:val=&quot;Cambria Math&quot;/&gt;&lt;w:i/&gt;&lt;w:lang w:val=&quot;EN-US&quot;/&gt;&lt;/w:rPr&gt;&lt;m:t&gt;j&lt;/m:t&gt;&lt;/m:r&gt;&lt;/m:sub&gt;&lt;m:sup&gt;&lt;m:r&gt;&lt;w:rPr&gt;&lt;w:rFonts w:ascii=&quot;Cambria Math&quot; w:h-ansi=&quot;Cambria Math&quot;/&gt;&lt;wx:font wx:val=&quot;Cambria Math&quot;/&gt;&lt;w:i/&gt;&lt;/w:rPr&gt;&lt;m:t&gt;СЌ(Рј)&lt;/m:t&gt;&lt;/m:r&gt;&lt;/m:sup&gt;&lt;/m:sSub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<v:imagedata r:id="rId7" o:title="" chromakey="white"/>
                </v:shape>
              </w:pict>
            </w:r>
            <w:r w:rsidRPr="000A0085">
              <w:rPr>
                <w:lang w:val="en-US"/>
              </w:rPr>
              <w:fldChar w:fldCharType="end"/>
            </w:r>
            <w:r>
              <w:rPr>
                <w:lang w:val="en-US"/>
              </w:rPr>
              <w:t>*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C1098" w:rsidRPr="004D7277" w:rsidRDefault="003C1098" w:rsidP="00E02D1D">
            <w:pPr>
              <w:jc w:val="center"/>
              <w:rPr>
                <w:lang w:val="en-US"/>
              </w:rPr>
            </w:pPr>
            <w:r>
              <w:t>4,97%</w:t>
            </w:r>
            <w:r w:rsidRPr="000A0085">
              <w:rPr>
                <w:lang w:val="en-US"/>
              </w:rPr>
              <w:fldChar w:fldCharType="begin"/>
            </w:r>
            <w:r w:rsidRPr="000A0085">
              <w:rPr>
                <w:lang w:val="en-US"/>
              </w:rPr>
              <w:instrText xml:space="preserve"> QUOTE </w:instrText>
            </w:r>
            <w:r>
              <w:pict>
                <v:shape id="_x0000_i1031" type="#_x0000_t75" style="width:36pt;height:18pt" equationxml="&lt;?xml version=&quot;1.0&quot; encoding=&quot;UTF-8&quot; standalone=&quot;yes&quot;?&gt;&#10;&#10;&#10;&#10;&lt;?mso-application progid=&quot;Word.Document&quot;?&gt;&#10;&#10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val=&quot;best-fit&quot; w:percent=&quot;115&quot;/&gt;&lt;w:stylePaneFormatFilter w:val=&quot;3F01&quot;/&gt;&lt;w:defaultTabStop w:val=&quot;720&quot;/&gt;&lt;w:displayHorizontalDrawingGridEvery w:val=&quot;0&quot;/&gt;&lt;w:displayVerticalDrawingGridEvery w:val=&quot;0&quot;/&gt;&lt;w:useMarginsForDrawingGridOrigin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54ED7&quot;/&gt;&lt;wsp:rsid wsp:val=&quot;00013248&quot;/&gt;&lt;wsp:rsid wsp:val=&quot;000455DC&quot;/&gt;&lt;wsp:rsid wsp:val=&quot;00046117&quot;/&gt;&lt;wsp:rsid wsp:val=&quot;000522EC&quot;/&gt;&lt;wsp:rsid wsp:val=&quot;0005497C&quot;/&gt;&lt;wsp:rsid wsp:val=&quot;00055AA3&quot;/&gt;&lt;wsp:rsid wsp:val=&quot;00086D27&quot;/&gt;&lt;wsp:rsid wsp:val=&quot;00097E01&quot;/&gt;&lt;wsp:rsid wsp:val=&quot;000A0085&quot;/&gt;&lt;wsp:rsid wsp:val=&quot;000C3051&quot;/&gt;&lt;wsp:rsid wsp:val=&quot;000D0BC0&quot;/&gt;&lt;wsp:rsid wsp:val=&quot;000D0EE7&quot;/&gt;&lt;wsp:rsid wsp:val=&quot;000D2E5C&quot;/&gt;&lt;wsp:rsid wsp:val=&quot;000D3C3B&quot;/&gt;&lt;wsp:rsid wsp:val=&quot;000D426A&quot;/&gt;&lt;wsp:rsid wsp:val=&quot;000D6463&quot;/&gt;&lt;wsp:rsid wsp:val=&quot;000E0032&quot;/&gt;&lt;wsp:rsid wsp:val=&quot;000E4A90&quot;/&gt;&lt;wsp:rsid wsp:val=&quot;000F7B11&quot;/&gt;&lt;wsp:rsid wsp:val=&quot;001065F6&quot;/&gt;&lt;wsp:rsid wsp:val=&quot;001153A0&quot;/&gt;&lt;wsp:rsid wsp:val=&quot;0011638A&quot;/&gt;&lt;wsp:rsid wsp:val=&quot;001327E9&quot;/&gt;&lt;wsp:rsid wsp:val=&quot;00135854&quot;/&gt;&lt;wsp:rsid wsp:val=&quot;00137EF9&quot;/&gt;&lt;wsp:rsid wsp:val=&quot;00140B75&quot;/&gt;&lt;wsp:rsid wsp:val=&quot;00141476&quot;/&gt;&lt;wsp:rsid wsp:val=&quot;0014396B&quot;/&gt;&lt;wsp:rsid wsp:val=&quot;001465DB&quot;/&gt;&lt;wsp:rsid wsp:val=&quot;00156E0C&quot;/&gt;&lt;wsp:rsid wsp:val=&quot;00160CBF&quot;/&gt;&lt;wsp:rsid wsp:val=&quot;00161401&quot;/&gt;&lt;wsp:rsid wsp:val=&quot;00162636&quot;/&gt;&lt;wsp:rsid wsp:val=&quot;00162C3F&quot;/&gt;&lt;wsp:rsid wsp:val=&quot;00177D93&quot;/&gt;&lt;wsp:rsid wsp:val=&quot;001838F8&quot;/&gt;&lt;wsp:rsid wsp:val=&quot;001939B5&quot;/&gt;&lt;wsp:rsid wsp:val=&quot;0019570A&quot;/&gt;&lt;wsp:rsid wsp:val=&quot;0019728F&quot;/&gt;&lt;wsp:rsid wsp:val=&quot;001A3FA8&quot;/&gt;&lt;wsp:rsid wsp:val=&quot;001A5D35&quot;/&gt;&lt;wsp:rsid wsp:val=&quot;001B4267&quot;/&gt;&lt;wsp:rsid wsp:val=&quot;001B6A9C&quot;/&gt;&lt;wsp:rsid wsp:val=&quot;001D5B9D&quot;/&gt;&lt;wsp:rsid wsp:val=&quot;001E4EA5&quot;/&gt;&lt;wsp:rsid wsp:val=&quot;001E5A80&quot;/&gt;&lt;wsp:rsid wsp:val=&quot;001F12D6&quot;/&gt;&lt;wsp:rsid wsp:val=&quot;001F5577&quot;/&gt;&lt;wsp:rsid wsp:val=&quot;00200854&quot;/&gt;&lt;wsp:rsid wsp:val=&quot;002025CD&quot;/&gt;&lt;wsp:rsid wsp:val=&quot;002066C5&quot;/&gt;&lt;wsp:rsid wsp:val=&quot;00211E8E&quot;/&gt;&lt;wsp:rsid wsp:val=&quot;00213C85&quot;/&gt;&lt;wsp:rsid wsp:val=&quot;002222FF&quot;/&gt;&lt;wsp:rsid wsp:val=&quot;00225263&quot;/&gt;&lt;wsp:rsid wsp:val=&quot;00226F9B&quot;/&gt;&lt;wsp:rsid wsp:val=&quot;002327B9&quot;/&gt;&lt;wsp:rsid wsp:val=&quot;00235B5C&quot;/&gt;&lt;wsp:rsid wsp:val=&quot;00236338&quot;/&gt;&lt;wsp:rsid wsp:val=&quot;00237DB4&quot;/&gt;&lt;wsp:rsid wsp:val=&quot;002418A8&quot;/&gt;&lt;wsp:rsid wsp:val=&quot;002425B8&quot;/&gt;&lt;wsp:rsid wsp:val=&quot;00243D4C&quot;/&gt;&lt;wsp:rsid wsp:val=&quot;00243F56&quot;/&gt;&lt;wsp:rsid wsp:val=&quot;00254DDA&quot;/&gt;&lt;wsp:rsid wsp:val=&quot;00257541&quot;/&gt;&lt;wsp:rsid wsp:val=&quot;00263B9A&quot;/&gt;&lt;wsp:rsid wsp:val=&quot;00272FAF&quot;/&gt;&lt;wsp:rsid wsp:val=&quot;00274083&quot;/&gt;&lt;wsp:rsid wsp:val=&quot;00280F1C&quot;/&gt;&lt;wsp:rsid wsp:val=&quot;00287F99&quot;/&gt;&lt;wsp:rsid wsp:val=&quot;00290235&quot;/&gt;&lt;wsp:rsid wsp:val=&quot;002A07EF&quot;/&gt;&lt;wsp:rsid wsp:val=&quot;002A26B6&quot;/&gt;&lt;wsp:rsid wsp:val=&quot;002C20B0&quot;/&gt;&lt;wsp:rsid wsp:val=&quot;002D36B1&quot;/&gt;&lt;wsp:rsid wsp:val=&quot;002E0DD4&quot;/&gt;&lt;wsp:rsid wsp:val=&quot;002E1FB5&quot;/&gt;&lt;wsp:rsid wsp:val=&quot;002E4D5F&quot;/&gt;&lt;wsp:rsid wsp:val=&quot;002E73AE&quot;/&gt;&lt;wsp:rsid wsp:val=&quot;002F7007&quot;/&gt;&lt;wsp:rsid wsp:val=&quot;00302BCE&quot;/&gt;&lt;wsp:rsid wsp:val=&quot;00304DBF&quot;/&gt;&lt;wsp:rsid wsp:val=&quot;00307775&quot;/&gt;&lt;wsp:rsid wsp:val=&quot;0033531F&quot;/&gt;&lt;wsp:rsid wsp:val=&quot;003404B9&quot;/&gt;&lt;wsp:rsid wsp:val=&quot;003518A8&quot;/&gt;&lt;wsp:rsid wsp:val=&quot;00356100&quot;/&gt;&lt;wsp:rsid wsp:val=&quot;00382E54&quot;/&gt;&lt;wsp:rsid wsp:val=&quot;003846B9&quot;/&gt;&lt;wsp:rsid wsp:val=&quot;003927EC&quot;/&gt;&lt;wsp:rsid wsp:val=&quot;003956C6&quot;/&gt;&lt;wsp:rsid wsp:val=&quot;003A03DB&quot;/&gt;&lt;wsp:rsid wsp:val=&quot;003B1686&quot;/&gt;&lt;wsp:rsid wsp:val=&quot;003B20F0&quot;/&gt;&lt;wsp:rsid wsp:val=&quot;003B2DF9&quot;/&gt;&lt;wsp:rsid wsp:val=&quot;003C29D4&quot;/&gt;&lt;wsp:rsid wsp:val=&quot;003C2A2E&quot;/&gt;&lt;wsp:rsid wsp:val=&quot;003D10DA&quot;/&gt;&lt;wsp:rsid wsp:val=&quot;003E34D5&quot;/&gt;&lt;wsp:rsid wsp:val=&quot;003F2410&quot;/&gt;&lt;wsp:rsid wsp:val=&quot;004011B7&quot;/&gt;&lt;wsp:rsid wsp:val=&quot;0040169C&quot;/&gt;&lt;wsp:rsid wsp:val=&quot;0040271B&quot;/&gt;&lt;wsp:rsid wsp:val=&quot;004122D7&quot;/&gt;&lt;wsp:rsid wsp:val=&quot;00414887&quot;/&gt;&lt;wsp:rsid wsp:val=&quot;004152ED&quot;/&gt;&lt;wsp:rsid wsp:val=&quot;0042042F&quot;/&gt;&lt;wsp:rsid wsp:val=&quot;00425370&quot;/&gt;&lt;wsp:rsid wsp:val=&quot;00427A31&quot;/&gt;&lt;wsp:rsid wsp:val=&quot;004422A5&quot;/&gt;&lt;wsp:rsid wsp:val=&quot;00453B03&quot;/&gt;&lt;wsp:rsid wsp:val=&quot;004543B5&quot;/&gt;&lt;wsp:rsid wsp:val=&quot;00463719&quot;/&gt;&lt;wsp:rsid wsp:val=&quot;00466756&quot;/&gt;&lt;wsp:rsid wsp:val=&quot;00472C52&quot;/&gt;&lt;wsp:rsid wsp:val=&quot;00477B75&quot;/&gt;&lt;wsp:rsid wsp:val=&quot;00483AA4&quot;/&gt;&lt;wsp:rsid wsp:val=&quot;00484736&quot;/&gt;&lt;wsp:rsid wsp:val=&quot;00487D28&quot;/&gt;&lt;wsp:rsid wsp:val=&quot;004A7B6F&quot;/&gt;&lt;wsp:rsid wsp:val=&quot;004B1477&quot;/&gt;&lt;wsp:rsid wsp:val=&quot;004C1EDC&quot;/&gt;&lt;wsp:rsid wsp:val=&quot;004C3562&quot;/&gt;&lt;wsp:rsid wsp:val=&quot;004C5AF1&quot;/&gt;&lt;wsp:rsid wsp:val=&quot;004C6FC4&quot;/&gt;&lt;wsp:rsid wsp:val=&quot;004D0ADE&quot;/&gt;&lt;wsp:rsid wsp:val=&quot;004D1B7A&quot;/&gt;&lt;wsp:rsid wsp:val=&quot;004D390A&quot;/&gt;&lt;wsp:rsid wsp:val=&quot;004D7277&quot;/&gt;&lt;wsp:rsid wsp:val=&quot;004E0BB7&quot;/&gt;&lt;wsp:rsid wsp:val=&quot;004E0C5A&quot;/&gt;&lt;wsp:rsid wsp:val=&quot;004E689E&quot;/&gt;&lt;wsp:rsid wsp:val=&quot;004E6D18&quot;/&gt;&lt;wsp:rsid wsp:val=&quot;004F3747&quot;/&gt;&lt;wsp:rsid wsp:val=&quot;00501897&quot;/&gt;&lt;wsp:rsid wsp:val=&quot;005032E9&quot;/&gt;&lt;wsp:rsid wsp:val=&quot;00503A29&quot;/&gt;&lt;wsp:rsid wsp:val=&quot;0050459A&quot;/&gt;&lt;wsp:rsid wsp:val=&quot;0050610D&quot;/&gt;&lt;wsp:rsid wsp:val=&quot;005073D1&quot;/&gt;&lt;wsp:rsid wsp:val=&quot;005113CC&quot;/&gt;&lt;wsp:rsid wsp:val=&quot;005223CD&quot;/&gt;&lt;wsp:rsid wsp:val=&quot;00522E68&quot;/&gt;&lt;wsp:rsid wsp:val=&quot;0052331E&quot;/&gt;&lt;wsp:rsid wsp:val=&quot;005360BF&quot;/&gt;&lt;wsp:rsid wsp:val=&quot;00544C1C&quot;/&gt;&lt;wsp:rsid wsp:val=&quot;00547B22&quot;/&gt;&lt;wsp:rsid wsp:val=&quot;00547C8D&quot;/&gt;&lt;wsp:rsid wsp:val=&quot;00552682&quot;/&gt;&lt;wsp:rsid wsp:val=&quot;0056060B&quot;/&gt;&lt;wsp:rsid wsp:val=&quot;00565230&quot;/&gt;&lt;wsp:rsid wsp:val=&quot;0057330D&quot;/&gt;&lt;wsp:rsid wsp:val=&quot;0057373E&quot;/&gt;&lt;wsp:rsid wsp:val=&quot;00580729&quot;/&gt;&lt;wsp:rsid wsp:val=&quot;00582735&quot;/&gt;&lt;wsp:rsid wsp:val=&quot;00584938&quot;/&gt;&lt;wsp:rsid wsp:val=&quot;005973D9&quot;/&gt;&lt;wsp:rsid wsp:val=&quot;005B3842&quot;/&gt;&lt;wsp:rsid wsp:val=&quot;005D2915&quot;/&gt;&lt;wsp:rsid wsp:val=&quot;005D4AE9&quot;/&gt;&lt;wsp:rsid wsp:val=&quot;005E2980&quot;/&gt;&lt;wsp:rsid wsp:val=&quot;005E5A3C&quot;/&gt;&lt;wsp:rsid wsp:val=&quot;005F519C&quot;/&gt;&lt;wsp:rsid wsp:val=&quot;00600065&quot;/&gt;&lt;wsp:rsid wsp:val=&quot;006010A7&quot;/&gt;&lt;wsp:rsid wsp:val=&quot;00601C1B&quot;/&gt;&lt;wsp:rsid wsp:val=&quot;0060248A&quot;/&gt;&lt;wsp:rsid wsp:val=&quot;00613675&quot;/&gt;&lt;wsp:rsid wsp:val=&quot;00623B6C&quot;/&gt;&lt;wsp:rsid wsp:val=&quot;00624546&quot;/&gt;&lt;wsp:rsid wsp:val=&quot;00631431&quot;/&gt;&lt;wsp:rsid wsp:val=&quot;00633BAB&quot;/&gt;&lt;wsp:rsid wsp:val=&quot;00634F2E&quot;/&gt;&lt;wsp:rsid wsp:val=&quot;00635301&quot;/&gt;&lt;wsp:rsid wsp:val=&quot;00637461&quot;/&gt;&lt;wsp:rsid wsp:val=&quot;00637B72&quot;/&gt;&lt;wsp:rsid wsp:val=&quot;00647664&quot;/&gt;&lt;wsp:rsid wsp:val=&quot;0065185E&quot;/&gt;&lt;wsp:rsid wsp:val=&quot;00651F43&quot;/&gt;&lt;wsp:rsid wsp:val=&quot;00653928&quot;/&gt;&lt;wsp:rsid wsp:val=&quot;006628CC&quot;/&gt;&lt;wsp:rsid wsp:val=&quot;00667910&quot;/&gt;&lt;wsp:rsid wsp:val=&quot;00672A8E&quot;/&gt;&lt;wsp:rsid wsp:val=&quot;00674F9D&quot;/&gt;&lt;wsp:rsid wsp:val=&quot;006821D4&quot;/&gt;&lt;wsp:rsid wsp:val=&quot;006832D0&quot;/&gt;&lt;wsp:rsid wsp:val=&quot;00684411&quot;/&gt;&lt;wsp:rsid wsp:val=&quot;00685292&quot;/&gt;&lt;wsp:rsid wsp:val=&quot;00691C79&quot;/&gt;&lt;wsp:rsid wsp:val=&quot;006B0447&quot;/&gt;&lt;wsp:rsid wsp:val=&quot;006B4EAB&quot;/&gt;&lt;wsp:rsid wsp:val=&quot;006C7240&quot;/&gt;&lt;wsp:rsid wsp:val=&quot;006D7B19&quot;/&gt;&lt;wsp:rsid wsp:val=&quot;006F71FA&quot;/&gt;&lt;wsp:rsid wsp:val=&quot;00701155&quot;/&gt;&lt;wsp:rsid wsp:val=&quot;00705AA9&quot;/&gt;&lt;wsp:rsid wsp:val=&quot;007061C7&quot;/&gt;&lt;wsp:rsid wsp:val=&quot;007062F0&quot;/&gt;&lt;wsp:rsid wsp:val=&quot;0071511C&quot;/&gt;&lt;wsp:rsid wsp:val=&quot;0072136C&quot;/&gt;&lt;wsp:rsid wsp:val=&quot;00723925&quot;/&gt;&lt;wsp:rsid wsp:val=&quot;00733C13&quot;/&gt;&lt;wsp:rsid wsp:val=&quot;00737CEB&quot;/&gt;&lt;wsp:rsid wsp:val=&quot;00741070&quot;/&gt;&lt;wsp:rsid wsp:val=&quot;0074523D&quot;/&gt;&lt;wsp:rsid wsp:val=&quot;007569D0&quot;/&gt;&lt;wsp:rsid wsp:val=&quot;007573E3&quot;/&gt;&lt;wsp:rsid wsp:val=&quot;007723D5&quot;/&gt;&lt;wsp:rsid wsp:val=&quot;0077248B&quot;/&gt;&lt;wsp:rsid wsp:val=&quot;00775357&quot;/&gt;&lt;wsp:rsid wsp:val=&quot;00790E72&quot;/&gt;&lt;wsp:rsid wsp:val=&quot;007912BC&quot;/&gt;&lt;wsp:rsid wsp:val=&quot;00794E77&quot;/&gt;&lt;wsp:rsid wsp:val=&quot;007B456B&quot;/&gt;&lt;wsp:rsid wsp:val=&quot;007B457D&quot;/&gt;&lt;wsp:rsid wsp:val=&quot;007B5850&quot;/&gt;&lt;wsp:rsid wsp:val=&quot;007C0B46&quot;/&gt;&lt;wsp:rsid wsp:val=&quot;007C243C&quot;/&gt;&lt;wsp:rsid wsp:val=&quot;007C6719&quot;/&gt;&lt;wsp:rsid wsp:val=&quot;007C7404&quot;/&gt;&lt;wsp:rsid wsp:val=&quot;007E5901&quot;/&gt;&lt;wsp:rsid wsp:val=&quot;007E784A&quot;/&gt;&lt;wsp:rsid wsp:val=&quot;007F4D4C&quot;/&gt;&lt;wsp:rsid wsp:val=&quot;007F60CC&quot;/&gt;&lt;wsp:rsid wsp:val=&quot;0081174F&quot;/&gt;&lt;wsp:rsid wsp:val=&quot;00813659&quot;/&gt;&lt;wsp:rsid wsp:val=&quot;0082175C&quot;/&gt;&lt;wsp:rsid wsp:val=&quot;00827B7B&quot;/&gt;&lt;wsp:rsid wsp:val=&quot;00831141&quot;/&gt;&lt;wsp:rsid wsp:val=&quot;0083222C&quot;/&gt;&lt;wsp:rsid wsp:val=&quot;008335F8&quot;/&gt;&lt;wsp:rsid wsp:val=&quot;00833B48&quot;/&gt;&lt;wsp:rsid wsp:val=&quot;008436F8&quot;/&gt;&lt;wsp:rsid wsp:val=&quot;008438D7&quot;/&gt;&lt;wsp:rsid wsp:val=&quot;00853A08&quot;/&gt;&lt;wsp:rsid wsp:val=&quot;00855324&quot;/&gt;&lt;wsp:rsid wsp:val=&quot;0085577E&quot;/&gt;&lt;wsp:rsid wsp:val=&quot;00857342&quot;/&gt;&lt;wsp:rsid wsp:val=&quot;00863EE8&quot;/&gt;&lt;wsp:rsid wsp:val=&quot;00864011&quot;/&gt;&lt;wsp:rsid wsp:val=&quot;0087028B&quot;/&gt;&lt;wsp:rsid wsp:val=&quot;008724E2&quot;/&gt;&lt;wsp:rsid wsp:val=&quot;008871FB&quot;/&gt;&lt;wsp:rsid wsp:val=&quot;00893D67&quot;/&gt;&lt;wsp:rsid wsp:val=&quot;008A353A&quot;/&gt;&lt;wsp:rsid wsp:val=&quot;008A4749&quot;/&gt;&lt;wsp:rsid wsp:val=&quot;008A5510&quot;/&gt;&lt;wsp:rsid wsp:val=&quot;008B3990&quot;/&gt;&lt;wsp:rsid wsp:val=&quot;008B5324&quot;/&gt;&lt;wsp:rsid wsp:val=&quot;008B7089&quot;/&gt;&lt;wsp:rsid wsp:val=&quot;008C3982&quot;/&gt;&lt;wsp:rsid wsp:val=&quot;008C4B34&quot;/&gt;&lt;wsp:rsid wsp:val=&quot;008C5C56&quot;/&gt;&lt;wsp:rsid wsp:val=&quot;008F6968&quot;/&gt;&lt;wsp:rsid wsp:val=&quot;00902493&quot;/&gt;&lt;wsp:rsid wsp:val=&quot;00921626&quot;/&gt;&lt;wsp:rsid wsp:val=&quot;0093163C&quot;/&gt;&lt;wsp:rsid wsp:val=&quot;009430AD&quot;/&gt;&lt;wsp:rsid wsp:val=&quot;009602A4&quot;/&gt;&lt;wsp:rsid wsp:val=&quot;009604A8&quot;/&gt;&lt;wsp:rsid wsp:val=&quot;00961C2F&quot;/&gt;&lt;wsp:rsid wsp:val=&quot;00962F50&quot;/&gt;&lt;wsp:rsid wsp:val=&quot;009A42E1&quot;/&gt;&lt;wsp:rsid wsp:val=&quot;009C35A1&quot;/&gt;&lt;wsp:rsid wsp:val=&quot;009E3A42&quot;/&gt;&lt;wsp:rsid wsp:val=&quot;009E4BFF&quot;/&gt;&lt;wsp:rsid wsp:val=&quot;009E51D2&quot;/&gt;&lt;wsp:rsid wsp:val=&quot;009F17F1&quot;/&gt;&lt;wsp:rsid wsp:val=&quot;009F4013&quot;/&gt;&lt;wsp:rsid wsp:val=&quot;009F634D&quot;/&gt;&lt;wsp:rsid wsp:val=&quot;00A132E6&quot;/&gt;&lt;wsp:rsid wsp:val=&quot;00A20193&quot;/&gt;&lt;wsp:rsid wsp:val=&quot;00A27A01&quot;/&gt;&lt;wsp:rsid wsp:val=&quot;00A305DA&quot;/&gt;&lt;wsp:rsid wsp:val=&quot;00A32027&quot;/&gt;&lt;wsp:rsid wsp:val=&quot;00A41BC2&quot;/&gt;&lt;wsp:rsid wsp:val=&quot;00A46761&quot;/&gt;&lt;wsp:rsid wsp:val=&quot;00A50B30&quot;/&gt;&lt;wsp:rsid wsp:val=&quot;00A54ED7&quot;/&gt;&lt;wsp:rsid wsp:val=&quot;00A56CE9&quot;/&gt;&lt;wsp:rsid wsp:val=&quot;00A64B74&quot;/&gt;&lt;wsp:rsid wsp:val=&quot;00A710A5&quot;/&gt;&lt;wsp:rsid wsp:val=&quot;00A73A9D&quot;/&gt;&lt;wsp:rsid wsp:val=&quot;00A76227&quot;/&gt;&lt;wsp:rsid wsp:val=&quot;00A877E5&quot;/&gt;&lt;wsp:rsid wsp:val=&quot;00A9051B&quot;/&gt;&lt;wsp:rsid wsp:val=&quot;00AB1B29&quot;/&gt;&lt;wsp:rsid wsp:val=&quot;00AB3A94&quot;/&gt;&lt;wsp:rsid wsp:val=&quot;00AB51F1&quot;/&gt;&lt;wsp:rsid wsp:val=&quot;00AC5C5D&quot;/&gt;&lt;wsp:rsid wsp:val=&quot;00AD5CC3&quot;/&gt;&lt;wsp:rsid wsp:val=&quot;00AD7C4F&quot;/&gt;&lt;wsp:rsid wsp:val=&quot;00AE42DD&quot;/&gt;&lt;wsp:rsid wsp:val=&quot;00AF5DA5&quot;/&gt;&lt;wsp:rsid wsp:val=&quot;00AF73C2&quot;/&gt;&lt;wsp:rsid wsp:val=&quot;00B07E0B&quot;/&gt;&lt;wsp:rsid wsp:val=&quot;00B22BD3&quot;/&gt;&lt;wsp:rsid wsp:val=&quot;00B304FE&quot;/&gt;&lt;wsp:rsid wsp:val=&quot;00B32969&quot;/&gt;&lt;wsp:rsid wsp:val=&quot;00B32C62&quot;/&gt;&lt;wsp:rsid wsp:val=&quot;00B35FD0&quot;/&gt;&lt;wsp:rsid wsp:val=&quot;00B527DB&quot;/&gt;&lt;wsp:rsid wsp:val=&quot;00B56F5C&quot;/&gt;&lt;wsp:rsid wsp:val=&quot;00B7048B&quot;/&gt;&lt;wsp:rsid wsp:val=&quot;00B77D56&quot;/&gt;&lt;wsp:rsid wsp:val=&quot;00B9064E&quot;/&gt;&lt;wsp:rsid wsp:val=&quot;00B92281&quot;/&gt;&lt;wsp:rsid wsp:val=&quot;00B92C15&quot;/&gt;&lt;wsp:rsid wsp:val=&quot;00B92E18&quot;/&gt;&lt;wsp:rsid wsp:val=&quot;00B93CA5&quot;/&gt;&lt;wsp:rsid wsp:val=&quot;00B965C6&quot;/&gt;&lt;wsp:rsid wsp:val=&quot;00BA73F8&quot;/&gt;&lt;wsp:rsid wsp:val=&quot;00BC4780&quot;/&gt;&lt;wsp:rsid wsp:val=&quot;00BC69E8&quot;/&gt;&lt;wsp:rsid wsp:val=&quot;00BE2A80&quot;/&gt;&lt;wsp:rsid wsp:val=&quot;00BE4FBB&quot;/&gt;&lt;wsp:rsid wsp:val=&quot;00BF244B&quot;/&gt;&lt;wsp:rsid wsp:val=&quot;00BF512F&quot;/&gt;&lt;wsp:rsid wsp:val=&quot;00C0238C&quot;/&gt;&lt;wsp:rsid wsp:val=&quot;00C03267&quot;/&gt;&lt;wsp:rsid wsp:val=&quot;00C0343D&quot;/&gt;&lt;wsp:rsid wsp:val=&quot;00C03B27&quot;/&gt;&lt;wsp:rsid wsp:val=&quot;00C13A5C&quot;/&gt;&lt;wsp:rsid wsp:val=&quot;00C248EF&quot;/&gt;&lt;wsp:rsid wsp:val=&quot;00C34CDC&quot;/&gt;&lt;wsp:rsid wsp:val=&quot;00C37851&quot;/&gt;&lt;wsp:rsid wsp:val=&quot;00C45BB8&quot;/&gt;&lt;wsp:rsid wsp:val=&quot;00C45F63&quot;/&gt;&lt;wsp:rsid wsp:val=&quot;00C61BDE&quot;/&gt;&lt;wsp:rsid wsp:val=&quot;00C707E2&quot;/&gt;&lt;wsp:rsid wsp:val=&quot;00C733A9&quot;/&gt;&lt;wsp:rsid wsp:val=&quot;00C73AB4&quot;/&gt;&lt;wsp:rsid wsp:val=&quot;00C94EC7&quot;/&gt;&lt;wsp:rsid wsp:val=&quot;00C979C0&quot;/&gt;&lt;wsp:rsid wsp:val=&quot;00CA380F&quot;/&gt;&lt;wsp:rsid wsp:val=&quot;00CC3F42&quot;/&gt;&lt;wsp:rsid wsp:val=&quot;00CC7553&quot;/&gt;&lt;wsp:rsid wsp:val=&quot;00CC796D&quot;/&gt;&lt;wsp:rsid wsp:val=&quot;00CD015F&quot;/&gt;&lt;wsp:rsid wsp:val=&quot;00CD0F88&quot;/&gt;&lt;wsp:rsid wsp:val=&quot;00CD1DFB&quot;/&gt;&lt;wsp:rsid wsp:val=&quot;00CE6230&quot;/&gt;&lt;wsp:rsid wsp:val=&quot;00CF3FCE&quot;/&gt;&lt;wsp:rsid wsp:val=&quot;00CF64CE&quot;/&gt;&lt;wsp:rsid wsp:val=&quot;00D00012&quot;/&gt;&lt;wsp:rsid wsp:val=&quot;00D13EB4&quot;/&gt;&lt;wsp:rsid wsp:val=&quot;00D210F4&quot;/&gt;&lt;wsp:rsid wsp:val=&quot;00D260E1&quot;/&gt;&lt;wsp:rsid wsp:val=&quot;00D40A56&quot;/&gt;&lt;wsp:rsid wsp:val=&quot;00D5119E&quot;/&gt;&lt;wsp:rsid wsp:val=&quot;00D519E1&quot;/&gt;&lt;wsp:rsid wsp:val=&quot;00D53B4A&quot;/&gt;&lt;wsp:rsid wsp:val=&quot;00D63F81&quot;/&gt;&lt;wsp:rsid wsp:val=&quot;00D70F53&quot;/&gt;&lt;wsp:rsid wsp:val=&quot;00D80526&quot;/&gt;&lt;wsp:rsid wsp:val=&quot;00D85B8A&quot;/&gt;&lt;wsp:rsid wsp:val=&quot;00DB18BE&quot;/&gt;&lt;wsp:rsid wsp:val=&quot;00DB23D8&quot;/&gt;&lt;wsp:rsid wsp:val=&quot;00DB4A31&quot;/&gt;&lt;wsp:rsid wsp:val=&quot;00DC4484&quot;/&gt;&lt;wsp:rsid wsp:val=&quot;00DC52F4&quot;/&gt;&lt;wsp:rsid wsp:val=&quot;00DC7F9A&quot;/&gt;&lt;wsp:rsid wsp:val=&quot;00DD7BA9&quot;/&gt;&lt;wsp:rsid wsp:val=&quot;00DF7537&quot;/&gt;&lt;wsp:rsid wsp:val=&quot;00E20B79&quot;/&gt;&lt;wsp:rsid wsp:val=&quot;00E25C49&quot;/&gt;&lt;wsp:rsid wsp:val=&quot;00E32A74&quot;/&gt;&lt;wsp:rsid wsp:val=&quot;00E40AE8&quot;/&gt;&lt;wsp:rsid wsp:val=&quot;00E459F2&quot;/&gt;&lt;wsp:rsid wsp:val=&quot;00E522F3&quot;/&gt;&lt;wsp:rsid wsp:val=&quot;00E53FC4&quot;/&gt;&lt;wsp:rsid wsp:val=&quot;00E54FE8&quot;/&gt;&lt;wsp:rsid wsp:val=&quot;00E60644&quot;/&gt;&lt;wsp:rsid wsp:val=&quot;00E61089&quot;/&gt;&lt;wsp:rsid wsp:val=&quot;00E62622&quot;/&gt;&lt;wsp:rsid wsp:val=&quot;00E63D4F&quot;/&gt;&lt;wsp:rsid wsp:val=&quot;00E70348&quot;/&gt;&lt;wsp:rsid wsp:val=&quot;00E711E3&quot;/&gt;&lt;wsp:rsid wsp:val=&quot;00E9052F&quot;/&gt;&lt;wsp:rsid wsp:val=&quot;00E93F5B&quot;/&gt;&lt;wsp:rsid wsp:val=&quot;00EA3FBC&quot;/&gt;&lt;wsp:rsid wsp:val=&quot;00EA506F&quot;/&gt;&lt;wsp:rsid wsp:val=&quot;00EA7A3E&quot;/&gt;&lt;wsp:rsid wsp:val=&quot;00EA7D2A&quot;/&gt;&lt;wsp:rsid wsp:val=&quot;00EB08CB&quot;/&gt;&lt;wsp:rsid wsp:val=&quot;00EB5E96&quot;/&gt;&lt;wsp:rsid wsp:val=&quot;00EC0832&quot;/&gt;&lt;wsp:rsid wsp:val=&quot;00EC20DF&quot;/&gt;&lt;wsp:rsid wsp:val=&quot;00EC702D&quot;/&gt;&lt;wsp:rsid wsp:val=&quot;00EE0234&quot;/&gt;&lt;wsp:rsid wsp:val=&quot;00EE2607&quot;/&gt;&lt;wsp:rsid wsp:val=&quot;00EE7420&quot;/&gt;&lt;wsp:rsid wsp:val=&quot;00F07F21&quot;/&gt;&lt;wsp:rsid wsp:val=&quot;00F1170A&quot;/&gt;&lt;wsp:rsid wsp:val=&quot;00F17D85&quot;/&gt;&lt;wsp:rsid wsp:val=&quot;00F5507D&quot;/&gt;&lt;wsp:rsid wsp:val=&quot;00F552A0&quot;/&gt;&lt;wsp:rsid wsp:val=&quot;00F6632F&quot;/&gt;&lt;wsp:rsid wsp:val=&quot;00F66545&quot;/&gt;&lt;wsp:rsid wsp:val=&quot;00F813A2&quot;/&gt;&lt;wsp:rsid wsp:val=&quot;00F81EC0&quot;/&gt;&lt;wsp:rsid wsp:val=&quot;00F82147&quot;/&gt;&lt;wsp:rsid wsp:val=&quot;00F82F46&quot;/&gt;&lt;wsp:rsid wsp:val=&quot;00F82F4E&quot;/&gt;&lt;wsp:rsid wsp:val=&quot;00F836D2&quot;/&gt;&lt;wsp:rsid wsp:val=&quot;00F85F1B&quot;/&gt;&lt;wsp:rsid wsp:val=&quot;00F91395&quot;/&gt;&lt;wsp:rsid wsp:val=&quot;00F91FEC&quot;/&gt;&lt;wsp:rsid wsp:val=&quot;00F96F07&quot;/&gt;&lt;wsp:rsid wsp:val=&quot;00F976FC&quot;/&gt;&lt;wsp:rsid wsp:val=&quot;00FB6717&quot;/&gt;&lt;wsp:rsid wsp:val=&quot;00FD1AF2&quot;/&gt;&lt;wsp:rsid wsp:val=&quot;00FD41C2&quot;/&gt;&lt;wsp:rsid wsp:val=&quot;00FF1186&quot;/&gt;&lt;wsp:rsid wsp:val=&quot;00FF1230&quot;/&gt;&lt;wsp:rsid wsp:val=&quot;00FF1575&quot;/&gt;&lt;/wsp:rsids&gt;&lt;/w:docPr&gt;&lt;w:body&gt;&lt;w:p wsp:rsidR=&quot;00000000&quot; wsp:rsidRDefault=&quot;00AB1B29&quot;&gt;&lt;m:oMathPara&gt;&lt;m:oMath&gt;&lt;m:sSubSup&gt;&lt;m:sSubSupPr&gt;&lt;m:ctrlPr&gt;&lt;w:rPr&gt;&lt;w:rFonts w:ascii=&quot;Cambria Math&quot; w:h-ansi=&quot;Cambria Math&quot;/&gt;&lt;wx:font wx:val=&quot;Cambria Math&quot;/&gt;&lt;w:i/&gt;&lt;/w:rPr&gt;&lt;/m:ctrlPr&gt;&lt;/m:sSubSupPr&gt;&lt;m:e&gt;&lt;m:r&gt;&lt;w:rPr&gt;&lt;w:rFonts w:ascii=&quot;Cambria Math&quot; w:h-ansi=&quot;Cambria Math&quot;/&gt;&lt;wx:font wx:val=&quot;Cambria Math&quot;/&gt;&lt;w:i/&gt;&lt;/w:rPr&gt;&lt;m:t&gt;Г—Р¦&lt;/m:t&gt;&lt;/m:r&gt;&lt;/m:e&gt;&lt;m:sub&gt;&lt;m:r&gt;&lt;w:rPr&gt;&lt;w:rFonts w:ascii=&quot;Cambria Math&quot; w:h-ansi=&quot;Cambria Math&quot;/&gt;&lt;wx:font wx:val=&quot;Cambria Math&quot;/&gt;&lt;w:i/&gt;&lt;w:lang w:val=&quot;EN-US&quot;/&gt;&lt;/w:rPr&gt;&lt;m:t&gt;j&lt;/m:t&gt;&lt;/m:r&gt;&lt;/m:sub&gt;&lt;m:sup&gt;&lt;m:r&gt;&lt;w:rPr&gt;&lt;w:rFonts w:ascii=&quot;Cambria Math&quot; w:h-ansi=&quot;Cambria Math&quot;/&gt;&lt;wx:font wx:val=&quot;Cambria Math&quot;/&gt;&lt;w:i/&gt;&lt;/w:rPr&gt;&lt;m:t&gt;СЌ(Рј)&lt;/m:t&gt;&lt;/m:r&gt;&lt;/m:sup&gt;&lt;/m:sSub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<v:imagedata r:id="rId7" o:title="" chromakey="white"/>
                </v:shape>
              </w:pict>
            </w:r>
            <w:r w:rsidRPr="000A0085">
              <w:rPr>
                <w:lang w:val="en-US"/>
              </w:rPr>
              <w:instrText xml:space="preserve"> </w:instrText>
            </w:r>
            <w:r w:rsidRPr="000A0085">
              <w:rPr>
                <w:lang w:val="en-US"/>
              </w:rPr>
              <w:fldChar w:fldCharType="separate"/>
            </w:r>
            <w:r>
              <w:pict>
                <v:shape id="_x0000_i1032" type="#_x0000_t75" style="width:36pt;height:18pt" equationxml="&lt;?xml version=&quot;1.0&quot; encoding=&quot;UTF-8&quot; standalone=&quot;yes&quot;?&gt;&#10;&#10;&#10;&#10;&lt;?mso-application progid=&quot;Word.Document&quot;?&gt;&#10;&#10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val=&quot;best-fit&quot; w:percent=&quot;115&quot;/&gt;&lt;w:stylePaneFormatFilter w:val=&quot;3F01&quot;/&gt;&lt;w:defaultTabStop w:val=&quot;720&quot;/&gt;&lt;w:displayHorizontalDrawingGridEvery w:val=&quot;0&quot;/&gt;&lt;w:displayVerticalDrawingGridEvery w:val=&quot;0&quot;/&gt;&lt;w:useMarginsForDrawingGridOrigin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54ED7&quot;/&gt;&lt;wsp:rsid wsp:val=&quot;00013248&quot;/&gt;&lt;wsp:rsid wsp:val=&quot;000455DC&quot;/&gt;&lt;wsp:rsid wsp:val=&quot;00046117&quot;/&gt;&lt;wsp:rsid wsp:val=&quot;000522EC&quot;/&gt;&lt;wsp:rsid wsp:val=&quot;0005497C&quot;/&gt;&lt;wsp:rsid wsp:val=&quot;00055AA3&quot;/&gt;&lt;wsp:rsid wsp:val=&quot;00086D27&quot;/&gt;&lt;wsp:rsid wsp:val=&quot;00097E01&quot;/&gt;&lt;wsp:rsid wsp:val=&quot;000A0085&quot;/&gt;&lt;wsp:rsid wsp:val=&quot;000C3051&quot;/&gt;&lt;wsp:rsid wsp:val=&quot;000D0BC0&quot;/&gt;&lt;wsp:rsid wsp:val=&quot;000D0EE7&quot;/&gt;&lt;wsp:rsid wsp:val=&quot;000D2E5C&quot;/&gt;&lt;wsp:rsid wsp:val=&quot;000D3C3B&quot;/&gt;&lt;wsp:rsid wsp:val=&quot;000D426A&quot;/&gt;&lt;wsp:rsid wsp:val=&quot;000D6463&quot;/&gt;&lt;wsp:rsid wsp:val=&quot;000E0032&quot;/&gt;&lt;wsp:rsid wsp:val=&quot;000E4A90&quot;/&gt;&lt;wsp:rsid wsp:val=&quot;000F7B11&quot;/&gt;&lt;wsp:rsid wsp:val=&quot;001065F6&quot;/&gt;&lt;wsp:rsid wsp:val=&quot;001153A0&quot;/&gt;&lt;wsp:rsid wsp:val=&quot;0011638A&quot;/&gt;&lt;wsp:rsid wsp:val=&quot;001327E9&quot;/&gt;&lt;wsp:rsid wsp:val=&quot;00135854&quot;/&gt;&lt;wsp:rsid wsp:val=&quot;00137EF9&quot;/&gt;&lt;wsp:rsid wsp:val=&quot;00140B75&quot;/&gt;&lt;wsp:rsid wsp:val=&quot;00141476&quot;/&gt;&lt;wsp:rsid wsp:val=&quot;0014396B&quot;/&gt;&lt;wsp:rsid wsp:val=&quot;001465DB&quot;/&gt;&lt;wsp:rsid wsp:val=&quot;00156E0C&quot;/&gt;&lt;wsp:rsid wsp:val=&quot;00160CBF&quot;/&gt;&lt;wsp:rsid wsp:val=&quot;00161401&quot;/&gt;&lt;wsp:rsid wsp:val=&quot;00162636&quot;/&gt;&lt;wsp:rsid wsp:val=&quot;00162C3F&quot;/&gt;&lt;wsp:rsid wsp:val=&quot;00177D93&quot;/&gt;&lt;wsp:rsid wsp:val=&quot;001838F8&quot;/&gt;&lt;wsp:rsid wsp:val=&quot;001939B5&quot;/&gt;&lt;wsp:rsid wsp:val=&quot;0019570A&quot;/&gt;&lt;wsp:rsid wsp:val=&quot;0019728F&quot;/&gt;&lt;wsp:rsid wsp:val=&quot;001A3FA8&quot;/&gt;&lt;wsp:rsid wsp:val=&quot;001A5D35&quot;/&gt;&lt;wsp:rsid wsp:val=&quot;001B4267&quot;/&gt;&lt;wsp:rsid wsp:val=&quot;001B6A9C&quot;/&gt;&lt;wsp:rsid wsp:val=&quot;001D5B9D&quot;/&gt;&lt;wsp:rsid wsp:val=&quot;001E4EA5&quot;/&gt;&lt;wsp:rsid wsp:val=&quot;001E5A80&quot;/&gt;&lt;wsp:rsid wsp:val=&quot;001F12D6&quot;/&gt;&lt;wsp:rsid wsp:val=&quot;001F5577&quot;/&gt;&lt;wsp:rsid wsp:val=&quot;00200854&quot;/&gt;&lt;wsp:rsid wsp:val=&quot;002025CD&quot;/&gt;&lt;wsp:rsid wsp:val=&quot;002066C5&quot;/&gt;&lt;wsp:rsid wsp:val=&quot;00211E8E&quot;/&gt;&lt;wsp:rsid wsp:val=&quot;00213C85&quot;/&gt;&lt;wsp:rsid wsp:val=&quot;002222FF&quot;/&gt;&lt;wsp:rsid wsp:val=&quot;00225263&quot;/&gt;&lt;wsp:rsid wsp:val=&quot;00226F9B&quot;/&gt;&lt;wsp:rsid wsp:val=&quot;002327B9&quot;/&gt;&lt;wsp:rsid wsp:val=&quot;00235B5C&quot;/&gt;&lt;wsp:rsid wsp:val=&quot;00236338&quot;/&gt;&lt;wsp:rsid wsp:val=&quot;00237DB4&quot;/&gt;&lt;wsp:rsid wsp:val=&quot;002418A8&quot;/&gt;&lt;wsp:rsid wsp:val=&quot;002425B8&quot;/&gt;&lt;wsp:rsid wsp:val=&quot;00243D4C&quot;/&gt;&lt;wsp:rsid wsp:val=&quot;00243F56&quot;/&gt;&lt;wsp:rsid wsp:val=&quot;00254DDA&quot;/&gt;&lt;wsp:rsid wsp:val=&quot;00257541&quot;/&gt;&lt;wsp:rsid wsp:val=&quot;00263B9A&quot;/&gt;&lt;wsp:rsid wsp:val=&quot;00272FAF&quot;/&gt;&lt;wsp:rsid wsp:val=&quot;00274083&quot;/&gt;&lt;wsp:rsid wsp:val=&quot;00280F1C&quot;/&gt;&lt;wsp:rsid wsp:val=&quot;00287F99&quot;/&gt;&lt;wsp:rsid wsp:val=&quot;00290235&quot;/&gt;&lt;wsp:rsid wsp:val=&quot;002A07EF&quot;/&gt;&lt;wsp:rsid wsp:val=&quot;002A26B6&quot;/&gt;&lt;wsp:rsid wsp:val=&quot;002C20B0&quot;/&gt;&lt;wsp:rsid wsp:val=&quot;002D36B1&quot;/&gt;&lt;wsp:rsid wsp:val=&quot;002E0DD4&quot;/&gt;&lt;wsp:rsid wsp:val=&quot;002E1FB5&quot;/&gt;&lt;wsp:rsid wsp:val=&quot;002E4D5F&quot;/&gt;&lt;wsp:rsid wsp:val=&quot;002E73AE&quot;/&gt;&lt;wsp:rsid wsp:val=&quot;002F7007&quot;/&gt;&lt;wsp:rsid wsp:val=&quot;00302BCE&quot;/&gt;&lt;wsp:rsid wsp:val=&quot;00304DBF&quot;/&gt;&lt;wsp:rsid wsp:val=&quot;00307775&quot;/&gt;&lt;wsp:rsid wsp:val=&quot;0033531F&quot;/&gt;&lt;wsp:rsid wsp:val=&quot;003404B9&quot;/&gt;&lt;wsp:rsid wsp:val=&quot;003518A8&quot;/&gt;&lt;wsp:rsid wsp:val=&quot;00356100&quot;/&gt;&lt;wsp:rsid wsp:val=&quot;00382E54&quot;/&gt;&lt;wsp:rsid wsp:val=&quot;003846B9&quot;/&gt;&lt;wsp:rsid wsp:val=&quot;003927EC&quot;/&gt;&lt;wsp:rsid wsp:val=&quot;003956C6&quot;/&gt;&lt;wsp:rsid wsp:val=&quot;003A03DB&quot;/&gt;&lt;wsp:rsid wsp:val=&quot;003B1686&quot;/&gt;&lt;wsp:rsid wsp:val=&quot;003B20F0&quot;/&gt;&lt;wsp:rsid wsp:val=&quot;003B2DF9&quot;/&gt;&lt;wsp:rsid wsp:val=&quot;003C29D4&quot;/&gt;&lt;wsp:rsid wsp:val=&quot;003C2A2E&quot;/&gt;&lt;wsp:rsid wsp:val=&quot;003D10DA&quot;/&gt;&lt;wsp:rsid wsp:val=&quot;003E34D5&quot;/&gt;&lt;wsp:rsid wsp:val=&quot;003F2410&quot;/&gt;&lt;wsp:rsid wsp:val=&quot;004011B7&quot;/&gt;&lt;wsp:rsid wsp:val=&quot;0040169C&quot;/&gt;&lt;wsp:rsid wsp:val=&quot;0040271B&quot;/&gt;&lt;wsp:rsid wsp:val=&quot;004122D7&quot;/&gt;&lt;wsp:rsid wsp:val=&quot;00414887&quot;/&gt;&lt;wsp:rsid wsp:val=&quot;004152ED&quot;/&gt;&lt;wsp:rsid wsp:val=&quot;0042042F&quot;/&gt;&lt;wsp:rsid wsp:val=&quot;00425370&quot;/&gt;&lt;wsp:rsid wsp:val=&quot;00427A31&quot;/&gt;&lt;wsp:rsid wsp:val=&quot;004422A5&quot;/&gt;&lt;wsp:rsid wsp:val=&quot;00453B03&quot;/&gt;&lt;wsp:rsid wsp:val=&quot;004543B5&quot;/&gt;&lt;wsp:rsid wsp:val=&quot;00463719&quot;/&gt;&lt;wsp:rsid wsp:val=&quot;00466756&quot;/&gt;&lt;wsp:rsid wsp:val=&quot;00472C52&quot;/&gt;&lt;wsp:rsid wsp:val=&quot;00477B75&quot;/&gt;&lt;wsp:rsid wsp:val=&quot;00483AA4&quot;/&gt;&lt;wsp:rsid wsp:val=&quot;00484736&quot;/&gt;&lt;wsp:rsid wsp:val=&quot;00487D28&quot;/&gt;&lt;wsp:rsid wsp:val=&quot;004A7B6F&quot;/&gt;&lt;wsp:rsid wsp:val=&quot;004B1477&quot;/&gt;&lt;wsp:rsid wsp:val=&quot;004C1EDC&quot;/&gt;&lt;wsp:rsid wsp:val=&quot;004C3562&quot;/&gt;&lt;wsp:rsid wsp:val=&quot;004C5AF1&quot;/&gt;&lt;wsp:rsid wsp:val=&quot;004C6FC4&quot;/&gt;&lt;wsp:rsid wsp:val=&quot;004D0ADE&quot;/&gt;&lt;wsp:rsid wsp:val=&quot;004D1B7A&quot;/&gt;&lt;wsp:rsid wsp:val=&quot;004D390A&quot;/&gt;&lt;wsp:rsid wsp:val=&quot;004D7277&quot;/&gt;&lt;wsp:rsid wsp:val=&quot;004E0BB7&quot;/&gt;&lt;wsp:rsid wsp:val=&quot;004E0C5A&quot;/&gt;&lt;wsp:rsid wsp:val=&quot;004E689E&quot;/&gt;&lt;wsp:rsid wsp:val=&quot;004E6D18&quot;/&gt;&lt;wsp:rsid wsp:val=&quot;004F3747&quot;/&gt;&lt;wsp:rsid wsp:val=&quot;00501897&quot;/&gt;&lt;wsp:rsid wsp:val=&quot;005032E9&quot;/&gt;&lt;wsp:rsid wsp:val=&quot;00503A29&quot;/&gt;&lt;wsp:rsid wsp:val=&quot;0050459A&quot;/&gt;&lt;wsp:rsid wsp:val=&quot;0050610D&quot;/&gt;&lt;wsp:rsid wsp:val=&quot;005073D1&quot;/&gt;&lt;wsp:rsid wsp:val=&quot;005113CC&quot;/&gt;&lt;wsp:rsid wsp:val=&quot;005223CD&quot;/&gt;&lt;wsp:rsid wsp:val=&quot;00522E68&quot;/&gt;&lt;wsp:rsid wsp:val=&quot;0052331E&quot;/&gt;&lt;wsp:rsid wsp:val=&quot;005360BF&quot;/&gt;&lt;wsp:rsid wsp:val=&quot;00544C1C&quot;/&gt;&lt;wsp:rsid wsp:val=&quot;00547B22&quot;/&gt;&lt;wsp:rsid wsp:val=&quot;00547C8D&quot;/&gt;&lt;wsp:rsid wsp:val=&quot;00552682&quot;/&gt;&lt;wsp:rsid wsp:val=&quot;0056060B&quot;/&gt;&lt;wsp:rsid wsp:val=&quot;00565230&quot;/&gt;&lt;wsp:rsid wsp:val=&quot;0057330D&quot;/&gt;&lt;wsp:rsid wsp:val=&quot;0057373E&quot;/&gt;&lt;wsp:rsid wsp:val=&quot;00580729&quot;/&gt;&lt;wsp:rsid wsp:val=&quot;00582735&quot;/&gt;&lt;wsp:rsid wsp:val=&quot;00584938&quot;/&gt;&lt;wsp:rsid wsp:val=&quot;005973D9&quot;/&gt;&lt;wsp:rsid wsp:val=&quot;005B3842&quot;/&gt;&lt;wsp:rsid wsp:val=&quot;005D2915&quot;/&gt;&lt;wsp:rsid wsp:val=&quot;005D4AE9&quot;/&gt;&lt;wsp:rsid wsp:val=&quot;005E2980&quot;/&gt;&lt;wsp:rsid wsp:val=&quot;005E5A3C&quot;/&gt;&lt;wsp:rsid wsp:val=&quot;005F519C&quot;/&gt;&lt;wsp:rsid wsp:val=&quot;00600065&quot;/&gt;&lt;wsp:rsid wsp:val=&quot;006010A7&quot;/&gt;&lt;wsp:rsid wsp:val=&quot;00601C1B&quot;/&gt;&lt;wsp:rsid wsp:val=&quot;0060248A&quot;/&gt;&lt;wsp:rsid wsp:val=&quot;00613675&quot;/&gt;&lt;wsp:rsid wsp:val=&quot;00623B6C&quot;/&gt;&lt;wsp:rsid wsp:val=&quot;00624546&quot;/&gt;&lt;wsp:rsid wsp:val=&quot;00631431&quot;/&gt;&lt;wsp:rsid wsp:val=&quot;00633BAB&quot;/&gt;&lt;wsp:rsid wsp:val=&quot;00634F2E&quot;/&gt;&lt;wsp:rsid wsp:val=&quot;00635301&quot;/&gt;&lt;wsp:rsid wsp:val=&quot;00637461&quot;/&gt;&lt;wsp:rsid wsp:val=&quot;00637B72&quot;/&gt;&lt;wsp:rsid wsp:val=&quot;00647664&quot;/&gt;&lt;wsp:rsid wsp:val=&quot;0065185E&quot;/&gt;&lt;wsp:rsid wsp:val=&quot;00651F43&quot;/&gt;&lt;wsp:rsid wsp:val=&quot;00653928&quot;/&gt;&lt;wsp:rsid wsp:val=&quot;006628CC&quot;/&gt;&lt;wsp:rsid wsp:val=&quot;00667910&quot;/&gt;&lt;wsp:rsid wsp:val=&quot;00672A8E&quot;/&gt;&lt;wsp:rsid wsp:val=&quot;00674F9D&quot;/&gt;&lt;wsp:rsid wsp:val=&quot;006821D4&quot;/&gt;&lt;wsp:rsid wsp:val=&quot;006832D0&quot;/&gt;&lt;wsp:rsid wsp:val=&quot;00684411&quot;/&gt;&lt;wsp:rsid wsp:val=&quot;00685292&quot;/&gt;&lt;wsp:rsid wsp:val=&quot;00691C79&quot;/&gt;&lt;wsp:rsid wsp:val=&quot;006B0447&quot;/&gt;&lt;wsp:rsid wsp:val=&quot;006B4EAB&quot;/&gt;&lt;wsp:rsid wsp:val=&quot;006C7240&quot;/&gt;&lt;wsp:rsid wsp:val=&quot;006D7B19&quot;/&gt;&lt;wsp:rsid wsp:val=&quot;006F71FA&quot;/&gt;&lt;wsp:rsid wsp:val=&quot;00701155&quot;/&gt;&lt;wsp:rsid wsp:val=&quot;00705AA9&quot;/&gt;&lt;wsp:rsid wsp:val=&quot;007061C7&quot;/&gt;&lt;wsp:rsid wsp:val=&quot;007062F0&quot;/&gt;&lt;wsp:rsid wsp:val=&quot;0071511C&quot;/&gt;&lt;wsp:rsid wsp:val=&quot;0072136C&quot;/&gt;&lt;wsp:rsid wsp:val=&quot;00723925&quot;/&gt;&lt;wsp:rsid wsp:val=&quot;00733C13&quot;/&gt;&lt;wsp:rsid wsp:val=&quot;00737CEB&quot;/&gt;&lt;wsp:rsid wsp:val=&quot;00741070&quot;/&gt;&lt;wsp:rsid wsp:val=&quot;0074523D&quot;/&gt;&lt;wsp:rsid wsp:val=&quot;007569D0&quot;/&gt;&lt;wsp:rsid wsp:val=&quot;007573E3&quot;/&gt;&lt;wsp:rsid wsp:val=&quot;007723D5&quot;/&gt;&lt;wsp:rsid wsp:val=&quot;0077248B&quot;/&gt;&lt;wsp:rsid wsp:val=&quot;00775357&quot;/&gt;&lt;wsp:rsid wsp:val=&quot;00790E72&quot;/&gt;&lt;wsp:rsid wsp:val=&quot;007912BC&quot;/&gt;&lt;wsp:rsid wsp:val=&quot;00794E77&quot;/&gt;&lt;wsp:rsid wsp:val=&quot;007B456B&quot;/&gt;&lt;wsp:rsid wsp:val=&quot;007B457D&quot;/&gt;&lt;wsp:rsid wsp:val=&quot;007B5850&quot;/&gt;&lt;wsp:rsid wsp:val=&quot;007C0B46&quot;/&gt;&lt;wsp:rsid wsp:val=&quot;007C243C&quot;/&gt;&lt;wsp:rsid wsp:val=&quot;007C6719&quot;/&gt;&lt;wsp:rsid wsp:val=&quot;007C7404&quot;/&gt;&lt;wsp:rsid wsp:val=&quot;007E5901&quot;/&gt;&lt;wsp:rsid wsp:val=&quot;007E784A&quot;/&gt;&lt;wsp:rsid wsp:val=&quot;007F4D4C&quot;/&gt;&lt;wsp:rsid wsp:val=&quot;007F60CC&quot;/&gt;&lt;wsp:rsid wsp:val=&quot;0081174F&quot;/&gt;&lt;wsp:rsid wsp:val=&quot;00813659&quot;/&gt;&lt;wsp:rsid wsp:val=&quot;0082175C&quot;/&gt;&lt;wsp:rsid wsp:val=&quot;00827B7B&quot;/&gt;&lt;wsp:rsid wsp:val=&quot;00831141&quot;/&gt;&lt;wsp:rsid wsp:val=&quot;0083222C&quot;/&gt;&lt;wsp:rsid wsp:val=&quot;008335F8&quot;/&gt;&lt;wsp:rsid wsp:val=&quot;00833B48&quot;/&gt;&lt;wsp:rsid wsp:val=&quot;008436F8&quot;/&gt;&lt;wsp:rsid wsp:val=&quot;008438D7&quot;/&gt;&lt;wsp:rsid wsp:val=&quot;00853A08&quot;/&gt;&lt;wsp:rsid wsp:val=&quot;00855324&quot;/&gt;&lt;wsp:rsid wsp:val=&quot;0085577E&quot;/&gt;&lt;wsp:rsid wsp:val=&quot;00857342&quot;/&gt;&lt;wsp:rsid wsp:val=&quot;00863EE8&quot;/&gt;&lt;wsp:rsid wsp:val=&quot;00864011&quot;/&gt;&lt;wsp:rsid wsp:val=&quot;0087028B&quot;/&gt;&lt;wsp:rsid wsp:val=&quot;008724E2&quot;/&gt;&lt;wsp:rsid wsp:val=&quot;008871FB&quot;/&gt;&lt;wsp:rsid wsp:val=&quot;00893D67&quot;/&gt;&lt;wsp:rsid wsp:val=&quot;008A353A&quot;/&gt;&lt;wsp:rsid wsp:val=&quot;008A4749&quot;/&gt;&lt;wsp:rsid wsp:val=&quot;008A5510&quot;/&gt;&lt;wsp:rsid wsp:val=&quot;008B3990&quot;/&gt;&lt;wsp:rsid wsp:val=&quot;008B5324&quot;/&gt;&lt;wsp:rsid wsp:val=&quot;008B7089&quot;/&gt;&lt;wsp:rsid wsp:val=&quot;008C3982&quot;/&gt;&lt;wsp:rsid wsp:val=&quot;008C4B34&quot;/&gt;&lt;wsp:rsid wsp:val=&quot;008C5C56&quot;/&gt;&lt;wsp:rsid wsp:val=&quot;008F6968&quot;/&gt;&lt;wsp:rsid wsp:val=&quot;00902493&quot;/&gt;&lt;wsp:rsid wsp:val=&quot;00921626&quot;/&gt;&lt;wsp:rsid wsp:val=&quot;0093163C&quot;/&gt;&lt;wsp:rsid wsp:val=&quot;009430AD&quot;/&gt;&lt;wsp:rsid wsp:val=&quot;009602A4&quot;/&gt;&lt;wsp:rsid wsp:val=&quot;009604A8&quot;/&gt;&lt;wsp:rsid wsp:val=&quot;00961C2F&quot;/&gt;&lt;wsp:rsid wsp:val=&quot;00962F50&quot;/&gt;&lt;wsp:rsid wsp:val=&quot;009A42E1&quot;/&gt;&lt;wsp:rsid wsp:val=&quot;009C35A1&quot;/&gt;&lt;wsp:rsid wsp:val=&quot;009E3A42&quot;/&gt;&lt;wsp:rsid wsp:val=&quot;009E4BFF&quot;/&gt;&lt;wsp:rsid wsp:val=&quot;009E51D2&quot;/&gt;&lt;wsp:rsid wsp:val=&quot;009F17F1&quot;/&gt;&lt;wsp:rsid wsp:val=&quot;009F4013&quot;/&gt;&lt;wsp:rsid wsp:val=&quot;009F634D&quot;/&gt;&lt;wsp:rsid wsp:val=&quot;00A132E6&quot;/&gt;&lt;wsp:rsid wsp:val=&quot;00A20193&quot;/&gt;&lt;wsp:rsid wsp:val=&quot;00A27A01&quot;/&gt;&lt;wsp:rsid wsp:val=&quot;00A305DA&quot;/&gt;&lt;wsp:rsid wsp:val=&quot;00A32027&quot;/&gt;&lt;wsp:rsid wsp:val=&quot;00A41BC2&quot;/&gt;&lt;wsp:rsid wsp:val=&quot;00A46761&quot;/&gt;&lt;wsp:rsid wsp:val=&quot;00A50B30&quot;/&gt;&lt;wsp:rsid wsp:val=&quot;00A54ED7&quot;/&gt;&lt;wsp:rsid wsp:val=&quot;00A56CE9&quot;/&gt;&lt;wsp:rsid wsp:val=&quot;00A64B74&quot;/&gt;&lt;wsp:rsid wsp:val=&quot;00A710A5&quot;/&gt;&lt;wsp:rsid wsp:val=&quot;00A73A9D&quot;/&gt;&lt;wsp:rsid wsp:val=&quot;00A76227&quot;/&gt;&lt;wsp:rsid wsp:val=&quot;00A877E5&quot;/&gt;&lt;wsp:rsid wsp:val=&quot;00A9051B&quot;/&gt;&lt;wsp:rsid wsp:val=&quot;00AB1B29&quot;/&gt;&lt;wsp:rsid wsp:val=&quot;00AB3A94&quot;/&gt;&lt;wsp:rsid wsp:val=&quot;00AB51F1&quot;/&gt;&lt;wsp:rsid wsp:val=&quot;00AC5C5D&quot;/&gt;&lt;wsp:rsid wsp:val=&quot;00AD5CC3&quot;/&gt;&lt;wsp:rsid wsp:val=&quot;00AD7C4F&quot;/&gt;&lt;wsp:rsid wsp:val=&quot;00AE42DD&quot;/&gt;&lt;wsp:rsid wsp:val=&quot;00AF5DA5&quot;/&gt;&lt;wsp:rsid wsp:val=&quot;00AF73C2&quot;/&gt;&lt;wsp:rsid wsp:val=&quot;00B07E0B&quot;/&gt;&lt;wsp:rsid wsp:val=&quot;00B22BD3&quot;/&gt;&lt;wsp:rsid wsp:val=&quot;00B304FE&quot;/&gt;&lt;wsp:rsid wsp:val=&quot;00B32969&quot;/&gt;&lt;wsp:rsid wsp:val=&quot;00B32C62&quot;/&gt;&lt;wsp:rsid wsp:val=&quot;00B35FD0&quot;/&gt;&lt;wsp:rsid wsp:val=&quot;00B527DB&quot;/&gt;&lt;wsp:rsid wsp:val=&quot;00B56F5C&quot;/&gt;&lt;wsp:rsid wsp:val=&quot;00B7048B&quot;/&gt;&lt;wsp:rsid wsp:val=&quot;00B77D56&quot;/&gt;&lt;wsp:rsid wsp:val=&quot;00B9064E&quot;/&gt;&lt;wsp:rsid wsp:val=&quot;00B92281&quot;/&gt;&lt;wsp:rsid wsp:val=&quot;00B92C15&quot;/&gt;&lt;wsp:rsid wsp:val=&quot;00B92E18&quot;/&gt;&lt;wsp:rsid wsp:val=&quot;00B93CA5&quot;/&gt;&lt;wsp:rsid wsp:val=&quot;00B965C6&quot;/&gt;&lt;wsp:rsid wsp:val=&quot;00BA73F8&quot;/&gt;&lt;wsp:rsid wsp:val=&quot;00BC4780&quot;/&gt;&lt;wsp:rsid wsp:val=&quot;00BC69E8&quot;/&gt;&lt;wsp:rsid wsp:val=&quot;00BE2A80&quot;/&gt;&lt;wsp:rsid wsp:val=&quot;00BE4FBB&quot;/&gt;&lt;wsp:rsid wsp:val=&quot;00BF244B&quot;/&gt;&lt;wsp:rsid wsp:val=&quot;00BF512F&quot;/&gt;&lt;wsp:rsid wsp:val=&quot;00C0238C&quot;/&gt;&lt;wsp:rsid wsp:val=&quot;00C03267&quot;/&gt;&lt;wsp:rsid wsp:val=&quot;00C0343D&quot;/&gt;&lt;wsp:rsid wsp:val=&quot;00C03B27&quot;/&gt;&lt;wsp:rsid wsp:val=&quot;00C13A5C&quot;/&gt;&lt;wsp:rsid wsp:val=&quot;00C248EF&quot;/&gt;&lt;wsp:rsid wsp:val=&quot;00C34CDC&quot;/&gt;&lt;wsp:rsid wsp:val=&quot;00C37851&quot;/&gt;&lt;wsp:rsid wsp:val=&quot;00C45BB8&quot;/&gt;&lt;wsp:rsid wsp:val=&quot;00C45F63&quot;/&gt;&lt;wsp:rsid wsp:val=&quot;00C61BDE&quot;/&gt;&lt;wsp:rsid wsp:val=&quot;00C707E2&quot;/&gt;&lt;wsp:rsid wsp:val=&quot;00C733A9&quot;/&gt;&lt;wsp:rsid wsp:val=&quot;00C73AB4&quot;/&gt;&lt;wsp:rsid wsp:val=&quot;00C94EC7&quot;/&gt;&lt;wsp:rsid wsp:val=&quot;00C979C0&quot;/&gt;&lt;wsp:rsid wsp:val=&quot;00CA380F&quot;/&gt;&lt;wsp:rsid wsp:val=&quot;00CC3F42&quot;/&gt;&lt;wsp:rsid wsp:val=&quot;00CC7553&quot;/&gt;&lt;wsp:rsid wsp:val=&quot;00CC796D&quot;/&gt;&lt;wsp:rsid wsp:val=&quot;00CD015F&quot;/&gt;&lt;wsp:rsid wsp:val=&quot;00CD0F88&quot;/&gt;&lt;wsp:rsid wsp:val=&quot;00CD1DFB&quot;/&gt;&lt;wsp:rsid wsp:val=&quot;00CE6230&quot;/&gt;&lt;wsp:rsid wsp:val=&quot;00CF3FCE&quot;/&gt;&lt;wsp:rsid wsp:val=&quot;00CF64CE&quot;/&gt;&lt;wsp:rsid wsp:val=&quot;00D00012&quot;/&gt;&lt;wsp:rsid wsp:val=&quot;00D13EB4&quot;/&gt;&lt;wsp:rsid wsp:val=&quot;00D210F4&quot;/&gt;&lt;wsp:rsid wsp:val=&quot;00D260E1&quot;/&gt;&lt;wsp:rsid wsp:val=&quot;00D40A56&quot;/&gt;&lt;wsp:rsid wsp:val=&quot;00D5119E&quot;/&gt;&lt;wsp:rsid wsp:val=&quot;00D519E1&quot;/&gt;&lt;wsp:rsid wsp:val=&quot;00D53B4A&quot;/&gt;&lt;wsp:rsid wsp:val=&quot;00D63F81&quot;/&gt;&lt;wsp:rsid wsp:val=&quot;00D70F53&quot;/&gt;&lt;wsp:rsid wsp:val=&quot;00D80526&quot;/&gt;&lt;wsp:rsid wsp:val=&quot;00D85B8A&quot;/&gt;&lt;wsp:rsid wsp:val=&quot;00DB18BE&quot;/&gt;&lt;wsp:rsid wsp:val=&quot;00DB23D8&quot;/&gt;&lt;wsp:rsid wsp:val=&quot;00DB4A31&quot;/&gt;&lt;wsp:rsid wsp:val=&quot;00DC4484&quot;/&gt;&lt;wsp:rsid wsp:val=&quot;00DC52F4&quot;/&gt;&lt;wsp:rsid wsp:val=&quot;00DC7F9A&quot;/&gt;&lt;wsp:rsid wsp:val=&quot;00DD7BA9&quot;/&gt;&lt;wsp:rsid wsp:val=&quot;00DF7537&quot;/&gt;&lt;wsp:rsid wsp:val=&quot;00E20B79&quot;/&gt;&lt;wsp:rsid wsp:val=&quot;00E25C49&quot;/&gt;&lt;wsp:rsid wsp:val=&quot;00E32A74&quot;/&gt;&lt;wsp:rsid wsp:val=&quot;00E40AE8&quot;/&gt;&lt;wsp:rsid wsp:val=&quot;00E459F2&quot;/&gt;&lt;wsp:rsid wsp:val=&quot;00E522F3&quot;/&gt;&lt;wsp:rsid wsp:val=&quot;00E53FC4&quot;/&gt;&lt;wsp:rsid wsp:val=&quot;00E54FE8&quot;/&gt;&lt;wsp:rsid wsp:val=&quot;00E60644&quot;/&gt;&lt;wsp:rsid wsp:val=&quot;00E61089&quot;/&gt;&lt;wsp:rsid wsp:val=&quot;00E62622&quot;/&gt;&lt;wsp:rsid wsp:val=&quot;00E63D4F&quot;/&gt;&lt;wsp:rsid wsp:val=&quot;00E70348&quot;/&gt;&lt;wsp:rsid wsp:val=&quot;00E711E3&quot;/&gt;&lt;wsp:rsid wsp:val=&quot;00E9052F&quot;/&gt;&lt;wsp:rsid wsp:val=&quot;00E93F5B&quot;/&gt;&lt;wsp:rsid wsp:val=&quot;00EA3FBC&quot;/&gt;&lt;wsp:rsid wsp:val=&quot;00EA506F&quot;/&gt;&lt;wsp:rsid wsp:val=&quot;00EA7A3E&quot;/&gt;&lt;wsp:rsid wsp:val=&quot;00EA7D2A&quot;/&gt;&lt;wsp:rsid wsp:val=&quot;00EB08CB&quot;/&gt;&lt;wsp:rsid wsp:val=&quot;00EB5E96&quot;/&gt;&lt;wsp:rsid wsp:val=&quot;00EC0832&quot;/&gt;&lt;wsp:rsid wsp:val=&quot;00EC20DF&quot;/&gt;&lt;wsp:rsid wsp:val=&quot;00EC702D&quot;/&gt;&lt;wsp:rsid wsp:val=&quot;00EE0234&quot;/&gt;&lt;wsp:rsid wsp:val=&quot;00EE2607&quot;/&gt;&lt;wsp:rsid wsp:val=&quot;00EE7420&quot;/&gt;&lt;wsp:rsid wsp:val=&quot;00F07F21&quot;/&gt;&lt;wsp:rsid wsp:val=&quot;00F1170A&quot;/&gt;&lt;wsp:rsid wsp:val=&quot;00F17D85&quot;/&gt;&lt;wsp:rsid wsp:val=&quot;00F5507D&quot;/&gt;&lt;wsp:rsid wsp:val=&quot;00F552A0&quot;/&gt;&lt;wsp:rsid wsp:val=&quot;00F6632F&quot;/&gt;&lt;wsp:rsid wsp:val=&quot;00F66545&quot;/&gt;&lt;wsp:rsid wsp:val=&quot;00F813A2&quot;/&gt;&lt;wsp:rsid wsp:val=&quot;00F81EC0&quot;/&gt;&lt;wsp:rsid wsp:val=&quot;00F82147&quot;/&gt;&lt;wsp:rsid wsp:val=&quot;00F82F46&quot;/&gt;&lt;wsp:rsid wsp:val=&quot;00F82F4E&quot;/&gt;&lt;wsp:rsid wsp:val=&quot;00F836D2&quot;/&gt;&lt;wsp:rsid wsp:val=&quot;00F85F1B&quot;/&gt;&lt;wsp:rsid wsp:val=&quot;00F91395&quot;/&gt;&lt;wsp:rsid wsp:val=&quot;00F91FEC&quot;/&gt;&lt;wsp:rsid wsp:val=&quot;00F96F07&quot;/&gt;&lt;wsp:rsid wsp:val=&quot;00F976FC&quot;/&gt;&lt;wsp:rsid wsp:val=&quot;00FB6717&quot;/&gt;&lt;wsp:rsid wsp:val=&quot;00FD1AF2&quot;/&gt;&lt;wsp:rsid wsp:val=&quot;00FD41C2&quot;/&gt;&lt;wsp:rsid wsp:val=&quot;00FF1186&quot;/&gt;&lt;wsp:rsid wsp:val=&quot;00FF1230&quot;/&gt;&lt;wsp:rsid wsp:val=&quot;00FF1575&quot;/&gt;&lt;/wsp:rsids&gt;&lt;/w:docPr&gt;&lt;w:body&gt;&lt;w:p wsp:rsidR=&quot;00000000&quot; wsp:rsidRDefault=&quot;00AB1B29&quot;&gt;&lt;m:oMathPara&gt;&lt;m:oMath&gt;&lt;m:sSubSup&gt;&lt;m:sSubSupPr&gt;&lt;m:ctrlPr&gt;&lt;w:rPr&gt;&lt;w:rFonts w:ascii=&quot;Cambria Math&quot; w:h-ansi=&quot;Cambria Math&quot;/&gt;&lt;wx:font wx:val=&quot;Cambria Math&quot;/&gt;&lt;w:i/&gt;&lt;/w:rPr&gt;&lt;/m:ctrlPr&gt;&lt;/m:sSubSupPr&gt;&lt;m:e&gt;&lt;m:r&gt;&lt;w:rPr&gt;&lt;w:rFonts w:ascii=&quot;Cambria Math&quot; w:h-ansi=&quot;Cambria Math&quot;/&gt;&lt;wx:font wx:val=&quot;Cambria Math&quot;/&gt;&lt;w:i/&gt;&lt;/w:rPr&gt;&lt;m:t&gt;Г—Р¦&lt;/m:t&gt;&lt;/m:r&gt;&lt;/m:e&gt;&lt;m:sub&gt;&lt;m:r&gt;&lt;w:rPr&gt;&lt;w:rFonts w:ascii=&quot;Cambria Math&quot; w:h-ansi=&quot;Cambria Math&quot;/&gt;&lt;wx:font wx:val=&quot;Cambria Math&quot;/&gt;&lt;w:i/&gt;&lt;w:lang w:val=&quot;EN-US&quot;/&gt;&lt;/w:rPr&gt;&lt;m:t&gt;j&lt;/m:t&gt;&lt;/m:r&gt;&lt;/m:sub&gt;&lt;m:sup&gt;&lt;m:r&gt;&lt;w:rPr&gt;&lt;w:rFonts w:ascii=&quot;Cambria Math&quot; w:h-ansi=&quot;Cambria Math&quot;/&gt;&lt;wx:font wx:val=&quot;Cambria Math&quot;/&gt;&lt;w:i/&gt;&lt;/w:rPr&gt;&lt;m:t&gt;СЌ(Рј)&lt;/m:t&gt;&lt;/m:r&gt;&lt;/m:sup&gt;&lt;/m:sSub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<v:imagedata r:id="rId7" o:title="" chromakey="white"/>
                </v:shape>
              </w:pict>
            </w:r>
            <w:r w:rsidRPr="000A0085">
              <w:rPr>
                <w:lang w:val="en-US"/>
              </w:rPr>
              <w:fldChar w:fldCharType="end"/>
            </w:r>
            <w:r>
              <w:rPr>
                <w:lang w:val="en-US"/>
              </w:rPr>
              <w:t>*</w:t>
            </w:r>
          </w:p>
        </w:tc>
      </w:tr>
    </w:tbl>
    <w:p w:rsidR="003C1098" w:rsidRDefault="003C1098" w:rsidP="00137EF9">
      <w:pPr>
        <w:autoSpaceDE w:val="0"/>
        <w:autoSpaceDN w:val="0"/>
        <w:adjustRightInd w:val="0"/>
        <w:ind w:left="567" w:right="818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* </w:t>
      </w:r>
      <w:r w:rsidRPr="004D7277">
        <w:rPr>
          <w:sz w:val="28"/>
          <w:szCs w:val="28"/>
        </w:rPr>
        <w:t xml:space="preserve"> - </w:t>
      </w:r>
      <w:r>
        <w:rPr>
          <w:sz w:val="28"/>
          <w:szCs w:val="28"/>
          <w:lang w:val="en-US"/>
        </w:rPr>
        <w:t>j</w:t>
      </w:r>
      <w:r>
        <w:rPr>
          <w:sz w:val="28"/>
          <w:szCs w:val="28"/>
        </w:rPr>
        <w:t xml:space="preserve">-ый вид цены на электрическую энергию и (или) мощность ГП, руб./кВтч или руб./кВт, определяемая в соответствии с пунктом 16 Методических </w:t>
      </w:r>
      <w:r w:rsidRPr="00137EF9">
        <w:rPr>
          <w:sz w:val="28"/>
          <w:szCs w:val="28"/>
        </w:rPr>
        <w:t>указаний по расчету сбытовых надбавок гарантирующих поставщиков и размера доходности продаж гарантирующих поставщиков, утвержденными приказом ФСТ России от 30.10.2012 №703-э</w:t>
      </w:r>
      <w:r>
        <w:rPr>
          <w:sz w:val="28"/>
          <w:szCs w:val="28"/>
        </w:rPr>
        <w:t>.</w:t>
      </w:r>
    </w:p>
    <w:p w:rsidR="003C1098" w:rsidRPr="004D7277" w:rsidRDefault="003C1098" w:rsidP="00137EF9">
      <w:pPr>
        <w:autoSpaceDE w:val="0"/>
        <w:autoSpaceDN w:val="0"/>
        <w:adjustRightInd w:val="0"/>
        <w:ind w:left="567" w:right="818" w:firstLine="540"/>
        <w:jc w:val="both"/>
        <w:rPr>
          <w:sz w:val="28"/>
          <w:szCs w:val="28"/>
        </w:rPr>
      </w:pPr>
      <w:r>
        <w:rPr>
          <w:sz w:val="28"/>
          <w:szCs w:val="28"/>
        </w:rPr>
        <w:t>** размерность определяется в соответствии с условиями договора с конкретным потребителем.</w:t>
      </w:r>
    </w:p>
    <w:p w:rsidR="003C1098" w:rsidRDefault="003C1098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3C1098" w:rsidRPr="00580729" w:rsidRDefault="003C1098" w:rsidP="00A9051B">
      <w:pPr>
        <w:pStyle w:val="Heading2"/>
        <w:keepNext w:val="0"/>
        <w:widowControl w:val="0"/>
        <w:spacing w:line="240" w:lineRule="auto"/>
        <w:jc w:val="both"/>
      </w:pPr>
    </w:p>
    <w:p w:rsidR="003C1098" w:rsidRDefault="003C1098" w:rsidP="00A9051B">
      <w:pPr>
        <w:pStyle w:val="Heading2"/>
        <w:keepNext w:val="0"/>
        <w:widowControl w:val="0"/>
        <w:spacing w:line="240" w:lineRule="auto"/>
        <w:jc w:val="right"/>
        <w:rPr>
          <w:b w:val="0"/>
          <w:szCs w:val="28"/>
        </w:rPr>
      </w:pPr>
      <w:r>
        <w:rPr>
          <w:b w:val="0"/>
          <w:szCs w:val="28"/>
        </w:rPr>
        <w:t>Приложение №2</w:t>
      </w:r>
    </w:p>
    <w:p w:rsidR="003C1098" w:rsidRDefault="003C1098" w:rsidP="00A9051B">
      <w:pPr>
        <w:pStyle w:val="Heading2"/>
        <w:keepNext w:val="0"/>
        <w:widowControl w:val="0"/>
        <w:spacing w:line="240" w:lineRule="auto"/>
        <w:jc w:val="right"/>
        <w:rPr>
          <w:b w:val="0"/>
          <w:szCs w:val="28"/>
        </w:rPr>
      </w:pPr>
      <w:r>
        <w:rPr>
          <w:noProof/>
        </w:rPr>
        <w:pict>
          <v:shape id="_x0000_s1027" type="#_x0000_t202" style="position:absolute;left:0;text-align:left;margin-left:12.25pt;margin-top:-11.55pt;width:1in;height:36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" stroked="f">
            <v:textbox>
              <w:txbxContent>
                <w:p w:rsidR="003C1098" w:rsidRPr="008C5C56" w:rsidRDefault="003C1098" w:rsidP="00A9051B">
                  <w:pPr>
                    <w:rPr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 w:rsidRPr="0010085D">
        <w:rPr>
          <w:b w:val="0"/>
          <w:szCs w:val="28"/>
        </w:rPr>
        <w:t>к п</w:t>
      </w:r>
      <w:r>
        <w:rPr>
          <w:b w:val="0"/>
          <w:szCs w:val="28"/>
        </w:rPr>
        <w:t>остановлению</w:t>
      </w:r>
    </w:p>
    <w:p w:rsidR="003C1098" w:rsidRPr="0010085D" w:rsidRDefault="003C1098" w:rsidP="00A9051B">
      <w:pPr>
        <w:pStyle w:val="Heading2"/>
        <w:keepNext w:val="0"/>
        <w:widowControl w:val="0"/>
        <w:spacing w:line="240" w:lineRule="auto"/>
        <w:jc w:val="right"/>
        <w:rPr>
          <w:b w:val="0"/>
          <w:szCs w:val="28"/>
        </w:rPr>
      </w:pPr>
      <w:r>
        <w:rPr>
          <w:b w:val="0"/>
          <w:szCs w:val="28"/>
        </w:rPr>
        <w:t>р</w:t>
      </w:r>
      <w:r w:rsidRPr="0010085D">
        <w:rPr>
          <w:b w:val="0"/>
          <w:szCs w:val="28"/>
        </w:rPr>
        <w:t>егиональной энергетической комиссии</w:t>
      </w:r>
    </w:p>
    <w:p w:rsidR="003C1098" w:rsidRPr="0010085D" w:rsidRDefault="003C1098" w:rsidP="00A9051B">
      <w:pPr>
        <w:pStyle w:val="Heading2"/>
        <w:keepNext w:val="0"/>
        <w:widowControl w:val="0"/>
        <w:spacing w:line="240" w:lineRule="auto"/>
        <w:jc w:val="right"/>
        <w:rPr>
          <w:b w:val="0"/>
          <w:szCs w:val="28"/>
        </w:rPr>
      </w:pPr>
      <w:r w:rsidRPr="0010085D">
        <w:rPr>
          <w:b w:val="0"/>
          <w:szCs w:val="28"/>
        </w:rPr>
        <w:t>Кемеровской области</w:t>
      </w:r>
    </w:p>
    <w:p w:rsidR="003C1098" w:rsidRDefault="003C1098" w:rsidP="00A9051B">
      <w:pPr>
        <w:pStyle w:val="Heading2"/>
        <w:keepNext w:val="0"/>
        <w:widowControl w:val="0"/>
        <w:spacing w:line="240" w:lineRule="auto"/>
        <w:jc w:val="right"/>
        <w:rPr>
          <w:b w:val="0"/>
          <w:szCs w:val="28"/>
        </w:rPr>
      </w:pPr>
      <w:r w:rsidRPr="0010085D">
        <w:rPr>
          <w:b w:val="0"/>
          <w:szCs w:val="28"/>
        </w:rPr>
        <w:t xml:space="preserve">от </w:t>
      </w:r>
      <w:r>
        <w:rPr>
          <w:b w:val="0"/>
          <w:szCs w:val="28"/>
        </w:rPr>
        <w:t>« 28 » декабря</w:t>
      </w:r>
      <w:r w:rsidRPr="0010085D">
        <w:rPr>
          <w:b w:val="0"/>
          <w:szCs w:val="28"/>
        </w:rPr>
        <w:t xml:space="preserve"> 20</w:t>
      </w:r>
      <w:r>
        <w:rPr>
          <w:b w:val="0"/>
          <w:szCs w:val="28"/>
        </w:rPr>
        <w:t>12</w:t>
      </w:r>
      <w:r w:rsidRPr="0010085D">
        <w:rPr>
          <w:b w:val="0"/>
          <w:szCs w:val="28"/>
        </w:rPr>
        <w:t xml:space="preserve"> года №</w:t>
      </w:r>
      <w:r>
        <w:rPr>
          <w:b w:val="0"/>
          <w:szCs w:val="28"/>
        </w:rPr>
        <w:t xml:space="preserve"> 512</w:t>
      </w:r>
    </w:p>
    <w:p w:rsidR="003C1098" w:rsidRDefault="003C1098" w:rsidP="00A9051B"/>
    <w:p w:rsidR="003C1098" w:rsidRDefault="003C1098" w:rsidP="00A9051B">
      <w:pPr>
        <w:tabs>
          <w:tab w:val="left" w:pos="7362"/>
        </w:tabs>
        <w:spacing w:line="360" w:lineRule="auto"/>
        <w:ind w:firstLine="709"/>
        <w:jc w:val="both"/>
        <w:rPr>
          <w:sz w:val="28"/>
          <w:szCs w:val="28"/>
        </w:rPr>
      </w:pPr>
    </w:p>
    <w:p w:rsidR="003C1098" w:rsidRDefault="003C1098" w:rsidP="00A9051B">
      <w:pPr>
        <w:tabs>
          <w:tab w:val="left" w:pos="7362"/>
        </w:tabs>
        <w:spacing w:line="360" w:lineRule="auto"/>
        <w:ind w:firstLine="709"/>
        <w:jc w:val="both"/>
        <w:rPr>
          <w:sz w:val="28"/>
          <w:szCs w:val="28"/>
        </w:rPr>
      </w:pPr>
    </w:p>
    <w:tbl>
      <w:tblPr>
        <w:tblW w:w="14601" w:type="dxa"/>
        <w:tblInd w:w="675" w:type="dxa"/>
        <w:tblLayout w:type="fixed"/>
        <w:tblLook w:val="0000"/>
      </w:tblPr>
      <w:tblGrid>
        <w:gridCol w:w="486"/>
        <w:gridCol w:w="2634"/>
        <w:gridCol w:w="1691"/>
        <w:gridCol w:w="2277"/>
        <w:gridCol w:w="1701"/>
        <w:gridCol w:w="1843"/>
        <w:gridCol w:w="1984"/>
        <w:gridCol w:w="1985"/>
      </w:tblGrid>
      <w:tr w:rsidR="003C1098" w:rsidTr="001D4F7F">
        <w:trPr>
          <w:trHeight w:val="300"/>
        </w:trPr>
        <w:tc>
          <w:tcPr>
            <w:tcW w:w="14601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C1098" w:rsidRDefault="003C1098" w:rsidP="001D4F7F">
            <w:pPr>
              <w:jc w:val="center"/>
              <w:rPr>
                <w:b/>
                <w:bCs/>
                <w:sz w:val="24"/>
                <w:szCs w:val="24"/>
              </w:rPr>
            </w:pPr>
            <w:r w:rsidRPr="000D3F0C">
              <w:rPr>
                <w:b/>
                <w:bCs/>
                <w:sz w:val="24"/>
                <w:szCs w:val="24"/>
              </w:rPr>
              <w:t>Сбытовая надбавка гарантирующих поставщиков электрической энергии</w:t>
            </w:r>
          </w:p>
          <w:p w:rsidR="003C1098" w:rsidRPr="000D3F0C" w:rsidRDefault="003C1098" w:rsidP="001D4F7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 01.01.2013 года по 30.06.2013 года</w:t>
            </w:r>
          </w:p>
        </w:tc>
      </w:tr>
      <w:tr w:rsidR="003C1098" w:rsidTr="001D4F7F">
        <w:trPr>
          <w:trHeight w:val="240"/>
        </w:trPr>
        <w:tc>
          <w:tcPr>
            <w:tcW w:w="878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3C1098" w:rsidRPr="000D3F0C" w:rsidRDefault="003C1098" w:rsidP="001D4F7F">
            <w:pPr>
              <w:jc w:val="center"/>
              <w:rPr>
                <w:sz w:val="24"/>
                <w:szCs w:val="24"/>
              </w:rPr>
            </w:pPr>
            <w:r w:rsidRPr="000D3F0C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C1098" w:rsidRPr="000D3F0C" w:rsidRDefault="003C1098" w:rsidP="001D4F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C1098" w:rsidRPr="000D3F0C" w:rsidRDefault="003C1098" w:rsidP="001D4F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C1098" w:rsidRPr="000D3F0C" w:rsidRDefault="003C1098" w:rsidP="001D4F7F">
            <w:pPr>
              <w:jc w:val="center"/>
              <w:rPr>
                <w:sz w:val="24"/>
                <w:szCs w:val="24"/>
              </w:rPr>
            </w:pPr>
          </w:p>
        </w:tc>
      </w:tr>
      <w:tr w:rsidR="003C1098" w:rsidTr="00216E1F">
        <w:trPr>
          <w:trHeight w:val="282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C1098" w:rsidRDefault="003C1098" w:rsidP="001D4F7F">
            <w:pPr>
              <w:jc w:val="center"/>
            </w:pPr>
            <w:r>
              <w:t>№</w:t>
            </w:r>
            <w:r>
              <w:br/>
              <w:t>п/п</w:t>
            </w:r>
          </w:p>
        </w:tc>
        <w:tc>
          <w:tcPr>
            <w:tcW w:w="2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C1098" w:rsidRDefault="003C1098" w:rsidP="001D4F7F">
            <w:pPr>
              <w:jc w:val="center"/>
            </w:pPr>
            <w:r>
              <w:t>Наименование организации в субъекте Российской Федерации</w:t>
            </w:r>
          </w:p>
        </w:tc>
        <w:tc>
          <w:tcPr>
            <w:tcW w:w="1148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:rsidR="003C1098" w:rsidRDefault="003C1098" w:rsidP="001D4F7F">
            <w:pPr>
              <w:jc w:val="center"/>
            </w:pPr>
            <w:r>
              <w:t>Сбытовая надбавка</w:t>
            </w:r>
          </w:p>
        </w:tc>
      </w:tr>
      <w:tr w:rsidR="003C1098" w:rsidTr="001D4F7F">
        <w:trPr>
          <w:trHeight w:val="1989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C1098" w:rsidRDefault="003C1098" w:rsidP="001D4F7F"/>
        </w:tc>
        <w:tc>
          <w:tcPr>
            <w:tcW w:w="2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C1098" w:rsidRDefault="003C1098" w:rsidP="001D4F7F"/>
        </w:tc>
        <w:tc>
          <w:tcPr>
            <w:tcW w:w="1691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</w:tcPr>
          <w:p w:rsidR="003C1098" w:rsidRDefault="003C1098" w:rsidP="001D4F7F">
            <w:pPr>
              <w:autoSpaceDE w:val="0"/>
              <w:autoSpaceDN w:val="0"/>
              <w:adjustRightInd w:val="0"/>
              <w:jc w:val="center"/>
            </w:pPr>
            <w:r>
              <w:t>тарифная группа «население и приравненные к нему категории потребителей»</w:t>
            </w:r>
          </w:p>
          <w:p w:rsidR="003C1098" w:rsidRDefault="003C1098" w:rsidP="001D4F7F">
            <w:pPr>
              <w:jc w:val="center"/>
            </w:pPr>
          </w:p>
        </w:tc>
        <w:tc>
          <w:tcPr>
            <w:tcW w:w="2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3C1098" w:rsidRDefault="003C1098" w:rsidP="001D4F7F">
            <w:pPr>
              <w:autoSpaceDE w:val="0"/>
              <w:autoSpaceDN w:val="0"/>
              <w:adjustRightInd w:val="0"/>
              <w:jc w:val="center"/>
            </w:pPr>
            <w:r>
              <w:t>тарифная группа «сетевые организации, покупающие электрическую энергию для компенсации потерь электрической энергии»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3C1098" w:rsidRDefault="003C1098" w:rsidP="001D4F7F">
            <w:pPr>
              <w:jc w:val="center"/>
            </w:pPr>
            <w:r>
              <w:t>тарифная группа</w:t>
            </w:r>
          </w:p>
          <w:p w:rsidR="003C1098" w:rsidRDefault="003C1098" w:rsidP="001D4F7F">
            <w:pPr>
              <w:autoSpaceDE w:val="0"/>
              <w:autoSpaceDN w:val="0"/>
              <w:adjustRightInd w:val="0"/>
              <w:jc w:val="center"/>
            </w:pPr>
            <w:r>
              <w:t>«прочие потребители с максимальной мощностью энергопринимающих устройств менее 150 кВт»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3C1098" w:rsidRDefault="003C1098" w:rsidP="001D4F7F">
            <w:pPr>
              <w:jc w:val="center"/>
            </w:pPr>
            <w:r>
              <w:t>тарифная группа</w:t>
            </w:r>
          </w:p>
          <w:p w:rsidR="003C1098" w:rsidRDefault="003C1098" w:rsidP="001D4F7F">
            <w:pPr>
              <w:autoSpaceDE w:val="0"/>
              <w:autoSpaceDN w:val="0"/>
              <w:adjustRightInd w:val="0"/>
              <w:ind w:firstLine="540"/>
              <w:jc w:val="center"/>
            </w:pPr>
            <w:r>
              <w:t>«прочие потребители с максимальной мощностью энергопринимающих устройств от 150 до 670 кВт»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3C1098" w:rsidRDefault="003C1098" w:rsidP="001D4F7F">
            <w:pPr>
              <w:jc w:val="center"/>
            </w:pPr>
            <w:r>
              <w:t>тарифная группа</w:t>
            </w:r>
          </w:p>
          <w:p w:rsidR="003C1098" w:rsidRDefault="003C1098" w:rsidP="001D4F7F">
            <w:pPr>
              <w:autoSpaceDE w:val="0"/>
              <w:autoSpaceDN w:val="0"/>
              <w:adjustRightInd w:val="0"/>
              <w:jc w:val="center"/>
            </w:pPr>
            <w:r>
              <w:t>«прочие потребители с максимальной мощностью энергопринимающих устройств от 670 кВт до 10 МВт»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3C1098" w:rsidRDefault="003C1098" w:rsidP="001D4F7F">
            <w:pPr>
              <w:jc w:val="center"/>
            </w:pPr>
            <w:r>
              <w:t>тарифная группа</w:t>
            </w:r>
          </w:p>
          <w:p w:rsidR="003C1098" w:rsidRDefault="003C1098" w:rsidP="001D4F7F">
            <w:pPr>
              <w:autoSpaceDE w:val="0"/>
              <w:autoSpaceDN w:val="0"/>
              <w:adjustRightInd w:val="0"/>
              <w:jc w:val="center"/>
            </w:pPr>
            <w:r>
              <w:t>«прочие потребители с максимальной мощностью энергопринимающих устройств не менее 10 МВт»</w:t>
            </w:r>
          </w:p>
        </w:tc>
      </w:tr>
      <w:tr w:rsidR="003C1098" w:rsidTr="001D4F7F">
        <w:trPr>
          <w:trHeight w:val="270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C1098" w:rsidRDefault="003C1098" w:rsidP="001D4F7F"/>
        </w:tc>
        <w:tc>
          <w:tcPr>
            <w:tcW w:w="2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C1098" w:rsidRDefault="003C1098" w:rsidP="001D4F7F"/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:rsidR="003C1098" w:rsidRDefault="003C1098" w:rsidP="001D4F7F">
            <w:pPr>
              <w:jc w:val="center"/>
            </w:pPr>
            <w:r>
              <w:t>руб./МВтч</w:t>
            </w:r>
          </w:p>
        </w:tc>
        <w:tc>
          <w:tcPr>
            <w:tcW w:w="2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3C1098" w:rsidRDefault="003C1098" w:rsidP="001D4F7F">
            <w:pPr>
              <w:jc w:val="center"/>
            </w:pPr>
            <w:r>
              <w:t>руб./МВтч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3C1098" w:rsidRDefault="003C1098" w:rsidP="001D4F7F">
            <w:pPr>
              <w:jc w:val="center"/>
            </w:pPr>
            <w:r w:rsidRPr="00137EF9">
              <w:t>руб./кВтч или руб</w:t>
            </w:r>
            <w:r>
              <w:t>.</w:t>
            </w:r>
            <w:r w:rsidRPr="00137EF9">
              <w:t>/кВт</w:t>
            </w:r>
            <w:r>
              <w:t>**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3C1098" w:rsidRDefault="003C1098" w:rsidP="001D4F7F">
            <w:pPr>
              <w:jc w:val="center"/>
            </w:pPr>
            <w:r w:rsidRPr="00137EF9">
              <w:t>руб./кВтч или руб</w:t>
            </w:r>
            <w:r>
              <w:t>.</w:t>
            </w:r>
            <w:r w:rsidRPr="00137EF9">
              <w:t>/кВт</w:t>
            </w:r>
            <w:r>
              <w:t>**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3C1098" w:rsidRDefault="003C1098" w:rsidP="001D4F7F">
            <w:pPr>
              <w:jc w:val="center"/>
            </w:pPr>
            <w:r w:rsidRPr="00137EF9">
              <w:t>руб./кВтч или руб</w:t>
            </w:r>
            <w:r>
              <w:t>.</w:t>
            </w:r>
            <w:r w:rsidRPr="00137EF9">
              <w:t>/кВт</w:t>
            </w:r>
            <w:r>
              <w:t>**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3C1098" w:rsidRDefault="003C1098" w:rsidP="001D4F7F">
            <w:pPr>
              <w:jc w:val="center"/>
            </w:pPr>
            <w:r w:rsidRPr="00137EF9">
              <w:t>руб./кВтч или руб</w:t>
            </w:r>
            <w:r>
              <w:t>.</w:t>
            </w:r>
            <w:r w:rsidRPr="00137EF9">
              <w:t>/кВт</w:t>
            </w:r>
            <w:r>
              <w:t>**</w:t>
            </w:r>
          </w:p>
        </w:tc>
      </w:tr>
      <w:tr w:rsidR="003C1098" w:rsidTr="001D4F7F">
        <w:trPr>
          <w:trHeight w:val="27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:rsidR="003C1098" w:rsidRDefault="003C1098" w:rsidP="001D4F7F">
            <w:pPr>
              <w:jc w:val="center"/>
            </w:pPr>
            <w:r>
              <w:t>1</w:t>
            </w:r>
          </w:p>
        </w:tc>
        <w:tc>
          <w:tcPr>
            <w:tcW w:w="2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:rsidR="003C1098" w:rsidRDefault="003C1098" w:rsidP="001D4F7F">
            <w:pPr>
              <w:jc w:val="center"/>
            </w:pPr>
            <w:r>
              <w:t>2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:rsidR="003C1098" w:rsidRDefault="003C1098" w:rsidP="001D4F7F">
            <w:pPr>
              <w:jc w:val="center"/>
            </w:pPr>
            <w:r>
              <w:t>3</w:t>
            </w:r>
          </w:p>
        </w:tc>
        <w:tc>
          <w:tcPr>
            <w:tcW w:w="2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:rsidR="003C1098" w:rsidRDefault="003C1098" w:rsidP="001D4F7F">
            <w:pPr>
              <w:jc w:val="center"/>
            </w:pPr>
            <w: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3C1098" w:rsidRDefault="003C1098" w:rsidP="001D4F7F">
            <w:pPr>
              <w:jc w:val="center"/>
            </w:pPr>
            <w: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3C1098" w:rsidRDefault="003C1098" w:rsidP="001D4F7F">
            <w:pPr>
              <w:jc w:val="center"/>
            </w:pPr>
            <w: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3C1098" w:rsidRDefault="003C1098" w:rsidP="001D4F7F">
            <w:pPr>
              <w:jc w:val="center"/>
            </w:pPr>
            <w: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3C1098" w:rsidRDefault="003C1098" w:rsidP="001D4F7F">
            <w:pPr>
              <w:jc w:val="center"/>
            </w:pPr>
            <w:r>
              <w:t>8</w:t>
            </w:r>
          </w:p>
        </w:tc>
      </w:tr>
      <w:tr w:rsidR="003C1098" w:rsidTr="001D4F7F">
        <w:trPr>
          <w:trHeight w:val="46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3C1098" w:rsidRDefault="003C1098" w:rsidP="001D4F7F">
            <w:pPr>
              <w:jc w:val="center"/>
            </w:pPr>
            <w:r>
              <w:t>1</w:t>
            </w:r>
          </w:p>
        </w:tc>
        <w:tc>
          <w:tcPr>
            <w:tcW w:w="2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C1098" w:rsidRDefault="003C1098" w:rsidP="001D4F7F">
            <w:pPr>
              <w:jc w:val="center"/>
            </w:pPr>
            <w:r>
              <w:t>ОАО «Кузбассэнергосбыт»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3C1098" w:rsidRDefault="003C1098" w:rsidP="00C10F13">
            <w:pPr>
              <w:jc w:val="center"/>
            </w:pPr>
            <w:r>
              <w:t>96,70</w:t>
            </w:r>
          </w:p>
        </w:tc>
        <w:tc>
          <w:tcPr>
            <w:tcW w:w="2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3C1098" w:rsidRDefault="003C1098" w:rsidP="00C10F13">
            <w:pPr>
              <w:jc w:val="center"/>
            </w:pPr>
            <w:r>
              <w:t>95,60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C1098" w:rsidRPr="004D7277" w:rsidRDefault="003C1098" w:rsidP="00C10F13">
            <w:pPr>
              <w:jc w:val="center"/>
              <w:rPr>
                <w:lang w:val="en-US"/>
              </w:rPr>
            </w:pPr>
            <w:r>
              <w:t>14,99%</w:t>
            </w:r>
            <w:r w:rsidRPr="000A0085">
              <w:rPr>
                <w:lang w:val="en-US"/>
              </w:rPr>
              <w:fldChar w:fldCharType="begin"/>
            </w:r>
            <w:r w:rsidRPr="000A0085">
              <w:rPr>
                <w:lang w:val="en-US"/>
              </w:rPr>
              <w:instrText xml:space="preserve"> QUOTE </w:instrText>
            </w:r>
            <w:r>
              <w:pict>
                <v:shape id="_x0000_i1033" type="#_x0000_t75" style="width:36pt;height:18pt" equationxml="&lt;?xml version=&quot;1.0&quot; encoding=&quot;UTF-8&quot; standalone=&quot;yes&quot;?&gt;&#10;&#10;&#10;&#10;&lt;?mso-application progid=&quot;Word.Document&quot;?&gt;&#10;&#10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val=&quot;best-fit&quot; w:percent=&quot;115&quot;/&gt;&lt;w:stylePaneFormatFilter w:val=&quot;3F01&quot;/&gt;&lt;w:defaultTabStop w:val=&quot;720&quot;/&gt;&lt;w:displayHorizontalDrawingGridEvery w:val=&quot;0&quot;/&gt;&lt;w:displayVerticalDrawingGridEvery w:val=&quot;0&quot;/&gt;&lt;w:useMarginsForDrawingGridOrigin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54ED7&quot;/&gt;&lt;wsp:rsid wsp:val=&quot;00013248&quot;/&gt;&lt;wsp:rsid wsp:val=&quot;000455DC&quot;/&gt;&lt;wsp:rsid wsp:val=&quot;00046117&quot;/&gt;&lt;wsp:rsid wsp:val=&quot;000522EC&quot;/&gt;&lt;wsp:rsid wsp:val=&quot;0005497C&quot;/&gt;&lt;wsp:rsid wsp:val=&quot;00055AA3&quot;/&gt;&lt;wsp:rsid wsp:val=&quot;00086D27&quot;/&gt;&lt;wsp:rsid wsp:val=&quot;00097E01&quot;/&gt;&lt;wsp:rsid wsp:val=&quot;000A0085&quot;/&gt;&lt;wsp:rsid wsp:val=&quot;000C3051&quot;/&gt;&lt;wsp:rsid wsp:val=&quot;000D0BC0&quot;/&gt;&lt;wsp:rsid wsp:val=&quot;000D0EE7&quot;/&gt;&lt;wsp:rsid wsp:val=&quot;000D2E5C&quot;/&gt;&lt;wsp:rsid wsp:val=&quot;000D3C3B&quot;/&gt;&lt;wsp:rsid wsp:val=&quot;000D426A&quot;/&gt;&lt;wsp:rsid wsp:val=&quot;000D6463&quot;/&gt;&lt;wsp:rsid wsp:val=&quot;000E0032&quot;/&gt;&lt;wsp:rsid wsp:val=&quot;000E4A90&quot;/&gt;&lt;wsp:rsid wsp:val=&quot;000F7B11&quot;/&gt;&lt;wsp:rsid wsp:val=&quot;001065F6&quot;/&gt;&lt;wsp:rsid wsp:val=&quot;001153A0&quot;/&gt;&lt;wsp:rsid wsp:val=&quot;0011638A&quot;/&gt;&lt;wsp:rsid wsp:val=&quot;001327E9&quot;/&gt;&lt;wsp:rsid wsp:val=&quot;00135854&quot;/&gt;&lt;wsp:rsid wsp:val=&quot;00137EF9&quot;/&gt;&lt;wsp:rsid wsp:val=&quot;00140B75&quot;/&gt;&lt;wsp:rsid wsp:val=&quot;00141476&quot;/&gt;&lt;wsp:rsid wsp:val=&quot;0014396B&quot;/&gt;&lt;wsp:rsid wsp:val=&quot;001465DB&quot;/&gt;&lt;wsp:rsid wsp:val=&quot;00156E0C&quot;/&gt;&lt;wsp:rsid wsp:val=&quot;00160CBF&quot;/&gt;&lt;wsp:rsid wsp:val=&quot;00161401&quot;/&gt;&lt;wsp:rsid wsp:val=&quot;00162636&quot;/&gt;&lt;wsp:rsid wsp:val=&quot;00162C3F&quot;/&gt;&lt;wsp:rsid wsp:val=&quot;00177D93&quot;/&gt;&lt;wsp:rsid wsp:val=&quot;001838F8&quot;/&gt;&lt;wsp:rsid wsp:val=&quot;001939B5&quot;/&gt;&lt;wsp:rsid wsp:val=&quot;0019570A&quot;/&gt;&lt;wsp:rsid wsp:val=&quot;0019728F&quot;/&gt;&lt;wsp:rsid wsp:val=&quot;001A3FA8&quot;/&gt;&lt;wsp:rsid wsp:val=&quot;001A5D35&quot;/&gt;&lt;wsp:rsid wsp:val=&quot;001B4267&quot;/&gt;&lt;wsp:rsid wsp:val=&quot;001B6A9C&quot;/&gt;&lt;wsp:rsid wsp:val=&quot;001D5B9D&quot;/&gt;&lt;wsp:rsid wsp:val=&quot;001E4EA5&quot;/&gt;&lt;wsp:rsid wsp:val=&quot;001E5A80&quot;/&gt;&lt;wsp:rsid wsp:val=&quot;001F12D6&quot;/&gt;&lt;wsp:rsid wsp:val=&quot;001F5577&quot;/&gt;&lt;wsp:rsid wsp:val=&quot;00200854&quot;/&gt;&lt;wsp:rsid wsp:val=&quot;002025CD&quot;/&gt;&lt;wsp:rsid wsp:val=&quot;002066C5&quot;/&gt;&lt;wsp:rsid wsp:val=&quot;00211E8E&quot;/&gt;&lt;wsp:rsid wsp:val=&quot;00213C85&quot;/&gt;&lt;wsp:rsid wsp:val=&quot;002222FF&quot;/&gt;&lt;wsp:rsid wsp:val=&quot;00225263&quot;/&gt;&lt;wsp:rsid wsp:val=&quot;00226F9B&quot;/&gt;&lt;wsp:rsid wsp:val=&quot;002327B9&quot;/&gt;&lt;wsp:rsid wsp:val=&quot;00235B5C&quot;/&gt;&lt;wsp:rsid wsp:val=&quot;00236338&quot;/&gt;&lt;wsp:rsid wsp:val=&quot;00237DB4&quot;/&gt;&lt;wsp:rsid wsp:val=&quot;002418A8&quot;/&gt;&lt;wsp:rsid wsp:val=&quot;002425B8&quot;/&gt;&lt;wsp:rsid wsp:val=&quot;00243D4C&quot;/&gt;&lt;wsp:rsid wsp:val=&quot;00243F56&quot;/&gt;&lt;wsp:rsid wsp:val=&quot;00254DDA&quot;/&gt;&lt;wsp:rsid wsp:val=&quot;00257541&quot;/&gt;&lt;wsp:rsid wsp:val=&quot;00263B9A&quot;/&gt;&lt;wsp:rsid wsp:val=&quot;00272FAF&quot;/&gt;&lt;wsp:rsid wsp:val=&quot;00274083&quot;/&gt;&lt;wsp:rsid wsp:val=&quot;00280F1C&quot;/&gt;&lt;wsp:rsid wsp:val=&quot;00287F99&quot;/&gt;&lt;wsp:rsid wsp:val=&quot;00290235&quot;/&gt;&lt;wsp:rsid wsp:val=&quot;002A07EF&quot;/&gt;&lt;wsp:rsid wsp:val=&quot;002A26B6&quot;/&gt;&lt;wsp:rsid wsp:val=&quot;002C20B0&quot;/&gt;&lt;wsp:rsid wsp:val=&quot;002D36B1&quot;/&gt;&lt;wsp:rsid wsp:val=&quot;002E0DD4&quot;/&gt;&lt;wsp:rsid wsp:val=&quot;002E1FB5&quot;/&gt;&lt;wsp:rsid wsp:val=&quot;002E4D5F&quot;/&gt;&lt;wsp:rsid wsp:val=&quot;002E73AE&quot;/&gt;&lt;wsp:rsid wsp:val=&quot;002F7007&quot;/&gt;&lt;wsp:rsid wsp:val=&quot;00302BCE&quot;/&gt;&lt;wsp:rsid wsp:val=&quot;00304DBF&quot;/&gt;&lt;wsp:rsid wsp:val=&quot;00307775&quot;/&gt;&lt;wsp:rsid wsp:val=&quot;0033531F&quot;/&gt;&lt;wsp:rsid wsp:val=&quot;003404B9&quot;/&gt;&lt;wsp:rsid wsp:val=&quot;003518A8&quot;/&gt;&lt;wsp:rsid wsp:val=&quot;00356100&quot;/&gt;&lt;wsp:rsid wsp:val=&quot;00382E54&quot;/&gt;&lt;wsp:rsid wsp:val=&quot;003846B9&quot;/&gt;&lt;wsp:rsid wsp:val=&quot;003927EC&quot;/&gt;&lt;wsp:rsid wsp:val=&quot;003956C6&quot;/&gt;&lt;wsp:rsid wsp:val=&quot;003A03DB&quot;/&gt;&lt;wsp:rsid wsp:val=&quot;003B1686&quot;/&gt;&lt;wsp:rsid wsp:val=&quot;003B20F0&quot;/&gt;&lt;wsp:rsid wsp:val=&quot;003B2DF9&quot;/&gt;&lt;wsp:rsid wsp:val=&quot;003C29D4&quot;/&gt;&lt;wsp:rsid wsp:val=&quot;003C2A2E&quot;/&gt;&lt;wsp:rsid wsp:val=&quot;003D10DA&quot;/&gt;&lt;wsp:rsid wsp:val=&quot;003E34D5&quot;/&gt;&lt;wsp:rsid wsp:val=&quot;003F2410&quot;/&gt;&lt;wsp:rsid wsp:val=&quot;004011B7&quot;/&gt;&lt;wsp:rsid wsp:val=&quot;0040169C&quot;/&gt;&lt;wsp:rsid wsp:val=&quot;0040271B&quot;/&gt;&lt;wsp:rsid wsp:val=&quot;004122D7&quot;/&gt;&lt;wsp:rsid wsp:val=&quot;00414887&quot;/&gt;&lt;wsp:rsid wsp:val=&quot;004152ED&quot;/&gt;&lt;wsp:rsid wsp:val=&quot;0042042F&quot;/&gt;&lt;wsp:rsid wsp:val=&quot;00425370&quot;/&gt;&lt;wsp:rsid wsp:val=&quot;00427A31&quot;/&gt;&lt;wsp:rsid wsp:val=&quot;004422A5&quot;/&gt;&lt;wsp:rsid wsp:val=&quot;00453B03&quot;/&gt;&lt;wsp:rsid wsp:val=&quot;004543B5&quot;/&gt;&lt;wsp:rsid wsp:val=&quot;00463719&quot;/&gt;&lt;wsp:rsid wsp:val=&quot;00466756&quot;/&gt;&lt;wsp:rsid wsp:val=&quot;00472C52&quot;/&gt;&lt;wsp:rsid wsp:val=&quot;00477B75&quot;/&gt;&lt;wsp:rsid wsp:val=&quot;00483AA4&quot;/&gt;&lt;wsp:rsid wsp:val=&quot;00484736&quot;/&gt;&lt;wsp:rsid wsp:val=&quot;00487D28&quot;/&gt;&lt;wsp:rsid wsp:val=&quot;004A7B6F&quot;/&gt;&lt;wsp:rsid wsp:val=&quot;004B1477&quot;/&gt;&lt;wsp:rsid wsp:val=&quot;004C1EDC&quot;/&gt;&lt;wsp:rsid wsp:val=&quot;004C3562&quot;/&gt;&lt;wsp:rsid wsp:val=&quot;004C5AF1&quot;/&gt;&lt;wsp:rsid wsp:val=&quot;004C6FC4&quot;/&gt;&lt;wsp:rsid wsp:val=&quot;004D0ADE&quot;/&gt;&lt;wsp:rsid wsp:val=&quot;004D1B7A&quot;/&gt;&lt;wsp:rsid wsp:val=&quot;004D390A&quot;/&gt;&lt;wsp:rsid wsp:val=&quot;004D7277&quot;/&gt;&lt;wsp:rsid wsp:val=&quot;004E0BB7&quot;/&gt;&lt;wsp:rsid wsp:val=&quot;004E0C5A&quot;/&gt;&lt;wsp:rsid wsp:val=&quot;004E689E&quot;/&gt;&lt;wsp:rsid wsp:val=&quot;004E6D18&quot;/&gt;&lt;wsp:rsid wsp:val=&quot;004F3747&quot;/&gt;&lt;wsp:rsid wsp:val=&quot;00501897&quot;/&gt;&lt;wsp:rsid wsp:val=&quot;005032E9&quot;/&gt;&lt;wsp:rsid wsp:val=&quot;00503A29&quot;/&gt;&lt;wsp:rsid wsp:val=&quot;0050459A&quot;/&gt;&lt;wsp:rsid wsp:val=&quot;0050610D&quot;/&gt;&lt;wsp:rsid wsp:val=&quot;005073D1&quot;/&gt;&lt;wsp:rsid wsp:val=&quot;005113CC&quot;/&gt;&lt;wsp:rsid wsp:val=&quot;005223CD&quot;/&gt;&lt;wsp:rsid wsp:val=&quot;00522E68&quot;/&gt;&lt;wsp:rsid wsp:val=&quot;0052331E&quot;/&gt;&lt;wsp:rsid wsp:val=&quot;005360BF&quot;/&gt;&lt;wsp:rsid wsp:val=&quot;00544C1C&quot;/&gt;&lt;wsp:rsid wsp:val=&quot;00547B22&quot;/&gt;&lt;wsp:rsid wsp:val=&quot;00547C8D&quot;/&gt;&lt;wsp:rsid wsp:val=&quot;00552682&quot;/&gt;&lt;wsp:rsid wsp:val=&quot;0056060B&quot;/&gt;&lt;wsp:rsid wsp:val=&quot;00565230&quot;/&gt;&lt;wsp:rsid wsp:val=&quot;0057330D&quot;/&gt;&lt;wsp:rsid wsp:val=&quot;0057373E&quot;/&gt;&lt;wsp:rsid wsp:val=&quot;00580729&quot;/&gt;&lt;wsp:rsid wsp:val=&quot;00582735&quot;/&gt;&lt;wsp:rsid wsp:val=&quot;00584938&quot;/&gt;&lt;wsp:rsid wsp:val=&quot;005973D9&quot;/&gt;&lt;wsp:rsid wsp:val=&quot;005B3842&quot;/&gt;&lt;wsp:rsid wsp:val=&quot;005D2915&quot;/&gt;&lt;wsp:rsid wsp:val=&quot;005D4AE9&quot;/&gt;&lt;wsp:rsid wsp:val=&quot;005E2980&quot;/&gt;&lt;wsp:rsid wsp:val=&quot;005E5A3C&quot;/&gt;&lt;wsp:rsid wsp:val=&quot;005F519C&quot;/&gt;&lt;wsp:rsid wsp:val=&quot;00600065&quot;/&gt;&lt;wsp:rsid wsp:val=&quot;006010A7&quot;/&gt;&lt;wsp:rsid wsp:val=&quot;00601C1B&quot;/&gt;&lt;wsp:rsid wsp:val=&quot;0060248A&quot;/&gt;&lt;wsp:rsid wsp:val=&quot;00613675&quot;/&gt;&lt;wsp:rsid wsp:val=&quot;00623B6C&quot;/&gt;&lt;wsp:rsid wsp:val=&quot;00624546&quot;/&gt;&lt;wsp:rsid wsp:val=&quot;00631431&quot;/&gt;&lt;wsp:rsid wsp:val=&quot;00633BAB&quot;/&gt;&lt;wsp:rsid wsp:val=&quot;00634F2E&quot;/&gt;&lt;wsp:rsid wsp:val=&quot;00635301&quot;/&gt;&lt;wsp:rsid wsp:val=&quot;00637461&quot;/&gt;&lt;wsp:rsid wsp:val=&quot;00637B72&quot;/&gt;&lt;wsp:rsid wsp:val=&quot;00647664&quot;/&gt;&lt;wsp:rsid wsp:val=&quot;0065185E&quot;/&gt;&lt;wsp:rsid wsp:val=&quot;00651F43&quot;/&gt;&lt;wsp:rsid wsp:val=&quot;00653928&quot;/&gt;&lt;wsp:rsid wsp:val=&quot;006628CC&quot;/&gt;&lt;wsp:rsid wsp:val=&quot;00667910&quot;/&gt;&lt;wsp:rsid wsp:val=&quot;00672A8E&quot;/&gt;&lt;wsp:rsid wsp:val=&quot;00674F9D&quot;/&gt;&lt;wsp:rsid wsp:val=&quot;006821D4&quot;/&gt;&lt;wsp:rsid wsp:val=&quot;006832D0&quot;/&gt;&lt;wsp:rsid wsp:val=&quot;00684411&quot;/&gt;&lt;wsp:rsid wsp:val=&quot;00685292&quot;/&gt;&lt;wsp:rsid wsp:val=&quot;00691C79&quot;/&gt;&lt;wsp:rsid wsp:val=&quot;006B0447&quot;/&gt;&lt;wsp:rsid wsp:val=&quot;006B4EAB&quot;/&gt;&lt;wsp:rsid wsp:val=&quot;006C7240&quot;/&gt;&lt;wsp:rsid wsp:val=&quot;006D7B19&quot;/&gt;&lt;wsp:rsid wsp:val=&quot;006F71FA&quot;/&gt;&lt;wsp:rsid wsp:val=&quot;00701155&quot;/&gt;&lt;wsp:rsid wsp:val=&quot;00705AA9&quot;/&gt;&lt;wsp:rsid wsp:val=&quot;007061C7&quot;/&gt;&lt;wsp:rsid wsp:val=&quot;007062F0&quot;/&gt;&lt;wsp:rsid wsp:val=&quot;0071511C&quot;/&gt;&lt;wsp:rsid wsp:val=&quot;0072136C&quot;/&gt;&lt;wsp:rsid wsp:val=&quot;00723925&quot;/&gt;&lt;wsp:rsid wsp:val=&quot;00733C13&quot;/&gt;&lt;wsp:rsid wsp:val=&quot;00737CEB&quot;/&gt;&lt;wsp:rsid wsp:val=&quot;00741070&quot;/&gt;&lt;wsp:rsid wsp:val=&quot;0074523D&quot;/&gt;&lt;wsp:rsid wsp:val=&quot;007569D0&quot;/&gt;&lt;wsp:rsid wsp:val=&quot;007573E3&quot;/&gt;&lt;wsp:rsid wsp:val=&quot;007723D5&quot;/&gt;&lt;wsp:rsid wsp:val=&quot;0077248B&quot;/&gt;&lt;wsp:rsid wsp:val=&quot;00775357&quot;/&gt;&lt;wsp:rsid wsp:val=&quot;00790E72&quot;/&gt;&lt;wsp:rsid wsp:val=&quot;007912BC&quot;/&gt;&lt;wsp:rsid wsp:val=&quot;00794E77&quot;/&gt;&lt;wsp:rsid wsp:val=&quot;007B456B&quot;/&gt;&lt;wsp:rsid wsp:val=&quot;007B457D&quot;/&gt;&lt;wsp:rsid wsp:val=&quot;007B5850&quot;/&gt;&lt;wsp:rsid wsp:val=&quot;007C0B46&quot;/&gt;&lt;wsp:rsid wsp:val=&quot;007C243C&quot;/&gt;&lt;wsp:rsid wsp:val=&quot;007C6719&quot;/&gt;&lt;wsp:rsid wsp:val=&quot;007C7404&quot;/&gt;&lt;wsp:rsid wsp:val=&quot;007E5901&quot;/&gt;&lt;wsp:rsid wsp:val=&quot;007E784A&quot;/&gt;&lt;wsp:rsid wsp:val=&quot;007F4D4C&quot;/&gt;&lt;wsp:rsid wsp:val=&quot;007F60CC&quot;/&gt;&lt;wsp:rsid wsp:val=&quot;0081174F&quot;/&gt;&lt;wsp:rsid wsp:val=&quot;00813659&quot;/&gt;&lt;wsp:rsid wsp:val=&quot;0082175C&quot;/&gt;&lt;wsp:rsid wsp:val=&quot;00827B7B&quot;/&gt;&lt;wsp:rsid wsp:val=&quot;00831141&quot;/&gt;&lt;wsp:rsid wsp:val=&quot;0083222C&quot;/&gt;&lt;wsp:rsid wsp:val=&quot;008335F8&quot;/&gt;&lt;wsp:rsid wsp:val=&quot;00833B48&quot;/&gt;&lt;wsp:rsid wsp:val=&quot;008436F8&quot;/&gt;&lt;wsp:rsid wsp:val=&quot;008438D7&quot;/&gt;&lt;wsp:rsid wsp:val=&quot;00853A08&quot;/&gt;&lt;wsp:rsid wsp:val=&quot;00855324&quot;/&gt;&lt;wsp:rsid wsp:val=&quot;0085577E&quot;/&gt;&lt;wsp:rsid wsp:val=&quot;00857342&quot;/&gt;&lt;wsp:rsid wsp:val=&quot;00863EE8&quot;/&gt;&lt;wsp:rsid wsp:val=&quot;00864011&quot;/&gt;&lt;wsp:rsid wsp:val=&quot;0087028B&quot;/&gt;&lt;wsp:rsid wsp:val=&quot;008724E2&quot;/&gt;&lt;wsp:rsid wsp:val=&quot;008871FB&quot;/&gt;&lt;wsp:rsid wsp:val=&quot;00893D67&quot;/&gt;&lt;wsp:rsid wsp:val=&quot;008A353A&quot;/&gt;&lt;wsp:rsid wsp:val=&quot;008A4749&quot;/&gt;&lt;wsp:rsid wsp:val=&quot;008A5510&quot;/&gt;&lt;wsp:rsid wsp:val=&quot;008B3990&quot;/&gt;&lt;wsp:rsid wsp:val=&quot;008B5324&quot;/&gt;&lt;wsp:rsid wsp:val=&quot;008B7089&quot;/&gt;&lt;wsp:rsid wsp:val=&quot;008C3982&quot;/&gt;&lt;wsp:rsid wsp:val=&quot;008C4B34&quot;/&gt;&lt;wsp:rsid wsp:val=&quot;008C5C56&quot;/&gt;&lt;wsp:rsid wsp:val=&quot;008F6968&quot;/&gt;&lt;wsp:rsid wsp:val=&quot;00902493&quot;/&gt;&lt;wsp:rsid wsp:val=&quot;00921626&quot;/&gt;&lt;wsp:rsid wsp:val=&quot;0093163C&quot;/&gt;&lt;wsp:rsid wsp:val=&quot;009430AD&quot;/&gt;&lt;wsp:rsid wsp:val=&quot;009602A4&quot;/&gt;&lt;wsp:rsid wsp:val=&quot;009604A8&quot;/&gt;&lt;wsp:rsid wsp:val=&quot;00961C2F&quot;/&gt;&lt;wsp:rsid wsp:val=&quot;00962F50&quot;/&gt;&lt;wsp:rsid wsp:val=&quot;009A42E1&quot;/&gt;&lt;wsp:rsid wsp:val=&quot;009C35A1&quot;/&gt;&lt;wsp:rsid wsp:val=&quot;009E3A42&quot;/&gt;&lt;wsp:rsid wsp:val=&quot;009E4BFF&quot;/&gt;&lt;wsp:rsid wsp:val=&quot;009E51D2&quot;/&gt;&lt;wsp:rsid wsp:val=&quot;009F17F1&quot;/&gt;&lt;wsp:rsid wsp:val=&quot;009F4013&quot;/&gt;&lt;wsp:rsid wsp:val=&quot;009F634D&quot;/&gt;&lt;wsp:rsid wsp:val=&quot;00A132E6&quot;/&gt;&lt;wsp:rsid wsp:val=&quot;00A20193&quot;/&gt;&lt;wsp:rsid wsp:val=&quot;00A27A01&quot;/&gt;&lt;wsp:rsid wsp:val=&quot;00A305DA&quot;/&gt;&lt;wsp:rsid wsp:val=&quot;00A32027&quot;/&gt;&lt;wsp:rsid wsp:val=&quot;00A41BC2&quot;/&gt;&lt;wsp:rsid wsp:val=&quot;00A46761&quot;/&gt;&lt;wsp:rsid wsp:val=&quot;00A50B30&quot;/&gt;&lt;wsp:rsid wsp:val=&quot;00A54ED7&quot;/&gt;&lt;wsp:rsid wsp:val=&quot;00A56CE9&quot;/&gt;&lt;wsp:rsid wsp:val=&quot;00A64B74&quot;/&gt;&lt;wsp:rsid wsp:val=&quot;00A710A5&quot;/&gt;&lt;wsp:rsid wsp:val=&quot;00A73A9D&quot;/&gt;&lt;wsp:rsid wsp:val=&quot;00A76227&quot;/&gt;&lt;wsp:rsid wsp:val=&quot;00A877E5&quot;/&gt;&lt;wsp:rsid wsp:val=&quot;00A9051B&quot;/&gt;&lt;wsp:rsid wsp:val=&quot;00AB3A94&quot;/&gt;&lt;wsp:rsid wsp:val=&quot;00AB51F1&quot;/&gt;&lt;wsp:rsid wsp:val=&quot;00AC5C5D&quot;/&gt;&lt;wsp:rsid wsp:val=&quot;00AD5CC3&quot;/&gt;&lt;wsp:rsid wsp:val=&quot;00AD7C4F&quot;/&gt;&lt;wsp:rsid wsp:val=&quot;00AE42DD&quot;/&gt;&lt;wsp:rsid wsp:val=&quot;00AF5DA5&quot;/&gt;&lt;wsp:rsid wsp:val=&quot;00AF73C2&quot;/&gt;&lt;wsp:rsid wsp:val=&quot;00B07E0B&quot;/&gt;&lt;wsp:rsid wsp:val=&quot;00B22BD3&quot;/&gt;&lt;wsp:rsid wsp:val=&quot;00B304FE&quot;/&gt;&lt;wsp:rsid wsp:val=&quot;00B32969&quot;/&gt;&lt;wsp:rsid wsp:val=&quot;00B32C62&quot;/&gt;&lt;wsp:rsid wsp:val=&quot;00B35FD0&quot;/&gt;&lt;wsp:rsid wsp:val=&quot;00B527DB&quot;/&gt;&lt;wsp:rsid wsp:val=&quot;00B56F5C&quot;/&gt;&lt;wsp:rsid wsp:val=&quot;00B7048B&quot;/&gt;&lt;wsp:rsid wsp:val=&quot;00B77D56&quot;/&gt;&lt;wsp:rsid wsp:val=&quot;00B9064E&quot;/&gt;&lt;wsp:rsid wsp:val=&quot;00B92281&quot;/&gt;&lt;wsp:rsid wsp:val=&quot;00B92C15&quot;/&gt;&lt;wsp:rsid wsp:val=&quot;00B92E18&quot;/&gt;&lt;wsp:rsid wsp:val=&quot;00B93CA5&quot;/&gt;&lt;wsp:rsid wsp:val=&quot;00B965C6&quot;/&gt;&lt;wsp:rsid wsp:val=&quot;00BA73F8&quot;/&gt;&lt;wsp:rsid wsp:val=&quot;00BC4780&quot;/&gt;&lt;wsp:rsid wsp:val=&quot;00BC69E8&quot;/&gt;&lt;wsp:rsid wsp:val=&quot;00BE2A80&quot;/&gt;&lt;wsp:rsid wsp:val=&quot;00BE4FBB&quot;/&gt;&lt;wsp:rsid wsp:val=&quot;00BF244B&quot;/&gt;&lt;wsp:rsid wsp:val=&quot;00BF512F&quot;/&gt;&lt;wsp:rsid wsp:val=&quot;00C0238C&quot;/&gt;&lt;wsp:rsid wsp:val=&quot;00C03267&quot;/&gt;&lt;wsp:rsid wsp:val=&quot;00C0343D&quot;/&gt;&lt;wsp:rsid wsp:val=&quot;00C03B27&quot;/&gt;&lt;wsp:rsid wsp:val=&quot;00C13A5C&quot;/&gt;&lt;wsp:rsid wsp:val=&quot;00C248EF&quot;/&gt;&lt;wsp:rsid wsp:val=&quot;00C34CDC&quot;/&gt;&lt;wsp:rsid wsp:val=&quot;00C37851&quot;/&gt;&lt;wsp:rsid wsp:val=&quot;00C45BB8&quot;/&gt;&lt;wsp:rsid wsp:val=&quot;00C45F63&quot;/&gt;&lt;wsp:rsid wsp:val=&quot;00C61BDE&quot;/&gt;&lt;wsp:rsid wsp:val=&quot;00C707E2&quot;/&gt;&lt;wsp:rsid wsp:val=&quot;00C733A9&quot;/&gt;&lt;wsp:rsid wsp:val=&quot;00C73AB4&quot;/&gt;&lt;wsp:rsid wsp:val=&quot;00C94EC7&quot;/&gt;&lt;wsp:rsid wsp:val=&quot;00C979C0&quot;/&gt;&lt;wsp:rsid wsp:val=&quot;00CA380F&quot;/&gt;&lt;wsp:rsid wsp:val=&quot;00CC3F42&quot;/&gt;&lt;wsp:rsid wsp:val=&quot;00CC7553&quot;/&gt;&lt;wsp:rsid wsp:val=&quot;00CC796D&quot;/&gt;&lt;wsp:rsid wsp:val=&quot;00CD015F&quot;/&gt;&lt;wsp:rsid wsp:val=&quot;00CD0F88&quot;/&gt;&lt;wsp:rsid wsp:val=&quot;00CD1DFB&quot;/&gt;&lt;wsp:rsid wsp:val=&quot;00CE6230&quot;/&gt;&lt;wsp:rsid wsp:val=&quot;00CF3FCE&quot;/&gt;&lt;wsp:rsid wsp:val=&quot;00CF64CE&quot;/&gt;&lt;wsp:rsid wsp:val=&quot;00D00012&quot;/&gt;&lt;wsp:rsid wsp:val=&quot;00D13EB4&quot;/&gt;&lt;wsp:rsid wsp:val=&quot;00D210F4&quot;/&gt;&lt;wsp:rsid wsp:val=&quot;00D260E1&quot;/&gt;&lt;wsp:rsid wsp:val=&quot;00D40A56&quot;/&gt;&lt;wsp:rsid wsp:val=&quot;00D5119E&quot;/&gt;&lt;wsp:rsid wsp:val=&quot;00D519E1&quot;/&gt;&lt;wsp:rsid wsp:val=&quot;00D53B4A&quot;/&gt;&lt;wsp:rsid wsp:val=&quot;00D63F81&quot;/&gt;&lt;wsp:rsid wsp:val=&quot;00D70F53&quot;/&gt;&lt;wsp:rsid wsp:val=&quot;00D80526&quot;/&gt;&lt;wsp:rsid wsp:val=&quot;00D85B8A&quot;/&gt;&lt;wsp:rsid wsp:val=&quot;00DB18BE&quot;/&gt;&lt;wsp:rsid wsp:val=&quot;00DB23D8&quot;/&gt;&lt;wsp:rsid wsp:val=&quot;00DB4A31&quot;/&gt;&lt;wsp:rsid wsp:val=&quot;00DC4484&quot;/&gt;&lt;wsp:rsid wsp:val=&quot;00DC52F4&quot;/&gt;&lt;wsp:rsid wsp:val=&quot;00DC7F9A&quot;/&gt;&lt;wsp:rsid wsp:val=&quot;00DD7BA9&quot;/&gt;&lt;wsp:rsid wsp:val=&quot;00DF7537&quot;/&gt;&lt;wsp:rsid wsp:val=&quot;00E20B79&quot;/&gt;&lt;wsp:rsid wsp:val=&quot;00E25C49&quot;/&gt;&lt;wsp:rsid wsp:val=&quot;00E32A74&quot;/&gt;&lt;wsp:rsid wsp:val=&quot;00E40AE8&quot;/&gt;&lt;wsp:rsid wsp:val=&quot;00E459F2&quot;/&gt;&lt;wsp:rsid wsp:val=&quot;00E522F3&quot;/&gt;&lt;wsp:rsid wsp:val=&quot;00E53FC4&quot;/&gt;&lt;wsp:rsid wsp:val=&quot;00E54FE8&quot;/&gt;&lt;wsp:rsid wsp:val=&quot;00E60644&quot;/&gt;&lt;wsp:rsid wsp:val=&quot;00E60EAD&quot;/&gt;&lt;wsp:rsid wsp:val=&quot;00E61089&quot;/&gt;&lt;wsp:rsid wsp:val=&quot;00E62622&quot;/&gt;&lt;wsp:rsid wsp:val=&quot;00E63D4F&quot;/&gt;&lt;wsp:rsid wsp:val=&quot;00E70348&quot;/&gt;&lt;wsp:rsid wsp:val=&quot;00E711E3&quot;/&gt;&lt;wsp:rsid wsp:val=&quot;00E9052F&quot;/&gt;&lt;wsp:rsid wsp:val=&quot;00E93F5B&quot;/&gt;&lt;wsp:rsid wsp:val=&quot;00EA3FBC&quot;/&gt;&lt;wsp:rsid wsp:val=&quot;00EA506F&quot;/&gt;&lt;wsp:rsid wsp:val=&quot;00EA7A3E&quot;/&gt;&lt;wsp:rsid wsp:val=&quot;00EA7D2A&quot;/&gt;&lt;wsp:rsid wsp:val=&quot;00EB08CB&quot;/&gt;&lt;wsp:rsid wsp:val=&quot;00EB5E96&quot;/&gt;&lt;wsp:rsid wsp:val=&quot;00EC0832&quot;/&gt;&lt;wsp:rsid wsp:val=&quot;00EC20DF&quot;/&gt;&lt;wsp:rsid wsp:val=&quot;00EC702D&quot;/&gt;&lt;wsp:rsid wsp:val=&quot;00EE0234&quot;/&gt;&lt;wsp:rsid wsp:val=&quot;00EE2607&quot;/&gt;&lt;wsp:rsid wsp:val=&quot;00EE7420&quot;/&gt;&lt;wsp:rsid wsp:val=&quot;00F07F21&quot;/&gt;&lt;wsp:rsid wsp:val=&quot;00F1170A&quot;/&gt;&lt;wsp:rsid wsp:val=&quot;00F17D85&quot;/&gt;&lt;wsp:rsid wsp:val=&quot;00F5507D&quot;/&gt;&lt;wsp:rsid wsp:val=&quot;00F552A0&quot;/&gt;&lt;wsp:rsid wsp:val=&quot;00F6632F&quot;/&gt;&lt;wsp:rsid wsp:val=&quot;00F66545&quot;/&gt;&lt;wsp:rsid wsp:val=&quot;00F813A2&quot;/&gt;&lt;wsp:rsid wsp:val=&quot;00F81EC0&quot;/&gt;&lt;wsp:rsid wsp:val=&quot;00F82147&quot;/&gt;&lt;wsp:rsid wsp:val=&quot;00F82F46&quot;/&gt;&lt;wsp:rsid wsp:val=&quot;00F82F4E&quot;/&gt;&lt;wsp:rsid wsp:val=&quot;00F836D2&quot;/&gt;&lt;wsp:rsid wsp:val=&quot;00F85F1B&quot;/&gt;&lt;wsp:rsid wsp:val=&quot;00F91395&quot;/&gt;&lt;wsp:rsid wsp:val=&quot;00F91FEC&quot;/&gt;&lt;wsp:rsid wsp:val=&quot;00F96F07&quot;/&gt;&lt;wsp:rsid wsp:val=&quot;00F976FC&quot;/&gt;&lt;wsp:rsid wsp:val=&quot;00FB6717&quot;/&gt;&lt;wsp:rsid wsp:val=&quot;00FD1AF2&quot;/&gt;&lt;wsp:rsid wsp:val=&quot;00FD41C2&quot;/&gt;&lt;wsp:rsid wsp:val=&quot;00FF1186&quot;/&gt;&lt;wsp:rsid wsp:val=&quot;00FF1230&quot;/&gt;&lt;wsp:rsid wsp:val=&quot;00FF1575&quot;/&gt;&lt;/wsp:rsids&gt;&lt;/w:docPr&gt;&lt;w:body&gt;&lt;w:p wsp:rsidR=&quot;00000000&quot; wsp:rsidRDefault=&quot;00E60EAD&quot;&gt;&lt;m:oMathPara&gt;&lt;m:oMath&gt;&lt;m:sSubSup&gt;&lt;m:sSubSupPr&gt;&lt;m:ctrlPr&gt;&lt;w:rPr&gt;&lt;w:rFonts w:ascii=&quot;Cambria Math&quot; w:h-ansi=&quot;Cambria Math&quot;/&gt;&lt;wx:font wx:val=&quot;Cambria Math&quot;/&gt;&lt;w:i/&gt;&lt;/w:rPr&gt;&lt;/m:ctrlPr&gt;&lt;/m:sSubSupPr&gt;&lt;m:e&gt;&lt;m:r&gt;&lt;w:rPr&gt;&lt;w:rFonts w:ascii=&quot;Cambria Math&quot; w:h-ansi=&quot;Cambria Math&quot;/&gt;&lt;wx:font wx:val=&quot;Cambria Math&quot;/&gt;&lt;w:i/&gt;&lt;/w:rPr&gt;&lt;m:t&gt;Г—Р¦&lt;/m:t&gt;&lt;/m:r&gt;&lt;/m:e&gt;&lt;m:sub&gt;&lt;m:r&gt;&lt;w:rPr&gt;&lt;w:rFonts w:ascii=&quot;Cambria Math&quot; w:h-ansi=&quot;Cambria Math&quot;/&gt;&lt;wx:font wx:val=&quot;Cambria Math&quot;/&gt;&lt;w:i/&gt;&lt;w:lang w:val=&quot;EN-US&quot;/&gt;&lt;/w:rPr&gt;&lt;m:t&gt;j&lt;/m:t&gt;&lt;/m:r&gt;&lt;/m:sub&gt;&lt;m:sup&gt;&lt;m:r&gt;&lt;w:rPr&gt;&lt;w:rFonts w:ascii=&quot;Cambria Math&quot; w:h-ansi=&quot;Cambria Math&quot;/&gt;&lt;wx:font wx:val=&quot;Cambria Math&quot;/&gt;&lt;w:i/&gt;&lt;/w:rPr&gt;&lt;m:t&gt;СЌ(Рј)&lt;/m:t&gt;&lt;/m:r&gt;&lt;/m:sup&gt;&lt;/m:sSub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<v:imagedata r:id="rId7" o:title="" chromakey="white"/>
                </v:shape>
              </w:pict>
            </w:r>
            <w:r w:rsidRPr="000A0085">
              <w:rPr>
                <w:lang w:val="en-US"/>
              </w:rPr>
              <w:instrText xml:space="preserve"> </w:instrText>
            </w:r>
            <w:r w:rsidRPr="000A0085">
              <w:rPr>
                <w:lang w:val="en-US"/>
              </w:rPr>
              <w:fldChar w:fldCharType="separate"/>
            </w:r>
            <w:r>
              <w:pict>
                <v:shape id="_x0000_i1034" type="#_x0000_t75" style="width:36pt;height:18pt" equationxml="&lt;?xml version=&quot;1.0&quot; encoding=&quot;UTF-8&quot; standalone=&quot;yes&quot;?&gt;&#10;&#10;&#10;&#10;&lt;?mso-application progid=&quot;Word.Document&quot;?&gt;&#10;&#10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val=&quot;best-fit&quot; w:percent=&quot;115&quot;/&gt;&lt;w:stylePaneFormatFilter w:val=&quot;3F01&quot;/&gt;&lt;w:defaultTabStop w:val=&quot;720&quot;/&gt;&lt;w:displayHorizontalDrawingGridEvery w:val=&quot;0&quot;/&gt;&lt;w:displayVerticalDrawingGridEvery w:val=&quot;0&quot;/&gt;&lt;w:useMarginsForDrawingGridOrigin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54ED7&quot;/&gt;&lt;wsp:rsid wsp:val=&quot;00013248&quot;/&gt;&lt;wsp:rsid wsp:val=&quot;000455DC&quot;/&gt;&lt;wsp:rsid wsp:val=&quot;00046117&quot;/&gt;&lt;wsp:rsid wsp:val=&quot;000522EC&quot;/&gt;&lt;wsp:rsid wsp:val=&quot;0005497C&quot;/&gt;&lt;wsp:rsid wsp:val=&quot;00055AA3&quot;/&gt;&lt;wsp:rsid wsp:val=&quot;00086D27&quot;/&gt;&lt;wsp:rsid wsp:val=&quot;00097E01&quot;/&gt;&lt;wsp:rsid wsp:val=&quot;000A0085&quot;/&gt;&lt;wsp:rsid wsp:val=&quot;000C3051&quot;/&gt;&lt;wsp:rsid wsp:val=&quot;000D0BC0&quot;/&gt;&lt;wsp:rsid wsp:val=&quot;000D0EE7&quot;/&gt;&lt;wsp:rsid wsp:val=&quot;000D2E5C&quot;/&gt;&lt;wsp:rsid wsp:val=&quot;000D3C3B&quot;/&gt;&lt;wsp:rsid wsp:val=&quot;000D426A&quot;/&gt;&lt;wsp:rsid wsp:val=&quot;000D6463&quot;/&gt;&lt;wsp:rsid wsp:val=&quot;000E0032&quot;/&gt;&lt;wsp:rsid wsp:val=&quot;000E4A90&quot;/&gt;&lt;wsp:rsid wsp:val=&quot;000F7B11&quot;/&gt;&lt;wsp:rsid wsp:val=&quot;001065F6&quot;/&gt;&lt;wsp:rsid wsp:val=&quot;001153A0&quot;/&gt;&lt;wsp:rsid wsp:val=&quot;0011638A&quot;/&gt;&lt;wsp:rsid wsp:val=&quot;001327E9&quot;/&gt;&lt;wsp:rsid wsp:val=&quot;00135854&quot;/&gt;&lt;wsp:rsid wsp:val=&quot;00137EF9&quot;/&gt;&lt;wsp:rsid wsp:val=&quot;00140B75&quot;/&gt;&lt;wsp:rsid wsp:val=&quot;00141476&quot;/&gt;&lt;wsp:rsid wsp:val=&quot;0014396B&quot;/&gt;&lt;wsp:rsid wsp:val=&quot;001465DB&quot;/&gt;&lt;wsp:rsid wsp:val=&quot;00156E0C&quot;/&gt;&lt;wsp:rsid wsp:val=&quot;00160CBF&quot;/&gt;&lt;wsp:rsid wsp:val=&quot;00161401&quot;/&gt;&lt;wsp:rsid wsp:val=&quot;00162636&quot;/&gt;&lt;wsp:rsid wsp:val=&quot;00162C3F&quot;/&gt;&lt;wsp:rsid wsp:val=&quot;00177D93&quot;/&gt;&lt;wsp:rsid wsp:val=&quot;001838F8&quot;/&gt;&lt;wsp:rsid wsp:val=&quot;001939B5&quot;/&gt;&lt;wsp:rsid wsp:val=&quot;0019570A&quot;/&gt;&lt;wsp:rsid wsp:val=&quot;0019728F&quot;/&gt;&lt;wsp:rsid wsp:val=&quot;001A3FA8&quot;/&gt;&lt;wsp:rsid wsp:val=&quot;001A5D35&quot;/&gt;&lt;wsp:rsid wsp:val=&quot;001B4267&quot;/&gt;&lt;wsp:rsid wsp:val=&quot;001B6A9C&quot;/&gt;&lt;wsp:rsid wsp:val=&quot;001D5B9D&quot;/&gt;&lt;wsp:rsid wsp:val=&quot;001E4EA5&quot;/&gt;&lt;wsp:rsid wsp:val=&quot;001E5A80&quot;/&gt;&lt;wsp:rsid wsp:val=&quot;001F12D6&quot;/&gt;&lt;wsp:rsid wsp:val=&quot;001F5577&quot;/&gt;&lt;wsp:rsid wsp:val=&quot;00200854&quot;/&gt;&lt;wsp:rsid wsp:val=&quot;002025CD&quot;/&gt;&lt;wsp:rsid wsp:val=&quot;002066C5&quot;/&gt;&lt;wsp:rsid wsp:val=&quot;00211E8E&quot;/&gt;&lt;wsp:rsid wsp:val=&quot;00213C85&quot;/&gt;&lt;wsp:rsid wsp:val=&quot;002222FF&quot;/&gt;&lt;wsp:rsid wsp:val=&quot;00225263&quot;/&gt;&lt;wsp:rsid wsp:val=&quot;00226F9B&quot;/&gt;&lt;wsp:rsid wsp:val=&quot;002327B9&quot;/&gt;&lt;wsp:rsid wsp:val=&quot;00235B5C&quot;/&gt;&lt;wsp:rsid wsp:val=&quot;00236338&quot;/&gt;&lt;wsp:rsid wsp:val=&quot;00237DB4&quot;/&gt;&lt;wsp:rsid wsp:val=&quot;002418A8&quot;/&gt;&lt;wsp:rsid wsp:val=&quot;002425B8&quot;/&gt;&lt;wsp:rsid wsp:val=&quot;00243D4C&quot;/&gt;&lt;wsp:rsid wsp:val=&quot;00243F56&quot;/&gt;&lt;wsp:rsid wsp:val=&quot;00254DDA&quot;/&gt;&lt;wsp:rsid wsp:val=&quot;00257541&quot;/&gt;&lt;wsp:rsid wsp:val=&quot;00263B9A&quot;/&gt;&lt;wsp:rsid wsp:val=&quot;00272FAF&quot;/&gt;&lt;wsp:rsid wsp:val=&quot;00274083&quot;/&gt;&lt;wsp:rsid wsp:val=&quot;00280F1C&quot;/&gt;&lt;wsp:rsid wsp:val=&quot;00287F99&quot;/&gt;&lt;wsp:rsid wsp:val=&quot;00290235&quot;/&gt;&lt;wsp:rsid wsp:val=&quot;002A07EF&quot;/&gt;&lt;wsp:rsid wsp:val=&quot;002A26B6&quot;/&gt;&lt;wsp:rsid wsp:val=&quot;002C20B0&quot;/&gt;&lt;wsp:rsid wsp:val=&quot;002D36B1&quot;/&gt;&lt;wsp:rsid wsp:val=&quot;002E0DD4&quot;/&gt;&lt;wsp:rsid wsp:val=&quot;002E1FB5&quot;/&gt;&lt;wsp:rsid wsp:val=&quot;002E4D5F&quot;/&gt;&lt;wsp:rsid wsp:val=&quot;002E73AE&quot;/&gt;&lt;wsp:rsid wsp:val=&quot;002F7007&quot;/&gt;&lt;wsp:rsid wsp:val=&quot;00302BCE&quot;/&gt;&lt;wsp:rsid wsp:val=&quot;00304DBF&quot;/&gt;&lt;wsp:rsid wsp:val=&quot;00307775&quot;/&gt;&lt;wsp:rsid wsp:val=&quot;0033531F&quot;/&gt;&lt;wsp:rsid wsp:val=&quot;003404B9&quot;/&gt;&lt;wsp:rsid wsp:val=&quot;003518A8&quot;/&gt;&lt;wsp:rsid wsp:val=&quot;00356100&quot;/&gt;&lt;wsp:rsid wsp:val=&quot;00382E54&quot;/&gt;&lt;wsp:rsid wsp:val=&quot;003846B9&quot;/&gt;&lt;wsp:rsid wsp:val=&quot;003927EC&quot;/&gt;&lt;wsp:rsid wsp:val=&quot;003956C6&quot;/&gt;&lt;wsp:rsid wsp:val=&quot;003A03DB&quot;/&gt;&lt;wsp:rsid wsp:val=&quot;003B1686&quot;/&gt;&lt;wsp:rsid wsp:val=&quot;003B20F0&quot;/&gt;&lt;wsp:rsid wsp:val=&quot;003B2DF9&quot;/&gt;&lt;wsp:rsid wsp:val=&quot;003C29D4&quot;/&gt;&lt;wsp:rsid wsp:val=&quot;003C2A2E&quot;/&gt;&lt;wsp:rsid wsp:val=&quot;003D10DA&quot;/&gt;&lt;wsp:rsid wsp:val=&quot;003E34D5&quot;/&gt;&lt;wsp:rsid wsp:val=&quot;003F2410&quot;/&gt;&lt;wsp:rsid wsp:val=&quot;004011B7&quot;/&gt;&lt;wsp:rsid wsp:val=&quot;0040169C&quot;/&gt;&lt;wsp:rsid wsp:val=&quot;0040271B&quot;/&gt;&lt;wsp:rsid wsp:val=&quot;004122D7&quot;/&gt;&lt;wsp:rsid wsp:val=&quot;00414887&quot;/&gt;&lt;wsp:rsid wsp:val=&quot;004152ED&quot;/&gt;&lt;wsp:rsid wsp:val=&quot;0042042F&quot;/&gt;&lt;wsp:rsid wsp:val=&quot;00425370&quot;/&gt;&lt;wsp:rsid wsp:val=&quot;00427A31&quot;/&gt;&lt;wsp:rsid wsp:val=&quot;004422A5&quot;/&gt;&lt;wsp:rsid wsp:val=&quot;00453B03&quot;/&gt;&lt;wsp:rsid wsp:val=&quot;004543B5&quot;/&gt;&lt;wsp:rsid wsp:val=&quot;00463719&quot;/&gt;&lt;wsp:rsid wsp:val=&quot;00466756&quot;/&gt;&lt;wsp:rsid wsp:val=&quot;00472C52&quot;/&gt;&lt;wsp:rsid wsp:val=&quot;00477B75&quot;/&gt;&lt;wsp:rsid wsp:val=&quot;00483AA4&quot;/&gt;&lt;wsp:rsid wsp:val=&quot;00484736&quot;/&gt;&lt;wsp:rsid wsp:val=&quot;00487D28&quot;/&gt;&lt;wsp:rsid wsp:val=&quot;004A7B6F&quot;/&gt;&lt;wsp:rsid wsp:val=&quot;004B1477&quot;/&gt;&lt;wsp:rsid wsp:val=&quot;004C1EDC&quot;/&gt;&lt;wsp:rsid wsp:val=&quot;004C3562&quot;/&gt;&lt;wsp:rsid wsp:val=&quot;004C5AF1&quot;/&gt;&lt;wsp:rsid wsp:val=&quot;004C6FC4&quot;/&gt;&lt;wsp:rsid wsp:val=&quot;004D0ADE&quot;/&gt;&lt;wsp:rsid wsp:val=&quot;004D1B7A&quot;/&gt;&lt;wsp:rsid wsp:val=&quot;004D390A&quot;/&gt;&lt;wsp:rsid wsp:val=&quot;004D7277&quot;/&gt;&lt;wsp:rsid wsp:val=&quot;004E0BB7&quot;/&gt;&lt;wsp:rsid wsp:val=&quot;004E0C5A&quot;/&gt;&lt;wsp:rsid wsp:val=&quot;004E689E&quot;/&gt;&lt;wsp:rsid wsp:val=&quot;004E6D18&quot;/&gt;&lt;wsp:rsid wsp:val=&quot;004F3747&quot;/&gt;&lt;wsp:rsid wsp:val=&quot;00501897&quot;/&gt;&lt;wsp:rsid wsp:val=&quot;005032E9&quot;/&gt;&lt;wsp:rsid wsp:val=&quot;00503A29&quot;/&gt;&lt;wsp:rsid wsp:val=&quot;0050459A&quot;/&gt;&lt;wsp:rsid wsp:val=&quot;0050610D&quot;/&gt;&lt;wsp:rsid wsp:val=&quot;005073D1&quot;/&gt;&lt;wsp:rsid wsp:val=&quot;005113CC&quot;/&gt;&lt;wsp:rsid wsp:val=&quot;005223CD&quot;/&gt;&lt;wsp:rsid wsp:val=&quot;00522E68&quot;/&gt;&lt;wsp:rsid wsp:val=&quot;0052331E&quot;/&gt;&lt;wsp:rsid wsp:val=&quot;005360BF&quot;/&gt;&lt;wsp:rsid wsp:val=&quot;00544C1C&quot;/&gt;&lt;wsp:rsid wsp:val=&quot;00547B22&quot;/&gt;&lt;wsp:rsid wsp:val=&quot;00547C8D&quot;/&gt;&lt;wsp:rsid wsp:val=&quot;00552682&quot;/&gt;&lt;wsp:rsid wsp:val=&quot;0056060B&quot;/&gt;&lt;wsp:rsid wsp:val=&quot;00565230&quot;/&gt;&lt;wsp:rsid wsp:val=&quot;0057330D&quot;/&gt;&lt;wsp:rsid wsp:val=&quot;0057373E&quot;/&gt;&lt;wsp:rsid wsp:val=&quot;00580729&quot;/&gt;&lt;wsp:rsid wsp:val=&quot;00582735&quot;/&gt;&lt;wsp:rsid wsp:val=&quot;00584938&quot;/&gt;&lt;wsp:rsid wsp:val=&quot;005973D9&quot;/&gt;&lt;wsp:rsid wsp:val=&quot;005B3842&quot;/&gt;&lt;wsp:rsid wsp:val=&quot;005D2915&quot;/&gt;&lt;wsp:rsid wsp:val=&quot;005D4AE9&quot;/&gt;&lt;wsp:rsid wsp:val=&quot;005E2980&quot;/&gt;&lt;wsp:rsid wsp:val=&quot;005E5A3C&quot;/&gt;&lt;wsp:rsid wsp:val=&quot;005F519C&quot;/&gt;&lt;wsp:rsid wsp:val=&quot;00600065&quot;/&gt;&lt;wsp:rsid wsp:val=&quot;006010A7&quot;/&gt;&lt;wsp:rsid wsp:val=&quot;00601C1B&quot;/&gt;&lt;wsp:rsid wsp:val=&quot;0060248A&quot;/&gt;&lt;wsp:rsid wsp:val=&quot;00613675&quot;/&gt;&lt;wsp:rsid wsp:val=&quot;00623B6C&quot;/&gt;&lt;wsp:rsid wsp:val=&quot;00624546&quot;/&gt;&lt;wsp:rsid wsp:val=&quot;00631431&quot;/&gt;&lt;wsp:rsid wsp:val=&quot;00633BAB&quot;/&gt;&lt;wsp:rsid wsp:val=&quot;00634F2E&quot;/&gt;&lt;wsp:rsid wsp:val=&quot;00635301&quot;/&gt;&lt;wsp:rsid wsp:val=&quot;00637461&quot;/&gt;&lt;wsp:rsid wsp:val=&quot;00637B72&quot;/&gt;&lt;wsp:rsid wsp:val=&quot;00647664&quot;/&gt;&lt;wsp:rsid wsp:val=&quot;0065185E&quot;/&gt;&lt;wsp:rsid wsp:val=&quot;00651F43&quot;/&gt;&lt;wsp:rsid wsp:val=&quot;00653928&quot;/&gt;&lt;wsp:rsid wsp:val=&quot;006628CC&quot;/&gt;&lt;wsp:rsid wsp:val=&quot;00667910&quot;/&gt;&lt;wsp:rsid wsp:val=&quot;00672A8E&quot;/&gt;&lt;wsp:rsid wsp:val=&quot;00674F9D&quot;/&gt;&lt;wsp:rsid wsp:val=&quot;006821D4&quot;/&gt;&lt;wsp:rsid wsp:val=&quot;006832D0&quot;/&gt;&lt;wsp:rsid wsp:val=&quot;00684411&quot;/&gt;&lt;wsp:rsid wsp:val=&quot;00685292&quot;/&gt;&lt;wsp:rsid wsp:val=&quot;00691C79&quot;/&gt;&lt;wsp:rsid wsp:val=&quot;006B0447&quot;/&gt;&lt;wsp:rsid wsp:val=&quot;006B4EAB&quot;/&gt;&lt;wsp:rsid wsp:val=&quot;006C7240&quot;/&gt;&lt;wsp:rsid wsp:val=&quot;006D7B19&quot;/&gt;&lt;wsp:rsid wsp:val=&quot;006F71FA&quot;/&gt;&lt;wsp:rsid wsp:val=&quot;00701155&quot;/&gt;&lt;wsp:rsid wsp:val=&quot;00705AA9&quot;/&gt;&lt;wsp:rsid wsp:val=&quot;007061C7&quot;/&gt;&lt;wsp:rsid wsp:val=&quot;007062F0&quot;/&gt;&lt;wsp:rsid wsp:val=&quot;0071511C&quot;/&gt;&lt;wsp:rsid wsp:val=&quot;0072136C&quot;/&gt;&lt;wsp:rsid wsp:val=&quot;00723925&quot;/&gt;&lt;wsp:rsid wsp:val=&quot;00733C13&quot;/&gt;&lt;wsp:rsid wsp:val=&quot;00737CEB&quot;/&gt;&lt;wsp:rsid wsp:val=&quot;00741070&quot;/&gt;&lt;wsp:rsid wsp:val=&quot;0074523D&quot;/&gt;&lt;wsp:rsid wsp:val=&quot;007569D0&quot;/&gt;&lt;wsp:rsid wsp:val=&quot;007573E3&quot;/&gt;&lt;wsp:rsid wsp:val=&quot;007723D5&quot;/&gt;&lt;wsp:rsid wsp:val=&quot;0077248B&quot;/&gt;&lt;wsp:rsid wsp:val=&quot;00775357&quot;/&gt;&lt;wsp:rsid wsp:val=&quot;00790E72&quot;/&gt;&lt;wsp:rsid wsp:val=&quot;007912BC&quot;/&gt;&lt;wsp:rsid wsp:val=&quot;00794E77&quot;/&gt;&lt;wsp:rsid wsp:val=&quot;007B456B&quot;/&gt;&lt;wsp:rsid wsp:val=&quot;007B457D&quot;/&gt;&lt;wsp:rsid wsp:val=&quot;007B5850&quot;/&gt;&lt;wsp:rsid wsp:val=&quot;007C0B46&quot;/&gt;&lt;wsp:rsid wsp:val=&quot;007C243C&quot;/&gt;&lt;wsp:rsid wsp:val=&quot;007C6719&quot;/&gt;&lt;wsp:rsid wsp:val=&quot;007C7404&quot;/&gt;&lt;wsp:rsid wsp:val=&quot;007E5901&quot;/&gt;&lt;wsp:rsid wsp:val=&quot;007E784A&quot;/&gt;&lt;wsp:rsid wsp:val=&quot;007F4D4C&quot;/&gt;&lt;wsp:rsid wsp:val=&quot;007F60CC&quot;/&gt;&lt;wsp:rsid wsp:val=&quot;0081174F&quot;/&gt;&lt;wsp:rsid wsp:val=&quot;00813659&quot;/&gt;&lt;wsp:rsid wsp:val=&quot;0082175C&quot;/&gt;&lt;wsp:rsid wsp:val=&quot;00827B7B&quot;/&gt;&lt;wsp:rsid wsp:val=&quot;00831141&quot;/&gt;&lt;wsp:rsid wsp:val=&quot;0083222C&quot;/&gt;&lt;wsp:rsid wsp:val=&quot;008335F8&quot;/&gt;&lt;wsp:rsid wsp:val=&quot;00833B48&quot;/&gt;&lt;wsp:rsid wsp:val=&quot;008436F8&quot;/&gt;&lt;wsp:rsid wsp:val=&quot;008438D7&quot;/&gt;&lt;wsp:rsid wsp:val=&quot;00853A08&quot;/&gt;&lt;wsp:rsid wsp:val=&quot;00855324&quot;/&gt;&lt;wsp:rsid wsp:val=&quot;0085577E&quot;/&gt;&lt;wsp:rsid wsp:val=&quot;00857342&quot;/&gt;&lt;wsp:rsid wsp:val=&quot;00863EE8&quot;/&gt;&lt;wsp:rsid wsp:val=&quot;00864011&quot;/&gt;&lt;wsp:rsid wsp:val=&quot;0087028B&quot;/&gt;&lt;wsp:rsid wsp:val=&quot;008724E2&quot;/&gt;&lt;wsp:rsid wsp:val=&quot;008871FB&quot;/&gt;&lt;wsp:rsid wsp:val=&quot;00893D67&quot;/&gt;&lt;wsp:rsid wsp:val=&quot;008A353A&quot;/&gt;&lt;wsp:rsid wsp:val=&quot;008A4749&quot;/&gt;&lt;wsp:rsid wsp:val=&quot;008A5510&quot;/&gt;&lt;wsp:rsid wsp:val=&quot;008B3990&quot;/&gt;&lt;wsp:rsid wsp:val=&quot;008B5324&quot;/&gt;&lt;wsp:rsid wsp:val=&quot;008B7089&quot;/&gt;&lt;wsp:rsid wsp:val=&quot;008C3982&quot;/&gt;&lt;wsp:rsid wsp:val=&quot;008C4B34&quot;/&gt;&lt;wsp:rsid wsp:val=&quot;008C5C56&quot;/&gt;&lt;wsp:rsid wsp:val=&quot;008F6968&quot;/&gt;&lt;wsp:rsid wsp:val=&quot;00902493&quot;/&gt;&lt;wsp:rsid wsp:val=&quot;00921626&quot;/&gt;&lt;wsp:rsid wsp:val=&quot;0093163C&quot;/&gt;&lt;wsp:rsid wsp:val=&quot;009430AD&quot;/&gt;&lt;wsp:rsid wsp:val=&quot;009602A4&quot;/&gt;&lt;wsp:rsid wsp:val=&quot;009604A8&quot;/&gt;&lt;wsp:rsid wsp:val=&quot;00961C2F&quot;/&gt;&lt;wsp:rsid wsp:val=&quot;00962F50&quot;/&gt;&lt;wsp:rsid wsp:val=&quot;009A42E1&quot;/&gt;&lt;wsp:rsid wsp:val=&quot;009C35A1&quot;/&gt;&lt;wsp:rsid wsp:val=&quot;009E3A42&quot;/&gt;&lt;wsp:rsid wsp:val=&quot;009E4BFF&quot;/&gt;&lt;wsp:rsid wsp:val=&quot;009E51D2&quot;/&gt;&lt;wsp:rsid wsp:val=&quot;009F17F1&quot;/&gt;&lt;wsp:rsid wsp:val=&quot;009F4013&quot;/&gt;&lt;wsp:rsid wsp:val=&quot;009F634D&quot;/&gt;&lt;wsp:rsid wsp:val=&quot;00A132E6&quot;/&gt;&lt;wsp:rsid wsp:val=&quot;00A20193&quot;/&gt;&lt;wsp:rsid wsp:val=&quot;00A27A01&quot;/&gt;&lt;wsp:rsid wsp:val=&quot;00A305DA&quot;/&gt;&lt;wsp:rsid wsp:val=&quot;00A32027&quot;/&gt;&lt;wsp:rsid wsp:val=&quot;00A41BC2&quot;/&gt;&lt;wsp:rsid wsp:val=&quot;00A46761&quot;/&gt;&lt;wsp:rsid wsp:val=&quot;00A50B30&quot;/&gt;&lt;wsp:rsid wsp:val=&quot;00A54ED7&quot;/&gt;&lt;wsp:rsid wsp:val=&quot;00A56CE9&quot;/&gt;&lt;wsp:rsid wsp:val=&quot;00A64B74&quot;/&gt;&lt;wsp:rsid wsp:val=&quot;00A710A5&quot;/&gt;&lt;wsp:rsid wsp:val=&quot;00A73A9D&quot;/&gt;&lt;wsp:rsid wsp:val=&quot;00A76227&quot;/&gt;&lt;wsp:rsid wsp:val=&quot;00A877E5&quot;/&gt;&lt;wsp:rsid wsp:val=&quot;00A9051B&quot;/&gt;&lt;wsp:rsid wsp:val=&quot;00AB3A94&quot;/&gt;&lt;wsp:rsid wsp:val=&quot;00AB51F1&quot;/&gt;&lt;wsp:rsid wsp:val=&quot;00AC5C5D&quot;/&gt;&lt;wsp:rsid wsp:val=&quot;00AD5CC3&quot;/&gt;&lt;wsp:rsid wsp:val=&quot;00AD7C4F&quot;/&gt;&lt;wsp:rsid wsp:val=&quot;00AE42DD&quot;/&gt;&lt;wsp:rsid wsp:val=&quot;00AF5DA5&quot;/&gt;&lt;wsp:rsid wsp:val=&quot;00AF73C2&quot;/&gt;&lt;wsp:rsid wsp:val=&quot;00B07E0B&quot;/&gt;&lt;wsp:rsid wsp:val=&quot;00B22BD3&quot;/&gt;&lt;wsp:rsid wsp:val=&quot;00B304FE&quot;/&gt;&lt;wsp:rsid wsp:val=&quot;00B32969&quot;/&gt;&lt;wsp:rsid wsp:val=&quot;00B32C62&quot;/&gt;&lt;wsp:rsid wsp:val=&quot;00B35FD0&quot;/&gt;&lt;wsp:rsid wsp:val=&quot;00B527DB&quot;/&gt;&lt;wsp:rsid wsp:val=&quot;00B56F5C&quot;/&gt;&lt;wsp:rsid wsp:val=&quot;00B7048B&quot;/&gt;&lt;wsp:rsid wsp:val=&quot;00B77D56&quot;/&gt;&lt;wsp:rsid wsp:val=&quot;00B9064E&quot;/&gt;&lt;wsp:rsid wsp:val=&quot;00B92281&quot;/&gt;&lt;wsp:rsid wsp:val=&quot;00B92C15&quot;/&gt;&lt;wsp:rsid wsp:val=&quot;00B92E18&quot;/&gt;&lt;wsp:rsid wsp:val=&quot;00B93CA5&quot;/&gt;&lt;wsp:rsid wsp:val=&quot;00B965C6&quot;/&gt;&lt;wsp:rsid wsp:val=&quot;00BA73F8&quot;/&gt;&lt;wsp:rsid wsp:val=&quot;00BC4780&quot;/&gt;&lt;wsp:rsid wsp:val=&quot;00BC69E8&quot;/&gt;&lt;wsp:rsid wsp:val=&quot;00BE2A80&quot;/&gt;&lt;wsp:rsid wsp:val=&quot;00BE4FBB&quot;/&gt;&lt;wsp:rsid wsp:val=&quot;00BF244B&quot;/&gt;&lt;wsp:rsid wsp:val=&quot;00BF512F&quot;/&gt;&lt;wsp:rsid wsp:val=&quot;00C0238C&quot;/&gt;&lt;wsp:rsid wsp:val=&quot;00C03267&quot;/&gt;&lt;wsp:rsid wsp:val=&quot;00C0343D&quot;/&gt;&lt;wsp:rsid wsp:val=&quot;00C03B27&quot;/&gt;&lt;wsp:rsid wsp:val=&quot;00C13A5C&quot;/&gt;&lt;wsp:rsid wsp:val=&quot;00C248EF&quot;/&gt;&lt;wsp:rsid wsp:val=&quot;00C34CDC&quot;/&gt;&lt;wsp:rsid wsp:val=&quot;00C37851&quot;/&gt;&lt;wsp:rsid wsp:val=&quot;00C45BB8&quot;/&gt;&lt;wsp:rsid wsp:val=&quot;00C45F63&quot;/&gt;&lt;wsp:rsid wsp:val=&quot;00C61BDE&quot;/&gt;&lt;wsp:rsid wsp:val=&quot;00C707E2&quot;/&gt;&lt;wsp:rsid wsp:val=&quot;00C733A9&quot;/&gt;&lt;wsp:rsid wsp:val=&quot;00C73AB4&quot;/&gt;&lt;wsp:rsid wsp:val=&quot;00C94EC7&quot;/&gt;&lt;wsp:rsid wsp:val=&quot;00C979C0&quot;/&gt;&lt;wsp:rsid wsp:val=&quot;00CA380F&quot;/&gt;&lt;wsp:rsid wsp:val=&quot;00CC3F42&quot;/&gt;&lt;wsp:rsid wsp:val=&quot;00CC7553&quot;/&gt;&lt;wsp:rsid wsp:val=&quot;00CC796D&quot;/&gt;&lt;wsp:rsid wsp:val=&quot;00CD015F&quot;/&gt;&lt;wsp:rsid wsp:val=&quot;00CD0F88&quot;/&gt;&lt;wsp:rsid wsp:val=&quot;00CD1DFB&quot;/&gt;&lt;wsp:rsid wsp:val=&quot;00CE6230&quot;/&gt;&lt;wsp:rsid wsp:val=&quot;00CF3FCE&quot;/&gt;&lt;wsp:rsid wsp:val=&quot;00CF64CE&quot;/&gt;&lt;wsp:rsid wsp:val=&quot;00D00012&quot;/&gt;&lt;wsp:rsid wsp:val=&quot;00D13EB4&quot;/&gt;&lt;wsp:rsid wsp:val=&quot;00D210F4&quot;/&gt;&lt;wsp:rsid wsp:val=&quot;00D260E1&quot;/&gt;&lt;wsp:rsid wsp:val=&quot;00D40A56&quot;/&gt;&lt;wsp:rsid wsp:val=&quot;00D5119E&quot;/&gt;&lt;wsp:rsid wsp:val=&quot;00D519E1&quot;/&gt;&lt;wsp:rsid wsp:val=&quot;00D53B4A&quot;/&gt;&lt;wsp:rsid wsp:val=&quot;00D63F81&quot;/&gt;&lt;wsp:rsid wsp:val=&quot;00D70F53&quot;/&gt;&lt;wsp:rsid wsp:val=&quot;00D80526&quot;/&gt;&lt;wsp:rsid wsp:val=&quot;00D85B8A&quot;/&gt;&lt;wsp:rsid wsp:val=&quot;00DB18BE&quot;/&gt;&lt;wsp:rsid wsp:val=&quot;00DB23D8&quot;/&gt;&lt;wsp:rsid wsp:val=&quot;00DB4A31&quot;/&gt;&lt;wsp:rsid wsp:val=&quot;00DC4484&quot;/&gt;&lt;wsp:rsid wsp:val=&quot;00DC52F4&quot;/&gt;&lt;wsp:rsid wsp:val=&quot;00DC7F9A&quot;/&gt;&lt;wsp:rsid wsp:val=&quot;00DD7BA9&quot;/&gt;&lt;wsp:rsid wsp:val=&quot;00DF7537&quot;/&gt;&lt;wsp:rsid wsp:val=&quot;00E20B79&quot;/&gt;&lt;wsp:rsid wsp:val=&quot;00E25C49&quot;/&gt;&lt;wsp:rsid wsp:val=&quot;00E32A74&quot;/&gt;&lt;wsp:rsid wsp:val=&quot;00E40AE8&quot;/&gt;&lt;wsp:rsid wsp:val=&quot;00E459F2&quot;/&gt;&lt;wsp:rsid wsp:val=&quot;00E522F3&quot;/&gt;&lt;wsp:rsid wsp:val=&quot;00E53FC4&quot;/&gt;&lt;wsp:rsid wsp:val=&quot;00E54FE8&quot;/&gt;&lt;wsp:rsid wsp:val=&quot;00E60644&quot;/&gt;&lt;wsp:rsid wsp:val=&quot;00E60EAD&quot;/&gt;&lt;wsp:rsid wsp:val=&quot;00E61089&quot;/&gt;&lt;wsp:rsid wsp:val=&quot;00E62622&quot;/&gt;&lt;wsp:rsid wsp:val=&quot;00E63D4F&quot;/&gt;&lt;wsp:rsid wsp:val=&quot;00E70348&quot;/&gt;&lt;wsp:rsid wsp:val=&quot;00E711E3&quot;/&gt;&lt;wsp:rsid wsp:val=&quot;00E9052F&quot;/&gt;&lt;wsp:rsid wsp:val=&quot;00E93F5B&quot;/&gt;&lt;wsp:rsid wsp:val=&quot;00EA3FBC&quot;/&gt;&lt;wsp:rsid wsp:val=&quot;00EA506F&quot;/&gt;&lt;wsp:rsid wsp:val=&quot;00EA7A3E&quot;/&gt;&lt;wsp:rsid wsp:val=&quot;00EA7D2A&quot;/&gt;&lt;wsp:rsid wsp:val=&quot;00EB08CB&quot;/&gt;&lt;wsp:rsid wsp:val=&quot;00EB5E96&quot;/&gt;&lt;wsp:rsid wsp:val=&quot;00EC0832&quot;/&gt;&lt;wsp:rsid wsp:val=&quot;00EC20DF&quot;/&gt;&lt;wsp:rsid wsp:val=&quot;00EC702D&quot;/&gt;&lt;wsp:rsid wsp:val=&quot;00EE0234&quot;/&gt;&lt;wsp:rsid wsp:val=&quot;00EE2607&quot;/&gt;&lt;wsp:rsid wsp:val=&quot;00EE7420&quot;/&gt;&lt;wsp:rsid wsp:val=&quot;00F07F21&quot;/&gt;&lt;wsp:rsid wsp:val=&quot;00F1170A&quot;/&gt;&lt;wsp:rsid wsp:val=&quot;00F17D85&quot;/&gt;&lt;wsp:rsid wsp:val=&quot;00F5507D&quot;/&gt;&lt;wsp:rsid wsp:val=&quot;00F552A0&quot;/&gt;&lt;wsp:rsid wsp:val=&quot;00F6632F&quot;/&gt;&lt;wsp:rsid wsp:val=&quot;00F66545&quot;/&gt;&lt;wsp:rsid wsp:val=&quot;00F813A2&quot;/&gt;&lt;wsp:rsid wsp:val=&quot;00F81EC0&quot;/&gt;&lt;wsp:rsid wsp:val=&quot;00F82147&quot;/&gt;&lt;wsp:rsid wsp:val=&quot;00F82F46&quot;/&gt;&lt;wsp:rsid wsp:val=&quot;00F82F4E&quot;/&gt;&lt;wsp:rsid wsp:val=&quot;00F836D2&quot;/&gt;&lt;wsp:rsid wsp:val=&quot;00F85F1B&quot;/&gt;&lt;wsp:rsid wsp:val=&quot;00F91395&quot;/&gt;&lt;wsp:rsid wsp:val=&quot;00F91FEC&quot;/&gt;&lt;wsp:rsid wsp:val=&quot;00F96F07&quot;/&gt;&lt;wsp:rsid wsp:val=&quot;00F976FC&quot;/&gt;&lt;wsp:rsid wsp:val=&quot;00FB6717&quot;/&gt;&lt;wsp:rsid wsp:val=&quot;00FD1AF2&quot;/&gt;&lt;wsp:rsid wsp:val=&quot;00FD41C2&quot;/&gt;&lt;wsp:rsid wsp:val=&quot;00FF1186&quot;/&gt;&lt;wsp:rsid wsp:val=&quot;00FF1230&quot;/&gt;&lt;wsp:rsid wsp:val=&quot;00FF1575&quot;/&gt;&lt;/wsp:rsids&gt;&lt;/w:docPr&gt;&lt;w:body&gt;&lt;w:p wsp:rsidR=&quot;00000000&quot; wsp:rsidRDefault=&quot;00E60EAD&quot;&gt;&lt;m:oMathPara&gt;&lt;m:oMath&gt;&lt;m:sSubSup&gt;&lt;m:sSubSupPr&gt;&lt;m:ctrlPr&gt;&lt;w:rPr&gt;&lt;w:rFonts w:ascii=&quot;Cambria Math&quot; w:h-ansi=&quot;Cambria Math&quot;/&gt;&lt;wx:font wx:val=&quot;Cambria Math&quot;/&gt;&lt;w:i/&gt;&lt;/w:rPr&gt;&lt;/m:ctrlPr&gt;&lt;/m:sSubSupPr&gt;&lt;m:e&gt;&lt;m:r&gt;&lt;w:rPr&gt;&lt;w:rFonts w:ascii=&quot;Cambria Math&quot; w:h-ansi=&quot;Cambria Math&quot;/&gt;&lt;wx:font wx:val=&quot;Cambria Math&quot;/&gt;&lt;w:i/&gt;&lt;/w:rPr&gt;&lt;m:t&gt;Г—Р¦&lt;/m:t&gt;&lt;/m:r&gt;&lt;/m:e&gt;&lt;m:sub&gt;&lt;m:r&gt;&lt;w:rPr&gt;&lt;w:rFonts w:ascii=&quot;Cambria Math&quot; w:h-ansi=&quot;Cambria Math&quot;/&gt;&lt;wx:font wx:val=&quot;Cambria Math&quot;/&gt;&lt;w:i/&gt;&lt;w:lang w:val=&quot;EN-US&quot;/&gt;&lt;/w:rPr&gt;&lt;m:t&gt;j&lt;/m:t&gt;&lt;/m:r&gt;&lt;/m:sub&gt;&lt;m:sup&gt;&lt;m:r&gt;&lt;w:rPr&gt;&lt;w:rFonts w:ascii=&quot;Cambria Math&quot; w:h-ansi=&quot;Cambria Math&quot;/&gt;&lt;wx:font wx:val=&quot;Cambria Math&quot;/&gt;&lt;w:i/&gt;&lt;/w:rPr&gt;&lt;m:t&gt;СЌ(Рј)&lt;/m:t&gt;&lt;/m:r&gt;&lt;/m:sup&gt;&lt;/m:sSub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<v:imagedata r:id="rId7" o:title="" chromakey="white"/>
                </v:shape>
              </w:pict>
            </w:r>
            <w:r w:rsidRPr="000A0085">
              <w:rPr>
                <w:lang w:val="en-US"/>
              </w:rPr>
              <w:fldChar w:fldCharType="end"/>
            </w:r>
            <w:r>
              <w:rPr>
                <w:lang w:val="en-US"/>
              </w:rPr>
              <w:t>*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C1098" w:rsidRPr="004D7277" w:rsidRDefault="003C1098" w:rsidP="00C10F13">
            <w:pPr>
              <w:jc w:val="center"/>
              <w:rPr>
                <w:lang w:val="en-US"/>
              </w:rPr>
            </w:pPr>
            <w:r>
              <w:t>14,25%</w:t>
            </w:r>
            <w:r w:rsidRPr="000A0085">
              <w:rPr>
                <w:lang w:val="en-US"/>
              </w:rPr>
              <w:fldChar w:fldCharType="begin"/>
            </w:r>
            <w:r w:rsidRPr="000A0085">
              <w:rPr>
                <w:lang w:val="en-US"/>
              </w:rPr>
              <w:instrText xml:space="preserve"> QUOTE </w:instrText>
            </w:r>
            <w:r>
              <w:pict>
                <v:shape id="_x0000_i1035" type="#_x0000_t75" style="width:36pt;height:18pt" equationxml="&lt;?xml version=&quot;1.0&quot; encoding=&quot;UTF-8&quot; standalone=&quot;yes&quot;?&gt;&#10;&#10;&#10;&#10;&lt;?mso-application progid=&quot;Word.Document&quot;?&gt;&#10;&#10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val=&quot;best-fit&quot; w:percent=&quot;115&quot;/&gt;&lt;w:stylePaneFormatFilter w:val=&quot;3F01&quot;/&gt;&lt;w:defaultTabStop w:val=&quot;720&quot;/&gt;&lt;w:displayHorizontalDrawingGridEvery w:val=&quot;0&quot;/&gt;&lt;w:displayVerticalDrawingGridEvery w:val=&quot;0&quot;/&gt;&lt;w:useMarginsForDrawingGridOrigin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54ED7&quot;/&gt;&lt;wsp:rsid wsp:val=&quot;00013248&quot;/&gt;&lt;wsp:rsid wsp:val=&quot;000455DC&quot;/&gt;&lt;wsp:rsid wsp:val=&quot;00046117&quot;/&gt;&lt;wsp:rsid wsp:val=&quot;000522EC&quot;/&gt;&lt;wsp:rsid wsp:val=&quot;0005497C&quot;/&gt;&lt;wsp:rsid wsp:val=&quot;00055AA3&quot;/&gt;&lt;wsp:rsid wsp:val=&quot;00086D27&quot;/&gt;&lt;wsp:rsid wsp:val=&quot;00097E01&quot;/&gt;&lt;wsp:rsid wsp:val=&quot;000A0085&quot;/&gt;&lt;wsp:rsid wsp:val=&quot;000C3051&quot;/&gt;&lt;wsp:rsid wsp:val=&quot;000D0BC0&quot;/&gt;&lt;wsp:rsid wsp:val=&quot;000D0EE7&quot;/&gt;&lt;wsp:rsid wsp:val=&quot;000D2E5C&quot;/&gt;&lt;wsp:rsid wsp:val=&quot;000D3C3B&quot;/&gt;&lt;wsp:rsid wsp:val=&quot;000D426A&quot;/&gt;&lt;wsp:rsid wsp:val=&quot;000D6463&quot;/&gt;&lt;wsp:rsid wsp:val=&quot;000E0032&quot;/&gt;&lt;wsp:rsid wsp:val=&quot;000E4A90&quot;/&gt;&lt;wsp:rsid wsp:val=&quot;000F7B11&quot;/&gt;&lt;wsp:rsid wsp:val=&quot;001065F6&quot;/&gt;&lt;wsp:rsid wsp:val=&quot;001153A0&quot;/&gt;&lt;wsp:rsid wsp:val=&quot;0011638A&quot;/&gt;&lt;wsp:rsid wsp:val=&quot;001327E9&quot;/&gt;&lt;wsp:rsid wsp:val=&quot;00135854&quot;/&gt;&lt;wsp:rsid wsp:val=&quot;00137EF9&quot;/&gt;&lt;wsp:rsid wsp:val=&quot;00140B75&quot;/&gt;&lt;wsp:rsid wsp:val=&quot;00141476&quot;/&gt;&lt;wsp:rsid wsp:val=&quot;0014396B&quot;/&gt;&lt;wsp:rsid wsp:val=&quot;001465DB&quot;/&gt;&lt;wsp:rsid wsp:val=&quot;00156E0C&quot;/&gt;&lt;wsp:rsid wsp:val=&quot;00160CBF&quot;/&gt;&lt;wsp:rsid wsp:val=&quot;00161401&quot;/&gt;&lt;wsp:rsid wsp:val=&quot;00162636&quot;/&gt;&lt;wsp:rsid wsp:val=&quot;00162C3F&quot;/&gt;&lt;wsp:rsid wsp:val=&quot;00177D93&quot;/&gt;&lt;wsp:rsid wsp:val=&quot;001838F8&quot;/&gt;&lt;wsp:rsid wsp:val=&quot;001939B5&quot;/&gt;&lt;wsp:rsid wsp:val=&quot;0019570A&quot;/&gt;&lt;wsp:rsid wsp:val=&quot;0019728F&quot;/&gt;&lt;wsp:rsid wsp:val=&quot;001A3FA8&quot;/&gt;&lt;wsp:rsid wsp:val=&quot;001A5D35&quot;/&gt;&lt;wsp:rsid wsp:val=&quot;001B4267&quot;/&gt;&lt;wsp:rsid wsp:val=&quot;001B6A9C&quot;/&gt;&lt;wsp:rsid wsp:val=&quot;001D5B9D&quot;/&gt;&lt;wsp:rsid wsp:val=&quot;001E4EA5&quot;/&gt;&lt;wsp:rsid wsp:val=&quot;001E5A80&quot;/&gt;&lt;wsp:rsid wsp:val=&quot;001F12D6&quot;/&gt;&lt;wsp:rsid wsp:val=&quot;001F5577&quot;/&gt;&lt;wsp:rsid wsp:val=&quot;00200854&quot;/&gt;&lt;wsp:rsid wsp:val=&quot;002025CD&quot;/&gt;&lt;wsp:rsid wsp:val=&quot;002066C5&quot;/&gt;&lt;wsp:rsid wsp:val=&quot;00211E8E&quot;/&gt;&lt;wsp:rsid wsp:val=&quot;00213C85&quot;/&gt;&lt;wsp:rsid wsp:val=&quot;002222FF&quot;/&gt;&lt;wsp:rsid wsp:val=&quot;00225263&quot;/&gt;&lt;wsp:rsid wsp:val=&quot;00226F9B&quot;/&gt;&lt;wsp:rsid wsp:val=&quot;002327B9&quot;/&gt;&lt;wsp:rsid wsp:val=&quot;00235B5C&quot;/&gt;&lt;wsp:rsid wsp:val=&quot;00236338&quot;/&gt;&lt;wsp:rsid wsp:val=&quot;00237DB4&quot;/&gt;&lt;wsp:rsid wsp:val=&quot;002418A8&quot;/&gt;&lt;wsp:rsid wsp:val=&quot;002425B8&quot;/&gt;&lt;wsp:rsid wsp:val=&quot;00243D4C&quot;/&gt;&lt;wsp:rsid wsp:val=&quot;00243F56&quot;/&gt;&lt;wsp:rsid wsp:val=&quot;00254DDA&quot;/&gt;&lt;wsp:rsid wsp:val=&quot;00257541&quot;/&gt;&lt;wsp:rsid wsp:val=&quot;00263B9A&quot;/&gt;&lt;wsp:rsid wsp:val=&quot;00272FAF&quot;/&gt;&lt;wsp:rsid wsp:val=&quot;00274083&quot;/&gt;&lt;wsp:rsid wsp:val=&quot;00280F1C&quot;/&gt;&lt;wsp:rsid wsp:val=&quot;00287F99&quot;/&gt;&lt;wsp:rsid wsp:val=&quot;00290235&quot;/&gt;&lt;wsp:rsid wsp:val=&quot;002A07EF&quot;/&gt;&lt;wsp:rsid wsp:val=&quot;002A26B6&quot;/&gt;&lt;wsp:rsid wsp:val=&quot;002C20B0&quot;/&gt;&lt;wsp:rsid wsp:val=&quot;002D36B1&quot;/&gt;&lt;wsp:rsid wsp:val=&quot;002E0DD4&quot;/&gt;&lt;wsp:rsid wsp:val=&quot;002E1FB5&quot;/&gt;&lt;wsp:rsid wsp:val=&quot;002E4D5F&quot;/&gt;&lt;wsp:rsid wsp:val=&quot;002E73AE&quot;/&gt;&lt;wsp:rsid wsp:val=&quot;002F7007&quot;/&gt;&lt;wsp:rsid wsp:val=&quot;00302BCE&quot;/&gt;&lt;wsp:rsid wsp:val=&quot;00304DBF&quot;/&gt;&lt;wsp:rsid wsp:val=&quot;00307775&quot;/&gt;&lt;wsp:rsid wsp:val=&quot;0033531F&quot;/&gt;&lt;wsp:rsid wsp:val=&quot;003404B9&quot;/&gt;&lt;wsp:rsid wsp:val=&quot;003518A8&quot;/&gt;&lt;wsp:rsid wsp:val=&quot;00356100&quot;/&gt;&lt;wsp:rsid wsp:val=&quot;00382E54&quot;/&gt;&lt;wsp:rsid wsp:val=&quot;003846B9&quot;/&gt;&lt;wsp:rsid wsp:val=&quot;003927EC&quot;/&gt;&lt;wsp:rsid wsp:val=&quot;003956C6&quot;/&gt;&lt;wsp:rsid wsp:val=&quot;003A03DB&quot;/&gt;&lt;wsp:rsid wsp:val=&quot;003B1686&quot;/&gt;&lt;wsp:rsid wsp:val=&quot;003B20F0&quot;/&gt;&lt;wsp:rsid wsp:val=&quot;003B2DF9&quot;/&gt;&lt;wsp:rsid wsp:val=&quot;003C29D4&quot;/&gt;&lt;wsp:rsid wsp:val=&quot;003C2A2E&quot;/&gt;&lt;wsp:rsid wsp:val=&quot;003D10DA&quot;/&gt;&lt;wsp:rsid wsp:val=&quot;003E34D5&quot;/&gt;&lt;wsp:rsid wsp:val=&quot;003F2410&quot;/&gt;&lt;wsp:rsid wsp:val=&quot;004011B7&quot;/&gt;&lt;wsp:rsid wsp:val=&quot;0040169C&quot;/&gt;&lt;wsp:rsid wsp:val=&quot;0040271B&quot;/&gt;&lt;wsp:rsid wsp:val=&quot;004122D7&quot;/&gt;&lt;wsp:rsid wsp:val=&quot;00414887&quot;/&gt;&lt;wsp:rsid wsp:val=&quot;004152ED&quot;/&gt;&lt;wsp:rsid wsp:val=&quot;0042042F&quot;/&gt;&lt;wsp:rsid wsp:val=&quot;00425370&quot;/&gt;&lt;wsp:rsid wsp:val=&quot;00427A31&quot;/&gt;&lt;wsp:rsid wsp:val=&quot;004422A5&quot;/&gt;&lt;wsp:rsid wsp:val=&quot;00453B03&quot;/&gt;&lt;wsp:rsid wsp:val=&quot;004543B5&quot;/&gt;&lt;wsp:rsid wsp:val=&quot;00463719&quot;/&gt;&lt;wsp:rsid wsp:val=&quot;00466756&quot;/&gt;&lt;wsp:rsid wsp:val=&quot;00472C52&quot;/&gt;&lt;wsp:rsid wsp:val=&quot;00477B75&quot;/&gt;&lt;wsp:rsid wsp:val=&quot;00483AA4&quot;/&gt;&lt;wsp:rsid wsp:val=&quot;00484736&quot;/&gt;&lt;wsp:rsid wsp:val=&quot;00487D28&quot;/&gt;&lt;wsp:rsid wsp:val=&quot;004A7B6F&quot;/&gt;&lt;wsp:rsid wsp:val=&quot;004B1477&quot;/&gt;&lt;wsp:rsid wsp:val=&quot;004C1EDC&quot;/&gt;&lt;wsp:rsid wsp:val=&quot;004C3562&quot;/&gt;&lt;wsp:rsid wsp:val=&quot;004C5AF1&quot;/&gt;&lt;wsp:rsid wsp:val=&quot;004C6FC4&quot;/&gt;&lt;wsp:rsid wsp:val=&quot;004D0ADE&quot;/&gt;&lt;wsp:rsid wsp:val=&quot;004D1B7A&quot;/&gt;&lt;wsp:rsid wsp:val=&quot;004D390A&quot;/&gt;&lt;wsp:rsid wsp:val=&quot;004D7277&quot;/&gt;&lt;wsp:rsid wsp:val=&quot;004E0BB7&quot;/&gt;&lt;wsp:rsid wsp:val=&quot;004E0C5A&quot;/&gt;&lt;wsp:rsid wsp:val=&quot;004E689E&quot;/&gt;&lt;wsp:rsid wsp:val=&quot;004E6D18&quot;/&gt;&lt;wsp:rsid wsp:val=&quot;004F3747&quot;/&gt;&lt;wsp:rsid wsp:val=&quot;00501897&quot;/&gt;&lt;wsp:rsid wsp:val=&quot;005032E9&quot;/&gt;&lt;wsp:rsid wsp:val=&quot;00503A29&quot;/&gt;&lt;wsp:rsid wsp:val=&quot;0050459A&quot;/&gt;&lt;wsp:rsid wsp:val=&quot;0050610D&quot;/&gt;&lt;wsp:rsid wsp:val=&quot;005073D1&quot;/&gt;&lt;wsp:rsid wsp:val=&quot;005113CC&quot;/&gt;&lt;wsp:rsid wsp:val=&quot;005223CD&quot;/&gt;&lt;wsp:rsid wsp:val=&quot;00522E68&quot;/&gt;&lt;wsp:rsid wsp:val=&quot;0052331E&quot;/&gt;&lt;wsp:rsid wsp:val=&quot;005360BF&quot;/&gt;&lt;wsp:rsid wsp:val=&quot;00544C1C&quot;/&gt;&lt;wsp:rsid wsp:val=&quot;00547B22&quot;/&gt;&lt;wsp:rsid wsp:val=&quot;00547C8D&quot;/&gt;&lt;wsp:rsid wsp:val=&quot;00552682&quot;/&gt;&lt;wsp:rsid wsp:val=&quot;0056060B&quot;/&gt;&lt;wsp:rsid wsp:val=&quot;00565230&quot;/&gt;&lt;wsp:rsid wsp:val=&quot;0057330D&quot;/&gt;&lt;wsp:rsid wsp:val=&quot;0057373E&quot;/&gt;&lt;wsp:rsid wsp:val=&quot;00580729&quot;/&gt;&lt;wsp:rsid wsp:val=&quot;00582735&quot;/&gt;&lt;wsp:rsid wsp:val=&quot;00584938&quot;/&gt;&lt;wsp:rsid wsp:val=&quot;005973D9&quot;/&gt;&lt;wsp:rsid wsp:val=&quot;005B3842&quot;/&gt;&lt;wsp:rsid wsp:val=&quot;005D2915&quot;/&gt;&lt;wsp:rsid wsp:val=&quot;005D4AE9&quot;/&gt;&lt;wsp:rsid wsp:val=&quot;005E2980&quot;/&gt;&lt;wsp:rsid wsp:val=&quot;005E5A3C&quot;/&gt;&lt;wsp:rsid wsp:val=&quot;005F519C&quot;/&gt;&lt;wsp:rsid wsp:val=&quot;00600065&quot;/&gt;&lt;wsp:rsid wsp:val=&quot;006010A7&quot;/&gt;&lt;wsp:rsid wsp:val=&quot;00601C1B&quot;/&gt;&lt;wsp:rsid wsp:val=&quot;0060248A&quot;/&gt;&lt;wsp:rsid wsp:val=&quot;00613675&quot;/&gt;&lt;wsp:rsid wsp:val=&quot;00623B6C&quot;/&gt;&lt;wsp:rsid wsp:val=&quot;00624546&quot;/&gt;&lt;wsp:rsid wsp:val=&quot;00631431&quot;/&gt;&lt;wsp:rsid wsp:val=&quot;00633BAB&quot;/&gt;&lt;wsp:rsid wsp:val=&quot;00634F2E&quot;/&gt;&lt;wsp:rsid wsp:val=&quot;00635301&quot;/&gt;&lt;wsp:rsid wsp:val=&quot;00637461&quot;/&gt;&lt;wsp:rsid wsp:val=&quot;00637B72&quot;/&gt;&lt;wsp:rsid wsp:val=&quot;00647664&quot;/&gt;&lt;wsp:rsid wsp:val=&quot;0065185E&quot;/&gt;&lt;wsp:rsid wsp:val=&quot;00651F43&quot;/&gt;&lt;wsp:rsid wsp:val=&quot;00653928&quot;/&gt;&lt;wsp:rsid wsp:val=&quot;006628CC&quot;/&gt;&lt;wsp:rsid wsp:val=&quot;00667910&quot;/&gt;&lt;wsp:rsid wsp:val=&quot;00672A8E&quot;/&gt;&lt;wsp:rsid wsp:val=&quot;00674F9D&quot;/&gt;&lt;wsp:rsid wsp:val=&quot;006821D4&quot;/&gt;&lt;wsp:rsid wsp:val=&quot;006832D0&quot;/&gt;&lt;wsp:rsid wsp:val=&quot;00684411&quot;/&gt;&lt;wsp:rsid wsp:val=&quot;00685292&quot;/&gt;&lt;wsp:rsid wsp:val=&quot;00691C79&quot;/&gt;&lt;wsp:rsid wsp:val=&quot;006B0447&quot;/&gt;&lt;wsp:rsid wsp:val=&quot;006B4EAB&quot;/&gt;&lt;wsp:rsid wsp:val=&quot;006C7240&quot;/&gt;&lt;wsp:rsid wsp:val=&quot;006D7B19&quot;/&gt;&lt;wsp:rsid wsp:val=&quot;006F71FA&quot;/&gt;&lt;wsp:rsid wsp:val=&quot;00701155&quot;/&gt;&lt;wsp:rsid wsp:val=&quot;00705AA9&quot;/&gt;&lt;wsp:rsid wsp:val=&quot;007061C7&quot;/&gt;&lt;wsp:rsid wsp:val=&quot;007062F0&quot;/&gt;&lt;wsp:rsid wsp:val=&quot;0071511C&quot;/&gt;&lt;wsp:rsid wsp:val=&quot;0072136C&quot;/&gt;&lt;wsp:rsid wsp:val=&quot;00723925&quot;/&gt;&lt;wsp:rsid wsp:val=&quot;00733C13&quot;/&gt;&lt;wsp:rsid wsp:val=&quot;00737CEB&quot;/&gt;&lt;wsp:rsid wsp:val=&quot;00741070&quot;/&gt;&lt;wsp:rsid wsp:val=&quot;0074523D&quot;/&gt;&lt;wsp:rsid wsp:val=&quot;007569D0&quot;/&gt;&lt;wsp:rsid wsp:val=&quot;007573E3&quot;/&gt;&lt;wsp:rsid wsp:val=&quot;007723D5&quot;/&gt;&lt;wsp:rsid wsp:val=&quot;0077248B&quot;/&gt;&lt;wsp:rsid wsp:val=&quot;00775357&quot;/&gt;&lt;wsp:rsid wsp:val=&quot;00790E72&quot;/&gt;&lt;wsp:rsid wsp:val=&quot;007912BC&quot;/&gt;&lt;wsp:rsid wsp:val=&quot;00794E77&quot;/&gt;&lt;wsp:rsid wsp:val=&quot;007B456B&quot;/&gt;&lt;wsp:rsid wsp:val=&quot;007B457D&quot;/&gt;&lt;wsp:rsid wsp:val=&quot;007B5850&quot;/&gt;&lt;wsp:rsid wsp:val=&quot;007C0B46&quot;/&gt;&lt;wsp:rsid wsp:val=&quot;007C243C&quot;/&gt;&lt;wsp:rsid wsp:val=&quot;007C6719&quot;/&gt;&lt;wsp:rsid wsp:val=&quot;007C7404&quot;/&gt;&lt;wsp:rsid wsp:val=&quot;007E5901&quot;/&gt;&lt;wsp:rsid wsp:val=&quot;007E784A&quot;/&gt;&lt;wsp:rsid wsp:val=&quot;007F4D4C&quot;/&gt;&lt;wsp:rsid wsp:val=&quot;007F60CC&quot;/&gt;&lt;wsp:rsid wsp:val=&quot;0081174F&quot;/&gt;&lt;wsp:rsid wsp:val=&quot;00813659&quot;/&gt;&lt;wsp:rsid wsp:val=&quot;0082175C&quot;/&gt;&lt;wsp:rsid wsp:val=&quot;00827B7B&quot;/&gt;&lt;wsp:rsid wsp:val=&quot;00831141&quot;/&gt;&lt;wsp:rsid wsp:val=&quot;0083222C&quot;/&gt;&lt;wsp:rsid wsp:val=&quot;008335F8&quot;/&gt;&lt;wsp:rsid wsp:val=&quot;00833B48&quot;/&gt;&lt;wsp:rsid wsp:val=&quot;008436F8&quot;/&gt;&lt;wsp:rsid wsp:val=&quot;008438D7&quot;/&gt;&lt;wsp:rsid wsp:val=&quot;00853A08&quot;/&gt;&lt;wsp:rsid wsp:val=&quot;00855324&quot;/&gt;&lt;wsp:rsid wsp:val=&quot;0085577E&quot;/&gt;&lt;wsp:rsid wsp:val=&quot;00857342&quot;/&gt;&lt;wsp:rsid wsp:val=&quot;00863EE8&quot;/&gt;&lt;wsp:rsid wsp:val=&quot;00864011&quot;/&gt;&lt;wsp:rsid wsp:val=&quot;0087028B&quot;/&gt;&lt;wsp:rsid wsp:val=&quot;008724E2&quot;/&gt;&lt;wsp:rsid wsp:val=&quot;008871FB&quot;/&gt;&lt;wsp:rsid wsp:val=&quot;00893D67&quot;/&gt;&lt;wsp:rsid wsp:val=&quot;008A353A&quot;/&gt;&lt;wsp:rsid wsp:val=&quot;008A4749&quot;/&gt;&lt;wsp:rsid wsp:val=&quot;008A5510&quot;/&gt;&lt;wsp:rsid wsp:val=&quot;008B3990&quot;/&gt;&lt;wsp:rsid wsp:val=&quot;008B5324&quot;/&gt;&lt;wsp:rsid wsp:val=&quot;008B7089&quot;/&gt;&lt;wsp:rsid wsp:val=&quot;008C3982&quot;/&gt;&lt;wsp:rsid wsp:val=&quot;008C4B34&quot;/&gt;&lt;wsp:rsid wsp:val=&quot;008C5C56&quot;/&gt;&lt;wsp:rsid wsp:val=&quot;008F6968&quot;/&gt;&lt;wsp:rsid wsp:val=&quot;00902493&quot;/&gt;&lt;wsp:rsid wsp:val=&quot;00921626&quot;/&gt;&lt;wsp:rsid wsp:val=&quot;0093163C&quot;/&gt;&lt;wsp:rsid wsp:val=&quot;009430AD&quot;/&gt;&lt;wsp:rsid wsp:val=&quot;009602A4&quot;/&gt;&lt;wsp:rsid wsp:val=&quot;009604A8&quot;/&gt;&lt;wsp:rsid wsp:val=&quot;00961C2F&quot;/&gt;&lt;wsp:rsid wsp:val=&quot;00962F50&quot;/&gt;&lt;wsp:rsid wsp:val=&quot;009A42E1&quot;/&gt;&lt;wsp:rsid wsp:val=&quot;009C35A1&quot;/&gt;&lt;wsp:rsid wsp:val=&quot;009E3A42&quot;/&gt;&lt;wsp:rsid wsp:val=&quot;009E4BFF&quot;/&gt;&lt;wsp:rsid wsp:val=&quot;009E51D2&quot;/&gt;&lt;wsp:rsid wsp:val=&quot;009F17F1&quot;/&gt;&lt;wsp:rsid wsp:val=&quot;009F4013&quot;/&gt;&lt;wsp:rsid wsp:val=&quot;009F634D&quot;/&gt;&lt;wsp:rsid wsp:val=&quot;00A132E6&quot;/&gt;&lt;wsp:rsid wsp:val=&quot;00A20193&quot;/&gt;&lt;wsp:rsid wsp:val=&quot;00A27A01&quot;/&gt;&lt;wsp:rsid wsp:val=&quot;00A305DA&quot;/&gt;&lt;wsp:rsid wsp:val=&quot;00A32027&quot;/&gt;&lt;wsp:rsid wsp:val=&quot;00A41BC2&quot;/&gt;&lt;wsp:rsid wsp:val=&quot;00A46761&quot;/&gt;&lt;wsp:rsid wsp:val=&quot;00A50B30&quot;/&gt;&lt;wsp:rsid wsp:val=&quot;00A54ED7&quot;/&gt;&lt;wsp:rsid wsp:val=&quot;00A56CE9&quot;/&gt;&lt;wsp:rsid wsp:val=&quot;00A64B74&quot;/&gt;&lt;wsp:rsid wsp:val=&quot;00A710A5&quot;/&gt;&lt;wsp:rsid wsp:val=&quot;00A73A9D&quot;/&gt;&lt;wsp:rsid wsp:val=&quot;00A76227&quot;/&gt;&lt;wsp:rsid wsp:val=&quot;00A877E5&quot;/&gt;&lt;wsp:rsid wsp:val=&quot;00A9051B&quot;/&gt;&lt;wsp:rsid wsp:val=&quot;00AB3A94&quot;/&gt;&lt;wsp:rsid wsp:val=&quot;00AB51F1&quot;/&gt;&lt;wsp:rsid wsp:val=&quot;00AC5C5D&quot;/&gt;&lt;wsp:rsid wsp:val=&quot;00AD5CC3&quot;/&gt;&lt;wsp:rsid wsp:val=&quot;00AD7C4F&quot;/&gt;&lt;wsp:rsid wsp:val=&quot;00AE42DD&quot;/&gt;&lt;wsp:rsid wsp:val=&quot;00AF5DA5&quot;/&gt;&lt;wsp:rsid wsp:val=&quot;00AF73C2&quot;/&gt;&lt;wsp:rsid wsp:val=&quot;00B07E0B&quot;/&gt;&lt;wsp:rsid wsp:val=&quot;00B22BD3&quot;/&gt;&lt;wsp:rsid wsp:val=&quot;00B304FE&quot;/&gt;&lt;wsp:rsid wsp:val=&quot;00B32969&quot;/&gt;&lt;wsp:rsid wsp:val=&quot;00B32C62&quot;/&gt;&lt;wsp:rsid wsp:val=&quot;00B35FD0&quot;/&gt;&lt;wsp:rsid wsp:val=&quot;00B527DB&quot;/&gt;&lt;wsp:rsid wsp:val=&quot;00B56F5C&quot;/&gt;&lt;wsp:rsid wsp:val=&quot;00B7048B&quot;/&gt;&lt;wsp:rsid wsp:val=&quot;00B77D56&quot;/&gt;&lt;wsp:rsid wsp:val=&quot;00B9064E&quot;/&gt;&lt;wsp:rsid wsp:val=&quot;00B92281&quot;/&gt;&lt;wsp:rsid wsp:val=&quot;00B92C15&quot;/&gt;&lt;wsp:rsid wsp:val=&quot;00B92E18&quot;/&gt;&lt;wsp:rsid wsp:val=&quot;00B93CA5&quot;/&gt;&lt;wsp:rsid wsp:val=&quot;00B965C6&quot;/&gt;&lt;wsp:rsid wsp:val=&quot;00BA73F8&quot;/&gt;&lt;wsp:rsid wsp:val=&quot;00BC4780&quot;/&gt;&lt;wsp:rsid wsp:val=&quot;00BC69E8&quot;/&gt;&lt;wsp:rsid wsp:val=&quot;00BE2A80&quot;/&gt;&lt;wsp:rsid wsp:val=&quot;00BE4FBB&quot;/&gt;&lt;wsp:rsid wsp:val=&quot;00BF244B&quot;/&gt;&lt;wsp:rsid wsp:val=&quot;00BF512F&quot;/&gt;&lt;wsp:rsid wsp:val=&quot;00C0238C&quot;/&gt;&lt;wsp:rsid wsp:val=&quot;00C03267&quot;/&gt;&lt;wsp:rsid wsp:val=&quot;00C0343D&quot;/&gt;&lt;wsp:rsid wsp:val=&quot;00C03B27&quot;/&gt;&lt;wsp:rsid wsp:val=&quot;00C13A5C&quot;/&gt;&lt;wsp:rsid wsp:val=&quot;00C248EF&quot;/&gt;&lt;wsp:rsid wsp:val=&quot;00C34CDC&quot;/&gt;&lt;wsp:rsid wsp:val=&quot;00C37851&quot;/&gt;&lt;wsp:rsid wsp:val=&quot;00C45BB8&quot;/&gt;&lt;wsp:rsid wsp:val=&quot;00C45F63&quot;/&gt;&lt;wsp:rsid wsp:val=&quot;00C61BDE&quot;/&gt;&lt;wsp:rsid wsp:val=&quot;00C707E2&quot;/&gt;&lt;wsp:rsid wsp:val=&quot;00C733A9&quot;/&gt;&lt;wsp:rsid wsp:val=&quot;00C73AB4&quot;/&gt;&lt;wsp:rsid wsp:val=&quot;00C94EC7&quot;/&gt;&lt;wsp:rsid wsp:val=&quot;00C979C0&quot;/&gt;&lt;wsp:rsid wsp:val=&quot;00CA380F&quot;/&gt;&lt;wsp:rsid wsp:val=&quot;00CC3F42&quot;/&gt;&lt;wsp:rsid wsp:val=&quot;00CC7553&quot;/&gt;&lt;wsp:rsid wsp:val=&quot;00CC796D&quot;/&gt;&lt;wsp:rsid wsp:val=&quot;00CD015F&quot;/&gt;&lt;wsp:rsid wsp:val=&quot;00CD0F88&quot;/&gt;&lt;wsp:rsid wsp:val=&quot;00CD1DFB&quot;/&gt;&lt;wsp:rsid wsp:val=&quot;00CE6230&quot;/&gt;&lt;wsp:rsid wsp:val=&quot;00CF3FCE&quot;/&gt;&lt;wsp:rsid wsp:val=&quot;00CF64CE&quot;/&gt;&lt;wsp:rsid wsp:val=&quot;00D00012&quot;/&gt;&lt;wsp:rsid wsp:val=&quot;00D13EB4&quot;/&gt;&lt;wsp:rsid wsp:val=&quot;00D210F4&quot;/&gt;&lt;wsp:rsid wsp:val=&quot;00D260E1&quot;/&gt;&lt;wsp:rsid wsp:val=&quot;00D40A56&quot;/&gt;&lt;wsp:rsid wsp:val=&quot;00D5119E&quot;/&gt;&lt;wsp:rsid wsp:val=&quot;00D519E1&quot;/&gt;&lt;wsp:rsid wsp:val=&quot;00D53B4A&quot;/&gt;&lt;wsp:rsid wsp:val=&quot;00D63F81&quot;/&gt;&lt;wsp:rsid wsp:val=&quot;00D70F53&quot;/&gt;&lt;wsp:rsid wsp:val=&quot;00D80526&quot;/&gt;&lt;wsp:rsid wsp:val=&quot;00D85B8A&quot;/&gt;&lt;wsp:rsid wsp:val=&quot;00DA6192&quot;/&gt;&lt;wsp:rsid wsp:val=&quot;00DB18BE&quot;/&gt;&lt;wsp:rsid wsp:val=&quot;00DB23D8&quot;/&gt;&lt;wsp:rsid wsp:val=&quot;00DB4A31&quot;/&gt;&lt;wsp:rsid wsp:val=&quot;00DC4484&quot;/&gt;&lt;wsp:rsid wsp:val=&quot;00DC52F4&quot;/&gt;&lt;wsp:rsid wsp:val=&quot;00DC7F9A&quot;/&gt;&lt;wsp:rsid wsp:val=&quot;00DD7BA9&quot;/&gt;&lt;wsp:rsid wsp:val=&quot;00DF7537&quot;/&gt;&lt;wsp:rsid wsp:val=&quot;00E20B79&quot;/&gt;&lt;wsp:rsid wsp:val=&quot;00E25C49&quot;/&gt;&lt;wsp:rsid wsp:val=&quot;00E32A74&quot;/&gt;&lt;wsp:rsid wsp:val=&quot;00E40AE8&quot;/&gt;&lt;wsp:rsid wsp:val=&quot;00E459F2&quot;/&gt;&lt;wsp:rsid wsp:val=&quot;00E522F3&quot;/&gt;&lt;wsp:rsid wsp:val=&quot;00E53FC4&quot;/&gt;&lt;wsp:rsid wsp:val=&quot;00E54FE8&quot;/&gt;&lt;wsp:rsid wsp:val=&quot;00E60644&quot;/&gt;&lt;wsp:rsid wsp:val=&quot;00E61089&quot;/&gt;&lt;wsp:rsid wsp:val=&quot;00E62622&quot;/&gt;&lt;wsp:rsid wsp:val=&quot;00E63D4F&quot;/&gt;&lt;wsp:rsid wsp:val=&quot;00E70348&quot;/&gt;&lt;wsp:rsid wsp:val=&quot;00E711E3&quot;/&gt;&lt;wsp:rsid wsp:val=&quot;00E9052F&quot;/&gt;&lt;wsp:rsid wsp:val=&quot;00E93F5B&quot;/&gt;&lt;wsp:rsid wsp:val=&quot;00EA3FBC&quot;/&gt;&lt;wsp:rsid wsp:val=&quot;00EA506F&quot;/&gt;&lt;wsp:rsid wsp:val=&quot;00EA7A3E&quot;/&gt;&lt;wsp:rsid wsp:val=&quot;00EA7D2A&quot;/&gt;&lt;wsp:rsid wsp:val=&quot;00EB08CB&quot;/&gt;&lt;wsp:rsid wsp:val=&quot;00EB5E96&quot;/&gt;&lt;wsp:rsid wsp:val=&quot;00EC0832&quot;/&gt;&lt;wsp:rsid wsp:val=&quot;00EC20DF&quot;/&gt;&lt;wsp:rsid wsp:val=&quot;00EC702D&quot;/&gt;&lt;wsp:rsid wsp:val=&quot;00EE0234&quot;/&gt;&lt;wsp:rsid wsp:val=&quot;00EE2607&quot;/&gt;&lt;wsp:rsid wsp:val=&quot;00EE7420&quot;/&gt;&lt;wsp:rsid wsp:val=&quot;00F07F21&quot;/&gt;&lt;wsp:rsid wsp:val=&quot;00F1170A&quot;/&gt;&lt;wsp:rsid wsp:val=&quot;00F17D85&quot;/&gt;&lt;wsp:rsid wsp:val=&quot;00F5507D&quot;/&gt;&lt;wsp:rsid wsp:val=&quot;00F552A0&quot;/&gt;&lt;wsp:rsid wsp:val=&quot;00F6632F&quot;/&gt;&lt;wsp:rsid wsp:val=&quot;00F66545&quot;/&gt;&lt;wsp:rsid wsp:val=&quot;00F813A2&quot;/&gt;&lt;wsp:rsid wsp:val=&quot;00F81EC0&quot;/&gt;&lt;wsp:rsid wsp:val=&quot;00F82147&quot;/&gt;&lt;wsp:rsid wsp:val=&quot;00F82F46&quot;/&gt;&lt;wsp:rsid wsp:val=&quot;00F82F4E&quot;/&gt;&lt;wsp:rsid wsp:val=&quot;00F836D2&quot;/&gt;&lt;wsp:rsid wsp:val=&quot;00F85F1B&quot;/&gt;&lt;wsp:rsid wsp:val=&quot;00F91395&quot;/&gt;&lt;wsp:rsid wsp:val=&quot;00F91FEC&quot;/&gt;&lt;wsp:rsid wsp:val=&quot;00F96F07&quot;/&gt;&lt;wsp:rsid wsp:val=&quot;00F976FC&quot;/&gt;&lt;wsp:rsid wsp:val=&quot;00FB6717&quot;/&gt;&lt;wsp:rsid wsp:val=&quot;00FD1AF2&quot;/&gt;&lt;wsp:rsid wsp:val=&quot;00FD41C2&quot;/&gt;&lt;wsp:rsid wsp:val=&quot;00FF1186&quot;/&gt;&lt;wsp:rsid wsp:val=&quot;00FF1230&quot;/&gt;&lt;wsp:rsid wsp:val=&quot;00FF1575&quot;/&gt;&lt;/wsp:rsids&gt;&lt;/w:docPr&gt;&lt;w:body&gt;&lt;w:p wsp:rsidR=&quot;00000000&quot; wsp:rsidRDefault=&quot;00DA6192&quot;&gt;&lt;m:oMathPara&gt;&lt;m:oMath&gt;&lt;m:sSubSup&gt;&lt;m:sSubSupPr&gt;&lt;m:ctrlPr&gt;&lt;w:rPr&gt;&lt;w:rFonts w:ascii=&quot;Cambria Math&quot; w:h-ansi=&quot;Cambria Math&quot;/&gt;&lt;wx:font wx:val=&quot;Cambria Math&quot;/&gt;&lt;w:i/&gt;&lt;/w:rPr&gt;&lt;/m:ctrlPr&gt;&lt;/m:sSubSupPr&gt;&lt;m:e&gt;&lt;m:r&gt;&lt;w:rPr&gt;&lt;w:rFonts w:ascii=&quot;Cambria Math&quot; w:h-ansi=&quot;Cambria Math&quot;/&gt;&lt;wx:font wx:val=&quot;Cambria Math&quot;/&gt;&lt;w:i/&gt;&lt;/w:rPr&gt;&lt;m:t&gt;Г—Р¦&lt;/m:t&gt;&lt;/m:r&gt;&lt;/m:e&gt;&lt;m:sub&gt;&lt;m:r&gt;&lt;w:rPr&gt;&lt;w:rFonts w:ascii=&quot;Cambria Math&quot; w:h-ansi=&quot;Cambria Math&quot;/&gt;&lt;wx:font wx:val=&quot;Cambria Math&quot;/&gt;&lt;w:i/&gt;&lt;w:lang w:val=&quot;EN-US&quot;/&gt;&lt;/w:rPr&gt;&lt;m:t&gt;j&lt;/m:t&gt;&lt;/m:r&gt;&lt;/m:sub&gt;&lt;m:sup&gt;&lt;m:r&gt;&lt;w:rPr&gt;&lt;w:rFonts w:ascii=&quot;Cambria Math&quot; w:h-ansi=&quot;Cambria Math&quot;/&gt;&lt;wx:font wx:val=&quot;Cambria Math&quot;/&gt;&lt;w:i/&gt;&lt;/w:rPr&gt;&lt;m:t&gt;СЌ(Рј)&lt;/m:t&gt;&lt;/m:r&gt;&lt;/m:sup&gt;&lt;/m:sSub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<v:imagedata r:id="rId7" o:title="" chromakey="white"/>
                </v:shape>
              </w:pict>
            </w:r>
            <w:r w:rsidRPr="000A0085">
              <w:rPr>
                <w:lang w:val="en-US"/>
              </w:rPr>
              <w:instrText xml:space="preserve"> </w:instrText>
            </w:r>
            <w:r w:rsidRPr="000A0085">
              <w:rPr>
                <w:lang w:val="en-US"/>
              </w:rPr>
              <w:fldChar w:fldCharType="separate"/>
            </w:r>
            <w:r>
              <w:pict>
                <v:shape id="_x0000_i1036" type="#_x0000_t75" style="width:36pt;height:18pt" equationxml="&lt;?xml version=&quot;1.0&quot; encoding=&quot;UTF-8&quot; standalone=&quot;yes&quot;?&gt;&#10;&#10;&#10;&#10;&lt;?mso-application progid=&quot;Word.Document&quot;?&gt;&#10;&#10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val=&quot;best-fit&quot; w:percent=&quot;115&quot;/&gt;&lt;w:stylePaneFormatFilter w:val=&quot;3F01&quot;/&gt;&lt;w:defaultTabStop w:val=&quot;720&quot;/&gt;&lt;w:displayHorizontalDrawingGridEvery w:val=&quot;0&quot;/&gt;&lt;w:displayVerticalDrawingGridEvery w:val=&quot;0&quot;/&gt;&lt;w:useMarginsForDrawingGridOrigin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54ED7&quot;/&gt;&lt;wsp:rsid wsp:val=&quot;00013248&quot;/&gt;&lt;wsp:rsid wsp:val=&quot;000455DC&quot;/&gt;&lt;wsp:rsid wsp:val=&quot;00046117&quot;/&gt;&lt;wsp:rsid wsp:val=&quot;000522EC&quot;/&gt;&lt;wsp:rsid wsp:val=&quot;0005497C&quot;/&gt;&lt;wsp:rsid wsp:val=&quot;00055AA3&quot;/&gt;&lt;wsp:rsid wsp:val=&quot;00086D27&quot;/&gt;&lt;wsp:rsid wsp:val=&quot;00097E01&quot;/&gt;&lt;wsp:rsid wsp:val=&quot;000A0085&quot;/&gt;&lt;wsp:rsid wsp:val=&quot;000C3051&quot;/&gt;&lt;wsp:rsid wsp:val=&quot;000D0BC0&quot;/&gt;&lt;wsp:rsid wsp:val=&quot;000D0EE7&quot;/&gt;&lt;wsp:rsid wsp:val=&quot;000D2E5C&quot;/&gt;&lt;wsp:rsid wsp:val=&quot;000D3C3B&quot;/&gt;&lt;wsp:rsid wsp:val=&quot;000D426A&quot;/&gt;&lt;wsp:rsid wsp:val=&quot;000D6463&quot;/&gt;&lt;wsp:rsid wsp:val=&quot;000E0032&quot;/&gt;&lt;wsp:rsid wsp:val=&quot;000E4A90&quot;/&gt;&lt;wsp:rsid wsp:val=&quot;000F7B11&quot;/&gt;&lt;wsp:rsid wsp:val=&quot;001065F6&quot;/&gt;&lt;wsp:rsid wsp:val=&quot;001153A0&quot;/&gt;&lt;wsp:rsid wsp:val=&quot;0011638A&quot;/&gt;&lt;wsp:rsid wsp:val=&quot;001327E9&quot;/&gt;&lt;wsp:rsid wsp:val=&quot;00135854&quot;/&gt;&lt;wsp:rsid wsp:val=&quot;00137EF9&quot;/&gt;&lt;wsp:rsid wsp:val=&quot;00140B75&quot;/&gt;&lt;wsp:rsid wsp:val=&quot;00141476&quot;/&gt;&lt;wsp:rsid wsp:val=&quot;0014396B&quot;/&gt;&lt;wsp:rsid wsp:val=&quot;001465DB&quot;/&gt;&lt;wsp:rsid wsp:val=&quot;00156E0C&quot;/&gt;&lt;wsp:rsid wsp:val=&quot;00160CBF&quot;/&gt;&lt;wsp:rsid wsp:val=&quot;00161401&quot;/&gt;&lt;wsp:rsid wsp:val=&quot;00162636&quot;/&gt;&lt;wsp:rsid wsp:val=&quot;00162C3F&quot;/&gt;&lt;wsp:rsid wsp:val=&quot;00177D93&quot;/&gt;&lt;wsp:rsid wsp:val=&quot;001838F8&quot;/&gt;&lt;wsp:rsid wsp:val=&quot;001939B5&quot;/&gt;&lt;wsp:rsid wsp:val=&quot;0019570A&quot;/&gt;&lt;wsp:rsid wsp:val=&quot;0019728F&quot;/&gt;&lt;wsp:rsid wsp:val=&quot;001A3FA8&quot;/&gt;&lt;wsp:rsid wsp:val=&quot;001A5D35&quot;/&gt;&lt;wsp:rsid wsp:val=&quot;001B4267&quot;/&gt;&lt;wsp:rsid wsp:val=&quot;001B6A9C&quot;/&gt;&lt;wsp:rsid wsp:val=&quot;001D5B9D&quot;/&gt;&lt;wsp:rsid wsp:val=&quot;001E4EA5&quot;/&gt;&lt;wsp:rsid wsp:val=&quot;001E5A80&quot;/&gt;&lt;wsp:rsid wsp:val=&quot;001F12D6&quot;/&gt;&lt;wsp:rsid wsp:val=&quot;001F5577&quot;/&gt;&lt;wsp:rsid wsp:val=&quot;00200854&quot;/&gt;&lt;wsp:rsid wsp:val=&quot;002025CD&quot;/&gt;&lt;wsp:rsid wsp:val=&quot;002066C5&quot;/&gt;&lt;wsp:rsid wsp:val=&quot;00211E8E&quot;/&gt;&lt;wsp:rsid wsp:val=&quot;00213C85&quot;/&gt;&lt;wsp:rsid wsp:val=&quot;002222FF&quot;/&gt;&lt;wsp:rsid wsp:val=&quot;00225263&quot;/&gt;&lt;wsp:rsid wsp:val=&quot;00226F9B&quot;/&gt;&lt;wsp:rsid wsp:val=&quot;002327B9&quot;/&gt;&lt;wsp:rsid wsp:val=&quot;00235B5C&quot;/&gt;&lt;wsp:rsid wsp:val=&quot;00236338&quot;/&gt;&lt;wsp:rsid wsp:val=&quot;00237DB4&quot;/&gt;&lt;wsp:rsid wsp:val=&quot;002418A8&quot;/&gt;&lt;wsp:rsid wsp:val=&quot;002425B8&quot;/&gt;&lt;wsp:rsid wsp:val=&quot;00243D4C&quot;/&gt;&lt;wsp:rsid wsp:val=&quot;00243F56&quot;/&gt;&lt;wsp:rsid wsp:val=&quot;00254DDA&quot;/&gt;&lt;wsp:rsid wsp:val=&quot;00257541&quot;/&gt;&lt;wsp:rsid wsp:val=&quot;00263B9A&quot;/&gt;&lt;wsp:rsid wsp:val=&quot;00272FAF&quot;/&gt;&lt;wsp:rsid wsp:val=&quot;00274083&quot;/&gt;&lt;wsp:rsid wsp:val=&quot;00280F1C&quot;/&gt;&lt;wsp:rsid wsp:val=&quot;00287F99&quot;/&gt;&lt;wsp:rsid wsp:val=&quot;00290235&quot;/&gt;&lt;wsp:rsid wsp:val=&quot;002A07EF&quot;/&gt;&lt;wsp:rsid wsp:val=&quot;002A26B6&quot;/&gt;&lt;wsp:rsid wsp:val=&quot;002C20B0&quot;/&gt;&lt;wsp:rsid wsp:val=&quot;002D36B1&quot;/&gt;&lt;wsp:rsid wsp:val=&quot;002E0DD4&quot;/&gt;&lt;wsp:rsid wsp:val=&quot;002E1FB5&quot;/&gt;&lt;wsp:rsid wsp:val=&quot;002E4D5F&quot;/&gt;&lt;wsp:rsid wsp:val=&quot;002E73AE&quot;/&gt;&lt;wsp:rsid wsp:val=&quot;002F7007&quot;/&gt;&lt;wsp:rsid wsp:val=&quot;00302BCE&quot;/&gt;&lt;wsp:rsid wsp:val=&quot;00304DBF&quot;/&gt;&lt;wsp:rsid wsp:val=&quot;00307775&quot;/&gt;&lt;wsp:rsid wsp:val=&quot;0033531F&quot;/&gt;&lt;wsp:rsid wsp:val=&quot;003404B9&quot;/&gt;&lt;wsp:rsid wsp:val=&quot;003518A8&quot;/&gt;&lt;wsp:rsid wsp:val=&quot;00356100&quot;/&gt;&lt;wsp:rsid wsp:val=&quot;00382E54&quot;/&gt;&lt;wsp:rsid wsp:val=&quot;003846B9&quot;/&gt;&lt;wsp:rsid wsp:val=&quot;003927EC&quot;/&gt;&lt;wsp:rsid wsp:val=&quot;003956C6&quot;/&gt;&lt;wsp:rsid wsp:val=&quot;003A03DB&quot;/&gt;&lt;wsp:rsid wsp:val=&quot;003B1686&quot;/&gt;&lt;wsp:rsid wsp:val=&quot;003B20F0&quot;/&gt;&lt;wsp:rsid wsp:val=&quot;003B2DF9&quot;/&gt;&lt;wsp:rsid wsp:val=&quot;003C29D4&quot;/&gt;&lt;wsp:rsid wsp:val=&quot;003C2A2E&quot;/&gt;&lt;wsp:rsid wsp:val=&quot;003D10DA&quot;/&gt;&lt;wsp:rsid wsp:val=&quot;003E34D5&quot;/&gt;&lt;wsp:rsid wsp:val=&quot;003F2410&quot;/&gt;&lt;wsp:rsid wsp:val=&quot;004011B7&quot;/&gt;&lt;wsp:rsid wsp:val=&quot;0040169C&quot;/&gt;&lt;wsp:rsid wsp:val=&quot;0040271B&quot;/&gt;&lt;wsp:rsid wsp:val=&quot;004122D7&quot;/&gt;&lt;wsp:rsid wsp:val=&quot;00414887&quot;/&gt;&lt;wsp:rsid wsp:val=&quot;004152ED&quot;/&gt;&lt;wsp:rsid wsp:val=&quot;0042042F&quot;/&gt;&lt;wsp:rsid wsp:val=&quot;00425370&quot;/&gt;&lt;wsp:rsid wsp:val=&quot;00427A31&quot;/&gt;&lt;wsp:rsid wsp:val=&quot;004422A5&quot;/&gt;&lt;wsp:rsid wsp:val=&quot;00453B03&quot;/&gt;&lt;wsp:rsid wsp:val=&quot;004543B5&quot;/&gt;&lt;wsp:rsid wsp:val=&quot;00463719&quot;/&gt;&lt;wsp:rsid wsp:val=&quot;00466756&quot;/&gt;&lt;wsp:rsid wsp:val=&quot;00472C52&quot;/&gt;&lt;wsp:rsid wsp:val=&quot;00477B75&quot;/&gt;&lt;wsp:rsid wsp:val=&quot;00483AA4&quot;/&gt;&lt;wsp:rsid wsp:val=&quot;00484736&quot;/&gt;&lt;wsp:rsid wsp:val=&quot;00487D28&quot;/&gt;&lt;wsp:rsid wsp:val=&quot;004A7B6F&quot;/&gt;&lt;wsp:rsid wsp:val=&quot;004B1477&quot;/&gt;&lt;wsp:rsid wsp:val=&quot;004C1EDC&quot;/&gt;&lt;wsp:rsid wsp:val=&quot;004C3562&quot;/&gt;&lt;wsp:rsid wsp:val=&quot;004C5AF1&quot;/&gt;&lt;wsp:rsid wsp:val=&quot;004C6FC4&quot;/&gt;&lt;wsp:rsid wsp:val=&quot;004D0ADE&quot;/&gt;&lt;wsp:rsid wsp:val=&quot;004D1B7A&quot;/&gt;&lt;wsp:rsid wsp:val=&quot;004D390A&quot;/&gt;&lt;wsp:rsid wsp:val=&quot;004D7277&quot;/&gt;&lt;wsp:rsid wsp:val=&quot;004E0BB7&quot;/&gt;&lt;wsp:rsid wsp:val=&quot;004E0C5A&quot;/&gt;&lt;wsp:rsid wsp:val=&quot;004E689E&quot;/&gt;&lt;wsp:rsid wsp:val=&quot;004E6D18&quot;/&gt;&lt;wsp:rsid wsp:val=&quot;004F3747&quot;/&gt;&lt;wsp:rsid wsp:val=&quot;00501897&quot;/&gt;&lt;wsp:rsid wsp:val=&quot;005032E9&quot;/&gt;&lt;wsp:rsid wsp:val=&quot;00503A29&quot;/&gt;&lt;wsp:rsid wsp:val=&quot;0050459A&quot;/&gt;&lt;wsp:rsid wsp:val=&quot;0050610D&quot;/&gt;&lt;wsp:rsid wsp:val=&quot;005073D1&quot;/&gt;&lt;wsp:rsid wsp:val=&quot;005113CC&quot;/&gt;&lt;wsp:rsid wsp:val=&quot;005223CD&quot;/&gt;&lt;wsp:rsid wsp:val=&quot;00522E68&quot;/&gt;&lt;wsp:rsid wsp:val=&quot;0052331E&quot;/&gt;&lt;wsp:rsid wsp:val=&quot;005360BF&quot;/&gt;&lt;wsp:rsid wsp:val=&quot;00544C1C&quot;/&gt;&lt;wsp:rsid wsp:val=&quot;00547B22&quot;/&gt;&lt;wsp:rsid wsp:val=&quot;00547C8D&quot;/&gt;&lt;wsp:rsid wsp:val=&quot;00552682&quot;/&gt;&lt;wsp:rsid wsp:val=&quot;0056060B&quot;/&gt;&lt;wsp:rsid wsp:val=&quot;00565230&quot;/&gt;&lt;wsp:rsid wsp:val=&quot;0057330D&quot;/&gt;&lt;wsp:rsid wsp:val=&quot;0057373E&quot;/&gt;&lt;wsp:rsid wsp:val=&quot;00580729&quot;/&gt;&lt;wsp:rsid wsp:val=&quot;00582735&quot;/&gt;&lt;wsp:rsid wsp:val=&quot;00584938&quot;/&gt;&lt;wsp:rsid wsp:val=&quot;005973D9&quot;/&gt;&lt;wsp:rsid wsp:val=&quot;005B3842&quot;/&gt;&lt;wsp:rsid wsp:val=&quot;005D2915&quot;/&gt;&lt;wsp:rsid wsp:val=&quot;005D4AE9&quot;/&gt;&lt;wsp:rsid wsp:val=&quot;005E2980&quot;/&gt;&lt;wsp:rsid wsp:val=&quot;005E5A3C&quot;/&gt;&lt;wsp:rsid wsp:val=&quot;005F519C&quot;/&gt;&lt;wsp:rsid wsp:val=&quot;00600065&quot;/&gt;&lt;wsp:rsid wsp:val=&quot;006010A7&quot;/&gt;&lt;wsp:rsid wsp:val=&quot;00601C1B&quot;/&gt;&lt;wsp:rsid wsp:val=&quot;0060248A&quot;/&gt;&lt;wsp:rsid wsp:val=&quot;00613675&quot;/&gt;&lt;wsp:rsid wsp:val=&quot;00623B6C&quot;/&gt;&lt;wsp:rsid wsp:val=&quot;00624546&quot;/&gt;&lt;wsp:rsid wsp:val=&quot;00631431&quot;/&gt;&lt;wsp:rsid wsp:val=&quot;00633BAB&quot;/&gt;&lt;wsp:rsid wsp:val=&quot;00634F2E&quot;/&gt;&lt;wsp:rsid wsp:val=&quot;00635301&quot;/&gt;&lt;wsp:rsid wsp:val=&quot;00637461&quot;/&gt;&lt;wsp:rsid wsp:val=&quot;00637B72&quot;/&gt;&lt;wsp:rsid wsp:val=&quot;00647664&quot;/&gt;&lt;wsp:rsid wsp:val=&quot;0065185E&quot;/&gt;&lt;wsp:rsid wsp:val=&quot;00651F43&quot;/&gt;&lt;wsp:rsid wsp:val=&quot;00653928&quot;/&gt;&lt;wsp:rsid wsp:val=&quot;006628CC&quot;/&gt;&lt;wsp:rsid wsp:val=&quot;00667910&quot;/&gt;&lt;wsp:rsid wsp:val=&quot;00672A8E&quot;/&gt;&lt;wsp:rsid wsp:val=&quot;00674F9D&quot;/&gt;&lt;wsp:rsid wsp:val=&quot;006821D4&quot;/&gt;&lt;wsp:rsid wsp:val=&quot;006832D0&quot;/&gt;&lt;wsp:rsid wsp:val=&quot;00684411&quot;/&gt;&lt;wsp:rsid wsp:val=&quot;00685292&quot;/&gt;&lt;wsp:rsid wsp:val=&quot;00691C79&quot;/&gt;&lt;wsp:rsid wsp:val=&quot;006B0447&quot;/&gt;&lt;wsp:rsid wsp:val=&quot;006B4EAB&quot;/&gt;&lt;wsp:rsid wsp:val=&quot;006C7240&quot;/&gt;&lt;wsp:rsid wsp:val=&quot;006D7B19&quot;/&gt;&lt;wsp:rsid wsp:val=&quot;006F71FA&quot;/&gt;&lt;wsp:rsid wsp:val=&quot;00701155&quot;/&gt;&lt;wsp:rsid wsp:val=&quot;00705AA9&quot;/&gt;&lt;wsp:rsid wsp:val=&quot;007061C7&quot;/&gt;&lt;wsp:rsid wsp:val=&quot;007062F0&quot;/&gt;&lt;wsp:rsid wsp:val=&quot;0071511C&quot;/&gt;&lt;wsp:rsid wsp:val=&quot;0072136C&quot;/&gt;&lt;wsp:rsid wsp:val=&quot;00723925&quot;/&gt;&lt;wsp:rsid wsp:val=&quot;00733C13&quot;/&gt;&lt;wsp:rsid wsp:val=&quot;00737CEB&quot;/&gt;&lt;wsp:rsid wsp:val=&quot;00741070&quot;/&gt;&lt;wsp:rsid wsp:val=&quot;0074523D&quot;/&gt;&lt;wsp:rsid wsp:val=&quot;007569D0&quot;/&gt;&lt;wsp:rsid wsp:val=&quot;007573E3&quot;/&gt;&lt;wsp:rsid wsp:val=&quot;007723D5&quot;/&gt;&lt;wsp:rsid wsp:val=&quot;0077248B&quot;/&gt;&lt;wsp:rsid wsp:val=&quot;00775357&quot;/&gt;&lt;wsp:rsid wsp:val=&quot;00790E72&quot;/&gt;&lt;wsp:rsid wsp:val=&quot;007912BC&quot;/&gt;&lt;wsp:rsid wsp:val=&quot;00794E77&quot;/&gt;&lt;wsp:rsid wsp:val=&quot;007B456B&quot;/&gt;&lt;wsp:rsid wsp:val=&quot;007B457D&quot;/&gt;&lt;wsp:rsid wsp:val=&quot;007B5850&quot;/&gt;&lt;wsp:rsid wsp:val=&quot;007C0B46&quot;/&gt;&lt;wsp:rsid wsp:val=&quot;007C243C&quot;/&gt;&lt;wsp:rsid wsp:val=&quot;007C6719&quot;/&gt;&lt;wsp:rsid wsp:val=&quot;007C7404&quot;/&gt;&lt;wsp:rsid wsp:val=&quot;007E5901&quot;/&gt;&lt;wsp:rsid wsp:val=&quot;007E784A&quot;/&gt;&lt;wsp:rsid wsp:val=&quot;007F4D4C&quot;/&gt;&lt;wsp:rsid wsp:val=&quot;007F60CC&quot;/&gt;&lt;wsp:rsid wsp:val=&quot;0081174F&quot;/&gt;&lt;wsp:rsid wsp:val=&quot;00813659&quot;/&gt;&lt;wsp:rsid wsp:val=&quot;0082175C&quot;/&gt;&lt;wsp:rsid wsp:val=&quot;00827B7B&quot;/&gt;&lt;wsp:rsid wsp:val=&quot;00831141&quot;/&gt;&lt;wsp:rsid wsp:val=&quot;0083222C&quot;/&gt;&lt;wsp:rsid wsp:val=&quot;008335F8&quot;/&gt;&lt;wsp:rsid wsp:val=&quot;00833B48&quot;/&gt;&lt;wsp:rsid wsp:val=&quot;008436F8&quot;/&gt;&lt;wsp:rsid wsp:val=&quot;008438D7&quot;/&gt;&lt;wsp:rsid wsp:val=&quot;00853A08&quot;/&gt;&lt;wsp:rsid wsp:val=&quot;00855324&quot;/&gt;&lt;wsp:rsid wsp:val=&quot;0085577E&quot;/&gt;&lt;wsp:rsid wsp:val=&quot;00857342&quot;/&gt;&lt;wsp:rsid wsp:val=&quot;00863EE8&quot;/&gt;&lt;wsp:rsid wsp:val=&quot;00864011&quot;/&gt;&lt;wsp:rsid wsp:val=&quot;0087028B&quot;/&gt;&lt;wsp:rsid wsp:val=&quot;008724E2&quot;/&gt;&lt;wsp:rsid wsp:val=&quot;008871FB&quot;/&gt;&lt;wsp:rsid wsp:val=&quot;00893D67&quot;/&gt;&lt;wsp:rsid wsp:val=&quot;008A353A&quot;/&gt;&lt;wsp:rsid wsp:val=&quot;008A4749&quot;/&gt;&lt;wsp:rsid wsp:val=&quot;008A5510&quot;/&gt;&lt;wsp:rsid wsp:val=&quot;008B3990&quot;/&gt;&lt;wsp:rsid wsp:val=&quot;008B5324&quot;/&gt;&lt;wsp:rsid wsp:val=&quot;008B7089&quot;/&gt;&lt;wsp:rsid wsp:val=&quot;008C3982&quot;/&gt;&lt;wsp:rsid wsp:val=&quot;008C4B34&quot;/&gt;&lt;wsp:rsid wsp:val=&quot;008C5C56&quot;/&gt;&lt;wsp:rsid wsp:val=&quot;008F6968&quot;/&gt;&lt;wsp:rsid wsp:val=&quot;00902493&quot;/&gt;&lt;wsp:rsid wsp:val=&quot;00921626&quot;/&gt;&lt;wsp:rsid wsp:val=&quot;0093163C&quot;/&gt;&lt;wsp:rsid wsp:val=&quot;009430AD&quot;/&gt;&lt;wsp:rsid wsp:val=&quot;009602A4&quot;/&gt;&lt;wsp:rsid wsp:val=&quot;009604A8&quot;/&gt;&lt;wsp:rsid wsp:val=&quot;00961C2F&quot;/&gt;&lt;wsp:rsid wsp:val=&quot;00962F50&quot;/&gt;&lt;wsp:rsid wsp:val=&quot;009A42E1&quot;/&gt;&lt;wsp:rsid wsp:val=&quot;009C35A1&quot;/&gt;&lt;wsp:rsid wsp:val=&quot;009E3A42&quot;/&gt;&lt;wsp:rsid wsp:val=&quot;009E4BFF&quot;/&gt;&lt;wsp:rsid wsp:val=&quot;009E51D2&quot;/&gt;&lt;wsp:rsid wsp:val=&quot;009F17F1&quot;/&gt;&lt;wsp:rsid wsp:val=&quot;009F4013&quot;/&gt;&lt;wsp:rsid wsp:val=&quot;009F634D&quot;/&gt;&lt;wsp:rsid wsp:val=&quot;00A132E6&quot;/&gt;&lt;wsp:rsid wsp:val=&quot;00A20193&quot;/&gt;&lt;wsp:rsid wsp:val=&quot;00A27A01&quot;/&gt;&lt;wsp:rsid wsp:val=&quot;00A305DA&quot;/&gt;&lt;wsp:rsid wsp:val=&quot;00A32027&quot;/&gt;&lt;wsp:rsid wsp:val=&quot;00A41BC2&quot;/&gt;&lt;wsp:rsid wsp:val=&quot;00A46761&quot;/&gt;&lt;wsp:rsid wsp:val=&quot;00A50B30&quot;/&gt;&lt;wsp:rsid wsp:val=&quot;00A54ED7&quot;/&gt;&lt;wsp:rsid wsp:val=&quot;00A56CE9&quot;/&gt;&lt;wsp:rsid wsp:val=&quot;00A64B74&quot;/&gt;&lt;wsp:rsid wsp:val=&quot;00A710A5&quot;/&gt;&lt;wsp:rsid wsp:val=&quot;00A73A9D&quot;/&gt;&lt;wsp:rsid wsp:val=&quot;00A76227&quot;/&gt;&lt;wsp:rsid wsp:val=&quot;00A877E5&quot;/&gt;&lt;wsp:rsid wsp:val=&quot;00A9051B&quot;/&gt;&lt;wsp:rsid wsp:val=&quot;00AB3A94&quot;/&gt;&lt;wsp:rsid wsp:val=&quot;00AB51F1&quot;/&gt;&lt;wsp:rsid wsp:val=&quot;00AC5C5D&quot;/&gt;&lt;wsp:rsid wsp:val=&quot;00AD5CC3&quot;/&gt;&lt;wsp:rsid wsp:val=&quot;00AD7C4F&quot;/&gt;&lt;wsp:rsid wsp:val=&quot;00AE42DD&quot;/&gt;&lt;wsp:rsid wsp:val=&quot;00AF5DA5&quot;/&gt;&lt;wsp:rsid wsp:val=&quot;00AF73C2&quot;/&gt;&lt;wsp:rsid wsp:val=&quot;00B07E0B&quot;/&gt;&lt;wsp:rsid wsp:val=&quot;00B22BD3&quot;/&gt;&lt;wsp:rsid wsp:val=&quot;00B304FE&quot;/&gt;&lt;wsp:rsid wsp:val=&quot;00B32969&quot;/&gt;&lt;wsp:rsid wsp:val=&quot;00B32C62&quot;/&gt;&lt;wsp:rsid wsp:val=&quot;00B35FD0&quot;/&gt;&lt;wsp:rsid wsp:val=&quot;00B527DB&quot;/&gt;&lt;wsp:rsid wsp:val=&quot;00B56F5C&quot;/&gt;&lt;wsp:rsid wsp:val=&quot;00B7048B&quot;/&gt;&lt;wsp:rsid wsp:val=&quot;00B77D56&quot;/&gt;&lt;wsp:rsid wsp:val=&quot;00B9064E&quot;/&gt;&lt;wsp:rsid wsp:val=&quot;00B92281&quot;/&gt;&lt;wsp:rsid wsp:val=&quot;00B92C15&quot;/&gt;&lt;wsp:rsid wsp:val=&quot;00B92E18&quot;/&gt;&lt;wsp:rsid wsp:val=&quot;00B93CA5&quot;/&gt;&lt;wsp:rsid wsp:val=&quot;00B965C6&quot;/&gt;&lt;wsp:rsid wsp:val=&quot;00BA73F8&quot;/&gt;&lt;wsp:rsid wsp:val=&quot;00BC4780&quot;/&gt;&lt;wsp:rsid wsp:val=&quot;00BC69E8&quot;/&gt;&lt;wsp:rsid wsp:val=&quot;00BE2A80&quot;/&gt;&lt;wsp:rsid wsp:val=&quot;00BE4FBB&quot;/&gt;&lt;wsp:rsid wsp:val=&quot;00BF244B&quot;/&gt;&lt;wsp:rsid wsp:val=&quot;00BF512F&quot;/&gt;&lt;wsp:rsid wsp:val=&quot;00C0238C&quot;/&gt;&lt;wsp:rsid wsp:val=&quot;00C03267&quot;/&gt;&lt;wsp:rsid wsp:val=&quot;00C0343D&quot;/&gt;&lt;wsp:rsid wsp:val=&quot;00C03B27&quot;/&gt;&lt;wsp:rsid wsp:val=&quot;00C13A5C&quot;/&gt;&lt;wsp:rsid wsp:val=&quot;00C248EF&quot;/&gt;&lt;wsp:rsid wsp:val=&quot;00C34CDC&quot;/&gt;&lt;wsp:rsid wsp:val=&quot;00C37851&quot;/&gt;&lt;wsp:rsid wsp:val=&quot;00C45BB8&quot;/&gt;&lt;wsp:rsid wsp:val=&quot;00C45F63&quot;/&gt;&lt;wsp:rsid wsp:val=&quot;00C61BDE&quot;/&gt;&lt;wsp:rsid wsp:val=&quot;00C707E2&quot;/&gt;&lt;wsp:rsid wsp:val=&quot;00C733A9&quot;/&gt;&lt;wsp:rsid wsp:val=&quot;00C73AB4&quot;/&gt;&lt;wsp:rsid wsp:val=&quot;00C94EC7&quot;/&gt;&lt;wsp:rsid wsp:val=&quot;00C979C0&quot;/&gt;&lt;wsp:rsid wsp:val=&quot;00CA380F&quot;/&gt;&lt;wsp:rsid wsp:val=&quot;00CC3F42&quot;/&gt;&lt;wsp:rsid wsp:val=&quot;00CC7553&quot;/&gt;&lt;wsp:rsid wsp:val=&quot;00CC796D&quot;/&gt;&lt;wsp:rsid wsp:val=&quot;00CD015F&quot;/&gt;&lt;wsp:rsid wsp:val=&quot;00CD0F88&quot;/&gt;&lt;wsp:rsid wsp:val=&quot;00CD1DFB&quot;/&gt;&lt;wsp:rsid wsp:val=&quot;00CE6230&quot;/&gt;&lt;wsp:rsid wsp:val=&quot;00CF3FCE&quot;/&gt;&lt;wsp:rsid wsp:val=&quot;00CF64CE&quot;/&gt;&lt;wsp:rsid wsp:val=&quot;00D00012&quot;/&gt;&lt;wsp:rsid wsp:val=&quot;00D13EB4&quot;/&gt;&lt;wsp:rsid wsp:val=&quot;00D210F4&quot;/&gt;&lt;wsp:rsid wsp:val=&quot;00D260E1&quot;/&gt;&lt;wsp:rsid wsp:val=&quot;00D40A56&quot;/&gt;&lt;wsp:rsid wsp:val=&quot;00D5119E&quot;/&gt;&lt;wsp:rsid wsp:val=&quot;00D519E1&quot;/&gt;&lt;wsp:rsid wsp:val=&quot;00D53B4A&quot;/&gt;&lt;wsp:rsid wsp:val=&quot;00D63F81&quot;/&gt;&lt;wsp:rsid wsp:val=&quot;00D70F53&quot;/&gt;&lt;wsp:rsid wsp:val=&quot;00D80526&quot;/&gt;&lt;wsp:rsid wsp:val=&quot;00D85B8A&quot;/&gt;&lt;wsp:rsid wsp:val=&quot;00DA6192&quot;/&gt;&lt;wsp:rsid wsp:val=&quot;00DB18BE&quot;/&gt;&lt;wsp:rsid wsp:val=&quot;00DB23D8&quot;/&gt;&lt;wsp:rsid wsp:val=&quot;00DB4A31&quot;/&gt;&lt;wsp:rsid wsp:val=&quot;00DC4484&quot;/&gt;&lt;wsp:rsid wsp:val=&quot;00DC52F4&quot;/&gt;&lt;wsp:rsid wsp:val=&quot;00DC7F9A&quot;/&gt;&lt;wsp:rsid wsp:val=&quot;00DD7BA9&quot;/&gt;&lt;wsp:rsid wsp:val=&quot;00DF7537&quot;/&gt;&lt;wsp:rsid wsp:val=&quot;00E20B79&quot;/&gt;&lt;wsp:rsid wsp:val=&quot;00E25C49&quot;/&gt;&lt;wsp:rsid wsp:val=&quot;00E32A74&quot;/&gt;&lt;wsp:rsid wsp:val=&quot;00E40AE8&quot;/&gt;&lt;wsp:rsid wsp:val=&quot;00E459F2&quot;/&gt;&lt;wsp:rsid wsp:val=&quot;00E522F3&quot;/&gt;&lt;wsp:rsid wsp:val=&quot;00E53FC4&quot;/&gt;&lt;wsp:rsid wsp:val=&quot;00E54FE8&quot;/&gt;&lt;wsp:rsid wsp:val=&quot;00E60644&quot;/&gt;&lt;wsp:rsid wsp:val=&quot;00E61089&quot;/&gt;&lt;wsp:rsid wsp:val=&quot;00E62622&quot;/&gt;&lt;wsp:rsid wsp:val=&quot;00E63D4F&quot;/&gt;&lt;wsp:rsid wsp:val=&quot;00E70348&quot;/&gt;&lt;wsp:rsid wsp:val=&quot;00E711E3&quot;/&gt;&lt;wsp:rsid wsp:val=&quot;00E9052F&quot;/&gt;&lt;wsp:rsid wsp:val=&quot;00E93F5B&quot;/&gt;&lt;wsp:rsid wsp:val=&quot;00EA3FBC&quot;/&gt;&lt;wsp:rsid wsp:val=&quot;00EA506F&quot;/&gt;&lt;wsp:rsid wsp:val=&quot;00EA7A3E&quot;/&gt;&lt;wsp:rsid wsp:val=&quot;00EA7D2A&quot;/&gt;&lt;wsp:rsid wsp:val=&quot;00EB08CB&quot;/&gt;&lt;wsp:rsid wsp:val=&quot;00EB5E96&quot;/&gt;&lt;wsp:rsid wsp:val=&quot;00EC0832&quot;/&gt;&lt;wsp:rsid wsp:val=&quot;00EC20DF&quot;/&gt;&lt;wsp:rsid wsp:val=&quot;00EC702D&quot;/&gt;&lt;wsp:rsid wsp:val=&quot;00EE0234&quot;/&gt;&lt;wsp:rsid wsp:val=&quot;00EE2607&quot;/&gt;&lt;wsp:rsid wsp:val=&quot;00EE7420&quot;/&gt;&lt;wsp:rsid wsp:val=&quot;00F07F21&quot;/&gt;&lt;wsp:rsid wsp:val=&quot;00F1170A&quot;/&gt;&lt;wsp:rsid wsp:val=&quot;00F17D85&quot;/&gt;&lt;wsp:rsid wsp:val=&quot;00F5507D&quot;/&gt;&lt;wsp:rsid wsp:val=&quot;00F552A0&quot;/&gt;&lt;wsp:rsid wsp:val=&quot;00F6632F&quot;/&gt;&lt;wsp:rsid wsp:val=&quot;00F66545&quot;/&gt;&lt;wsp:rsid wsp:val=&quot;00F813A2&quot;/&gt;&lt;wsp:rsid wsp:val=&quot;00F81EC0&quot;/&gt;&lt;wsp:rsid wsp:val=&quot;00F82147&quot;/&gt;&lt;wsp:rsid wsp:val=&quot;00F82F46&quot;/&gt;&lt;wsp:rsid wsp:val=&quot;00F82F4E&quot;/&gt;&lt;wsp:rsid wsp:val=&quot;00F836D2&quot;/&gt;&lt;wsp:rsid wsp:val=&quot;00F85F1B&quot;/&gt;&lt;wsp:rsid wsp:val=&quot;00F91395&quot;/&gt;&lt;wsp:rsid wsp:val=&quot;00F91FEC&quot;/&gt;&lt;wsp:rsid wsp:val=&quot;00F96F07&quot;/&gt;&lt;wsp:rsid wsp:val=&quot;00F976FC&quot;/&gt;&lt;wsp:rsid wsp:val=&quot;00FB6717&quot;/&gt;&lt;wsp:rsid wsp:val=&quot;00FD1AF2&quot;/&gt;&lt;wsp:rsid wsp:val=&quot;00FD41C2&quot;/&gt;&lt;wsp:rsid wsp:val=&quot;00FF1186&quot;/&gt;&lt;wsp:rsid wsp:val=&quot;00FF1230&quot;/&gt;&lt;wsp:rsid wsp:val=&quot;00FF1575&quot;/&gt;&lt;/wsp:rsids&gt;&lt;/w:docPr&gt;&lt;w:body&gt;&lt;w:p wsp:rsidR=&quot;00000000&quot; wsp:rsidRDefault=&quot;00DA6192&quot;&gt;&lt;m:oMathPara&gt;&lt;m:oMath&gt;&lt;m:sSubSup&gt;&lt;m:sSubSupPr&gt;&lt;m:ctrlPr&gt;&lt;w:rPr&gt;&lt;w:rFonts w:ascii=&quot;Cambria Math&quot; w:h-ansi=&quot;Cambria Math&quot;/&gt;&lt;wx:font wx:val=&quot;Cambria Math&quot;/&gt;&lt;w:i/&gt;&lt;/w:rPr&gt;&lt;/m:ctrlPr&gt;&lt;/m:sSubSupPr&gt;&lt;m:e&gt;&lt;m:r&gt;&lt;w:rPr&gt;&lt;w:rFonts w:ascii=&quot;Cambria Math&quot; w:h-ansi=&quot;Cambria Math&quot;/&gt;&lt;wx:font wx:val=&quot;Cambria Math&quot;/&gt;&lt;w:i/&gt;&lt;/w:rPr&gt;&lt;m:t&gt;Г—Р¦&lt;/m:t&gt;&lt;/m:r&gt;&lt;/m:e&gt;&lt;m:sub&gt;&lt;m:r&gt;&lt;w:rPr&gt;&lt;w:rFonts w:ascii=&quot;Cambria Math&quot; w:h-ansi=&quot;Cambria Math&quot;/&gt;&lt;wx:font wx:val=&quot;Cambria Math&quot;/&gt;&lt;w:i/&gt;&lt;w:lang w:val=&quot;EN-US&quot;/&gt;&lt;/w:rPr&gt;&lt;m:t&gt;j&lt;/m:t&gt;&lt;/m:r&gt;&lt;/m:sub&gt;&lt;m:sup&gt;&lt;m:r&gt;&lt;w:rPr&gt;&lt;w:rFonts w:ascii=&quot;Cambria Math&quot; w:h-ansi=&quot;Cambria Math&quot;/&gt;&lt;wx:font wx:val=&quot;Cambria Math&quot;/&gt;&lt;w:i/&gt;&lt;/w:rPr&gt;&lt;m:t&gt;СЌ(Рј)&lt;/m:t&gt;&lt;/m:r&gt;&lt;/m:sup&gt;&lt;/m:sSub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<v:imagedata r:id="rId7" o:title="" chromakey="white"/>
                </v:shape>
              </w:pict>
            </w:r>
            <w:r w:rsidRPr="000A0085">
              <w:rPr>
                <w:lang w:val="en-US"/>
              </w:rPr>
              <w:fldChar w:fldCharType="end"/>
            </w:r>
            <w:r>
              <w:rPr>
                <w:lang w:val="en-US"/>
              </w:rPr>
              <w:t>*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C1098" w:rsidRPr="004D7277" w:rsidRDefault="003C1098" w:rsidP="00C10F13">
            <w:pPr>
              <w:jc w:val="center"/>
              <w:rPr>
                <w:lang w:val="en-US"/>
              </w:rPr>
            </w:pPr>
            <w:r>
              <w:t>9,13%</w:t>
            </w:r>
            <w:r w:rsidRPr="000A0085">
              <w:rPr>
                <w:lang w:val="en-US"/>
              </w:rPr>
              <w:fldChar w:fldCharType="begin"/>
            </w:r>
            <w:r w:rsidRPr="000A0085">
              <w:rPr>
                <w:lang w:val="en-US"/>
              </w:rPr>
              <w:instrText xml:space="preserve"> QUOTE </w:instrText>
            </w:r>
            <w:r>
              <w:pict>
                <v:shape id="_x0000_i1037" type="#_x0000_t75" style="width:36pt;height:18pt" equationxml="&lt;?xml version=&quot;1.0&quot; encoding=&quot;UTF-8&quot; standalone=&quot;yes&quot;?&gt;&#10;&#10;&#10;&#10;&lt;?mso-application progid=&quot;Word.Document&quot;?&gt;&#10;&#10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val=&quot;best-fit&quot; w:percent=&quot;115&quot;/&gt;&lt;w:stylePaneFormatFilter w:val=&quot;3F01&quot;/&gt;&lt;w:defaultTabStop w:val=&quot;720&quot;/&gt;&lt;w:displayHorizontalDrawingGridEvery w:val=&quot;0&quot;/&gt;&lt;w:displayVerticalDrawingGridEvery w:val=&quot;0&quot;/&gt;&lt;w:useMarginsForDrawingGridOrigin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54ED7&quot;/&gt;&lt;wsp:rsid wsp:val=&quot;00013248&quot;/&gt;&lt;wsp:rsid wsp:val=&quot;000455DC&quot;/&gt;&lt;wsp:rsid wsp:val=&quot;00046117&quot;/&gt;&lt;wsp:rsid wsp:val=&quot;000522EC&quot;/&gt;&lt;wsp:rsid wsp:val=&quot;0005497C&quot;/&gt;&lt;wsp:rsid wsp:val=&quot;00055AA3&quot;/&gt;&lt;wsp:rsid wsp:val=&quot;00086D27&quot;/&gt;&lt;wsp:rsid wsp:val=&quot;00097E01&quot;/&gt;&lt;wsp:rsid wsp:val=&quot;000A0085&quot;/&gt;&lt;wsp:rsid wsp:val=&quot;000C3051&quot;/&gt;&lt;wsp:rsid wsp:val=&quot;000D0BC0&quot;/&gt;&lt;wsp:rsid wsp:val=&quot;000D0EE7&quot;/&gt;&lt;wsp:rsid wsp:val=&quot;000D2E5C&quot;/&gt;&lt;wsp:rsid wsp:val=&quot;000D3C3B&quot;/&gt;&lt;wsp:rsid wsp:val=&quot;000D426A&quot;/&gt;&lt;wsp:rsid wsp:val=&quot;000D6463&quot;/&gt;&lt;wsp:rsid wsp:val=&quot;000E0032&quot;/&gt;&lt;wsp:rsid wsp:val=&quot;000E4A90&quot;/&gt;&lt;wsp:rsid wsp:val=&quot;000F7B11&quot;/&gt;&lt;wsp:rsid wsp:val=&quot;001065F6&quot;/&gt;&lt;wsp:rsid wsp:val=&quot;001153A0&quot;/&gt;&lt;wsp:rsid wsp:val=&quot;0011638A&quot;/&gt;&lt;wsp:rsid wsp:val=&quot;001327E9&quot;/&gt;&lt;wsp:rsid wsp:val=&quot;00135854&quot;/&gt;&lt;wsp:rsid wsp:val=&quot;00137EF9&quot;/&gt;&lt;wsp:rsid wsp:val=&quot;00140B75&quot;/&gt;&lt;wsp:rsid wsp:val=&quot;00141476&quot;/&gt;&lt;wsp:rsid wsp:val=&quot;0014396B&quot;/&gt;&lt;wsp:rsid wsp:val=&quot;001465DB&quot;/&gt;&lt;wsp:rsid wsp:val=&quot;00156E0C&quot;/&gt;&lt;wsp:rsid wsp:val=&quot;00160CBF&quot;/&gt;&lt;wsp:rsid wsp:val=&quot;00161401&quot;/&gt;&lt;wsp:rsid wsp:val=&quot;00162636&quot;/&gt;&lt;wsp:rsid wsp:val=&quot;00162C3F&quot;/&gt;&lt;wsp:rsid wsp:val=&quot;00177D93&quot;/&gt;&lt;wsp:rsid wsp:val=&quot;001838F8&quot;/&gt;&lt;wsp:rsid wsp:val=&quot;001939B5&quot;/&gt;&lt;wsp:rsid wsp:val=&quot;0019570A&quot;/&gt;&lt;wsp:rsid wsp:val=&quot;0019728F&quot;/&gt;&lt;wsp:rsid wsp:val=&quot;001A3FA8&quot;/&gt;&lt;wsp:rsid wsp:val=&quot;001A5D35&quot;/&gt;&lt;wsp:rsid wsp:val=&quot;001B4267&quot;/&gt;&lt;wsp:rsid wsp:val=&quot;001B6A9C&quot;/&gt;&lt;wsp:rsid wsp:val=&quot;001D5B9D&quot;/&gt;&lt;wsp:rsid wsp:val=&quot;001E4EA5&quot;/&gt;&lt;wsp:rsid wsp:val=&quot;001E5A80&quot;/&gt;&lt;wsp:rsid wsp:val=&quot;001F12D6&quot;/&gt;&lt;wsp:rsid wsp:val=&quot;001F5577&quot;/&gt;&lt;wsp:rsid wsp:val=&quot;00200854&quot;/&gt;&lt;wsp:rsid wsp:val=&quot;002025CD&quot;/&gt;&lt;wsp:rsid wsp:val=&quot;002066C5&quot;/&gt;&lt;wsp:rsid wsp:val=&quot;00211E8E&quot;/&gt;&lt;wsp:rsid wsp:val=&quot;00213C85&quot;/&gt;&lt;wsp:rsid wsp:val=&quot;002222FF&quot;/&gt;&lt;wsp:rsid wsp:val=&quot;00225263&quot;/&gt;&lt;wsp:rsid wsp:val=&quot;00226F9B&quot;/&gt;&lt;wsp:rsid wsp:val=&quot;002327B9&quot;/&gt;&lt;wsp:rsid wsp:val=&quot;00235B5C&quot;/&gt;&lt;wsp:rsid wsp:val=&quot;00236338&quot;/&gt;&lt;wsp:rsid wsp:val=&quot;00237DB4&quot;/&gt;&lt;wsp:rsid wsp:val=&quot;002418A8&quot;/&gt;&lt;wsp:rsid wsp:val=&quot;002425B8&quot;/&gt;&lt;wsp:rsid wsp:val=&quot;00243D4C&quot;/&gt;&lt;wsp:rsid wsp:val=&quot;00243F56&quot;/&gt;&lt;wsp:rsid wsp:val=&quot;00254DDA&quot;/&gt;&lt;wsp:rsid wsp:val=&quot;00257541&quot;/&gt;&lt;wsp:rsid wsp:val=&quot;00263B9A&quot;/&gt;&lt;wsp:rsid wsp:val=&quot;00272FAF&quot;/&gt;&lt;wsp:rsid wsp:val=&quot;00274083&quot;/&gt;&lt;wsp:rsid wsp:val=&quot;00280F1C&quot;/&gt;&lt;wsp:rsid wsp:val=&quot;00287F99&quot;/&gt;&lt;wsp:rsid wsp:val=&quot;00290235&quot;/&gt;&lt;wsp:rsid wsp:val=&quot;002A07EF&quot;/&gt;&lt;wsp:rsid wsp:val=&quot;002A26B6&quot;/&gt;&lt;wsp:rsid wsp:val=&quot;002C20B0&quot;/&gt;&lt;wsp:rsid wsp:val=&quot;002D36B1&quot;/&gt;&lt;wsp:rsid wsp:val=&quot;002E0DD4&quot;/&gt;&lt;wsp:rsid wsp:val=&quot;002E1FB5&quot;/&gt;&lt;wsp:rsid wsp:val=&quot;002E4D5F&quot;/&gt;&lt;wsp:rsid wsp:val=&quot;002E73AE&quot;/&gt;&lt;wsp:rsid wsp:val=&quot;002F7007&quot;/&gt;&lt;wsp:rsid wsp:val=&quot;00302BCE&quot;/&gt;&lt;wsp:rsid wsp:val=&quot;00304DBF&quot;/&gt;&lt;wsp:rsid wsp:val=&quot;00307775&quot;/&gt;&lt;wsp:rsid wsp:val=&quot;0033531F&quot;/&gt;&lt;wsp:rsid wsp:val=&quot;003404B9&quot;/&gt;&lt;wsp:rsid wsp:val=&quot;003518A8&quot;/&gt;&lt;wsp:rsid wsp:val=&quot;00356100&quot;/&gt;&lt;wsp:rsid wsp:val=&quot;00382E54&quot;/&gt;&lt;wsp:rsid wsp:val=&quot;003846B9&quot;/&gt;&lt;wsp:rsid wsp:val=&quot;003927EC&quot;/&gt;&lt;wsp:rsid wsp:val=&quot;003956C6&quot;/&gt;&lt;wsp:rsid wsp:val=&quot;003A03DB&quot;/&gt;&lt;wsp:rsid wsp:val=&quot;003B1686&quot;/&gt;&lt;wsp:rsid wsp:val=&quot;003B20F0&quot;/&gt;&lt;wsp:rsid wsp:val=&quot;003B2DF9&quot;/&gt;&lt;wsp:rsid wsp:val=&quot;003C29D4&quot;/&gt;&lt;wsp:rsid wsp:val=&quot;003C2A2E&quot;/&gt;&lt;wsp:rsid wsp:val=&quot;003D10DA&quot;/&gt;&lt;wsp:rsid wsp:val=&quot;003E34D5&quot;/&gt;&lt;wsp:rsid wsp:val=&quot;003F2410&quot;/&gt;&lt;wsp:rsid wsp:val=&quot;004011B7&quot;/&gt;&lt;wsp:rsid wsp:val=&quot;0040169C&quot;/&gt;&lt;wsp:rsid wsp:val=&quot;0040271B&quot;/&gt;&lt;wsp:rsid wsp:val=&quot;004122D7&quot;/&gt;&lt;wsp:rsid wsp:val=&quot;00414887&quot;/&gt;&lt;wsp:rsid wsp:val=&quot;004152ED&quot;/&gt;&lt;wsp:rsid wsp:val=&quot;0042042F&quot;/&gt;&lt;wsp:rsid wsp:val=&quot;00425370&quot;/&gt;&lt;wsp:rsid wsp:val=&quot;00427A31&quot;/&gt;&lt;wsp:rsid wsp:val=&quot;004422A5&quot;/&gt;&lt;wsp:rsid wsp:val=&quot;00453B03&quot;/&gt;&lt;wsp:rsid wsp:val=&quot;004543B5&quot;/&gt;&lt;wsp:rsid wsp:val=&quot;00463719&quot;/&gt;&lt;wsp:rsid wsp:val=&quot;00466756&quot;/&gt;&lt;wsp:rsid wsp:val=&quot;00472C52&quot;/&gt;&lt;wsp:rsid wsp:val=&quot;00477B75&quot;/&gt;&lt;wsp:rsid wsp:val=&quot;00483AA4&quot;/&gt;&lt;wsp:rsid wsp:val=&quot;00484736&quot;/&gt;&lt;wsp:rsid wsp:val=&quot;00487D28&quot;/&gt;&lt;wsp:rsid wsp:val=&quot;004A7B6F&quot;/&gt;&lt;wsp:rsid wsp:val=&quot;004B1477&quot;/&gt;&lt;wsp:rsid wsp:val=&quot;004C1EDC&quot;/&gt;&lt;wsp:rsid wsp:val=&quot;004C3562&quot;/&gt;&lt;wsp:rsid wsp:val=&quot;004C5AF1&quot;/&gt;&lt;wsp:rsid wsp:val=&quot;004C6FC4&quot;/&gt;&lt;wsp:rsid wsp:val=&quot;004D0ADE&quot;/&gt;&lt;wsp:rsid wsp:val=&quot;004D1B7A&quot;/&gt;&lt;wsp:rsid wsp:val=&quot;004D390A&quot;/&gt;&lt;wsp:rsid wsp:val=&quot;004D7277&quot;/&gt;&lt;wsp:rsid wsp:val=&quot;004E0BB7&quot;/&gt;&lt;wsp:rsid wsp:val=&quot;004E0C5A&quot;/&gt;&lt;wsp:rsid wsp:val=&quot;004E689E&quot;/&gt;&lt;wsp:rsid wsp:val=&quot;004E6D18&quot;/&gt;&lt;wsp:rsid wsp:val=&quot;004F3747&quot;/&gt;&lt;wsp:rsid wsp:val=&quot;00501897&quot;/&gt;&lt;wsp:rsid wsp:val=&quot;005032E9&quot;/&gt;&lt;wsp:rsid wsp:val=&quot;00503A29&quot;/&gt;&lt;wsp:rsid wsp:val=&quot;0050459A&quot;/&gt;&lt;wsp:rsid wsp:val=&quot;0050610D&quot;/&gt;&lt;wsp:rsid wsp:val=&quot;005073D1&quot;/&gt;&lt;wsp:rsid wsp:val=&quot;005113CC&quot;/&gt;&lt;wsp:rsid wsp:val=&quot;005223CD&quot;/&gt;&lt;wsp:rsid wsp:val=&quot;00522E68&quot;/&gt;&lt;wsp:rsid wsp:val=&quot;0052331E&quot;/&gt;&lt;wsp:rsid wsp:val=&quot;005360BF&quot;/&gt;&lt;wsp:rsid wsp:val=&quot;00544C1C&quot;/&gt;&lt;wsp:rsid wsp:val=&quot;00547B22&quot;/&gt;&lt;wsp:rsid wsp:val=&quot;00547C8D&quot;/&gt;&lt;wsp:rsid wsp:val=&quot;00552682&quot;/&gt;&lt;wsp:rsid wsp:val=&quot;0056060B&quot;/&gt;&lt;wsp:rsid wsp:val=&quot;00565230&quot;/&gt;&lt;wsp:rsid wsp:val=&quot;0057330D&quot;/&gt;&lt;wsp:rsid wsp:val=&quot;0057373E&quot;/&gt;&lt;wsp:rsid wsp:val=&quot;00580729&quot;/&gt;&lt;wsp:rsid wsp:val=&quot;00582735&quot;/&gt;&lt;wsp:rsid wsp:val=&quot;00584938&quot;/&gt;&lt;wsp:rsid wsp:val=&quot;005973D9&quot;/&gt;&lt;wsp:rsid wsp:val=&quot;005B3842&quot;/&gt;&lt;wsp:rsid wsp:val=&quot;005D2915&quot;/&gt;&lt;wsp:rsid wsp:val=&quot;005D4AE9&quot;/&gt;&lt;wsp:rsid wsp:val=&quot;005E2980&quot;/&gt;&lt;wsp:rsid wsp:val=&quot;005E5A3C&quot;/&gt;&lt;wsp:rsid wsp:val=&quot;005F519C&quot;/&gt;&lt;wsp:rsid wsp:val=&quot;00600065&quot;/&gt;&lt;wsp:rsid wsp:val=&quot;006010A7&quot;/&gt;&lt;wsp:rsid wsp:val=&quot;00601C1B&quot;/&gt;&lt;wsp:rsid wsp:val=&quot;0060248A&quot;/&gt;&lt;wsp:rsid wsp:val=&quot;00613675&quot;/&gt;&lt;wsp:rsid wsp:val=&quot;00623B6C&quot;/&gt;&lt;wsp:rsid wsp:val=&quot;00624546&quot;/&gt;&lt;wsp:rsid wsp:val=&quot;00631431&quot;/&gt;&lt;wsp:rsid wsp:val=&quot;00633BAB&quot;/&gt;&lt;wsp:rsid wsp:val=&quot;00634F2E&quot;/&gt;&lt;wsp:rsid wsp:val=&quot;00635301&quot;/&gt;&lt;wsp:rsid wsp:val=&quot;00637461&quot;/&gt;&lt;wsp:rsid wsp:val=&quot;00637B72&quot;/&gt;&lt;wsp:rsid wsp:val=&quot;00647664&quot;/&gt;&lt;wsp:rsid wsp:val=&quot;0065185E&quot;/&gt;&lt;wsp:rsid wsp:val=&quot;00651F43&quot;/&gt;&lt;wsp:rsid wsp:val=&quot;00653928&quot;/&gt;&lt;wsp:rsid wsp:val=&quot;006628CC&quot;/&gt;&lt;wsp:rsid wsp:val=&quot;00667910&quot;/&gt;&lt;wsp:rsid wsp:val=&quot;00672A8E&quot;/&gt;&lt;wsp:rsid wsp:val=&quot;00674F9D&quot;/&gt;&lt;wsp:rsid wsp:val=&quot;006821D4&quot;/&gt;&lt;wsp:rsid wsp:val=&quot;006832D0&quot;/&gt;&lt;wsp:rsid wsp:val=&quot;00684411&quot;/&gt;&lt;wsp:rsid wsp:val=&quot;00685292&quot;/&gt;&lt;wsp:rsid wsp:val=&quot;00691C79&quot;/&gt;&lt;wsp:rsid wsp:val=&quot;006B0447&quot;/&gt;&lt;wsp:rsid wsp:val=&quot;006B4EAB&quot;/&gt;&lt;wsp:rsid wsp:val=&quot;006C7240&quot;/&gt;&lt;wsp:rsid wsp:val=&quot;006D7B19&quot;/&gt;&lt;wsp:rsid wsp:val=&quot;006F71FA&quot;/&gt;&lt;wsp:rsid wsp:val=&quot;00701155&quot;/&gt;&lt;wsp:rsid wsp:val=&quot;00705AA9&quot;/&gt;&lt;wsp:rsid wsp:val=&quot;007061C7&quot;/&gt;&lt;wsp:rsid wsp:val=&quot;007062F0&quot;/&gt;&lt;wsp:rsid wsp:val=&quot;0071511C&quot;/&gt;&lt;wsp:rsid wsp:val=&quot;0072136C&quot;/&gt;&lt;wsp:rsid wsp:val=&quot;00723925&quot;/&gt;&lt;wsp:rsid wsp:val=&quot;00733C13&quot;/&gt;&lt;wsp:rsid wsp:val=&quot;00737CEB&quot;/&gt;&lt;wsp:rsid wsp:val=&quot;00741070&quot;/&gt;&lt;wsp:rsid wsp:val=&quot;0074523D&quot;/&gt;&lt;wsp:rsid wsp:val=&quot;007569D0&quot;/&gt;&lt;wsp:rsid wsp:val=&quot;007573E3&quot;/&gt;&lt;wsp:rsid wsp:val=&quot;007723D5&quot;/&gt;&lt;wsp:rsid wsp:val=&quot;0077248B&quot;/&gt;&lt;wsp:rsid wsp:val=&quot;00775357&quot;/&gt;&lt;wsp:rsid wsp:val=&quot;00790E72&quot;/&gt;&lt;wsp:rsid wsp:val=&quot;007912BC&quot;/&gt;&lt;wsp:rsid wsp:val=&quot;00794E77&quot;/&gt;&lt;wsp:rsid wsp:val=&quot;007B456B&quot;/&gt;&lt;wsp:rsid wsp:val=&quot;007B457D&quot;/&gt;&lt;wsp:rsid wsp:val=&quot;007B5850&quot;/&gt;&lt;wsp:rsid wsp:val=&quot;007C0B46&quot;/&gt;&lt;wsp:rsid wsp:val=&quot;007C243C&quot;/&gt;&lt;wsp:rsid wsp:val=&quot;007C6719&quot;/&gt;&lt;wsp:rsid wsp:val=&quot;007C7404&quot;/&gt;&lt;wsp:rsid wsp:val=&quot;007E5901&quot;/&gt;&lt;wsp:rsid wsp:val=&quot;007E784A&quot;/&gt;&lt;wsp:rsid wsp:val=&quot;007F4D4C&quot;/&gt;&lt;wsp:rsid wsp:val=&quot;007F60CC&quot;/&gt;&lt;wsp:rsid wsp:val=&quot;0081174F&quot;/&gt;&lt;wsp:rsid wsp:val=&quot;00813659&quot;/&gt;&lt;wsp:rsid wsp:val=&quot;0082175C&quot;/&gt;&lt;wsp:rsid wsp:val=&quot;00827B7B&quot;/&gt;&lt;wsp:rsid wsp:val=&quot;00831141&quot;/&gt;&lt;wsp:rsid wsp:val=&quot;0083222C&quot;/&gt;&lt;wsp:rsid wsp:val=&quot;008335F8&quot;/&gt;&lt;wsp:rsid wsp:val=&quot;00833B48&quot;/&gt;&lt;wsp:rsid wsp:val=&quot;008436F8&quot;/&gt;&lt;wsp:rsid wsp:val=&quot;008438D7&quot;/&gt;&lt;wsp:rsid wsp:val=&quot;00853A08&quot;/&gt;&lt;wsp:rsid wsp:val=&quot;00855324&quot;/&gt;&lt;wsp:rsid wsp:val=&quot;0085577E&quot;/&gt;&lt;wsp:rsid wsp:val=&quot;00857342&quot;/&gt;&lt;wsp:rsid wsp:val=&quot;00863EE8&quot;/&gt;&lt;wsp:rsid wsp:val=&quot;00864011&quot;/&gt;&lt;wsp:rsid wsp:val=&quot;0087028B&quot;/&gt;&lt;wsp:rsid wsp:val=&quot;008724E2&quot;/&gt;&lt;wsp:rsid wsp:val=&quot;008871FB&quot;/&gt;&lt;wsp:rsid wsp:val=&quot;00893D67&quot;/&gt;&lt;wsp:rsid wsp:val=&quot;008A353A&quot;/&gt;&lt;wsp:rsid wsp:val=&quot;008A4749&quot;/&gt;&lt;wsp:rsid wsp:val=&quot;008A5510&quot;/&gt;&lt;wsp:rsid wsp:val=&quot;008B3990&quot;/&gt;&lt;wsp:rsid wsp:val=&quot;008B5324&quot;/&gt;&lt;wsp:rsid wsp:val=&quot;008B7089&quot;/&gt;&lt;wsp:rsid wsp:val=&quot;008C3982&quot;/&gt;&lt;wsp:rsid wsp:val=&quot;008C4B34&quot;/&gt;&lt;wsp:rsid wsp:val=&quot;008C5C56&quot;/&gt;&lt;wsp:rsid wsp:val=&quot;008F6968&quot;/&gt;&lt;wsp:rsid wsp:val=&quot;00902493&quot;/&gt;&lt;wsp:rsid wsp:val=&quot;00921626&quot;/&gt;&lt;wsp:rsid wsp:val=&quot;0093163C&quot;/&gt;&lt;wsp:rsid wsp:val=&quot;009430AD&quot;/&gt;&lt;wsp:rsid wsp:val=&quot;009602A4&quot;/&gt;&lt;wsp:rsid wsp:val=&quot;009604A8&quot;/&gt;&lt;wsp:rsid wsp:val=&quot;00961C2F&quot;/&gt;&lt;wsp:rsid wsp:val=&quot;00962F50&quot;/&gt;&lt;wsp:rsid wsp:val=&quot;009A42E1&quot;/&gt;&lt;wsp:rsid wsp:val=&quot;009C35A1&quot;/&gt;&lt;wsp:rsid wsp:val=&quot;009E3A42&quot;/&gt;&lt;wsp:rsid wsp:val=&quot;009E4BFF&quot;/&gt;&lt;wsp:rsid wsp:val=&quot;009E51D2&quot;/&gt;&lt;wsp:rsid wsp:val=&quot;009F17F1&quot;/&gt;&lt;wsp:rsid wsp:val=&quot;009F4013&quot;/&gt;&lt;wsp:rsid wsp:val=&quot;009F634D&quot;/&gt;&lt;wsp:rsid wsp:val=&quot;00A132E6&quot;/&gt;&lt;wsp:rsid wsp:val=&quot;00A20193&quot;/&gt;&lt;wsp:rsid wsp:val=&quot;00A27A01&quot;/&gt;&lt;wsp:rsid wsp:val=&quot;00A305DA&quot;/&gt;&lt;wsp:rsid wsp:val=&quot;00A32027&quot;/&gt;&lt;wsp:rsid wsp:val=&quot;00A41BC2&quot;/&gt;&lt;wsp:rsid wsp:val=&quot;00A46761&quot;/&gt;&lt;wsp:rsid wsp:val=&quot;00A50B30&quot;/&gt;&lt;wsp:rsid wsp:val=&quot;00A54ED7&quot;/&gt;&lt;wsp:rsid wsp:val=&quot;00A56CE9&quot;/&gt;&lt;wsp:rsid wsp:val=&quot;00A64B74&quot;/&gt;&lt;wsp:rsid wsp:val=&quot;00A710A5&quot;/&gt;&lt;wsp:rsid wsp:val=&quot;00A73A9D&quot;/&gt;&lt;wsp:rsid wsp:val=&quot;00A76227&quot;/&gt;&lt;wsp:rsid wsp:val=&quot;00A877E5&quot;/&gt;&lt;wsp:rsid wsp:val=&quot;00A9051B&quot;/&gt;&lt;wsp:rsid wsp:val=&quot;00AB3A94&quot;/&gt;&lt;wsp:rsid wsp:val=&quot;00AB51F1&quot;/&gt;&lt;wsp:rsid wsp:val=&quot;00AC5C5D&quot;/&gt;&lt;wsp:rsid wsp:val=&quot;00AD5CC3&quot;/&gt;&lt;wsp:rsid wsp:val=&quot;00AD7C4F&quot;/&gt;&lt;wsp:rsid wsp:val=&quot;00AE42DD&quot;/&gt;&lt;wsp:rsid wsp:val=&quot;00AF5DA5&quot;/&gt;&lt;wsp:rsid wsp:val=&quot;00AF73C2&quot;/&gt;&lt;wsp:rsid wsp:val=&quot;00B07E0B&quot;/&gt;&lt;wsp:rsid wsp:val=&quot;00B22BD3&quot;/&gt;&lt;wsp:rsid wsp:val=&quot;00B304FE&quot;/&gt;&lt;wsp:rsid wsp:val=&quot;00B32969&quot;/&gt;&lt;wsp:rsid wsp:val=&quot;00B32C62&quot;/&gt;&lt;wsp:rsid wsp:val=&quot;00B35FD0&quot;/&gt;&lt;wsp:rsid wsp:val=&quot;00B527DB&quot;/&gt;&lt;wsp:rsid wsp:val=&quot;00B56F5C&quot;/&gt;&lt;wsp:rsid wsp:val=&quot;00B7048B&quot;/&gt;&lt;wsp:rsid wsp:val=&quot;00B77D56&quot;/&gt;&lt;wsp:rsid wsp:val=&quot;00B9064E&quot;/&gt;&lt;wsp:rsid wsp:val=&quot;00B92281&quot;/&gt;&lt;wsp:rsid wsp:val=&quot;00B92C15&quot;/&gt;&lt;wsp:rsid wsp:val=&quot;00B92E18&quot;/&gt;&lt;wsp:rsid wsp:val=&quot;00B93CA5&quot;/&gt;&lt;wsp:rsid wsp:val=&quot;00B965C6&quot;/&gt;&lt;wsp:rsid wsp:val=&quot;00BA73F8&quot;/&gt;&lt;wsp:rsid wsp:val=&quot;00BC4780&quot;/&gt;&lt;wsp:rsid wsp:val=&quot;00BC69E8&quot;/&gt;&lt;wsp:rsid wsp:val=&quot;00BE2A80&quot;/&gt;&lt;wsp:rsid wsp:val=&quot;00BE4FBB&quot;/&gt;&lt;wsp:rsid wsp:val=&quot;00BF244B&quot;/&gt;&lt;wsp:rsid wsp:val=&quot;00BF512F&quot;/&gt;&lt;wsp:rsid wsp:val=&quot;00C0238C&quot;/&gt;&lt;wsp:rsid wsp:val=&quot;00C03267&quot;/&gt;&lt;wsp:rsid wsp:val=&quot;00C0343D&quot;/&gt;&lt;wsp:rsid wsp:val=&quot;00C03B27&quot;/&gt;&lt;wsp:rsid wsp:val=&quot;00C13A5C&quot;/&gt;&lt;wsp:rsid wsp:val=&quot;00C248EF&quot;/&gt;&lt;wsp:rsid wsp:val=&quot;00C34CDC&quot;/&gt;&lt;wsp:rsid wsp:val=&quot;00C37851&quot;/&gt;&lt;wsp:rsid wsp:val=&quot;00C45BB8&quot;/&gt;&lt;wsp:rsid wsp:val=&quot;00C45F63&quot;/&gt;&lt;wsp:rsid wsp:val=&quot;00C61BDE&quot;/&gt;&lt;wsp:rsid wsp:val=&quot;00C707E2&quot;/&gt;&lt;wsp:rsid wsp:val=&quot;00C733A9&quot;/&gt;&lt;wsp:rsid wsp:val=&quot;00C73AB4&quot;/&gt;&lt;wsp:rsid wsp:val=&quot;00C94EC7&quot;/&gt;&lt;wsp:rsid wsp:val=&quot;00C979C0&quot;/&gt;&lt;wsp:rsid wsp:val=&quot;00CA380F&quot;/&gt;&lt;wsp:rsid wsp:val=&quot;00CC3F42&quot;/&gt;&lt;wsp:rsid wsp:val=&quot;00CC7553&quot;/&gt;&lt;wsp:rsid wsp:val=&quot;00CC796D&quot;/&gt;&lt;wsp:rsid wsp:val=&quot;00CD015F&quot;/&gt;&lt;wsp:rsid wsp:val=&quot;00CD0F88&quot;/&gt;&lt;wsp:rsid wsp:val=&quot;00CD1DFB&quot;/&gt;&lt;wsp:rsid wsp:val=&quot;00CE6230&quot;/&gt;&lt;wsp:rsid wsp:val=&quot;00CF3FCE&quot;/&gt;&lt;wsp:rsid wsp:val=&quot;00CF64CE&quot;/&gt;&lt;wsp:rsid wsp:val=&quot;00D00012&quot;/&gt;&lt;wsp:rsid wsp:val=&quot;00D13EB4&quot;/&gt;&lt;wsp:rsid wsp:val=&quot;00D210F4&quot;/&gt;&lt;wsp:rsid wsp:val=&quot;00D260E1&quot;/&gt;&lt;wsp:rsid wsp:val=&quot;00D40A56&quot;/&gt;&lt;wsp:rsid wsp:val=&quot;00D5119E&quot;/&gt;&lt;wsp:rsid wsp:val=&quot;00D519E1&quot;/&gt;&lt;wsp:rsid wsp:val=&quot;00D53B4A&quot;/&gt;&lt;wsp:rsid wsp:val=&quot;00D62F58&quot;/&gt;&lt;wsp:rsid wsp:val=&quot;00D63F81&quot;/&gt;&lt;wsp:rsid wsp:val=&quot;00D70F53&quot;/&gt;&lt;wsp:rsid wsp:val=&quot;00D80526&quot;/&gt;&lt;wsp:rsid wsp:val=&quot;00D85B8A&quot;/&gt;&lt;wsp:rsid wsp:val=&quot;00DB18BE&quot;/&gt;&lt;wsp:rsid wsp:val=&quot;00DB23D8&quot;/&gt;&lt;wsp:rsid wsp:val=&quot;00DB4A31&quot;/&gt;&lt;wsp:rsid wsp:val=&quot;00DC4484&quot;/&gt;&lt;wsp:rsid wsp:val=&quot;00DC52F4&quot;/&gt;&lt;wsp:rsid wsp:val=&quot;00DC7F9A&quot;/&gt;&lt;wsp:rsid wsp:val=&quot;00DD7BA9&quot;/&gt;&lt;wsp:rsid wsp:val=&quot;00DF7537&quot;/&gt;&lt;wsp:rsid wsp:val=&quot;00E20B79&quot;/&gt;&lt;wsp:rsid wsp:val=&quot;00E25C49&quot;/&gt;&lt;wsp:rsid wsp:val=&quot;00E32A74&quot;/&gt;&lt;wsp:rsid wsp:val=&quot;00E40AE8&quot;/&gt;&lt;wsp:rsid wsp:val=&quot;00E459F2&quot;/&gt;&lt;wsp:rsid wsp:val=&quot;00E522F3&quot;/&gt;&lt;wsp:rsid wsp:val=&quot;00E53FC4&quot;/&gt;&lt;wsp:rsid wsp:val=&quot;00E54FE8&quot;/&gt;&lt;wsp:rsid wsp:val=&quot;00E60644&quot;/&gt;&lt;wsp:rsid wsp:val=&quot;00E61089&quot;/&gt;&lt;wsp:rsid wsp:val=&quot;00E62622&quot;/&gt;&lt;wsp:rsid wsp:val=&quot;00E63D4F&quot;/&gt;&lt;wsp:rsid wsp:val=&quot;00E70348&quot;/&gt;&lt;wsp:rsid wsp:val=&quot;00E711E3&quot;/&gt;&lt;wsp:rsid wsp:val=&quot;00E9052F&quot;/&gt;&lt;wsp:rsid wsp:val=&quot;00E93F5B&quot;/&gt;&lt;wsp:rsid wsp:val=&quot;00EA3FBC&quot;/&gt;&lt;wsp:rsid wsp:val=&quot;00EA506F&quot;/&gt;&lt;wsp:rsid wsp:val=&quot;00EA7A3E&quot;/&gt;&lt;wsp:rsid wsp:val=&quot;00EA7D2A&quot;/&gt;&lt;wsp:rsid wsp:val=&quot;00EB08CB&quot;/&gt;&lt;wsp:rsid wsp:val=&quot;00EB5E96&quot;/&gt;&lt;wsp:rsid wsp:val=&quot;00EC0832&quot;/&gt;&lt;wsp:rsid wsp:val=&quot;00EC20DF&quot;/&gt;&lt;wsp:rsid wsp:val=&quot;00EC702D&quot;/&gt;&lt;wsp:rsid wsp:val=&quot;00EE0234&quot;/&gt;&lt;wsp:rsid wsp:val=&quot;00EE2607&quot;/&gt;&lt;wsp:rsid wsp:val=&quot;00EE7420&quot;/&gt;&lt;wsp:rsid wsp:val=&quot;00F07F21&quot;/&gt;&lt;wsp:rsid wsp:val=&quot;00F1170A&quot;/&gt;&lt;wsp:rsid wsp:val=&quot;00F17D85&quot;/&gt;&lt;wsp:rsid wsp:val=&quot;00F5507D&quot;/&gt;&lt;wsp:rsid wsp:val=&quot;00F552A0&quot;/&gt;&lt;wsp:rsid wsp:val=&quot;00F6632F&quot;/&gt;&lt;wsp:rsid wsp:val=&quot;00F66545&quot;/&gt;&lt;wsp:rsid wsp:val=&quot;00F813A2&quot;/&gt;&lt;wsp:rsid wsp:val=&quot;00F81EC0&quot;/&gt;&lt;wsp:rsid wsp:val=&quot;00F82147&quot;/&gt;&lt;wsp:rsid wsp:val=&quot;00F82F46&quot;/&gt;&lt;wsp:rsid wsp:val=&quot;00F82F4E&quot;/&gt;&lt;wsp:rsid wsp:val=&quot;00F836D2&quot;/&gt;&lt;wsp:rsid wsp:val=&quot;00F85F1B&quot;/&gt;&lt;wsp:rsid wsp:val=&quot;00F91395&quot;/&gt;&lt;wsp:rsid wsp:val=&quot;00F91FEC&quot;/&gt;&lt;wsp:rsid wsp:val=&quot;00F96F07&quot;/&gt;&lt;wsp:rsid wsp:val=&quot;00F976FC&quot;/&gt;&lt;wsp:rsid wsp:val=&quot;00FB6717&quot;/&gt;&lt;wsp:rsid wsp:val=&quot;00FD1AF2&quot;/&gt;&lt;wsp:rsid wsp:val=&quot;00FD41C2&quot;/&gt;&lt;wsp:rsid wsp:val=&quot;00FF1186&quot;/&gt;&lt;wsp:rsid wsp:val=&quot;00FF1230&quot;/&gt;&lt;wsp:rsid wsp:val=&quot;00FF1575&quot;/&gt;&lt;/wsp:rsids&gt;&lt;/w:docPr&gt;&lt;w:body&gt;&lt;w:p wsp:rsidR=&quot;00000000&quot; wsp:rsidRDefault=&quot;00D62F58&quot;&gt;&lt;m:oMathPara&gt;&lt;m:oMath&gt;&lt;m:sSubSup&gt;&lt;m:sSubSupPr&gt;&lt;m:ctrlPr&gt;&lt;w:rPr&gt;&lt;w:rFonts w:ascii=&quot;Cambria Math&quot; w:h-ansi=&quot;Cambria Math&quot;/&gt;&lt;wx:font wx:val=&quot;Cambria Math&quot;/&gt;&lt;w:i/&gt;&lt;/w:rPr&gt;&lt;/m:ctrlPr&gt;&lt;/m:sSubSupPr&gt;&lt;m:e&gt;&lt;m:r&gt;&lt;w:rPr&gt;&lt;w:rFonts w:ascii=&quot;Cambria Math&quot; w:h-ansi=&quot;Cambria Math&quot;/&gt;&lt;wx:font wx:val=&quot;Cambria Math&quot;/&gt;&lt;w:i/&gt;&lt;/w:rPr&gt;&lt;m:t&gt;Г—Р¦&lt;/m:t&gt;&lt;/m:r&gt;&lt;/m:e&gt;&lt;m:sub&gt;&lt;m:r&gt;&lt;w:rPr&gt;&lt;w:rFonts w:ascii=&quot;Cambria Math&quot; w:h-ansi=&quot;Cambria Math&quot;/&gt;&lt;wx:font wx:val=&quot;Cambria Math&quot;/&gt;&lt;w:i/&gt;&lt;w:lang w:val=&quot;EN-US&quot;/&gt;&lt;/w:rPr&gt;&lt;m:t&gt;j&lt;/m:t&gt;&lt;/m:r&gt;&lt;/m:sub&gt;&lt;m:sup&gt;&lt;m:r&gt;&lt;w:rPr&gt;&lt;w:rFonts w:ascii=&quot;Cambria Math&quot; w:h-ansi=&quot;Cambria Math&quot;/&gt;&lt;wx:font wx:val=&quot;Cambria Math&quot;/&gt;&lt;w:i/&gt;&lt;/w:rPr&gt;&lt;m:t&gt;СЌ(Рј)&lt;/m:t&gt;&lt;/m:r&gt;&lt;/m:sup&gt;&lt;/m:sSub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<v:imagedata r:id="rId7" o:title="" chromakey="white"/>
                </v:shape>
              </w:pict>
            </w:r>
            <w:r w:rsidRPr="000A0085">
              <w:rPr>
                <w:lang w:val="en-US"/>
              </w:rPr>
              <w:instrText xml:space="preserve"> </w:instrText>
            </w:r>
            <w:r w:rsidRPr="000A0085">
              <w:rPr>
                <w:lang w:val="en-US"/>
              </w:rPr>
              <w:fldChar w:fldCharType="separate"/>
            </w:r>
            <w:r>
              <w:pict>
                <v:shape id="_x0000_i1038" type="#_x0000_t75" style="width:36pt;height:18pt" equationxml="&lt;?xml version=&quot;1.0&quot; encoding=&quot;UTF-8&quot; standalone=&quot;yes&quot;?&gt;&#10;&#10;&#10;&#10;&lt;?mso-application progid=&quot;Word.Document&quot;?&gt;&#10;&#10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val=&quot;best-fit&quot; w:percent=&quot;115&quot;/&gt;&lt;w:stylePaneFormatFilter w:val=&quot;3F01&quot;/&gt;&lt;w:defaultTabStop w:val=&quot;720&quot;/&gt;&lt;w:displayHorizontalDrawingGridEvery w:val=&quot;0&quot;/&gt;&lt;w:displayVerticalDrawingGridEvery w:val=&quot;0&quot;/&gt;&lt;w:useMarginsForDrawingGridOrigin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54ED7&quot;/&gt;&lt;wsp:rsid wsp:val=&quot;00013248&quot;/&gt;&lt;wsp:rsid wsp:val=&quot;000455DC&quot;/&gt;&lt;wsp:rsid wsp:val=&quot;00046117&quot;/&gt;&lt;wsp:rsid wsp:val=&quot;000522EC&quot;/&gt;&lt;wsp:rsid wsp:val=&quot;0005497C&quot;/&gt;&lt;wsp:rsid wsp:val=&quot;00055AA3&quot;/&gt;&lt;wsp:rsid wsp:val=&quot;00086D27&quot;/&gt;&lt;wsp:rsid wsp:val=&quot;00097E01&quot;/&gt;&lt;wsp:rsid wsp:val=&quot;000A0085&quot;/&gt;&lt;wsp:rsid wsp:val=&quot;000C3051&quot;/&gt;&lt;wsp:rsid wsp:val=&quot;000D0BC0&quot;/&gt;&lt;wsp:rsid wsp:val=&quot;000D0EE7&quot;/&gt;&lt;wsp:rsid wsp:val=&quot;000D2E5C&quot;/&gt;&lt;wsp:rsid wsp:val=&quot;000D3C3B&quot;/&gt;&lt;wsp:rsid wsp:val=&quot;000D426A&quot;/&gt;&lt;wsp:rsid wsp:val=&quot;000D6463&quot;/&gt;&lt;wsp:rsid wsp:val=&quot;000E0032&quot;/&gt;&lt;wsp:rsid wsp:val=&quot;000E4A90&quot;/&gt;&lt;wsp:rsid wsp:val=&quot;000F7B11&quot;/&gt;&lt;wsp:rsid wsp:val=&quot;001065F6&quot;/&gt;&lt;wsp:rsid wsp:val=&quot;001153A0&quot;/&gt;&lt;wsp:rsid wsp:val=&quot;0011638A&quot;/&gt;&lt;wsp:rsid wsp:val=&quot;001327E9&quot;/&gt;&lt;wsp:rsid wsp:val=&quot;00135854&quot;/&gt;&lt;wsp:rsid wsp:val=&quot;00137EF9&quot;/&gt;&lt;wsp:rsid wsp:val=&quot;00140B75&quot;/&gt;&lt;wsp:rsid wsp:val=&quot;00141476&quot;/&gt;&lt;wsp:rsid wsp:val=&quot;0014396B&quot;/&gt;&lt;wsp:rsid wsp:val=&quot;001465DB&quot;/&gt;&lt;wsp:rsid wsp:val=&quot;00156E0C&quot;/&gt;&lt;wsp:rsid wsp:val=&quot;00160CBF&quot;/&gt;&lt;wsp:rsid wsp:val=&quot;00161401&quot;/&gt;&lt;wsp:rsid wsp:val=&quot;00162636&quot;/&gt;&lt;wsp:rsid wsp:val=&quot;00162C3F&quot;/&gt;&lt;wsp:rsid wsp:val=&quot;00177D93&quot;/&gt;&lt;wsp:rsid wsp:val=&quot;001838F8&quot;/&gt;&lt;wsp:rsid wsp:val=&quot;001939B5&quot;/&gt;&lt;wsp:rsid wsp:val=&quot;0019570A&quot;/&gt;&lt;wsp:rsid wsp:val=&quot;0019728F&quot;/&gt;&lt;wsp:rsid wsp:val=&quot;001A3FA8&quot;/&gt;&lt;wsp:rsid wsp:val=&quot;001A5D35&quot;/&gt;&lt;wsp:rsid wsp:val=&quot;001B4267&quot;/&gt;&lt;wsp:rsid wsp:val=&quot;001B6A9C&quot;/&gt;&lt;wsp:rsid wsp:val=&quot;001D5B9D&quot;/&gt;&lt;wsp:rsid wsp:val=&quot;001E4EA5&quot;/&gt;&lt;wsp:rsid wsp:val=&quot;001E5A80&quot;/&gt;&lt;wsp:rsid wsp:val=&quot;001F12D6&quot;/&gt;&lt;wsp:rsid wsp:val=&quot;001F5577&quot;/&gt;&lt;wsp:rsid wsp:val=&quot;00200854&quot;/&gt;&lt;wsp:rsid wsp:val=&quot;002025CD&quot;/&gt;&lt;wsp:rsid wsp:val=&quot;002066C5&quot;/&gt;&lt;wsp:rsid wsp:val=&quot;00211E8E&quot;/&gt;&lt;wsp:rsid wsp:val=&quot;00213C85&quot;/&gt;&lt;wsp:rsid wsp:val=&quot;002222FF&quot;/&gt;&lt;wsp:rsid wsp:val=&quot;00225263&quot;/&gt;&lt;wsp:rsid wsp:val=&quot;00226F9B&quot;/&gt;&lt;wsp:rsid wsp:val=&quot;002327B9&quot;/&gt;&lt;wsp:rsid wsp:val=&quot;00235B5C&quot;/&gt;&lt;wsp:rsid wsp:val=&quot;00236338&quot;/&gt;&lt;wsp:rsid wsp:val=&quot;00237DB4&quot;/&gt;&lt;wsp:rsid wsp:val=&quot;002418A8&quot;/&gt;&lt;wsp:rsid wsp:val=&quot;002425B8&quot;/&gt;&lt;wsp:rsid wsp:val=&quot;00243D4C&quot;/&gt;&lt;wsp:rsid wsp:val=&quot;00243F56&quot;/&gt;&lt;wsp:rsid wsp:val=&quot;00254DDA&quot;/&gt;&lt;wsp:rsid wsp:val=&quot;00257541&quot;/&gt;&lt;wsp:rsid wsp:val=&quot;00263B9A&quot;/&gt;&lt;wsp:rsid wsp:val=&quot;00272FAF&quot;/&gt;&lt;wsp:rsid wsp:val=&quot;00274083&quot;/&gt;&lt;wsp:rsid wsp:val=&quot;00280F1C&quot;/&gt;&lt;wsp:rsid wsp:val=&quot;00287F99&quot;/&gt;&lt;wsp:rsid wsp:val=&quot;00290235&quot;/&gt;&lt;wsp:rsid wsp:val=&quot;002A07EF&quot;/&gt;&lt;wsp:rsid wsp:val=&quot;002A26B6&quot;/&gt;&lt;wsp:rsid wsp:val=&quot;002C20B0&quot;/&gt;&lt;wsp:rsid wsp:val=&quot;002D36B1&quot;/&gt;&lt;wsp:rsid wsp:val=&quot;002E0DD4&quot;/&gt;&lt;wsp:rsid wsp:val=&quot;002E1FB5&quot;/&gt;&lt;wsp:rsid wsp:val=&quot;002E4D5F&quot;/&gt;&lt;wsp:rsid wsp:val=&quot;002E73AE&quot;/&gt;&lt;wsp:rsid wsp:val=&quot;002F7007&quot;/&gt;&lt;wsp:rsid wsp:val=&quot;00302BCE&quot;/&gt;&lt;wsp:rsid wsp:val=&quot;00304DBF&quot;/&gt;&lt;wsp:rsid wsp:val=&quot;00307775&quot;/&gt;&lt;wsp:rsid wsp:val=&quot;0033531F&quot;/&gt;&lt;wsp:rsid wsp:val=&quot;003404B9&quot;/&gt;&lt;wsp:rsid wsp:val=&quot;003518A8&quot;/&gt;&lt;wsp:rsid wsp:val=&quot;00356100&quot;/&gt;&lt;wsp:rsid wsp:val=&quot;00382E54&quot;/&gt;&lt;wsp:rsid wsp:val=&quot;003846B9&quot;/&gt;&lt;wsp:rsid wsp:val=&quot;003927EC&quot;/&gt;&lt;wsp:rsid wsp:val=&quot;003956C6&quot;/&gt;&lt;wsp:rsid wsp:val=&quot;003A03DB&quot;/&gt;&lt;wsp:rsid wsp:val=&quot;003B1686&quot;/&gt;&lt;wsp:rsid wsp:val=&quot;003B20F0&quot;/&gt;&lt;wsp:rsid wsp:val=&quot;003B2DF9&quot;/&gt;&lt;wsp:rsid wsp:val=&quot;003C29D4&quot;/&gt;&lt;wsp:rsid wsp:val=&quot;003C2A2E&quot;/&gt;&lt;wsp:rsid wsp:val=&quot;003D10DA&quot;/&gt;&lt;wsp:rsid wsp:val=&quot;003E34D5&quot;/&gt;&lt;wsp:rsid wsp:val=&quot;003F2410&quot;/&gt;&lt;wsp:rsid wsp:val=&quot;004011B7&quot;/&gt;&lt;wsp:rsid wsp:val=&quot;0040169C&quot;/&gt;&lt;wsp:rsid wsp:val=&quot;0040271B&quot;/&gt;&lt;wsp:rsid wsp:val=&quot;004122D7&quot;/&gt;&lt;wsp:rsid wsp:val=&quot;00414887&quot;/&gt;&lt;wsp:rsid wsp:val=&quot;004152ED&quot;/&gt;&lt;wsp:rsid wsp:val=&quot;0042042F&quot;/&gt;&lt;wsp:rsid wsp:val=&quot;00425370&quot;/&gt;&lt;wsp:rsid wsp:val=&quot;00427A31&quot;/&gt;&lt;wsp:rsid wsp:val=&quot;004422A5&quot;/&gt;&lt;wsp:rsid wsp:val=&quot;00453B03&quot;/&gt;&lt;wsp:rsid wsp:val=&quot;004543B5&quot;/&gt;&lt;wsp:rsid wsp:val=&quot;00463719&quot;/&gt;&lt;wsp:rsid wsp:val=&quot;00466756&quot;/&gt;&lt;wsp:rsid wsp:val=&quot;00472C52&quot;/&gt;&lt;wsp:rsid wsp:val=&quot;00477B75&quot;/&gt;&lt;wsp:rsid wsp:val=&quot;00483AA4&quot;/&gt;&lt;wsp:rsid wsp:val=&quot;00484736&quot;/&gt;&lt;wsp:rsid wsp:val=&quot;00487D28&quot;/&gt;&lt;wsp:rsid wsp:val=&quot;004A7B6F&quot;/&gt;&lt;wsp:rsid wsp:val=&quot;004B1477&quot;/&gt;&lt;wsp:rsid wsp:val=&quot;004C1EDC&quot;/&gt;&lt;wsp:rsid wsp:val=&quot;004C3562&quot;/&gt;&lt;wsp:rsid wsp:val=&quot;004C5AF1&quot;/&gt;&lt;wsp:rsid wsp:val=&quot;004C6FC4&quot;/&gt;&lt;wsp:rsid wsp:val=&quot;004D0ADE&quot;/&gt;&lt;wsp:rsid wsp:val=&quot;004D1B7A&quot;/&gt;&lt;wsp:rsid wsp:val=&quot;004D390A&quot;/&gt;&lt;wsp:rsid wsp:val=&quot;004D7277&quot;/&gt;&lt;wsp:rsid wsp:val=&quot;004E0BB7&quot;/&gt;&lt;wsp:rsid wsp:val=&quot;004E0C5A&quot;/&gt;&lt;wsp:rsid wsp:val=&quot;004E689E&quot;/&gt;&lt;wsp:rsid wsp:val=&quot;004E6D18&quot;/&gt;&lt;wsp:rsid wsp:val=&quot;004F3747&quot;/&gt;&lt;wsp:rsid wsp:val=&quot;00501897&quot;/&gt;&lt;wsp:rsid wsp:val=&quot;005032E9&quot;/&gt;&lt;wsp:rsid wsp:val=&quot;00503A29&quot;/&gt;&lt;wsp:rsid wsp:val=&quot;0050459A&quot;/&gt;&lt;wsp:rsid wsp:val=&quot;0050610D&quot;/&gt;&lt;wsp:rsid wsp:val=&quot;005073D1&quot;/&gt;&lt;wsp:rsid wsp:val=&quot;005113CC&quot;/&gt;&lt;wsp:rsid wsp:val=&quot;005223CD&quot;/&gt;&lt;wsp:rsid wsp:val=&quot;00522E68&quot;/&gt;&lt;wsp:rsid wsp:val=&quot;0052331E&quot;/&gt;&lt;wsp:rsid wsp:val=&quot;005360BF&quot;/&gt;&lt;wsp:rsid wsp:val=&quot;00544C1C&quot;/&gt;&lt;wsp:rsid wsp:val=&quot;00547B22&quot;/&gt;&lt;wsp:rsid wsp:val=&quot;00547C8D&quot;/&gt;&lt;wsp:rsid wsp:val=&quot;00552682&quot;/&gt;&lt;wsp:rsid wsp:val=&quot;0056060B&quot;/&gt;&lt;wsp:rsid wsp:val=&quot;00565230&quot;/&gt;&lt;wsp:rsid wsp:val=&quot;0057330D&quot;/&gt;&lt;wsp:rsid wsp:val=&quot;0057373E&quot;/&gt;&lt;wsp:rsid wsp:val=&quot;00580729&quot;/&gt;&lt;wsp:rsid wsp:val=&quot;00582735&quot;/&gt;&lt;wsp:rsid wsp:val=&quot;00584938&quot;/&gt;&lt;wsp:rsid wsp:val=&quot;005973D9&quot;/&gt;&lt;wsp:rsid wsp:val=&quot;005B3842&quot;/&gt;&lt;wsp:rsid wsp:val=&quot;005D2915&quot;/&gt;&lt;wsp:rsid wsp:val=&quot;005D4AE9&quot;/&gt;&lt;wsp:rsid wsp:val=&quot;005E2980&quot;/&gt;&lt;wsp:rsid wsp:val=&quot;005E5A3C&quot;/&gt;&lt;wsp:rsid wsp:val=&quot;005F519C&quot;/&gt;&lt;wsp:rsid wsp:val=&quot;00600065&quot;/&gt;&lt;wsp:rsid wsp:val=&quot;006010A7&quot;/&gt;&lt;wsp:rsid wsp:val=&quot;00601C1B&quot;/&gt;&lt;wsp:rsid wsp:val=&quot;0060248A&quot;/&gt;&lt;wsp:rsid wsp:val=&quot;00613675&quot;/&gt;&lt;wsp:rsid wsp:val=&quot;00623B6C&quot;/&gt;&lt;wsp:rsid wsp:val=&quot;00624546&quot;/&gt;&lt;wsp:rsid wsp:val=&quot;00631431&quot;/&gt;&lt;wsp:rsid wsp:val=&quot;00633BAB&quot;/&gt;&lt;wsp:rsid wsp:val=&quot;00634F2E&quot;/&gt;&lt;wsp:rsid wsp:val=&quot;00635301&quot;/&gt;&lt;wsp:rsid wsp:val=&quot;00637461&quot;/&gt;&lt;wsp:rsid wsp:val=&quot;00637B72&quot;/&gt;&lt;wsp:rsid wsp:val=&quot;00647664&quot;/&gt;&lt;wsp:rsid wsp:val=&quot;0065185E&quot;/&gt;&lt;wsp:rsid wsp:val=&quot;00651F43&quot;/&gt;&lt;wsp:rsid wsp:val=&quot;00653928&quot;/&gt;&lt;wsp:rsid wsp:val=&quot;006628CC&quot;/&gt;&lt;wsp:rsid wsp:val=&quot;00667910&quot;/&gt;&lt;wsp:rsid wsp:val=&quot;00672A8E&quot;/&gt;&lt;wsp:rsid wsp:val=&quot;00674F9D&quot;/&gt;&lt;wsp:rsid wsp:val=&quot;006821D4&quot;/&gt;&lt;wsp:rsid wsp:val=&quot;006832D0&quot;/&gt;&lt;wsp:rsid wsp:val=&quot;00684411&quot;/&gt;&lt;wsp:rsid wsp:val=&quot;00685292&quot;/&gt;&lt;wsp:rsid wsp:val=&quot;00691C79&quot;/&gt;&lt;wsp:rsid wsp:val=&quot;006B0447&quot;/&gt;&lt;wsp:rsid wsp:val=&quot;006B4EAB&quot;/&gt;&lt;wsp:rsid wsp:val=&quot;006C7240&quot;/&gt;&lt;wsp:rsid wsp:val=&quot;006D7B19&quot;/&gt;&lt;wsp:rsid wsp:val=&quot;006F71FA&quot;/&gt;&lt;wsp:rsid wsp:val=&quot;00701155&quot;/&gt;&lt;wsp:rsid wsp:val=&quot;00705AA9&quot;/&gt;&lt;wsp:rsid wsp:val=&quot;007061C7&quot;/&gt;&lt;wsp:rsid wsp:val=&quot;007062F0&quot;/&gt;&lt;wsp:rsid wsp:val=&quot;0071511C&quot;/&gt;&lt;wsp:rsid wsp:val=&quot;0072136C&quot;/&gt;&lt;wsp:rsid wsp:val=&quot;00723925&quot;/&gt;&lt;wsp:rsid wsp:val=&quot;00733C13&quot;/&gt;&lt;wsp:rsid wsp:val=&quot;00737CEB&quot;/&gt;&lt;wsp:rsid wsp:val=&quot;00741070&quot;/&gt;&lt;wsp:rsid wsp:val=&quot;0074523D&quot;/&gt;&lt;wsp:rsid wsp:val=&quot;007569D0&quot;/&gt;&lt;wsp:rsid wsp:val=&quot;007573E3&quot;/&gt;&lt;wsp:rsid wsp:val=&quot;007723D5&quot;/&gt;&lt;wsp:rsid wsp:val=&quot;0077248B&quot;/&gt;&lt;wsp:rsid wsp:val=&quot;00775357&quot;/&gt;&lt;wsp:rsid wsp:val=&quot;00790E72&quot;/&gt;&lt;wsp:rsid wsp:val=&quot;007912BC&quot;/&gt;&lt;wsp:rsid wsp:val=&quot;00794E77&quot;/&gt;&lt;wsp:rsid wsp:val=&quot;007B456B&quot;/&gt;&lt;wsp:rsid wsp:val=&quot;007B457D&quot;/&gt;&lt;wsp:rsid wsp:val=&quot;007B5850&quot;/&gt;&lt;wsp:rsid wsp:val=&quot;007C0B46&quot;/&gt;&lt;wsp:rsid wsp:val=&quot;007C243C&quot;/&gt;&lt;wsp:rsid wsp:val=&quot;007C6719&quot;/&gt;&lt;wsp:rsid wsp:val=&quot;007C7404&quot;/&gt;&lt;wsp:rsid wsp:val=&quot;007E5901&quot;/&gt;&lt;wsp:rsid wsp:val=&quot;007E784A&quot;/&gt;&lt;wsp:rsid wsp:val=&quot;007F4D4C&quot;/&gt;&lt;wsp:rsid wsp:val=&quot;007F60CC&quot;/&gt;&lt;wsp:rsid wsp:val=&quot;0081174F&quot;/&gt;&lt;wsp:rsid wsp:val=&quot;00813659&quot;/&gt;&lt;wsp:rsid wsp:val=&quot;0082175C&quot;/&gt;&lt;wsp:rsid wsp:val=&quot;00827B7B&quot;/&gt;&lt;wsp:rsid wsp:val=&quot;00831141&quot;/&gt;&lt;wsp:rsid wsp:val=&quot;0083222C&quot;/&gt;&lt;wsp:rsid wsp:val=&quot;008335F8&quot;/&gt;&lt;wsp:rsid wsp:val=&quot;00833B48&quot;/&gt;&lt;wsp:rsid wsp:val=&quot;008436F8&quot;/&gt;&lt;wsp:rsid wsp:val=&quot;008438D7&quot;/&gt;&lt;wsp:rsid wsp:val=&quot;00853A08&quot;/&gt;&lt;wsp:rsid wsp:val=&quot;00855324&quot;/&gt;&lt;wsp:rsid wsp:val=&quot;0085577E&quot;/&gt;&lt;wsp:rsid wsp:val=&quot;00857342&quot;/&gt;&lt;wsp:rsid wsp:val=&quot;00863EE8&quot;/&gt;&lt;wsp:rsid wsp:val=&quot;00864011&quot;/&gt;&lt;wsp:rsid wsp:val=&quot;0087028B&quot;/&gt;&lt;wsp:rsid wsp:val=&quot;008724E2&quot;/&gt;&lt;wsp:rsid wsp:val=&quot;008871FB&quot;/&gt;&lt;wsp:rsid wsp:val=&quot;00893D67&quot;/&gt;&lt;wsp:rsid wsp:val=&quot;008A353A&quot;/&gt;&lt;wsp:rsid wsp:val=&quot;008A4749&quot;/&gt;&lt;wsp:rsid wsp:val=&quot;008A5510&quot;/&gt;&lt;wsp:rsid wsp:val=&quot;008B3990&quot;/&gt;&lt;wsp:rsid wsp:val=&quot;008B5324&quot;/&gt;&lt;wsp:rsid wsp:val=&quot;008B7089&quot;/&gt;&lt;wsp:rsid wsp:val=&quot;008C3982&quot;/&gt;&lt;wsp:rsid wsp:val=&quot;008C4B34&quot;/&gt;&lt;wsp:rsid wsp:val=&quot;008C5C56&quot;/&gt;&lt;wsp:rsid wsp:val=&quot;008F6968&quot;/&gt;&lt;wsp:rsid wsp:val=&quot;00902493&quot;/&gt;&lt;wsp:rsid wsp:val=&quot;00921626&quot;/&gt;&lt;wsp:rsid wsp:val=&quot;0093163C&quot;/&gt;&lt;wsp:rsid wsp:val=&quot;009430AD&quot;/&gt;&lt;wsp:rsid wsp:val=&quot;009602A4&quot;/&gt;&lt;wsp:rsid wsp:val=&quot;009604A8&quot;/&gt;&lt;wsp:rsid wsp:val=&quot;00961C2F&quot;/&gt;&lt;wsp:rsid wsp:val=&quot;00962F50&quot;/&gt;&lt;wsp:rsid wsp:val=&quot;009A42E1&quot;/&gt;&lt;wsp:rsid wsp:val=&quot;009C35A1&quot;/&gt;&lt;wsp:rsid wsp:val=&quot;009E3A42&quot;/&gt;&lt;wsp:rsid wsp:val=&quot;009E4BFF&quot;/&gt;&lt;wsp:rsid wsp:val=&quot;009E51D2&quot;/&gt;&lt;wsp:rsid wsp:val=&quot;009F17F1&quot;/&gt;&lt;wsp:rsid wsp:val=&quot;009F4013&quot;/&gt;&lt;wsp:rsid wsp:val=&quot;009F634D&quot;/&gt;&lt;wsp:rsid wsp:val=&quot;00A132E6&quot;/&gt;&lt;wsp:rsid wsp:val=&quot;00A20193&quot;/&gt;&lt;wsp:rsid wsp:val=&quot;00A27A01&quot;/&gt;&lt;wsp:rsid wsp:val=&quot;00A305DA&quot;/&gt;&lt;wsp:rsid wsp:val=&quot;00A32027&quot;/&gt;&lt;wsp:rsid wsp:val=&quot;00A41BC2&quot;/&gt;&lt;wsp:rsid wsp:val=&quot;00A46761&quot;/&gt;&lt;wsp:rsid wsp:val=&quot;00A50B30&quot;/&gt;&lt;wsp:rsid wsp:val=&quot;00A54ED7&quot;/&gt;&lt;wsp:rsid wsp:val=&quot;00A56CE9&quot;/&gt;&lt;wsp:rsid wsp:val=&quot;00A64B74&quot;/&gt;&lt;wsp:rsid wsp:val=&quot;00A710A5&quot;/&gt;&lt;wsp:rsid wsp:val=&quot;00A73A9D&quot;/&gt;&lt;wsp:rsid wsp:val=&quot;00A76227&quot;/&gt;&lt;wsp:rsid wsp:val=&quot;00A877E5&quot;/&gt;&lt;wsp:rsid wsp:val=&quot;00A9051B&quot;/&gt;&lt;wsp:rsid wsp:val=&quot;00AB3A94&quot;/&gt;&lt;wsp:rsid wsp:val=&quot;00AB51F1&quot;/&gt;&lt;wsp:rsid wsp:val=&quot;00AC5C5D&quot;/&gt;&lt;wsp:rsid wsp:val=&quot;00AD5CC3&quot;/&gt;&lt;wsp:rsid wsp:val=&quot;00AD7C4F&quot;/&gt;&lt;wsp:rsid wsp:val=&quot;00AE42DD&quot;/&gt;&lt;wsp:rsid wsp:val=&quot;00AF5DA5&quot;/&gt;&lt;wsp:rsid wsp:val=&quot;00AF73C2&quot;/&gt;&lt;wsp:rsid wsp:val=&quot;00B07E0B&quot;/&gt;&lt;wsp:rsid wsp:val=&quot;00B22BD3&quot;/&gt;&lt;wsp:rsid wsp:val=&quot;00B304FE&quot;/&gt;&lt;wsp:rsid wsp:val=&quot;00B32969&quot;/&gt;&lt;wsp:rsid wsp:val=&quot;00B32C62&quot;/&gt;&lt;wsp:rsid wsp:val=&quot;00B35FD0&quot;/&gt;&lt;wsp:rsid wsp:val=&quot;00B527DB&quot;/&gt;&lt;wsp:rsid wsp:val=&quot;00B56F5C&quot;/&gt;&lt;wsp:rsid wsp:val=&quot;00B7048B&quot;/&gt;&lt;wsp:rsid wsp:val=&quot;00B77D56&quot;/&gt;&lt;wsp:rsid wsp:val=&quot;00B9064E&quot;/&gt;&lt;wsp:rsid wsp:val=&quot;00B92281&quot;/&gt;&lt;wsp:rsid wsp:val=&quot;00B92C15&quot;/&gt;&lt;wsp:rsid wsp:val=&quot;00B92E18&quot;/&gt;&lt;wsp:rsid wsp:val=&quot;00B93CA5&quot;/&gt;&lt;wsp:rsid wsp:val=&quot;00B965C6&quot;/&gt;&lt;wsp:rsid wsp:val=&quot;00BA73F8&quot;/&gt;&lt;wsp:rsid wsp:val=&quot;00BC4780&quot;/&gt;&lt;wsp:rsid wsp:val=&quot;00BC69E8&quot;/&gt;&lt;wsp:rsid wsp:val=&quot;00BE2A80&quot;/&gt;&lt;wsp:rsid wsp:val=&quot;00BE4FBB&quot;/&gt;&lt;wsp:rsid wsp:val=&quot;00BF244B&quot;/&gt;&lt;wsp:rsid wsp:val=&quot;00BF512F&quot;/&gt;&lt;wsp:rsid wsp:val=&quot;00C0238C&quot;/&gt;&lt;wsp:rsid wsp:val=&quot;00C03267&quot;/&gt;&lt;wsp:rsid wsp:val=&quot;00C0343D&quot;/&gt;&lt;wsp:rsid wsp:val=&quot;00C03B27&quot;/&gt;&lt;wsp:rsid wsp:val=&quot;00C13A5C&quot;/&gt;&lt;wsp:rsid wsp:val=&quot;00C248EF&quot;/&gt;&lt;wsp:rsid wsp:val=&quot;00C34CDC&quot;/&gt;&lt;wsp:rsid wsp:val=&quot;00C37851&quot;/&gt;&lt;wsp:rsid wsp:val=&quot;00C45BB8&quot;/&gt;&lt;wsp:rsid wsp:val=&quot;00C45F63&quot;/&gt;&lt;wsp:rsid wsp:val=&quot;00C61BDE&quot;/&gt;&lt;wsp:rsid wsp:val=&quot;00C707E2&quot;/&gt;&lt;wsp:rsid wsp:val=&quot;00C733A9&quot;/&gt;&lt;wsp:rsid wsp:val=&quot;00C73AB4&quot;/&gt;&lt;wsp:rsid wsp:val=&quot;00C94EC7&quot;/&gt;&lt;wsp:rsid wsp:val=&quot;00C979C0&quot;/&gt;&lt;wsp:rsid wsp:val=&quot;00CA380F&quot;/&gt;&lt;wsp:rsid wsp:val=&quot;00CC3F42&quot;/&gt;&lt;wsp:rsid wsp:val=&quot;00CC7553&quot;/&gt;&lt;wsp:rsid wsp:val=&quot;00CC796D&quot;/&gt;&lt;wsp:rsid wsp:val=&quot;00CD015F&quot;/&gt;&lt;wsp:rsid wsp:val=&quot;00CD0F88&quot;/&gt;&lt;wsp:rsid wsp:val=&quot;00CD1DFB&quot;/&gt;&lt;wsp:rsid wsp:val=&quot;00CE6230&quot;/&gt;&lt;wsp:rsid wsp:val=&quot;00CF3FCE&quot;/&gt;&lt;wsp:rsid wsp:val=&quot;00CF64CE&quot;/&gt;&lt;wsp:rsid wsp:val=&quot;00D00012&quot;/&gt;&lt;wsp:rsid wsp:val=&quot;00D13EB4&quot;/&gt;&lt;wsp:rsid wsp:val=&quot;00D210F4&quot;/&gt;&lt;wsp:rsid wsp:val=&quot;00D260E1&quot;/&gt;&lt;wsp:rsid wsp:val=&quot;00D40A56&quot;/&gt;&lt;wsp:rsid wsp:val=&quot;00D5119E&quot;/&gt;&lt;wsp:rsid wsp:val=&quot;00D519E1&quot;/&gt;&lt;wsp:rsid wsp:val=&quot;00D53B4A&quot;/&gt;&lt;wsp:rsid wsp:val=&quot;00D62F58&quot;/&gt;&lt;wsp:rsid wsp:val=&quot;00D63F81&quot;/&gt;&lt;wsp:rsid wsp:val=&quot;00D70F53&quot;/&gt;&lt;wsp:rsid wsp:val=&quot;00D80526&quot;/&gt;&lt;wsp:rsid wsp:val=&quot;00D85B8A&quot;/&gt;&lt;wsp:rsid wsp:val=&quot;00DB18BE&quot;/&gt;&lt;wsp:rsid wsp:val=&quot;00DB23D8&quot;/&gt;&lt;wsp:rsid wsp:val=&quot;00DB4A31&quot;/&gt;&lt;wsp:rsid wsp:val=&quot;00DC4484&quot;/&gt;&lt;wsp:rsid wsp:val=&quot;00DC52F4&quot;/&gt;&lt;wsp:rsid wsp:val=&quot;00DC7F9A&quot;/&gt;&lt;wsp:rsid wsp:val=&quot;00DD7BA9&quot;/&gt;&lt;wsp:rsid wsp:val=&quot;00DF7537&quot;/&gt;&lt;wsp:rsid wsp:val=&quot;00E20B79&quot;/&gt;&lt;wsp:rsid wsp:val=&quot;00E25C49&quot;/&gt;&lt;wsp:rsid wsp:val=&quot;00E32A74&quot;/&gt;&lt;wsp:rsid wsp:val=&quot;00E40AE8&quot;/&gt;&lt;wsp:rsid wsp:val=&quot;00E459F2&quot;/&gt;&lt;wsp:rsid wsp:val=&quot;00E522F3&quot;/&gt;&lt;wsp:rsid wsp:val=&quot;00E53FC4&quot;/&gt;&lt;wsp:rsid wsp:val=&quot;00E54FE8&quot;/&gt;&lt;wsp:rsid wsp:val=&quot;00E60644&quot;/&gt;&lt;wsp:rsid wsp:val=&quot;00E61089&quot;/&gt;&lt;wsp:rsid wsp:val=&quot;00E62622&quot;/&gt;&lt;wsp:rsid wsp:val=&quot;00E63D4F&quot;/&gt;&lt;wsp:rsid wsp:val=&quot;00E70348&quot;/&gt;&lt;wsp:rsid wsp:val=&quot;00E711E3&quot;/&gt;&lt;wsp:rsid wsp:val=&quot;00E9052F&quot;/&gt;&lt;wsp:rsid wsp:val=&quot;00E93F5B&quot;/&gt;&lt;wsp:rsid wsp:val=&quot;00EA3FBC&quot;/&gt;&lt;wsp:rsid wsp:val=&quot;00EA506F&quot;/&gt;&lt;wsp:rsid wsp:val=&quot;00EA7A3E&quot;/&gt;&lt;wsp:rsid wsp:val=&quot;00EA7D2A&quot;/&gt;&lt;wsp:rsid wsp:val=&quot;00EB08CB&quot;/&gt;&lt;wsp:rsid wsp:val=&quot;00EB5E96&quot;/&gt;&lt;wsp:rsid wsp:val=&quot;00EC0832&quot;/&gt;&lt;wsp:rsid wsp:val=&quot;00EC20DF&quot;/&gt;&lt;wsp:rsid wsp:val=&quot;00EC702D&quot;/&gt;&lt;wsp:rsid wsp:val=&quot;00EE0234&quot;/&gt;&lt;wsp:rsid wsp:val=&quot;00EE2607&quot;/&gt;&lt;wsp:rsid wsp:val=&quot;00EE7420&quot;/&gt;&lt;wsp:rsid wsp:val=&quot;00F07F21&quot;/&gt;&lt;wsp:rsid wsp:val=&quot;00F1170A&quot;/&gt;&lt;wsp:rsid wsp:val=&quot;00F17D85&quot;/&gt;&lt;wsp:rsid wsp:val=&quot;00F5507D&quot;/&gt;&lt;wsp:rsid wsp:val=&quot;00F552A0&quot;/&gt;&lt;wsp:rsid wsp:val=&quot;00F6632F&quot;/&gt;&lt;wsp:rsid wsp:val=&quot;00F66545&quot;/&gt;&lt;wsp:rsid wsp:val=&quot;00F813A2&quot;/&gt;&lt;wsp:rsid wsp:val=&quot;00F81EC0&quot;/&gt;&lt;wsp:rsid wsp:val=&quot;00F82147&quot;/&gt;&lt;wsp:rsid wsp:val=&quot;00F82F46&quot;/&gt;&lt;wsp:rsid wsp:val=&quot;00F82F4E&quot;/&gt;&lt;wsp:rsid wsp:val=&quot;00F836D2&quot;/&gt;&lt;wsp:rsid wsp:val=&quot;00F85F1B&quot;/&gt;&lt;wsp:rsid wsp:val=&quot;00F91395&quot;/&gt;&lt;wsp:rsid wsp:val=&quot;00F91FEC&quot;/&gt;&lt;wsp:rsid wsp:val=&quot;00F96F07&quot;/&gt;&lt;wsp:rsid wsp:val=&quot;00F976FC&quot;/&gt;&lt;wsp:rsid wsp:val=&quot;00FB6717&quot;/&gt;&lt;wsp:rsid wsp:val=&quot;00FD1AF2&quot;/&gt;&lt;wsp:rsid wsp:val=&quot;00FD41C2&quot;/&gt;&lt;wsp:rsid wsp:val=&quot;00FF1186&quot;/&gt;&lt;wsp:rsid wsp:val=&quot;00FF1230&quot;/&gt;&lt;wsp:rsid wsp:val=&quot;00FF1575&quot;/&gt;&lt;/wsp:rsids&gt;&lt;/w:docPr&gt;&lt;w:body&gt;&lt;w:p wsp:rsidR=&quot;00000000&quot; wsp:rsidRDefault=&quot;00D62F58&quot;&gt;&lt;m:oMathPara&gt;&lt;m:oMath&gt;&lt;m:sSubSup&gt;&lt;m:sSubSupPr&gt;&lt;m:ctrlPr&gt;&lt;w:rPr&gt;&lt;w:rFonts w:ascii=&quot;Cambria Math&quot; w:h-ansi=&quot;Cambria Math&quot;/&gt;&lt;wx:font wx:val=&quot;Cambria Math&quot;/&gt;&lt;w:i/&gt;&lt;/w:rPr&gt;&lt;/m:ctrlPr&gt;&lt;/m:sSubSupPr&gt;&lt;m:e&gt;&lt;m:r&gt;&lt;w:rPr&gt;&lt;w:rFonts w:ascii=&quot;Cambria Math&quot; w:h-ansi=&quot;Cambria Math&quot;/&gt;&lt;wx:font wx:val=&quot;Cambria Math&quot;/&gt;&lt;w:i/&gt;&lt;/w:rPr&gt;&lt;m:t&gt;Г—Р¦&lt;/m:t&gt;&lt;/m:r&gt;&lt;/m:e&gt;&lt;m:sub&gt;&lt;m:r&gt;&lt;w:rPr&gt;&lt;w:rFonts w:ascii=&quot;Cambria Math&quot; w:h-ansi=&quot;Cambria Math&quot;/&gt;&lt;wx:font wx:val=&quot;Cambria Math&quot;/&gt;&lt;w:i/&gt;&lt;w:lang w:val=&quot;EN-US&quot;/&gt;&lt;/w:rPr&gt;&lt;m:t&gt;j&lt;/m:t&gt;&lt;/m:r&gt;&lt;/m:sub&gt;&lt;m:sup&gt;&lt;m:r&gt;&lt;w:rPr&gt;&lt;w:rFonts w:ascii=&quot;Cambria Math&quot; w:h-ansi=&quot;Cambria Math&quot;/&gt;&lt;wx:font wx:val=&quot;Cambria Math&quot;/&gt;&lt;w:i/&gt;&lt;/w:rPr&gt;&lt;m:t&gt;СЌ(Рј)&lt;/m:t&gt;&lt;/m:r&gt;&lt;/m:sup&gt;&lt;/m:sSub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<v:imagedata r:id="rId7" o:title="" chromakey="white"/>
                </v:shape>
              </w:pict>
            </w:r>
            <w:r w:rsidRPr="000A0085">
              <w:rPr>
                <w:lang w:val="en-US"/>
              </w:rPr>
              <w:fldChar w:fldCharType="end"/>
            </w:r>
            <w:r>
              <w:rPr>
                <w:lang w:val="en-US"/>
              </w:rPr>
              <w:t>*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C1098" w:rsidRPr="004D7277" w:rsidRDefault="003C1098" w:rsidP="00C10F13">
            <w:pPr>
              <w:jc w:val="center"/>
              <w:rPr>
                <w:lang w:val="en-US"/>
              </w:rPr>
            </w:pPr>
            <w:r>
              <w:t>4,97%</w:t>
            </w:r>
            <w:r w:rsidRPr="000A0085">
              <w:rPr>
                <w:lang w:val="en-US"/>
              </w:rPr>
              <w:fldChar w:fldCharType="begin"/>
            </w:r>
            <w:r w:rsidRPr="000A0085">
              <w:rPr>
                <w:lang w:val="en-US"/>
              </w:rPr>
              <w:instrText xml:space="preserve"> QUOTE </w:instrText>
            </w:r>
            <w:r>
              <w:pict>
                <v:shape id="_x0000_i1039" type="#_x0000_t75" style="width:36pt;height:18pt" equationxml="&lt;?xml version=&quot;1.0&quot; encoding=&quot;UTF-8&quot; standalone=&quot;yes&quot;?&gt;&#10;&#10;&#10;&#10;&lt;?mso-application progid=&quot;Word.Document&quot;?&gt;&#10;&#10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val=&quot;best-fit&quot; w:percent=&quot;115&quot;/&gt;&lt;w:stylePaneFormatFilter w:val=&quot;3F01&quot;/&gt;&lt;w:defaultTabStop w:val=&quot;720&quot;/&gt;&lt;w:displayHorizontalDrawingGridEvery w:val=&quot;0&quot;/&gt;&lt;w:displayVerticalDrawingGridEvery w:val=&quot;0&quot;/&gt;&lt;w:useMarginsForDrawingGridOrigin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54ED7&quot;/&gt;&lt;wsp:rsid wsp:val=&quot;00013248&quot;/&gt;&lt;wsp:rsid wsp:val=&quot;000455DC&quot;/&gt;&lt;wsp:rsid wsp:val=&quot;00046117&quot;/&gt;&lt;wsp:rsid wsp:val=&quot;000522EC&quot;/&gt;&lt;wsp:rsid wsp:val=&quot;0005497C&quot;/&gt;&lt;wsp:rsid wsp:val=&quot;00055AA3&quot;/&gt;&lt;wsp:rsid wsp:val=&quot;00086D27&quot;/&gt;&lt;wsp:rsid wsp:val=&quot;00097E01&quot;/&gt;&lt;wsp:rsid wsp:val=&quot;000A0085&quot;/&gt;&lt;wsp:rsid wsp:val=&quot;000C3051&quot;/&gt;&lt;wsp:rsid wsp:val=&quot;000D0BC0&quot;/&gt;&lt;wsp:rsid wsp:val=&quot;000D0EE7&quot;/&gt;&lt;wsp:rsid wsp:val=&quot;000D2E5C&quot;/&gt;&lt;wsp:rsid wsp:val=&quot;000D3C3B&quot;/&gt;&lt;wsp:rsid wsp:val=&quot;000D426A&quot;/&gt;&lt;wsp:rsid wsp:val=&quot;000D6463&quot;/&gt;&lt;wsp:rsid wsp:val=&quot;000E0032&quot;/&gt;&lt;wsp:rsid wsp:val=&quot;000E4A90&quot;/&gt;&lt;wsp:rsid wsp:val=&quot;000F7B11&quot;/&gt;&lt;wsp:rsid wsp:val=&quot;001065F6&quot;/&gt;&lt;wsp:rsid wsp:val=&quot;001153A0&quot;/&gt;&lt;wsp:rsid wsp:val=&quot;0011638A&quot;/&gt;&lt;wsp:rsid wsp:val=&quot;001327E9&quot;/&gt;&lt;wsp:rsid wsp:val=&quot;00135854&quot;/&gt;&lt;wsp:rsid wsp:val=&quot;00137EF9&quot;/&gt;&lt;wsp:rsid wsp:val=&quot;00140B75&quot;/&gt;&lt;wsp:rsid wsp:val=&quot;00141476&quot;/&gt;&lt;wsp:rsid wsp:val=&quot;0014396B&quot;/&gt;&lt;wsp:rsid wsp:val=&quot;001465DB&quot;/&gt;&lt;wsp:rsid wsp:val=&quot;00156E0C&quot;/&gt;&lt;wsp:rsid wsp:val=&quot;00160CBF&quot;/&gt;&lt;wsp:rsid wsp:val=&quot;00161401&quot;/&gt;&lt;wsp:rsid wsp:val=&quot;00162636&quot;/&gt;&lt;wsp:rsid wsp:val=&quot;00162C3F&quot;/&gt;&lt;wsp:rsid wsp:val=&quot;00177D93&quot;/&gt;&lt;wsp:rsid wsp:val=&quot;001838F8&quot;/&gt;&lt;wsp:rsid wsp:val=&quot;001939B5&quot;/&gt;&lt;wsp:rsid wsp:val=&quot;0019570A&quot;/&gt;&lt;wsp:rsid wsp:val=&quot;0019728F&quot;/&gt;&lt;wsp:rsid wsp:val=&quot;001A3FA8&quot;/&gt;&lt;wsp:rsid wsp:val=&quot;001A5D35&quot;/&gt;&lt;wsp:rsid wsp:val=&quot;001B4267&quot;/&gt;&lt;wsp:rsid wsp:val=&quot;001B6A9C&quot;/&gt;&lt;wsp:rsid wsp:val=&quot;001D5B9D&quot;/&gt;&lt;wsp:rsid wsp:val=&quot;001E4EA5&quot;/&gt;&lt;wsp:rsid wsp:val=&quot;001E5A80&quot;/&gt;&lt;wsp:rsid wsp:val=&quot;001F12D6&quot;/&gt;&lt;wsp:rsid wsp:val=&quot;001F5577&quot;/&gt;&lt;wsp:rsid wsp:val=&quot;00200854&quot;/&gt;&lt;wsp:rsid wsp:val=&quot;002025CD&quot;/&gt;&lt;wsp:rsid wsp:val=&quot;002066C5&quot;/&gt;&lt;wsp:rsid wsp:val=&quot;00211E8E&quot;/&gt;&lt;wsp:rsid wsp:val=&quot;00213C85&quot;/&gt;&lt;wsp:rsid wsp:val=&quot;002222FF&quot;/&gt;&lt;wsp:rsid wsp:val=&quot;00225263&quot;/&gt;&lt;wsp:rsid wsp:val=&quot;00226F9B&quot;/&gt;&lt;wsp:rsid wsp:val=&quot;002327B9&quot;/&gt;&lt;wsp:rsid wsp:val=&quot;00235B5C&quot;/&gt;&lt;wsp:rsid wsp:val=&quot;00236338&quot;/&gt;&lt;wsp:rsid wsp:val=&quot;00237DB4&quot;/&gt;&lt;wsp:rsid wsp:val=&quot;002418A8&quot;/&gt;&lt;wsp:rsid wsp:val=&quot;002425B8&quot;/&gt;&lt;wsp:rsid wsp:val=&quot;00243D4C&quot;/&gt;&lt;wsp:rsid wsp:val=&quot;00243F56&quot;/&gt;&lt;wsp:rsid wsp:val=&quot;00254DDA&quot;/&gt;&lt;wsp:rsid wsp:val=&quot;00257541&quot;/&gt;&lt;wsp:rsid wsp:val=&quot;00263B9A&quot;/&gt;&lt;wsp:rsid wsp:val=&quot;00272FAF&quot;/&gt;&lt;wsp:rsid wsp:val=&quot;00274083&quot;/&gt;&lt;wsp:rsid wsp:val=&quot;00280F1C&quot;/&gt;&lt;wsp:rsid wsp:val=&quot;00287F99&quot;/&gt;&lt;wsp:rsid wsp:val=&quot;00290235&quot;/&gt;&lt;wsp:rsid wsp:val=&quot;002A07EF&quot;/&gt;&lt;wsp:rsid wsp:val=&quot;002A26B6&quot;/&gt;&lt;wsp:rsid wsp:val=&quot;002C20B0&quot;/&gt;&lt;wsp:rsid wsp:val=&quot;002D36B1&quot;/&gt;&lt;wsp:rsid wsp:val=&quot;002E0DD4&quot;/&gt;&lt;wsp:rsid wsp:val=&quot;002E1FB5&quot;/&gt;&lt;wsp:rsid wsp:val=&quot;002E4D5F&quot;/&gt;&lt;wsp:rsid wsp:val=&quot;002E73AE&quot;/&gt;&lt;wsp:rsid wsp:val=&quot;002F7007&quot;/&gt;&lt;wsp:rsid wsp:val=&quot;00302BCE&quot;/&gt;&lt;wsp:rsid wsp:val=&quot;00304DBF&quot;/&gt;&lt;wsp:rsid wsp:val=&quot;00307775&quot;/&gt;&lt;wsp:rsid wsp:val=&quot;0033531F&quot;/&gt;&lt;wsp:rsid wsp:val=&quot;003404B9&quot;/&gt;&lt;wsp:rsid wsp:val=&quot;003518A8&quot;/&gt;&lt;wsp:rsid wsp:val=&quot;00356100&quot;/&gt;&lt;wsp:rsid wsp:val=&quot;00382E54&quot;/&gt;&lt;wsp:rsid wsp:val=&quot;003846B9&quot;/&gt;&lt;wsp:rsid wsp:val=&quot;003927EC&quot;/&gt;&lt;wsp:rsid wsp:val=&quot;003956C6&quot;/&gt;&lt;wsp:rsid wsp:val=&quot;003A03DB&quot;/&gt;&lt;wsp:rsid wsp:val=&quot;003B1686&quot;/&gt;&lt;wsp:rsid wsp:val=&quot;003B20F0&quot;/&gt;&lt;wsp:rsid wsp:val=&quot;003B2DF9&quot;/&gt;&lt;wsp:rsid wsp:val=&quot;003C29D4&quot;/&gt;&lt;wsp:rsid wsp:val=&quot;003C2A2E&quot;/&gt;&lt;wsp:rsid wsp:val=&quot;003D10DA&quot;/&gt;&lt;wsp:rsid wsp:val=&quot;003E34D5&quot;/&gt;&lt;wsp:rsid wsp:val=&quot;003F2410&quot;/&gt;&lt;wsp:rsid wsp:val=&quot;004011B7&quot;/&gt;&lt;wsp:rsid wsp:val=&quot;0040169C&quot;/&gt;&lt;wsp:rsid wsp:val=&quot;0040271B&quot;/&gt;&lt;wsp:rsid wsp:val=&quot;004122D7&quot;/&gt;&lt;wsp:rsid wsp:val=&quot;00414887&quot;/&gt;&lt;wsp:rsid wsp:val=&quot;004152ED&quot;/&gt;&lt;wsp:rsid wsp:val=&quot;0042042F&quot;/&gt;&lt;wsp:rsid wsp:val=&quot;00425370&quot;/&gt;&lt;wsp:rsid wsp:val=&quot;00427A31&quot;/&gt;&lt;wsp:rsid wsp:val=&quot;004422A5&quot;/&gt;&lt;wsp:rsid wsp:val=&quot;00453B03&quot;/&gt;&lt;wsp:rsid wsp:val=&quot;004543B5&quot;/&gt;&lt;wsp:rsid wsp:val=&quot;00463719&quot;/&gt;&lt;wsp:rsid wsp:val=&quot;00466756&quot;/&gt;&lt;wsp:rsid wsp:val=&quot;00472C52&quot;/&gt;&lt;wsp:rsid wsp:val=&quot;00477B75&quot;/&gt;&lt;wsp:rsid wsp:val=&quot;00483AA4&quot;/&gt;&lt;wsp:rsid wsp:val=&quot;00484736&quot;/&gt;&lt;wsp:rsid wsp:val=&quot;00487D28&quot;/&gt;&lt;wsp:rsid wsp:val=&quot;004A7B6F&quot;/&gt;&lt;wsp:rsid wsp:val=&quot;004B1477&quot;/&gt;&lt;wsp:rsid wsp:val=&quot;004C1EDC&quot;/&gt;&lt;wsp:rsid wsp:val=&quot;004C3562&quot;/&gt;&lt;wsp:rsid wsp:val=&quot;004C5AF1&quot;/&gt;&lt;wsp:rsid wsp:val=&quot;004C6FC4&quot;/&gt;&lt;wsp:rsid wsp:val=&quot;004D0ADE&quot;/&gt;&lt;wsp:rsid wsp:val=&quot;004D1B7A&quot;/&gt;&lt;wsp:rsid wsp:val=&quot;004D390A&quot;/&gt;&lt;wsp:rsid wsp:val=&quot;004D7277&quot;/&gt;&lt;wsp:rsid wsp:val=&quot;004E0BB7&quot;/&gt;&lt;wsp:rsid wsp:val=&quot;004E0C5A&quot;/&gt;&lt;wsp:rsid wsp:val=&quot;004E689E&quot;/&gt;&lt;wsp:rsid wsp:val=&quot;004E6D18&quot;/&gt;&lt;wsp:rsid wsp:val=&quot;004F3747&quot;/&gt;&lt;wsp:rsid wsp:val=&quot;00501897&quot;/&gt;&lt;wsp:rsid wsp:val=&quot;005032E9&quot;/&gt;&lt;wsp:rsid wsp:val=&quot;00503A29&quot;/&gt;&lt;wsp:rsid wsp:val=&quot;0050459A&quot;/&gt;&lt;wsp:rsid wsp:val=&quot;0050610D&quot;/&gt;&lt;wsp:rsid wsp:val=&quot;005073D1&quot;/&gt;&lt;wsp:rsid wsp:val=&quot;005113CC&quot;/&gt;&lt;wsp:rsid wsp:val=&quot;005223CD&quot;/&gt;&lt;wsp:rsid wsp:val=&quot;00522E68&quot;/&gt;&lt;wsp:rsid wsp:val=&quot;0052331E&quot;/&gt;&lt;wsp:rsid wsp:val=&quot;005360BF&quot;/&gt;&lt;wsp:rsid wsp:val=&quot;00544C1C&quot;/&gt;&lt;wsp:rsid wsp:val=&quot;00547B22&quot;/&gt;&lt;wsp:rsid wsp:val=&quot;00547C8D&quot;/&gt;&lt;wsp:rsid wsp:val=&quot;00552682&quot;/&gt;&lt;wsp:rsid wsp:val=&quot;0056060B&quot;/&gt;&lt;wsp:rsid wsp:val=&quot;00565230&quot;/&gt;&lt;wsp:rsid wsp:val=&quot;0057330D&quot;/&gt;&lt;wsp:rsid wsp:val=&quot;0057373E&quot;/&gt;&lt;wsp:rsid wsp:val=&quot;00580729&quot;/&gt;&lt;wsp:rsid wsp:val=&quot;00582735&quot;/&gt;&lt;wsp:rsid wsp:val=&quot;00584938&quot;/&gt;&lt;wsp:rsid wsp:val=&quot;005973D9&quot;/&gt;&lt;wsp:rsid wsp:val=&quot;005B3842&quot;/&gt;&lt;wsp:rsid wsp:val=&quot;005D2915&quot;/&gt;&lt;wsp:rsid wsp:val=&quot;005D4AE9&quot;/&gt;&lt;wsp:rsid wsp:val=&quot;005E2980&quot;/&gt;&lt;wsp:rsid wsp:val=&quot;005E5A3C&quot;/&gt;&lt;wsp:rsid wsp:val=&quot;005F519C&quot;/&gt;&lt;wsp:rsid wsp:val=&quot;00600065&quot;/&gt;&lt;wsp:rsid wsp:val=&quot;006010A7&quot;/&gt;&lt;wsp:rsid wsp:val=&quot;00601C1B&quot;/&gt;&lt;wsp:rsid wsp:val=&quot;0060248A&quot;/&gt;&lt;wsp:rsid wsp:val=&quot;00613675&quot;/&gt;&lt;wsp:rsid wsp:val=&quot;00623B6C&quot;/&gt;&lt;wsp:rsid wsp:val=&quot;00624546&quot;/&gt;&lt;wsp:rsid wsp:val=&quot;00631431&quot;/&gt;&lt;wsp:rsid wsp:val=&quot;00633BAB&quot;/&gt;&lt;wsp:rsid wsp:val=&quot;00634F2E&quot;/&gt;&lt;wsp:rsid wsp:val=&quot;00635301&quot;/&gt;&lt;wsp:rsid wsp:val=&quot;00637461&quot;/&gt;&lt;wsp:rsid wsp:val=&quot;00637B72&quot;/&gt;&lt;wsp:rsid wsp:val=&quot;00647664&quot;/&gt;&lt;wsp:rsid wsp:val=&quot;0065185E&quot;/&gt;&lt;wsp:rsid wsp:val=&quot;00651F43&quot;/&gt;&lt;wsp:rsid wsp:val=&quot;00653928&quot;/&gt;&lt;wsp:rsid wsp:val=&quot;006628CC&quot;/&gt;&lt;wsp:rsid wsp:val=&quot;00667910&quot;/&gt;&lt;wsp:rsid wsp:val=&quot;00672A8E&quot;/&gt;&lt;wsp:rsid wsp:val=&quot;00674F9D&quot;/&gt;&lt;wsp:rsid wsp:val=&quot;006821D4&quot;/&gt;&lt;wsp:rsid wsp:val=&quot;006832D0&quot;/&gt;&lt;wsp:rsid wsp:val=&quot;00684411&quot;/&gt;&lt;wsp:rsid wsp:val=&quot;00685292&quot;/&gt;&lt;wsp:rsid wsp:val=&quot;00691C79&quot;/&gt;&lt;wsp:rsid wsp:val=&quot;006B0447&quot;/&gt;&lt;wsp:rsid wsp:val=&quot;006B4EAB&quot;/&gt;&lt;wsp:rsid wsp:val=&quot;006C7240&quot;/&gt;&lt;wsp:rsid wsp:val=&quot;006D7B19&quot;/&gt;&lt;wsp:rsid wsp:val=&quot;006F71FA&quot;/&gt;&lt;wsp:rsid wsp:val=&quot;00701155&quot;/&gt;&lt;wsp:rsid wsp:val=&quot;00705AA9&quot;/&gt;&lt;wsp:rsid wsp:val=&quot;007061C7&quot;/&gt;&lt;wsp:rsid wsp:val=&quot;007062F0&quot;/&gt;&lt;wsp:rsid wsp:val=&quot;0071511C&quot;/&gt;&lt;wsp:rsid wsp:val=&quot;0072136C&quot;/&gt;&lt;wsp:rsid wsp:val=&quot;00723925&quot;/&gt;&lt;wsp:rsid wsp:val=&quot;00733C13&quot;/&gt;&lt;wsp:rsid wsp:val=&quot;00737CEB&quot;/&gt;&lt;wsp:rsid wsp:val=&quot;00741070&quot;/&gt;&lt;wsp:rsid wsp:val=&quot;0074523D&quot;/&gt;&lt;wsp:rsid wsp:val=&quot;007569D0&quot;/&gt;&lt;wsp:rsid wsp:val=&quot;007573E3&quot;/&gt;&lt;wsp:rsid wsp:val=&quot;007723D5&quot;/&gt;&lt;wsp:rsid wsp:val=&quot;0077248B&quot;/&gt;&lt;wsp:rsid wsp:val=&quot;00775357&quot;/&gt;&lt;wsp:rsid wsp:val=&quot;00790E72&quot;/&gt;&lt;wsp:rsid wsp:val=&quot;007912BC&quot;/&gt;&lt;wsp:rsid wsp:val=&quot;00794E77&quot;/&gt;&lt;wsp:rsid wsp:val=&quot;007B456B&quot;/&gt;&lt;wsp:rsid wsp:val=&quot;007B457D&quot;/&gt;&lt;wsp:rsid wsp:val=&quot;007B5850&quot;/&gt;&lt;wsp:rsid wsp:val=&quot;007C0B46&quot;/&gt;&lt;wsp:rsid wsp:val=&quot;007C243C&quot;/&gt;&lt;wsp:rsid wsp:val=&quot;007C6719&quot;/&gt;&lt;wsp:rsid wsp:val=&quot;007C7404&quot;/&gt;&lt;wsp:rsid wsp:val=&quot;007E5901&quot;/&gt;&lt;wsp:rsid wsp:val=&quot;007E784A&quot;/&gt;&lt;wsp:rsid wsp:val=&quot;007F4D4C&quot;/&gt;&lt;wsp:rsid wsp:val=&quot;007F60CC&quot;/&gt;&lt;wsp:rsid wsp:val=&quot;0081174F&quot;/&gt;&lt;wsp:rsid wsp:val=&quot;00813659&quot;/&gt;&lt;wsp:rsid wsp:val=&quot;0082175C&quot;/&gt;&lt;wsp:rsid wsp:val=&quot;00827B7B&quot;/&gt;&lt;wsp:rsid wsp:val=&quot;00831141&quot;/&gt;&lt;wsp:rsid wsp:val=&quot;0083222C&quot;/&gt;&lt;wsp:rsid wsp:val=&quot;008335F8&quot;/&gt;&lt;wsp:rsid wsp:val=&quot;00833B48&quot;/&gt;&lt;wsp:rsid wsp:val=&quot;008436F8&quot;/&gt;&lt;wsp:rsid wsp:val=&quot;008438D7&quot;/&gt;&lt;wsp:rsid wsp:val=&quot;00853A08&quot;/&gt;&lt;wsp:rsid wsp:val=&quot;00855324&quot;/&gt;&lt;wsp:rsid wsp:val=&quot;0085577E&quot;/&gt;&lt;wsp:rsid wsp:val=&quot;00857342&quot;/&gt;&lt;wsp:rsid wsp:val=&quot;00863EE8&quot;/&gt;&lt;wsp:rsid wsp:val=&quot;00864011&quot;/&gt;&lt;wsp:rsid wsp:val=&quot;0087028B&quot;/&gt;&lt;wsp:rsid wsp:val=&quot;008724E2&quot;/&gt;&lt;wsp:rsid wsp:val=&quot;008871FB&quot;/&gt;&lt;wsp:rsid wsp:val=&quot;0088763C&quot;/&gt;&lt;wsp:rsid wsp:val=&quot;00893D67&quot;/&gt;&lt;wsp:rsid wsp:val=&quot;008A353A&quot;/&gt;&lt;wsp:rsid wsp:val=&quot;008A4749&quot;/&gt;&lt;wsp:rsid wsp:val=&quot;008A5510&quot;/&gt;&lt;wsp:rsid wsp:val=&quot;008B3990&quot;/&gt;&lt;wsp:rsid wsp:val=&quot;008B5324&quot;/&gt;&lt;wsp:rsid wsp:val=&quot;008B7089&quot;/&gt;&lt;wsp:rsid wsp:val=&quot;008C3982&quot;/&gt;&lt;wsp:rsid wsp:val=&quot;008C4B34&quot;/&gt;&lt;wsp:rsid wsp:val=&quot;008C5C56&quot;/&gt;&lt;wsp:rsid wsp:val=&quot;008F6968&quot;/&gt;&lt;wsp:rsid wsp:val=&quot;00902493&quot;/&gt;&lt;wsp:rsid wsp:val=&quot;00921626&quot;/&gt;&lt;wsp:rsid wsp:val=&quot;0093163C&quot;/&gt;&lt;wsp:rsid wsp:val=&quot;009430AD&quot;/&gt;&lt;wsp:rsid wsp:val=&quot;009602A4&quot;/&gt;&lt;wsp:rsid wsp:val=&quot;009604A8&quot;/&gt;&lt;wsp:rsid wsp:val=&quot;00961C2F&quot;/&gt;&lt;wsp:rsid wsp:val=&quot;00962F50&quot;/&gt;&lt;wsp:rsid wsp:val=&quot;009A42E1&quot;/&gt;&lt;wsp:rsid wsp:val=&quot;009C35A1&quot;/&gt;&lt;wsp:rsid wsp:val=&quot;009E3A42&quot;/&gt;&lt;wsp:rsid wsp:val=&quot;009E4BFF&quot;/&gt;&lt;wsp:rsid wsp:val=&quot;009E51D2&quot;/&gt;&lt;wsp:rsid wsp:val=&quot;009F17F1&quot;/&gt;&lt;wsp:rsid wsp:val=&quot;009F4013&quot;/&gt;&lt;wsp:rsid wsp:val=&quot;009F634D&quot;/&gt;&lt;wsp:rsid wsp:val=&quot;00A132E6&quot;/&gt;&lt;wsp:rsid wsp:val=&quot;00A20193&quot;/&gt;&lt;wsp:rsid wsp:val=&quot;00A27A01&quot;/&gt;&lt;wsp:rsid wsp:val=&quot;00A305DA&quot;/&gt;&lt;wsp:rsid wsp:val=&quot;00A32027&quot;/&gt;&lt;wsp:rsid wsp:val=&quot;00A41BC2&quot;/&gt;&lt;wsp:rsid wsp:val=&quot;00A46761&quot;/&gt;&lt;wsp:rsid wsp:val=&quot;00A50B30&quot;/&gt;&lt;wsp:rsid wsp:val=&quot;00A54ED7&quot;/&gt;&lt;wsp:rsid wsp:val=&quot;00A56CE9&quot;/&gt;&lt;wsp:rsid wsp:val=&quot;00A64B74&quot;/&gt;&lt;wsp:rsid wsp:val=&quot;00A710A5&quot;/&gt;&lt;wsp:rsid wsp:val=&quot;00A73A9D&quot;/&gt;&lt;wsp:rsid wsp:val=&quot;00A76227&quot;/&gt;&lt;wsp:rsid wsp:val=&quot;00A877E5&quot;/&gt;&lt;wsp:rsid wsp:val=&quot;00A9051B&quot;/&gt;&lt;wsp:rsid wsp:val=&quot;00AB3A94&quot;/&gt;&lt;wsp:rsid wsp:val=&quot;00AB51F1&quot;/&gt;&lt;wsp:rsid wsp:val=&quot;00AC5C5D&quot;/&gt;&lt;wsp:rsid wsp:val=&quot;00AD5CC3&quot;/&gt;&lt;wsp:rsid wsp:val=&quot;00AD7C4F&quot;/&gt;&lt;wsp:rsid wsp:val=&quot;00AE42DD&quot;/&gt;&lt;wsp:rsid wsp:val=&quot;00AF5DA5&quot;/&gt;&lt;wsp:rsid wsp:val=&quot;00AF73C2&quot;/&gt;&lt;wsp:rsid wsp:val=&quot;00B07E0B&quot;/&gt;&lt;wsp:rsid wsp:val=&quot;00B22BD3&quot;/&gt;&lt;wsp:rsid wsp:val=&quot;00B304FE&quot;/&gt;&lt;wsp:rsid wsp:val=&quot;00B32969&quot;/&gt;&lt;wsp:rsid wsp:val=&quot;00B32C62&quot;/&gt;&lt;wsp:rsid wsp:val=&quot;00B35FD0&quot;/&gt;&lt;wsp:rsid wsp:val=&quot;00B527DB&quot;/&gt;&lt;wsp:rsid wsp:val=&quot;00B56F5C&quot;/&gt;&lt;wsp:rsid wsp:val=&quot;00B7048B&quot;/&gt;&lt;wsp:rsid wsp:val=&quot;00B77D56&quot;/&gt;&lt;wsp:rsid wsp:val=&quot;00B9064E&quot;/&gt;&lt;wsp:rsid wsp:val=&quot;00B92281&quot;/&gt;&lt;wsp:rsid wsp:val=&quot;00B92C15&quot;/&gt;&lt;wsp:rsid wsp:val=&quot;00B92E18&quot;/&gt;&lt;wsp:rsid wsp:val=&quot;00B93CA5&quot;/&gt;&lt;wsp:rsid wsp:val=&quot;00B965C6&quot;/&gt;&lt;wsp:rsid wsp:val=&quot;00BA73F8&quot;/&gt;&lt;wsp:rsid wsp:val=&quot;00BC4780&quot;/&gt;&lt;wsp:rsid wsp:val=&quot;00BC69E8&quot;/&gt;&lt;wsp:rsid wsp:val=&quot;00BE2A80&quot;/&gt;&lt;wsp:rsid wsp:val=&quot;00BE4FBB&quot;/&gt;&lt;wsp:rsid wsp:val=&quot;00BF244B&quot;/&gt;&lt;wsp:rsid wsp:val=&quot;00BF512F&quot;/&gt;&lt;wsp:rsid wsp:val=&quot;00C0238C&quot;/&gt;&lt;wsp:rsid wsp:val=&quot;00C03267&quot;/&gt;&lt;wsp:rsid wsp:val=&quot;00C0343D&quot;/&gt;&lt;wsp:rsid wsp:val=&quot;00C03B27&quot;/&gt;&lt;wsp:rsid wsp:val=&quot;00C13A5C&quot;/&gt;&lt;wsp:rsid wsp:val=&quot;00C248EF&quot;/&gt;&lt;wsp:rsid wsp:val=&quot;00C34CDC&quot;/&gt;&lt;wsp:rsid wsp:val=&quot;00C37851&quot;/&gt;&lt;wsp:rsid wsp:val=&quot;00C45BB8&quot;/&gt;&lt;wsp:rsid wsp:val=&quot;00C45F63&quot;/&gt;&lt;wsp:rsid wsp:val=&quot;00C61BDE&quot;/&gt;&lt;wsp:rsid wsp:val=&quot;00C707E2&quot;/&gt;&lt;wsp:rsid wsp:val=&quot;00C733A9&quot;/&gt;&lt;wsp:rsid wsp:val=&quot;00C73AB4&quot;/&gt;&lt;wsp:rsid wsp:val=&quot;00C94EC7&quot;/&gt;&lt;wsp:rsid wsp:val=&quot;00C979C0&quot;/&gt;&lt;wsp:rsid wsp:val=&quot;00CA380F&quot;/&gt;&lt;wsp:rsid wsp:val=&quot;00CC3F42&quot;/&gt;&lt;wsp:rsid wsp:val=&quot;00CC7553&quot;/&gt;&lt;wsp:rsid wsp:val=&quot;00CC796D&quot;/&gt;&lt;wsp:rsid wsp:val=&quot;00CD015F&quot;/&gt;&lt;wsp:rsid wsp:val=&quot;00CD0F88&quot;/&gt;&lt;wsp:rsid wsp:val=&quot;00CD1DFB&quot;/&gt;&lt;wsp:rsid wsp:val=&quot;00CE6230&quot;/&gt;&lt;wsp:rsid wsp:val=&quot;00CF3FCE&quot;/&gt;&lt;wsp:rsid wsp:val=&quot;00CF64CE&quot;/&gt;&lt;wsp:rsid wsp:val=&quot;00D00012&quot;/&gt;&lt;wsp:rsid wsp:val=&quot;00D13EB4&quot;/&gt;&lt;wsp:rsid wsp:val=&quot;00D210F4&quot;/&gt;&lt;wsp:rsid wsp:val=&quot;00D260E1&quot;/&gt;&lt;wsp:rsid wsp:val=&quot;00D40A56&quot;/&gt;&lt;wsp:rsid wsp:val=&quot;00D5119E&quot;/&gt;&lt;wsp:rsid wsp:val=&quot;00D519E1&quot;/&gt;&lt;wsp:rsid wsp:val=&quot;00D53B4A&quot;/&gt;&lt;wsp:rsid wsp:val=&quot;00D63F81&quot;/&gt;&lt;wsp:rsid wsp:val=&quot;00D70F53&quot;/&gt;&lt;wsp:rsid wsp:val=&quot;00D80526&quot;/&gt;&lt;wsp:rsid wsp:val=&quot;00D85B8A&quot;/&gt;&lt;wsp:rsid wsp:val=&quot;00DB18BE&quot;/&gt;&lt;wsp:rsid wsp:val=&quot;00DB23D8&quot;/&gt;&lt;wsp:rsid wsp:val=&quot;00DB4A31&quot;/&gt;&lt;wsp:rsid wsp:val=&quot;00DC4484&quot;/&gt;&lt;wsp:rsid wsp:val=&quot;00DC52F4&quot;/&gt;&lt;wsp:rsid wsp:val=&quot;00DC7F9A&quot;/&gt;&lt;wsp:rsid wsp:val=&quot;00DD7BA9&quot;/&gt;&lt;wsp:rsid wsp:val=&quot;00DF7537&quot;/&gt;&lt;wsp:rsid wsp:val=&quot;00E20B79&quot;/&gt;&lt;wsp:rsid wsp:val=&quot;00E25C49&quot;/&gt;&lt;wsp:rsid wsp:val=&quot;00E32A74&quot;/&gt;&lt;wsp:rsid wsp:val=&quot;00E40AE8&quot;/&gt;&lt;wsp:rsid wsp:val=&quot;00E459F2&quot;/&gt;&lt;wsp:rsid wsp:val=&quot;00E522F3&quot;/&gt;&lt;wsp:rsid wsp:val=&quot;00E53FC4&quot;/&gt;&lt;wsp:rsid wsp:val=&quot;00E54FE8&quot;/&gt;&lt;wsp:rsid wsp:val=&quot;00E60644&quot;/&gt;&lt;wsp:rsid wsp:val=&quot;00E61089&quot;/&gt;&lt;wsp:rsid wsp:val=&quot;00E62622&quot;/&gt;&lt;wsp:rsid wsp:val=&quot;00E63D4F&quot;/&gt;&lt;wsp:rsid wsp:val=&quot;00E70348&quot;/&gt;&lt;wsp:rsid wsp:val=&quot;00E711E3&quot;/&gt;&lt;wsp:rsid wsp:val=&quot;00E9052F&quot;/&gt;&lt;wsp:rsid wsp:val=&quot;00E93F5B&quot;/&gt;&lt;wsp:rsid wsp:val=&quot;00EA3FBC&quot;/&gt;&lt;wsp:rsid wsp:val=&quot;00EA506F&quot;/&gt;&lt;wsp:rsid wsp:val=&quot;00EA7A3E&quot;/&gt;&lt;wsp:rsid wsp:val=&quot;00EA7D2A&quot;/&gt;&lt;wsp:rsid wsp:val=&quot;00EB08CB&quot;/&gt;&lt;wsp:rsid wsp:val=&quot;00EB5E96&quot;/&gt;&lt;wsp:rsid wsp:val=&quot;00EC0832&quot;/&gt;&lt;wsp:rsid wsp:val=&quot;00EC20DF&quot;/&gt;&lt;wsp:rsid wsp:val=&quot;00EC702D&quot;/&gt;&lt;wsp:rsid wsp:val=&quot;00EE0234&quot;/&gt;&lt;wsp:rsid wsp:val=&quot;00EE2607&quot;/&gt;&lt;wsp:rsid wsp:val=&quot;00EE7420&quot;/&gt;&lt;wsp:rsid wsp:val=&quot;00F07F21&quot;/&gt;&lt;wsp:rsid wsp:val=&quot;00F1170A&quot;/&gt;&lt;wsp:rsid wsp:val=&quot;00F17D85&quot;/&gt;&lt;wsp:rsid wsp:val=&quot;00F5507D&quot;/&gt;&lt;wsp:rsid wsp:val=&quot;00F552A0&quot;/&gt;&lt;wsp:rsid wsp:val=&quot;00F6632F&quot;/&gt;&lt;wsp:rsid wsp:val=&quot;00F66545&quot;/&gt;&lt;wsp:rsid wsp:val=&quot;00F813A2&quot;/&gt;&lt;wsp:rsid wsp:val=&quot;00F81EC0&quot;/&gt;&lt;wsp:rsid wsp:val=&quot;00F82147&quot;/&gt;&lt;wsp:rsid wsp:val=&quot;00F82F46&quot;/&gt;&lt;wsp:rsid wsp:val=&quot;00F82F4E&quot;/&gt;&lt;wsp:rsid wsp:val=&quot;00F836D2&quot;/&gt;&lt;wsp:rsid wsp:val=&quot;00F85F1B&quot;/&gt;&lt;wsp:rsid wsp:val=&quot;00F91395&quot;/&gt;&lt;wsp:rsid wsp:val=&quot;00F91FEC&quot;/&gt;&lt;wsp:rsid wsp:val=&quot;00F96F07&quot;/&gt;&lt;wsp:rsid wsp:val=&quot;00F976FC&quot;/&gt;&lt;wsp:rsid wsp:val=&quot;00FB6717&quot;/&gt;&lt;wsp:rsid wsp:val=&quot;00FD1AF2&quot;/&gt;&lt;wsp:rsid wsp:val=&quot;00FD41C2&quot;/&gt;&lt;wsp:rsid wsp:val=&quot;00FF1186&quot;/&gt;&lt;wsp:rsid wsp:val=&quot;00FF1230&quot;/&gt;&lt;wsp:rsid wsp:val=&quot;00FF1575&quot;/&gt;&lt;/wsp:rsids&gt;&lt;/w:docPr&gt;&lt;w:body&gt;&lt;w:p wsp:rsidR=&quot;00000000&quot; wsp:rsidRDefault=&quot;0088763C&quot;&gt;&lt;m:oMathPara&gt;&lt;m:oMath&gt;&lt;m:sSubSup&gt;&lt;m:sSubSupPr&gt;&lt;m:ctrlPr&gt;&lt;w:rPr&gt;&lt;w:rFonts w:ascii=&quot;Cambria Math&quot; w:h-ansi=&quot;Cambria Math&quot;/&gt;&lt;wx:font wx:val=&quot;Cambria Math&quot;/&gt;&lt;w:i/&gt;&lt;/w:rPr&gt;&lt;/m:ctrlPr&gt;&lt;/m:sSubSupPr&gt;&lt;m:e&gt;&lt;m:r&gt;&lt;w:rPr&gt;&lt;w:rFonts w:ascii=&quot;Cambria Math&quot; w:h-ansi=&quot;Cambria Math&quot;/&gt;&lt;wx:font wx:val=&quot;Cambria Math&quot;/&gt;&lt;w:i/&gt;&lt;/w:rPr&gt;&lt;m:t&gt;Г—Р¦&lt;/m:t&gt;&lt;/m:r&gt;&lt;/m:e&gt;&lt;m:sub&gt;&lt;m:r&gt;&lt;w:rPr&gt;&lt;w:rFonts w:ascii=&quot;Cambria Math&quot; w:h-ansi=&quot;Cambria Math&quot;/&gt;&lt;wx:font wx:val=&quot;Cambria Math&quot;/&gt;&lt;w:i/&gt;&lt;w:lang w:val=&quot;EN-US&quot;/&gt;&lt;/w:rPr&gt;&lt;m:t&gt;j&lt;/m:t&gt;&lt;/m:r&gt;&lt;/m:sub&gt;&lt;m:sup&gt;&lt;m:r&gt;&lt;w:rPr&gt;&lt;w:rFonts w:ascii=&quot;Cambria Math&quot; w:h-ansi=&quot;Cambria Math&quot;/&gt;&lt;wx:font wx:val=&quot;Cambria Math&quot;/&gt;&lt;w:i/&gt;&lt;/w:rPr&gt;&lt;m:t&gt;СЌ(Рј)&lt;/m:t&gt;&lt;/m:r&gt;&lt;/m:sup&gt;&lt;/m:sSub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<v:imagedata r:id="rId7" o:title="" chromakey="white"/>
                </v:shape>
              </w:pict>
            </w:r>
            <w:r w:rsidRPr="000A0085">
              <w:rPr>
                <w:lang w:val="en-US"/>
              </w:rPr>
              <w:instrText xml:space="preserve"> </w:instrText>
            </w:r>
            <w:r w:rsidRPr="000A0085">
              <w:rPr>
                <w:lang w:val="en-US"/>
              </w:rPr>
              <w:fldChar w:fldCharType="separate"/>
            </w:r>
            <w:r>
              <w:pict>
                <v:shape id="_x0000_i1040" type="#_x0000_t75" style="width:36pt;height:18pt" equationxml="&lt;?xml version=&quot;1.0&quot; encoding=&quot;UTF-8&quot; standalone=&quot;yes&quot;?&gt;&#10;&#10;&#10;&#10;&lt;?mso-application progid=&quot;Word.Document&quot;?&gt;&#10;&#10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val=&quot;best-fit&quot; w:percent=&quot;115&quot;/&gt;&lt;w:stylePaneFormatFilter w:val=&quot;3F01&quot;/&gt;&lt;w:defaultTabStop w:val=&quot;720&quot;/&gt;&lt;w:displayHorizontalDrawingGridEvery w:val=&quot;0&quot;/&gt;&lt;w:displayVerticalDrawingGridEvery w:val=&quot;0&quot;/&gt;&lt;w:useMarginsForDrawingGridOrigin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54ED7&quot;/&gt;&lt;wsp:rsid wsp:val=&quot;00013248&quot;/&gt;&lt;wsp:rsid wsp:val=&quot;000455DC&quot;/&gt;&lt;wsp:rsid wsp:val=&quot;00046117&quot;/&gt;&lt;wsp:rsid wsp:val=&quot;000522EC&quot;/&gt;&lt;wsp:rsid wsp:val=&quot;0005497C&quot;/&gt;&lt;wsp:rsid wsp:val=&quot;00055AA3&quot;/&gt;&lt;wsp:rsid wsp:val=&quot;00086D27&quot;/&gt;&lt;wsp:rsid wsp:val=&quot;00097E01&quot;/&gt;&lt;wsp:rsid wsp:val=&quot;000A0085&quot;/&gt;&lt;wsp:rsid wsp:val=&quot;000C3051&quot;/&gt;&lt;wsp:rsid wsp:val=&quot;000D0BC0&quot;/&gt;&lt;wsp:rsid wsp:val=&quot;000D0EE7&quot;/&gt;&lt;wsp:rsid wsp:val=&quot;000D2E5C&quot;/&gt;&lt;wsp:rsid wsp:val=&quot;000D3C3B&quot;/&gt;&lt;wsp:rsid wsp:val=&quot;000D426A&quot;/&gt;&lt;wsp:rsid wsp:val=&quot;000D6463&quot;/&gt;&lt;wsp:rsid wsp:val=&quot;000E0032&quot;/&gt;&lt;wsp:rsid wsp:val=&quot;000E4A90&quot;/&gt;&lt;wsp:rsid wsp:val=&quot;000F7B11&quot;/&gt;&lt;wsp:rsid wsp:val=&quot;001065F6&quot;/&gt;&lt;wsp:rsid wsp:val=&quot;001153A0&quot;/&gt;&lt;wsp:rsid wsp:val=&quot;0011638A&quot;/&gt;&lt;wsp:rsid wsp:val=&quot;001327E9&quot;/&gt;&lt;wsp:rsid wsp:val=&quot;00135854&quot;/&gt;&lt;wsp:rsid wsp:val=&quot;00137EF9&quot;/&gt;&lt;wsp:rsid wsp:val=&quot;00140B75&quot;/&gt;&lt;wsp:rsid wsp:val=&quot;00141476&quot;/&gt;&lt;wsp:rsid wsp:val=&quot;0014396B&quot;/&gt;&lt;wsp:rsid wsp:val=&quot;001465DB&quot;/&gt;&lt;wsp:rsid wsp:val=&quot;00156E0C&quot;/&gt;&lt;wsp:rsid wsp:val=&quot;00160CBF&quot;/&gt;&lt;wsp:rsid wsp:val=&quot;00161401&quot;/&gt;&lt;wsp:rsid wsp:val=&quot;00162636&quot;/&gt;&lt;wsp:rsid wsp:val=&quot;00162C3F&quot;/&gt;&lt;wsp:rsid wsp:val=&quot;00177D93&quot;/&gt;&lt;wsp:rsid wsp:val=&quot;001838F8&quot;/&gt;&lt;wsp:rsid wsp:val=&quot;001939B5&quot;/&gt;&lt;wsp:rsid wsp:val=&quot;0019570A&quot;/&gt;&lt;wsp:rsid wsp:val=&quot;0019728F&quot;/&gt;&lt;wsp:rsid wsp:val=&quot;001A3FA8&quot;/&gt;&lt;wsp:rsid wsp:val=&quot;001A5D35&quot;/&gt;&lt;wsp:rsid wsp:val=&quot;001B4267&quot;/&gt;&lt;wsp:rsid wsp:val=&quot;001B6A9C&quot;/&gt;&lt;wsp:rsid wsp:val=&quot;001D5B9D&quot;/&gt;&lt;wsp:rsid wsp:val=&quot;001E4EA5&quot;/&gt;&lt;wsp:rsid wsp:val=&quot;001E5A80&quot;/&gt;&lt;wsp:rsid wsp:val=&quot;001F12D6&quot;/&gt;&lt;wsp:rsid wsp:val=&quot;001F5577&quot;/&gt;&lt;wsp:rsid wsp:val=&quot;00200854&quot;/&gt;&lt;wsp:rsid wsp:val=&quot;002025CD&quot;/&gt;&lt;wsp:rsid wsp:val=&quot;002066C5&quot;/&gt;&lt;wsp:rsid wsp:val=&quot;00211E8E&quot;/&gt;&lt;wsp:rsid wsp:val=&quot;00213C85&quot;/&gt;&lt;wsp:rsid wsp:val=&quot;002222FF&quot;/&gt;&lt;wsp:rsid wsp:val=&quot;00225263&quot;/&gt;&lt;wsp:rsid wsp:val=&quot;00226F9B&quot;/&gt;&lt;wsp:rsid wsp:val=&quot;002327B9&quot;/&gt;&lt;wsp:rsid wsp:val=&quot;00235B5C&quot;/&gt;&lt;wsp:rsid wsp:val=&quot;00236338&quot;/&gt;&lt;wsp:rsid wsp:val=&quot;00237DB4&quot;/&gt;&lt;wsp:rsid wsp:val=&quot;002418A8&quot;/&gt;&lt;wsp:rsid wsp:val=&quot;002425B8&quot;/&gt;&lt;wsp:rsid wsp:val=&quot;00243D4C&quot;/&gt;&lt;wsp:rsid wsp:val=&quot;00243F56&quot;/&gt;&lt;wsp:rsid wsp:val=&quot;00254DDA&quot;/&gt;&lt;wsp:rsid wsp:val=&quot;00257541&quot;/&gt;&lt;wsp:rsid wsp:val=&quot;00263B9A&quot;/&gt;&lt;wsp:rsid wsp:val=&quot;00272FAF&quot;/&gt;&lt;wsp:rsid wsp:val=&quot;00274083&quot;/&gt;&lt;wsp:rsid wsp:val=&quot;00280F1C&quot;/&gt;&lt;wsp:rsid wsp:val=&quot;00287F99&quot;/&gt;&lt;wsp:rsid wsp:val=&quot;00290235&quot;/&gt;&lt;wsp:rsid wsp:val=&quot;002A07EF&quot;/&gt;&lt;wsp:rsid wsp:val=&quot;002A26B6&quot;/&gt;&lt;wsp:rsid wsp:val=&quot;002C20B0&quot;/&gt;&lt;wsp:rsid wsp:val=&quot;002D36B1&quot;/&gt;&lt;wsp:rsid wsp:val=&quot;002E0DD4&quot;/&gt;&lt;wsp:rsid wsp:val=&quot;002E1FB5&quot;/&gt;&lt;wsp:rsid wsp:val=&quot;002E4D5F&quot;/&gt;&lt;wsp:rsid wsp:val=&quot;002E73AE&quot;/&gt;&lt;wsp:rsid wsp:val=&quot;002F7007&quot;/&gt;&lt;wsp:rsid wsp:val=&quot;00302BCE&quot;/&gt;&lt;wsp:rsid wsp:val=&quot;00304DBF&quot;/&gt;&lt;wsp:rsid wsp:val=&quot;00307775&quot;/&gt;&lt;wsp:rsid wsp:val=&quot;0033531F&quot;/&gt;&lt;wsp:rsid wsp:val=&quot;003404B9&quot;/&gt;&lt;wsp:rsid wsp:val=&quot;003518A8&quot;/&gt;&lt;wsp:rsid wsp:val=&quot;00356100&quot;/&gt;&lt;wsp:rsid wsp:val=&quot;00382E54&quot;/&gt;&lt;wsp:rsid wsp:val=&quot;003846B9&quot;/&gt;&lt;wsp:rsid wsp:val=&quot;003927EC&quot;/&gt;&lt;wsp:rsid wsp:val=&quot;003956C6&quot;/&gt;&lt;wsp:rsid wsp:val=&quot;003A03DB&quot;/&gt;&lt;wsp:rsid wsp:val=&quot;003B1686&quot;/&gt;&lt;wsp:rsid wsp:val=&quot;003B20F0&quot;/&gt;&lt;wsp:rsid wsp:val=&quot;003B2DF9&quot;/&gt;&lt;wsp:rsid wsp:val=&quot;003C29D4&quot;/&gt;&lt;wsp:rsid wsp:val=&quot;003C2A2E&quot;/&gt;&lt;wsp:rsid wsp:val=&quot;003D10DA&quot;/&gt;&lt;wsp:rsid wsp:val=&quot;003E34D5&quot;/&gt;&lt;wsp:rsid wsp:val=&quot;003F2410&quot;/&gt;&lt;wsp:rsid wsp:val=&quot;004011B7&quot;/&gt;&lt;wsp:rsid wsp:val=&quot;0040169C&quot;/&gt;&lt;wsp:rsid wsp:val=&quot;0040271B&quot;/&gt;&lt;wsp:rsid wsp:val=&quot;004122D7&quot;/&gt;&lt;wsp:rsid wsp:val=&quot;00414887&quot;/&gt;&lt;wsp:rsid wsp:val=&quot;004152ED&quot;/&gt;&lt;wsp:rsid wsp:val=&quot;0042042F&quot;/&gt;&lt;wsp:rsid wsp:val=&quot;00425370&quot;/&gt;&lt;wsp:rsid wsp:val=&quot;00427A31&quot;/&gt;&lt;wsp:rsid wsp:val=&quot;004422A5&quot;/&gt;&lt;wsp:rsid wsp:val=&quot;00453B03&quot;/&gt;&lt;wsp:rsid wsp:val=&quot;004543B5&quot;/&gt;&lt;wsp:rsid wsp:val=&quot;00463719&quot;/&gt;&lt;wsp:rsid wsp:val=&quot;00466756&quot;/&gt;&lt;wsp:rsid wsp:val=&quot;00472C52&quot;/&gt;&lt;wsp:rsid wsp:val=&quot;00477B75&quot;/&gt;&lt;wsp:rsid wsp:val=&quot;00483AA4&quot;/&gt;&lt;wsp:rsid wsp:val=&quot;00484736&quot;/&gt;&lt;wsp:rsid wsp:val=&quot;00487D28&quot;/&gt;&lt;wsp:rsid wsp:val=&quot;004A7B6F&quot;/&gt;&lt;wsp:rsid wsp:val=&quot;004B1477&quot;/&gt;&lt;wsp:rsid wsp:val=&quot;004C1EDC&quot;/&gt;&lt;wsp:rsid wsp:val=&quot;004C3562&quot;/&gt;&lt;wsp:rsid wsp:val=&quot;004C5AF1&quot;/&gt;&lt;wsp:rsid wsp:val=&quot;004C6FC4&quot;/&gt;&lt;wsp:rsid wsp:val=&quot;004D0ADE&quot;/&gt;&lt;wsp:rsid wsp:val=&quot;004D1B7A&quot;/&gt;&lt;wsp:rsid wsp:val=&quot;004D390A&quot;/&gt;&lt;wsp:rsid wsp:val=&quot;004D7277&quot;/&gt;&lt;wsp:rsid wsp:val=&quot;004E0BB7&quot;/&gt;&lt;wsp:rsid wsp:val=&quot;004E0C5A&quot;/&gt;&lt;wsp:rsid wsp:val=&quot;004E689E&quot;/&gt;&lt;wsp:rsid wsp:val=&quot;004E6D18&quot;/&gt;&lt;wsp:rsid wsp:val=&quot;004F3747&quot;/&gt;&lt;wsp:rsid wsp:val=&quot;00501897&quot;/&gt;&lt;wsp:rsid wsp:val=&quot;005032E9&quot;/&gt;&lt;wsp:rsid wsp:val=&quot;00503A29&quot;/&gt;&lt;wsp:rsid wsp:val=&quot;0050459A&quot;/&gt;&lt;wsp:rsid wsp:val=&quot;0050610D&quot;/&gt;&lt;wsp:rsid wsp:val=&quot;005073D1&quot;/&gt;&lt;wsp:rsid wsp:val=&quot;005113CC&quot;/&gt;&lt;wsp:rsid wsp:val=&quot;005223CD&quot;/&gt;&lt;wsp:rsid wsp:val=&quot;00522E68&quot;/&gt;&lt;wsp:rsid wsp:val=&quot;0052331E&quot;/&gt;&lt;wsp:rsid wsp:val=&quot;005360BF&quot;/&gt;&lt;wsp:rsid wsp:val=&quot;00544C1C&quot;/&gt;&lt;wsp:rsid wsp:val=&quot;00547B22&quot;/&gt;&lt;wsp:rsid wsp:val=&quot;00547C8D&quot;/&gt;&lt;wsp:rsid wsp:val=&quot;00552682&quot;/&gt;&lt;wsp:rsid wsp:val=&quot;0056060B&quot;/&gt;&lt;wsp:rsid wsp:val=&quot;00565230&quot;/&gt;&lt;wsp:rsid wsp:val=&quot;0057330D&quot;/&gt;&lt;wsp:rsid wsp:val=&quot;0057373E&quot;/&gt;&lt;wsp:rsid wsp:val=&quot;00580729&quot;/&gt;&lt;wsp:rsid wsp:val=&quot;00582735&quot;/&gt;&lt;wsp:rsid wsp:val=&quot;00584938&quot;/&gt;&lt;wsp:rsid wsp:val=&quot;005973D9&quot;/&gt;&lt;wsp:rsid wsp:val=&quot;005B3842&quot;/&gt;&lt;wsp:rsid wsp:val=&quot;005D2915&quot;/&gt;&lt;wsp:rsid wsp:val=&quot;005D4AE9&quot;/&gt;&lt;wsp:rsid wsp:val=&quot;005E2980&quot;/&gt;&lt;wsp:rsid wsp:val=&quot;005E5A3C&quot;/&gt;&lt;wsp:rsid wsp:val=&quot;005F519C&quot;/&gt;&lt;wsp:rsid wsp:val=&quot;00600065&quot;/&gt;&lt;wsp:rsid wsp:val=&quot;006010A7&quot;/&gt;&lt;wsp:rsid wsp:val=&quot;00601C1B&quot;/&gt;&lt;wsp:rsid wsp:val=&quot;0060248A&quot;/&gt;&lt;wsp:rsid wsp:val=&quot;00613675&quot;/&gt;&lt;wsp:rsid wsp:val=&quot;00623B6C&quot;/&gt;&lt;wsp:rsid wsp:val=&quot;00624546&quot;/&gt;&lt;wsp:rsid wsp:val=&quot;00631431&quot;/&gt;&lt;wsp:rsid wsp:val=&quot;00633BAB&quot;/&gt;&lt;wsp:rsid wsp:val=&quot;00634F2E&quot;/&gt;&lt;wsp:rsid wsp:val=&quot;00635301&quot;/&gt;&lt;wsp:rsid wsp:val=&quot;00637461&quot;/&gt;&lt;wsp:rsid wsp:val=&quot;00637B72&quot;/&gt;&lt;wsp:rsid wsp:val=&quot;00647664&quot;/&gt;&lt;wsp:rsid wsp:val=&quot;0065185E&quot;/&gt;&lt;wsp:rsid wsp:val=&quot;00651F43&quot;/&gt;&lt;wsp:rsid wsp:val=&quot;00653928&quot;/&gt;&lt;wsp:rsid wsp:val=&quot;006628CC&quot;/&gt;&lt;wsp:rsid wsp:val=&quot;00667910&quot;/&gt;&lt;wsp:rsid wsp:val=&quot;00672A8E&quot;/&gt;&lt;wsp:rsid wsp:val=&quot;00674F9D&quot;/&gt;&lt;wsp:rsid wsp:val=&quot;006821D4&quot;/&gt;&lt;wsp:rsid wsp:val=&quot;006832D0&quot;/&gt;&lt;wsp:rsid wsp:val=&quot;00684411&quot;/&gt;&lt;wsp:rsid wsp:val=&quot;00685292&quot;/&gt;&lt;wsp:rsid wsp:val=&quot;00691C79&quot;/&gt;&lt;wsp:rsid wsp:val=&quot;006B0447&quot;/&gt;&lt;wsp:rsid wsp:val=&quot;006B4EAB&quot;/&gt;&lt;wsp:rsid wsp:val=&quot;006C7240&quot;/&gt;&lt;wsp:rsid wsp:val=&quot;006D7B19&quot;/&gt;&lt;wsp:rsid wsp:val=&quot;006F71FA&quot;/&gt;&lt;wsp:rsid wsp:val=&quot;00701155&quot;/&gt;&lt;wsp:rsid wsp:val=&quot;00705AA9&quot;/&gt;&lt;wsp:rsid wsp:val=&quot;007061C7&quot;/&gt;&lt;wsp:rsid wsp:val=&quot;007062F0&quot;/&gt;&lt;wsp:rsid wsp:val=&quot;0071511C&quot;/&gt;&lt;wsp:rsid wsp:val=&quot;0072136C&quot;/&gt;&lt;wsp:rsid wsp:val=&quot;00723925&quot;/&gt;&lt;wsp:rsid wsp:val=&quot;00733C13&quot;/&gt;&lt;wsp:rsid wsp:val=&quot;00737CEB&quot;/&gt;&lt;wsp:rsid wsp:val=&quot;00741070&quot;/&gt;&lt;wsp:rsid wsp:val=&quot;0074523D&quot;/&gt;&lt;wsp:rsid wsp:val=&quot;007569D0&quot;/&gt;&lt;wsp:rsid wsp:val=&quot;007573E3&quot;/&gt;&lt;wsp:rsid wsp:val=&quot;007723D5&quot;/&gt;&lt;wsp:rsid wsp:val=&quot;0077248B&quot;/&gt;&lt;wsp:rsid wsp:val=&quot;00775357&quot;/&gt;&lt;wsp:rsid wsp:val=&quot;00790E72&quot;/&gt;&lt;wsp:rsid wsp:val=&quot;007912BC&quot;/&gt;&lt;wsp:rsid wsp:val=&quot;00794E77&quot;/&gt;&lt;wsp:rsid wsp:val=&quot;007B456B&quot;/&gt;&lt;wsp:rsid wsp:val=&quot;007B457D&quot;/&gt;&lt;wsp:rsid wsp:val=&quot;007B5850&quot;/&gt;&lt;wsp:rsid wsp:val=&quot;007C0B46&quot;/&gt;&lt;wsp:rsid wsp:val=&quot;007C243C&quot;/&gt;&lt;wsp:rsid wsp:val=&quot;007C6719&quot;/&gt;&lt;wsp:rsid wsp:val=&quot;007C7404&quot;/&gt;&lt;wsp:rsid wsp:val=&quot;007E5901&quot;/&gt;&lt;wsp:rsid wsp:val=&quot;007E784A&quot;/&gt;&lt;wsp:rsid wsp:val=&quot;007F4D4C&quot;/&gt;&lt;wsp:rsid wsp:val=&quot;007F60CC&quot;/&gt;&lt;wsp:rsid wsp:val=&quot;0081174F&quot;/&gt;&lt;wsp:rsid wsp:val=&quot;00813659&quot;/&gt;&lt;wsp:rsid wsp:val=&quot;0082175C&quot;/&gt;&lt;wsp:rsid wsp:val=&quot;00827B7B&quot;/&gt;&lt;wsp:rsid wsp:val=&quot;00831141&quot;/&gt;&lt;wsp:rsid wsp:val=&quot;0083222C&quot;/&gt;&lt;wsp:rsid wsp:val=&quot;008335F8&quot;/&gt;&lt;wsp:rsid wsp:val=&quot;00833B48&quot;/&gt;&lt;wsp:rsid wsp:val=&quot;008436F8&quot;/&gt;&lt;wsp:rsid wsp:val=&quot;008438D7&quot;/&gt;&lt;wsp:rsid wsp:val=&quot;00853A08&quot;/&gt;&lt;wsp:rsid wsp:val=&quot;00855324&quot;/&gt;&lt;wsp:rsid wsp:val=&quot;0085577E&quot;/&gt;&lt;wsp:rsid wsp:val=&quot;00857342&quot;/&gt;&lt;wsp:rsid wsp:val=&quot;00863EE8&quot;/&gt;&lt;wsp:rsid wsp:val=&quot;00864011&quot;/&gt;&lt;wsp:rsid wsp:val=&quot;0087028B&quot;/&gt;&lt;wsp:rsid wsp:val=&quot;008724E2&quot;/&gt;&lt;wsp:rsid wsp:val=&quot;008871FB&quot;/&gt;&lt;wsp:rsid wsp:val=&quot;0088763C&quot;/&gt;&lt;wsp:rsid wsp:val=&quot;00893D67&quot;/&gt;&lt;wsp:rsid wsp:val=&quot;008A353A&quot;/&gt;&lt;wsp:rsid wsp:val=&quot;008A4749&quot;/&gt;&lt;wsp:rsid wsp:val=&quot;008A5510&quot;/&gt;&lt;wsp:rsid wsp:val=&quot;008B3990&quot;/&gt;&lt;wsp:rsid wsp:val=&quot;008B5324&quot;/&gt;&lt;wsp:rsid wsp:val=&quot;008B7089&quot;/&gt;&lt;wsp:rsid wsp:val=&quot;008C3982&quot;/&gt;&lt;wsp:rsid wsp:val=&quot;008C4B34&quot;/&gt;&lt;wsp:rsid wsp:val=&quot;008C5C56&quot;/&gt;&lt;wsp:rsid wsp:val=&quot;008F6968&quot;/&gt;&lt;wsp:rsid wsp:val=&quot;00902493&quot;/&gt;&lt;wsp:rsid wsp:val=&quot;00921626&quot;/&gt;&lt;wsp:rsid wsp:val=&quot;0093163C&quot;/&gt;&lt;wsp:rsid wsp:val=&quot;009430AD&quot;/&gt;&lt;wsp:rsid wsp:val=&quot;009602A4&quot;/&gt;&lt;wsp:rsid wsp:val=&quot;009604A8&quot;/&gt;&lt;wsp:rsid wsp:val=&quot;00961C2F&quot;/&gt;&lt;wsp:rsid wsp:val=&quot;00962F50&quot;/&gt;&lt;wsp:rsid wsp:val=&quot;009A42E1&quot;/&gt;&lt;wsp:rsid wsp:val=&quot;009C35A1&quot;/&gt;&lt;wsp:rsid wsp:val=&quot;009E3A42&quot;/&gt;&lt;wsp:rsid wsp:val=&quot;009E4BFF&quot;/&gt;&lt;wsp:rsid wsp:val=&quot;009E51D2&quot;/&gt;&lt;wsp:rsid wsp:val=&quot;009F17F1&quot;/&gt;&lt;wsp:rsid wsp:val=&quot;009F4013&quot;/&gt;&lt;wsp:rsid wsp:val=&quot;009F634D&quot;/&gt;&lt;wsp:rsid wsp:val=&quot;00A132E6&quot;/&gt;&lt;wsp:rsid wsp:val=&quot;00A20193&quot;/&gt;&lt;wsp:rsid wsp:val=&quot;00A27A01&quot;/&gt;&lt;wsp:rsid wsp:val=&quot;00A305DA&quot;/&gt;&lt;wsp:rsid wsp:val=&quot;00A32027&quot;/&gt;&lt;wsp:rsid wsp:val=&quot;00A41BC2&quot;/&gt;&lt;wsp:rsid wsp:val=&quot;00A46761&quot;/&gt;&lt;wsp:rsid wsp:val=&quot;00A50B30&quot;/&gt;&lt;wsp:rsid wsp:val=&quot;00A54ED7&quot;/&gt;&lt;wsp:rsid wsp:val=&quot;00A56CE9&quot;/&gt;&lt;wsp:rsid wsp:val=&quot;00A64B74&quot;/&gt;&lt;wsp:rsid wsp:val=&quot;00A710A5&quot;/&gt;&lt;wsp:rsid wsp:val=&quot;00A73A9D&quot;/&gt;&lt;wsp:rsid wsp:val=&quot;00A76227&quot;/&gt;&lt;wsp:rsid wsp:val=&quot;00A877E5&quot;/&gt;&lt;wsp:rsid wsp:val=&quot;00A9051B&quot;/&gt;&lt;wsp:rsid wsp:val=&quot;00AB3A94&quot;/&gt;&lt;wsp:rsid wsp:val=&quot;00AB51F1&quot;/&gt;&lt;wsp:rsid wsp:val=&quot;00AC5C5D&quot;/&gt;&lt;wsp:rsid wsp:val=&quot;00AD5CC3&quot;/&gt;&lt;wsp:rsid wsp:val=&quot;00AD7C4F&quot;/&gt;&lt;wsp:rsid wsp:val=&quot;00AE42DD&quot;/&gt;&lt;wsp:rsid wsp:val=&quot;00AF5DA5&quot;/&gt;&lt;wsp:rsid wsp:val=&quot;00AF73C2&quot;/&gt;&lt;wsp:rsid wsp:val=&quot;00B07E0B&quot;/&gt;&lt;wsp:rsid wsp:val=&quot;00B22BD3&quot;/&gt;&lt;wsp:rsid wsp:val=&quot;00B304FE&quot;/&gt;&lt;wsp:rsid wsp:val=&quot;00B32969&quot;/&gt;&lt;wsp:rsid wsp:val=&quot;00B32C62&quot;/&gt;&lt;wsp:rsid wsp:val=&quot;00B35FD0&quot;/&gt;&lt;wsp:rsid wsp:val=&quot;00B527DB&quot;/&gt;&lt;wsp:rsid wsp:val=&quot;00B56F5C&quot;/&gt;&lt;wsp:rsid wsp:val=&quot;00B7048B&quot;/&gt;&lt;wsp:rsid wsp:val=&quot;00B77D56&quot;/&gt;&lt;wsp:rsid wsp:val=&quot;00B9064E&quot;/&gt;&lt;wsp:rsid wsp:val=&quot;00B92281&quot;/&gt;&lt;wsp:rsid wsp:val=&quot;00B92C15&quot;/&gt;&lt;wsp:rsid wsp:val=&quot;00B92E18&quot;/&gt;&lt;wsp:rsid wsp:val=&quot;00B93CA5&quot;/&gt;&lt;wsp:rsid wsp:val=&quot;00B965C6&quot;/&gt;&lt;wsp:rsid wsp:val=&quot;00BA73F8&quot;/&gt;&lt;wsp:rsid wsp:val=&quot;00BC4780&quot;/&gt;&lt;wsp:rsid wsp:val=&quot;00BC69E8&quot;/&gt;&lt;wsp:rsid wsp:val=&quot;00BE2A80&quot;/&gt;&lt;wsp:rsid wsp:val=&quot;00BE4FBB&quot;/&gt;&lt;wsp:rsid wsp:val=&quot;00BF244B&quot;/&gt;&lt;wsp:rsid wsp:val=&quot;00BF512F&quot;/&gt;&lt;wsp:rsid wsp:val=&quot;00C0238C&quot;/&gt;&lt;wsp:rsid wsp:val=&quot;00C03267&quot;/&gt;&lt;wsp:rsid wsp:val=&quot;00C0343D&quot;/&gt;&lt;wsp:rsid wsp:val=&quot;00C03B27&quot;/&gt;&lt;wsp:rsid wsp:val=&quot;00C13A5C&quot;/&gt;&lt;wsp:rsid wsp:val=&quot;00C248EF&quot;/&gt;&lt;wsp:rsid wsp:val=&quot;00C34CDC&quot;/&gt;&lt;wsp:rsid wsp:val=&quot;00C37851&quot;/&gt;&lt;wsp:rsid wsp:val=&quot;00C45BB8&quot;/&gt;&lt;wsp:rsid wsp:val=&quot;00C45F63&quot;/&gt;&lt;wsp:rsid wsp:val=&quot;00C61BDE&quot;/&gt;&lt;wsp:rsid wsp:val=&quot;00C707E2&quot;/&gt;&lt;wsp:rsid wsp:val=&quot;00C733A9&quot;/&gt;&lt;wsp:rsid wsp:val=&quot;00C73AB4&quot;/&gt;&lt;wsp:rsid wsp:val=&quot;00C94EC7&quot;/&gt;&lt;wsp:rsid wsp:val=&quot;00C979C0&quot;/&gt;&lt;wsp:rsid wsp:val=&quot;00CA380F&quot;/&gt;&lt;wsp:rsid wsp:val=&quot;00CC3F42&quot;/&gt;&lt;wsp:rsid wsp:val=&quot;00CC7553&quot;/&gt;&lt;wsp:rsid wsp:val=&quot;00CC796D&quot;/&gt;&lt;wsp:rsid wsp:val=&quot;00CD015F&quot;/&gt;&lt;wsp:rsid wsp:val=&quot;00CD0F88&quot;/&gt;&lt;wsp:rsid wsp:val=&quot;00CD1DFB&quot;/&gt;&lt;wsp:rsid wsp:val=&quot;00CE6230&quot;/&gt;&lt;wsp:rsid wsp:val=&quot;00CF3FCE&quot;/&gt;&lt;wsp:rsid wsp:val=&quot;00CF64CE&quot;/&gt;&lt;wsp:rsid wsp:val=&quot;00D00012&quot;/&gt;&lt;wsp:rsid wsp:val=&quot;00D13EB4&quot;/&gt;&lt;wsp:rsid wsp:val=&quot;00D210F4&quot;/&gt;&lt;wsp:rsid wsp:val=&quot;00D260E1&quot;/&gt;&lt;wsp:rsid wsp:val=&quot;00D40A56&quot;/&gt;&lt;wsp:rsid wsp:val=&quot;00D5119E&quot;/&gt;&lt;wsp:rsid wsp:val=&quot;00D519E1&quot;/&gt;&lt;wsp:rsid wsp:val=&quot;00D53B4A&quot;/&gt;&lt;wsp:rsid wsp:val=&quot;00D63F81&quot;/&gt;&lt;wsp:rsid wsp:val=&quot;00D70F53&quot;/&gt;&lt;wsp:rsid wsp:val=&quot;00D80526&quot;/&gt;&lt;wsp:rsid wsp:val=&quot;00D85B8A&quot;/&gt;&lt;wsp:rsid wsp:val=&quot;00DB18BE&quot;/&gt;&lt;wsp:rsid wsp:val=&quot;00DB23D8&quot;/&gt;&lt;wsp:rsid wsp:val=&quot;00DB4A31&quot;/&gt;&lt;wsp:rsid wsp:val=&quot;00DC4484&quot;/&gt;&lt;wsp:rsid wsp:val=&quot;00DC52F4&quot;/&gt;&lt;wsp:rsid wsp:val=&quot;00DC7F9A&quot;/&gt;&lt;wsp:rsid wsp:val=&quot;00DD7BA9&quot;/&gt;&lt;wsp:rsid wsp:val=&quot;00DF7537&quot;/&gt;&lt;wsp:rsid wsp:val=&quot;00E20B79&quot;/&gt;&lt;wsp:rsid wsp:val=&quot;00E25C49&quot;/&gt;&lt;wsp:rsid wsp:val=&quot;00E32A74&quot;/&gt;&lt;wsp:rsid wsp:val=&quot;00E40AE8&quot;/&gt;&lt;wsp:rsid wsp:val=&quot;00E459F2&quot;/&gt;&lt;wsp:rsid wsp:val=&quot;00E522F3&quot;/&gt;&lt;wsp:rsid wsp:val=&quot;00E53FC4&quot;/&gt;&lt;wsp:rsid wsp:val=&quot;00E54FE8&quot;/&gt;&lt;wsp:rsid wsp:val=&quot;00E60644&quot;/&gt;&lt;wsp:rsid wsp:val=&quot;00E61089&quot;/&gt;&lt;wsp:rsid wsp:val=&quot;00E62622&quot;/&gt;&lt;wsp:rsid wsp:val=&quot;00E63D4F&quot;/&gt;&lt;wsp:rsid wsp:val=&quot;00E70348&quot;/&gt;&lt;wsp:rsid wsp:val=&quot;00E711E3&quot;/&gt;&lt;wsp:rsid wsp:val=&quot;00E9052F&quot;/&gt;&lt;wsp:rsid wsp:val=&quot;00E93F5B&quot;/&gt;&lt;wsp:rsid wsp:val=&quot;00EA3FBC&quot;/&gt;&lt;wsp:rsid wsp:val=&quot;00EA506F&quot;/&gt;&lt;wsp:rsid wsp:val=&quot;00EA7A3E&quot;/&gt;&lt;wsp:rsid wsp:val=&quot;00EA7D2A&quot;/&gt;&lt;wsp:rsid wsp:val=&quot;00EB08CB&quot;/&gt;&lt;wsp:rsid wsp:val=&quot;00EB5E96&quot;/&gt;&lt;wsp:rsid wsp:val=&quot;00EC0832&quot;/&gt;&lt;wsp:rsid wsp:val=&quot;00EC20DF&quot;/&gt;&lt;wsp:rsid wsp:val=&quot;00EC702D&quot;/&gt;&lt;wsp:rsid wsp:val=&quot;00EE0234&quot;/&gt;&lt;wsp:rsid wsp:val=&quot;00EE2607&quot;/&gt;&lt;wsp:rsid wsp:val=&quot;00EE7420&quot;/&gt;&lt;wsp:rsid wsp:val=&quot;00F07F21&quot;/&gt;&lt;wsp:rsid wsp:val=&quot;00F1170A&quot;/&gt;&lt;wsp:rsid wsp:val=&quot;00F17D85&quot;/&gt;&lt;wsp:rsid wsp:val=&quot;00F5507D&quot;/&gt;&lt;wsp:rsid wsp:val=&quot;00F552A0&quot;/&gt;&lt;wsp:rsid wsp:val=&quot;00F6632F&quot;/&gt;&lt;wsp:rsid wsp:val=&quot;00F66545&quot;/&gt;&lt;wsp:rsid wsp:val=&quot;00F813A2&quot;/&gt;&lt;wsp:rsid wsp:val=&quot;00F81EC0&quot;/&gt;&lt;wsp:rsid wsp:val=&quot;00F82147&quot;/&gt;&lt;wsp:rsid wsp:val=&quot;00F82F46&quot;/&gt;&lt;wsp:rsid wsp:val=&quot;00F82F4E&quot;/&gt;&lt;wsp:rsid wsp:val=&quot;00F836D2&quot;/&gt;&lt;wsp:rsid wsp:val=&quot;00F85F1B&quot;/&gt;&lt;wsp:rsid wsp:val=&quot;00F91395&quot;/&gt;&lt;wsp:rsid wsp:val=&quot;00F91FEC&quot;/&gt;&lt;wsp:rsid wsp:val=&quot;00F96F07&quot;/&gt;&lt;wsp:rsid wsp:val=&quot;00F976FC&quot;/&gt;&lt;wsp:rsid wsp:val=&quot;00FB6717&quot;/&gt;&lt;wsp:rsid wsp:val=&quot;00FD1AF2&quot;/&gt;&lt;wsp:rsid wsp:val=&quot;00FD41C2&quot;/&gt;&lt;wsp:rsid wsp:val=&quot;00FF1186&quot;/&gt;&lt;wsp:rsid wsp:val=&quot;00FF1230&quot;/&gt;&lt;wsp:rsid wsp:val=&quot;00FF1575&quot;/&gt;&lt;/wsp:rsids&gt;&lt;/w:docPr&gt;&lt;w:body&gt;&lt;w:p wsp:rsidR=&quot;00000000&quot; wsp:rsidRDefault=&quot;0088763C&quot;&gt;&lt;m:oMathPara&gt;&lt;m:oMath&gt;&lt;m:sSubSup&gt;&lt;m:sSubSupPr&gt;&lt;m:ctrlPr&gt;&lt;w:rPr&gt;&lt;w:rFonts w:ascii=&quot;Cambria Math&quot; w:h-ansi=&quot;Cambria Math&quot;/&gt;&lt;wx:font wx:val=&quot;Cambria Math&quot;/&gt;&lt;w:i/&gt;&lt;/w:rPr&gt;&lt;/m:ctrlPr&gt;&lt;/m:sSubSupPr&gt;&lt;m:e&gt;&lt;m:r&gt;&lt;w:rPr&gt;&lt;w:rFonts w:ascii=&quot;Cambria Math&quot; w:h-ansi=&quot;Cambria Math&quot;/&gt;&lt;wx:font wx:val=&quot;Cambria Math&quot;/&gt;&lt;w:i/&gt;&lt;/w:rPr&gt;&lt;m:t&gt;Г—Р¦&lt;/m:t&gt;&lt;/m:r&gt;&lt;/m:e&gt;&lt;m:sub&gt;&lt;m:r&gt;&lt;w:rPr&gt;&lt;w:rFonts w:ascii=&quot;Cambria Math&quot; w:h-ansi=&quot;Cambria Math&quot;/&gt;&lt;wx:font wx:val=&quot;Cambria Math&quot;/&gt;&lt;w:i/&gt;&lt;w:lang w:val=&quot;EN-US&quot;/&gt;&lt;/w:rPr&gt;&lt;m:t&gt;j&lt;/m:t&gt;&lt;/m:r&gt;&lt;/m:sub&gt;&lt;m:sup&gt;&lt;m:r&gt;&lt;w:rPr&gt;&lt;w:rFonts w:ascii=&quot;Cambria Math&quot; w:h-ansi=&quot;Cambria Math&quot;/&gt;&lt;wx:font wx:val=&quot;Cambria Math&quot;/&gt;&lt;w:i/&gt;&lt;/w:rPr&gt;&lt;m:t&gt;СЌ(Рј)&lt;/m:t&gt;&lt;/m:r&gt;&lt;/m:sup&gt;&lt;/m:sSub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<v:imagedata r:id="rId7" o:title="" chromakey="white"/>
                </v:shape>
              </w:pict>
            </w:r>
            <w:r w:rsidRPr="000A0085">
              <w:rPr>
                <w:lang w:val="en-US"/>
              </w:rPr>
              <w:fldChar w:fldCharType="end"/>
            </w:r>
            <w:r>
              <w:rPr>
                <w:lang w:val="en-US"/>
              </w:rPr>
              <w:t>*</w:t>
            </w:r>
          </w:p>
        </w:tc>
      </w:tr>
    </w:tbl>
    <w:p w:rsidR="003C1098" w:rsidRDefault="003C1098" w:rsidP="00A9051B">
      <w:pPr>
        <w:autoSpaceDE w:val="0"/>
        <w:autoSpaceDN w:val="0"/>
        <w:adjustRightInd w:val="0"/>
        <w:ind w:left="567" w:right="818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* </w:t>
      </w:r>
      <w:r w:rsidRPr="004D7277">
        <w:rPr>
          <w:sz w:val="28"/>
          <w:szCs w:val="28"/>
        </w:rPr>
        <w:t xml:space="preserve"> - </w:t>
      </w:r>
      <w:r>
        <w:rPr>
          <w:sz w:val="28"/>
          <w:szCs w:val="28"/>
          <w:lang w:val="en-US"/>
        </w:rPr>
        <w:t>j</w:t>
      </w:r>
      <w:r>
        <w:rPr>
          <w:sz w:val="28"/>
          <w:szCs w:val="28"/>
        </w:rPr>
        <w:t xml:space="preserve">-ый вид цены на электрическую энергию и (или) мощность ГП, руб./кВтч или руб./кВт, определяемая в соответствии с пунктом 16 Методических </w:t>
      </w:r>
      <w:r w:rsidRPr="00137EF9">
        <w:rPr>
          <w:sz w:val="28"/>
          <w:szCs w:val="28"/>
        </w:rPr>
        <w:t>указаний по расчету сбытовых надбавок гарантирующих поставщиков и размера доходности продаж гарантирующих поставщиков, утвержденными приказом ФСТ России от 30.10.2012 №703-э</w:t>
      </w:r>
      <w:r>
        <w:rPr>
          <w:sz w:val="28"/>
          <w:szCs w:val="28"/>
        </w:rPr>
        <w:t>.</w:t>
      </w:r>
    </w:p>
    <w:p w:rsidR="003C1098" w:rsidRPr="004D7277" w:rsidRDefault="003C1098" w:rsidP="00A9051B">
      <w:pPr>
        <w:autoSpaceDE w:val="0"/>
        <w:autoSpaceDN w:val="0"/>
        <w:adjustRightInd w:val="0"/>
        <w:ind w:left="567" w:right="818" w:firstLine="540"/>
        <w:jc w:val="both"/>
        <w:rPr>
          <w:sz w:val="28"/>
          <w:szCs w:val="28"/>
        </w:rPr>
      </w:pPr>
      <w:r>
        <w:rPr>
          <w:sz w:val="28"/>
          <w:szCs w:val="28"/>
        </w:rPr>
        <w:t>** размерность определяется в соответствии с условиями договора с конкретным потребителем.</w:t>
      </w:r>
    </w:p>
    <w:p w:rsidR="003C1098" w:rsidRPr="004D7277" w:rsidRDefault="003C1098" w:rsidP="00A9051B">
      <w:pPr>
        <w:tabs>
          <w:tab w:val="left" w:pos="7362"/>
        </w:tabs>
        <w:spacing w:line="360" w:lineRule="auto"/>
        <w:ind w:firstLine="709"/>
        <w:jc w:val="both"/>
        <w:rPr>
          <w:sz w:val="28"/>
          <w:szCs w:val="28"/>
        </w:rPr>
      </w:pPr>
    </w:p>
    <w:p w:rsidR="003C1098" w:rsidRDefault="003C1098" w:rsidP="00A9051B">
      <w:pPr>
        <w:pStyle w:val="Heading2"/>
        <w:keepNext w:val="0"/>
        <w:widowControl w:val="0"/>
        <w:spacing w:line="240" w:lineRule="auto"/>
        <w:jc w:val="right"/>
        <w:rPr>
          <w:b w:val="0"/>
          <w:szCs w:val="28"/>
        </w:rPr>
      </w:pPr>
      <w:r>
        <w:br w:type="page"/>
      </w:r>
      <w:r>
        <w:rPr>
          <w:b w:val="0"/>
          <w:szCs w:val="28"/>
        </w:rPr>
        <w:t>Приложение №3</w:t>
      </w:r>
    </w:p>
    <w:p w:rsidR="003C1098" w:rsidRDefault="003C1098" w:rsidP="00A9051B">
      <w:pPr>
        <w:pStyle w:val="Heading2"/>
        <w:keepNext w:val="0"/>
        <w:widowControl w:val="0"/>
        <w:spacing w:line="240" w:lineRule="auto"/>
        <w:jc w:val="right"/>
        <w:rPr>
          <w:b w:val="0"/>
          <w:szCs w:val="28"/>
        </w:rPr>
      </w:pPr>
      <w:r>
        <w:rPr>
          <w:noProof/>
        </w:rPr>
        <w:pict>
          <v:shape id="Text Box 6" o:spid="_x0000_s1028" type="#_x0000_t202" style="position:absolute;left:0;text-align:left;margin-left:12.25pt;margin-top:-11.55pt;width:1in;height:36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" stroked="f">
            <v:textbox>
              <w:txbxContent>
                <w:p w:rsidR="003C1098" w:rsidRPr="008C5C56" w:rsidRDefault="003C1098" w:rsidP="00A9051B">
                  <w:pPr>
                    <w:rPr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 w:rsidRPr="0010085D">
        <w:rPr>
          <w:b w:val="0"/>
          <w:szCs w:val="28"/>
        </w:rPr>
        <w:t>к п</w:t>
      </w:r>
      <w:r>
        <w:rPr>
          <w:b w:val="0"/>
          <w:szCs w:val="28"/>
        </w:rPr>
        <w:t>остановлению</w:t>
      </w:r>
    </w:p>
    <w:p w:rsidR="003C1098" w:rsidRPr="0010085D" w:rsidRDefault="003C1098" w:rsidP="00A9051B">
      <w:pPr>
        <w:pStyle w:val="Heading2"/>
        <w:keepNext w:val="0"/>
        <w:widowControl w:val="0"/>
        <w:spacing w:line="240" w:lineRule="auto"/>
        <w:jc w:val="right"/>
        <w:rPr>
          <w:b w:val="0"/>
          <w:szCs w:val="28"/>
        </w:rPr>
      </w:pPr>
      <w:r w:rsidRPr="0010085D">
        <w:rPr>
          <w:b w:val="0"/>
          <w:szCs w:val="28"/>
        </w:rPr>
        <w:t>Региональной энергетической комиссии</w:t>
      </w:r>
    </w:p>
    <w:p w:rsidR="003C1098" w:rsidRPr="0010085D" w:rsidRDefault="003C1098" w:rsidP="00A9051B">
      <w:pPr>
        <w:pStyle w:val="Heading2"/>
        <w:keepNext w:val="0"/>
        <w:widowControl w:val="0"/>
        <w:spacing w:line="240" w:lineRule="auto"/>
        <w:jc w:val="right"/>
        <w:rPr>
          <w:b w:val="0"/>
          <w:szCs w:val="28"/>
        </w:rPr>
      </w:pPr>
      <w:r w:rsidRPr="0010085D">
        <w:rPr>
          <w:b w:val="0"/>
          <w:szCs w:val="28"/>
        </w:rPr>
        <w:t>Кемеровской области</w:t>
      </w:r>
    </w:p>
    <w:p w:rsidR="003C1098" w:rsidRDefault="003C1098" w:rsidP="00A9051B">
      <w:pPr>
        <w:pStyle w:val="Heading2"/>
        <w:keepNext w:val="0"/>
        <w:widowControl w:val="0"/>
        <w:spacing w:line="240" w:lineRule="auto"/>
        <w:jc w:val="right"/>
        <w:rPr>
          <w:b w:val="0"/>
          <w:szCs w:val="28"/>
        </w:rPr>
      </w:pPr>
      <w:r w:rsidRPr="0010085D">
        <w:rPr>
          <w:b w:val="0"/>
          <w:szCs w:val="28"/>
        </w:rPr>
        <w:t xml:space="preserve">от </w:t>
      </w:r>
      <w:r>
        <w:rPr>
          <w:b w:val="0"/>
          <w:szCs w:val="28"/>
        </w:rPr>
        <w:t>« 28 » декабря</w:t>
      </w:r>
      <w:r w:rsidRPr="0010085D">
        <w:rPr>
          <w:b w:val="0"/>
          <w:szCs w:val="28"/>
        </w:rPr>
        <w:t xml:space="preserve"> 20</w:t>
      </w:r>
      <w:r>
        <w:rPr>
          <w:b w:val="0"/>
          <w:szCs w:val="28"/>
        </w:rPr>
        <w:t>12</w:t>
      </w:r>
      <w:r w:rsidRPr="0010085D">
        <w:rPr>
          <w:b w:val="0"/>
          <w:szCs w:val="28"/>
        </w:rPr>
        <w:t xml:space="preserve"> года №</w:t>
      </w:r>
      <w:r>
        <w:rPr>
          <w:b w:val="0"/>
          <w:szCs w:val="28"/>
        </w:rPr>
        <w:t xml:space="preserve"> 512</w:t>
      </w:r>
    </w:p>
    <w:p w:rsidR="003C1098" w:rsidRDefault="003C1098" w:rsidP="00A9051B"/>
    <w:p w:rsidR="003C1098" w:rsidRDefault="003C1098" w:rsidP="00A9051B">
      <w:pPr>
        <w:tabs>
          <w:tab w:val="left" w:pos="7362"/>
        </w:tabs>
        <w:spacing w:line="360" w:lineRule="auto"/>
        <w:ind w:firstLine="709"/>
        <w:jc w:val="both"/>
        <w:rPr>
          <w:sz w:val="28"/>
          <w:szCs w:val="28"/>
        </w:rPr>
      </w:pPr>
    </w:p>
    <w:p w:rsidR="003C1098" w:rsidRDefault="003C1098" w:rsidP="00A9051B">
      <w:pPr>
        <w:tabs>
          <w:tab w:val="left" w:pos="7362"/>
        </w:tabs>
        <w:spacing w:line="360" w:lineRule="auto"/>
        <w:ind w:firstLine="709"/>
        <w:jc w:val="both"/>
        <w:rPr>
          <w:sz w:val="28"/>
          <w:szCs w:val="28"/>
        </w:rPr>
      </w:pPr>
    </w:p>
    <w:p w:rsidR="003C1098" w:rsidRDefault="003C1098" w:rsidP="00A9051B">
      <w:pPr>
        <w:tabs>
          <w:tab w:val="left" w:pos="7362"/>
        </w:tabs>
        <w:spacing w:line="360" w:lineRule="auto"/>
        <w:ind w:firstLine="709"/>
        <w:jc w:val="both"/>
        <w:rPr>
          <w:sz w:val="28"/>
          <w:szCs w:val="28"/>
        </w:rPr>
      </w:pPr>
    </w:p>
    <w:tbl>
      <w:tblPr>
        <w:tblW w:w="14601" w:type="dxa"/>
        <w:tblInd w:w="675" w:type="dxa"/>
        <w:tblLayout w:type="fixed"/>
        <w:tblLook w:val="0000"/>
      </w:tblPr>
      <w:tblGrid>
        <w:gridCol w:w="486"/>
        <w:gridCol w:w="2634"/>
        <w:gridCol w:w="1691"/>
        <w:gridCol w:w="2277"/>
        <w:gridCol w:w="1701"/>
        <w:gridCol w:w="1843"/>
        <w:gridCol w:w="1984"/>
        <w:gridCol w:w="1985"/>
      </w:tblGrid>
      <w:tr w:rsidR="003C1098" w:rsidTr="001D4F7F">
        <w:trPr>
          <w:trHeight w:val="300"/>
        </w:trPr>
        <w:tc>
          <w:tcPr>
            <w:tcW w:w="14601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C1098" w:rsidRDefault="003C1098" w:rsidP="001D4F7F">
            <w:pPr>
              <w:jc w:val="center"/>
              <w:rPr>
                <w:b/>
                <w:bCs/>
                <w:sz w:val="24"/>
                <w:szCs w:val="24"/>
              </w:rPr>
            </w:pPr>
            <w:r w:rsidRPr="000D3F0C">
              <w:rPr>
                <w:b/>
                <w:bCs/>
                <w:sz w:val="24"/>
                <w:szCs w:val="24"/>
              </w:rPr>
              <w:t>Сбытовая</w:t>
            </w:r>
            <w:bookmarkStart w:id="1" w:name="_GoBack"/>
            <w:bookmarkEnd w:id="1"/>
            <w:r w:rsidRPr="000D3F0C">
              <w:rPr>
                <w:b/>
                <w:bCs/>
                <w:sz w:val="24"/>
                <w:szCs w:val="24"/>
              </w:rPr>
              <w:t xml:space="preserve"> надбавка гарантирующих поставщиков электрической энергии</w:t>
            </w:r>
          </w:p>
          <w:p w:rsidR="003C1098" w:rsidRPr="000D3F0C" w:rsidRDefault="003C1098" w:rsidP="001D4F7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 01.07.2013 года</w:t>
            </w:r>
          </w:p>
        </w:tc>
      </w:tr>
      <w:tr w:rsidR="003C1098" w:rsidTr="001D4F7F">
        <w:trPr>
          <w:trHeight w:val="240"/>
        </w:trPr>
        <w:tc>
          <w:tcPr>
            <w:tcW w:w="878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3C1098" w:rsidRPr="000D3F0C" w:rsidRDefault="003C1098" w:rsidP="001D4F7F">
            <w:pPr>
              <w:jc w:val="center"/>
              <w:rPr>
                <w:sz w:val="24"/>
                <w:szCs w:val="24"/>
              </w:rPr>
            </w:pPr>
            <w:r w:rsidRPr="000D3F0C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C1098" w:rsidRPr="000D3F0C" w:rsidRDefault="003C1098" w:rsidP="001D4F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C1098" w:rsidRPr="000D3F0C" w:rsidRDefault="003C1098" w:rsidP="001D4F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C1098" w:rsidRPr="000D3F0C" w:rsidRDefault="003C1098" w:rsidP="001D4F7F">
            <w:pPr>
              <w:jc w:val="center"/>
              <w:rPr>
                <w:sz w:val="24"/>
                <w:szCs w:val="24"/>
              </w:rPr>
            </w:pPr>
          </w:p>
        </w:tc>
      </w:tr>
      <w:tr w:rsidR="003C1098" w:rsidTr="00835122">
        <w:trPr>
          <w:trHeight w:val="282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C1098" w:rsidRDefault="003C1098" w:rsidP="001D4F7F">
            <w:pPr>
              <w:jc w:val="center"/>
            </w:pPr>
            <w:r>
              <w:t>№</w:t>
            </w:r>
            <w:r>
              <w:br/>
              <w:t>п/п</w:t>
            </w:r>
          </w:p>
        </w:tc>
        <w:tc>
          <w:tcPr>
            <w:tcW w:w="2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C1098" w:rsidRDefault="003C1098" w:rsidP="001D4F7F">
            <w:pPr>
              <w:jc w:val="center"/>
            </w:pPr>
            <w:r>
              <w:t>Наименование организации в субъекте Российской Федерации</w:t>
            </w:r>
          </w:p>
        </w:tc>
        <w:tc>
          <w:tcPr>
            <w:tcW w:w="1148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:rsidR="003C1098" w:rsidRDefault="003C1098" w:rsidP="001D4F7F">
            <w:pPr>
              <w:jc w:val="center"/>
            </w:pPr>
            <w:r>
              <w:t>Сбытовая надбавка</w:t>
            </w:r>
          </w:p>
        </w:tc>
      </w:tr>
      <w:tr w:rsidR="003C1098" w:rsidTr="001D4F7F">
        <w:trPr>
          <w:trHeight w:val="1989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C1098" w:rsidRDefault="003C1098" w:rsidP="001D4F7F"/>
        </w:tc>
        <w:tc>
          <w:tcPr>
            <w:tcW w:w="2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C1098" w:rsidRDefault="003C1098" w:rsidP="001D4F7F"/>
        </w:tc>
        <w:tc>
          <w:tcPr>
            <w:tcW w:w="1691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</w:tcPr>
          <w:p w:rsidR="003C1098" w:rsidRDefault="003C1098" w:rsidP="001D4F7F">
            <w:pPr>
              <w:autoSpaceDE w:val="0"/>
              <w:autoSpaceDN w:val="0"/>
              <w:adjustRightInd w:val="0"/>
              <w:jc w:val="center"/>
            </w:pPr>
            <w:r>
              <w:t>тарифная группа «население и приравненные к нему категории потребителей»</w:t>
            </w:r>
          </w:p>
          <w:p w:rsidR="003C1098" w:rsidRDefault="003C1098" w:rsidP="001D4F7F">
            <w:pPr>
              <w:jc w:val="center"/>
            </w:pPr>
          </w:p>
        </w:tc>
        <w:tc>
          <w:tcPr>
            <w:tcW w:w="2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3C1098" w:rsidRDefault="003C1098" w:rsidP="001D4F7F">
            <w:pPr>
              <w:autoSpaceDE w:val="0"/>
              <w:autoSpaceDN w:val="0"/>
              <w:adjustRightInd w:val="0"/>
              <w:jc w:val="center"/>
            </w:pPr>
            <w:r>
              <w:t>тарифная группа «сетевые организации, покупающие электрическую энергию для компенсации потерь электрической энергии»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3C1098" w:rsidRDefault="003C1098" w:rsidP="001D4F7F">
            <w:pPr>
              <w:jc w:val="center"/>
            </w:pPr>
            <w:r>
              <w:t>тарифная группа</w:t>
            </w:r>
          </w:p>
          <w:p w:rsidR="003C1098" w:rsidRDefault="003C1098" w:rsidP="001D4F7F">
            <w:pPr>
              <w:autoSpaceDE w:val="0"/>
              <w:autoSpaceDN w:val="0"/>
              <w:adjustRightInd w:val="0"/>
              <w:jc w:val="center"/>
            </w:pPr>
            <w:r>
              <w:t>«прочие потребители с максимальной мощностью энергопринимающих устройств менее 150 кВт»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3C1098" w:rsidRDefault="003C1098" w:rsidP="001D4F7F">
            <w:pPr>
              <w:jc w:val="center"/>
            </w:pPr>
            <w:r>
              <w:t>тарифная группа</w:t>
            </w:r>
          </w:p>
          <w:p w:rsidR="003C1098" w:rsidRDefault="003C1098" w:rsidP="001D4F7F">
            <w:pPr>
              <w:autoSpaceDE w:val="0"/>
              <w:autoSpaceDN w:val="0"/>
              <w:adjustRightInd w:val="0"/>
              <w:ind w:firstLine="540"/>
              <w:jc w:val="center"/>
            </w:pPr>
            <w:r>
              <w:t>«прочие потребители с максимальной мощностью энергопринимающих устройств от 150 до 670 кВт»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3C1098" w:rsidRDefault="003C1098" w:rsidP="001D4F7F">
            <w:pPr>
              <w:jc w:val="center"/>
            </w:pPr>
            <w:r>
              <w:t>тарифная группа</w:t>
            </w:r>
          </w:p>
          <w:p w:rsidR="003C1098" w:rsidRDefault="003C1098" w:rsidP="001D4F7F">
            <w:pPr>
              <w:autoSpaceDE w:val="0"/>
              <w:autoSpaceDN w:val="0"/>
              <w:adjustRightInd w:val="0"/>
              <w:jc w:val="center"/>
            </w:pPr>
            <w:r>
              <w:t>«прочие потребители с максимальной мощностью энергопринимающих устройств от 670 кВт до 10 МВт»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3C1098" w:rsidRDefault="003C1098" w:rsidP="001D4F7F">
            <w:pPr>
              <w:jc w:val="center"/>
            </w:pPr>
            <w:r>
              <w:t>тарифная группа</w:t>
            </w:r>
          </w:p>
          <w:p w:rsidR="003C1098" w:rsidRDefault="003C1098" w:rsidP="001D4F7F">
            <w:pPr>
              <w:autoSpaceDE w:val="0"/>
              <w:autoSpaceDN w:val="0"/>
              <w:adjustRightInd w:val="0"/>
              <w:jc w:val="center"/>
            </w:pPr>
            <w:r>
              <w:t>«прочие потребители с максимальной мощностью энергопринимающих устройств не менее 10 МВт»</w:t>
            </w:r>
          </w:p>
        </w:tc>
      </w:tr>
      <w:tr w:rsidR="003C1098" w:rsidTr="001D4F7F">
        <w:trPr>
          <w:trHeight w:val="270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C1098" w:rsidRDefault="003C1098" w:rsidP="001D4F7F"/>
        </w:tc>
        <w:tc>
          <w:tcPr>
            <w:tcW w:w="2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C1098" w:rsidRDefault="003C1098" w:rsidP="001D4F7F"/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:rsidR="003C1098" w:rsidRDefault="003C1098" w:rsidP="001D4F7F">
            <w:pPr>
              <w:jc w:val="center"/>
            </w:pPr>
            <w:r>
              <w:t>руб./МВтч</w:t>
            </w:r>
          </w:p>
        </w:tc>
        <w:tc>
          <w:tcPr>
            <w:tcW w:w="2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3C1098" w:rsidRDefault="003C1098" w:rsidP="001D4F7F">
            <w:pPr>
              <w:jc w:val="center"/>
            </w:pPr>
            <w:r>
              <w:t>руб./МВтч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3C1098" w:rsidRDefault="003C1098" w:rsidP="004F531C">
            <w:pPr>
              <w:jc w:val="center"/>
            </w:pPr>
            <w:r w:rsidRPr="00137EF9">
              <w:t>руб./кВтч или руб</w:t>
            </w:r>
            <w:r>
              <w:t>.</w:t>
            </w:r>
            <w:r w:rsidRPr="00137EF9">
              <w:t>/кВт</w:t>
            </w:r>
            <w:r>
              <w:t>**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3C1098" w:rsidRDefault="003C1098" w:rsidP="004F531C">
            <w:pPr>
              <w:jc w:val="center"/>
            </w:pPr>
            <w:r w:rsidRPr="00137EF9">
              <w:t>руб./кВтч или руб</w:t>
            </w:r>
            <w:r>
              <w:t>.</w:t>
            </w:r>
            <w:r w:rsidRPr="00137EF9">
              <w:t>/кВт</w:t>
            </w:r>
            <w:r>
              <w:t>**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3C1098" w:rsidRDefault="003C1098" w:rsidP="004F531C">
            <w:pPr>
              <w:jc w:val="center"/>
            </w:pPr>
            <w:r w:rsidRPr="00137EF9">
              <w:t>руб./кВтч или руб</w:t>
            </w:r>
            <w:r>
              <w:t>.</w:t>
            </w:r>
            <w:r w:rsidRPr="00137EF9">
              <w:t>/кВт</w:t>
            </w:r>
            <w:r>
              <w:t>**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3C1098" w:rsidRDefault="003C1098" w:rsidP="004F531C">
            <w:pPr>
              <w:jc w:val="center"/>
            </w:pPr>
            <w:r w:rsidRPr="00137EF9">
              <w:t>руб./кВтч или руб</w:t>
            </w:r>
            <w:r>
              <w:t>.</w:t>
            </w:r>
            <w:r w:rsidRPr="00137EF9">
              <w:t>/кВт</w:t>
            </w:r>
            <w:r>
              <w:t>**</w:t>
            </w:r>
          </w:p>
        </w:tc>
      </w:tr>
      <w:tr w:rsidR="003C1098" w:rsidTr="001D4F7F">
        <w:trPr>
          <w:trHeight w:val="27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:rsidR="003C1098" w:rsidRDefault="003C1098" w:rsidP="001D4F7F">
            <w:pPr>
              <w:jc w:val="center"/>
            </w:pPr>
            <w:r>
              <w:t>1</w:t>
            </w:r>
          </w:p>
        </w:tc>
        <w:tc>
          <w:tcPr>
            <w:tcW w:w="2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:rsidR="003C1098" w:rsidRDefault="003C1098" w:rsidP="001D4F7F">
            <w:pPr>
              <w:jc w:val="center"/>
            </w:pPr>
            <w:r>
              <w:t>2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:rsidR="003C1098" w:rsidRDefault="003C1098" w:rsidP="001D4F7F">
            <w:pPr>
              <w:jc w:val="center"/>
            </w:pPr>
            <w:r>
              <w:t>3</w:t>
            </w:r>
          </w:p>
        </w:tc>
        <w:tc>
          <w:tcPr>
            <w:tcW w:w="2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:rsidR="003C1098" w:rsidRDefault="003C1098" w:rsidP="001D4F7F">
            <w:pPr>
              <w:jc w:val="center"/>
            </w:pPr>
            <w: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3C1098" w:rsidRDefault="003C1098" w:rsidP="001D4F7F">
            <w:pPr>
              <w:jc w:val="center"/>
            </w:pPr>
            <w: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3C1098" w:rsidRDefault="003C1098" w:rsidP="001D4F7F">
            <w:pPr>
              <w:jc w:val="center"/>
            </w:pPr>
            <w: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3C1098" w:rsidRDefault="003C1098" w:rsidP="001D4F7F">
            <w:pPr>
              <w:jc w:val="center"/>
            </w:pPr>
            <w: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3C1098" w:rsidRDefault="003C1098" w:rsidP="001D4F7F">
            <w:pPr>
              <w:jc w:val="center"/>
            </w:pPr>
            <w:r>
              <w:t>8</w:t>
            </w:r>
          </w:p>
        </w:tc>
      </w:tr>
      <w:tr w:rsidR="003C1098" w:rsidTr="001D4F7F">
        <w:trPr>
          <w:trHeight w:val="46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3C1098" w:rsidRDefault="003C1098" w:rsidP="001D4F7F">
            <w:pPr>
              <w:jc w:val="center"/>
            </w:pPr>
            <w:r>
              <w:t>1</w:t>
            </w:r>
          </w:p>
        </w:tc>
        <w:tc>
          <w:tcPr>
            <w:tcW w:w="2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C1098" w:rsidRDefault="003C1098" w:rsidP="001D4F7F">
            <w:pPr>
              <w:jc w:val="center"/>
            </w:pPr>
            <w:r>
              <w:t>ОАО «Кузбассэнергосбыт»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3C1098" w:rsidRDefault="003C1098" w:rsidP="001D4F7F">
            <w:pPr>
              <w:jc w:val="center"/>
            </w:pPr>
            <w:r>
              <w:t>193,40</w:t>
            </w:r>
          </w:p>
        </w:tc>
        <w:tc>
          <w:tcPr>
            <w:tcW w:w="2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3C1098" w:rsidRDefault="003C1098" w:rsidP="001D4F7F">
            <w:pPr>
              <w:jc w:val="center"/>
            </w:pPr>
            <w:r>
              <w:t>132,20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C1098" w:rsidRPr="004D7277" w:rsidRDefault="003C1098" w:rsidP="007573E3">
            <w:pPr>
              <w:jc w:val="center"/>
              <w:rPr>
                <w:lang w:val="en-US"/>
              </w:rPr>
            </w:pPr>
            <w:r>
              <w:t>26,34%</w:t>
            </w:r>
            <w:r w:rsidRPr="000A0085">
              <w:rPr>
                <w:lang w:val="en-US"/>
              </w:rPr>
              <w:fldChar w:fldCharType="begin"/>
            </w:r>
            <w:r w:rsidRPr="000A0085">
              <w:rPr>
                <w:lang w:val="en-US"/>
              </w:rPr>
              <w:instrText xml:space="preserve"> QUOTE </w:instrText>
            </w:r>
            <w:r>
              <w:pict>
                <v:shape id="_x0000_i1041" type="#_x0000_t75" style="width:36pt;height:18pt" equationxml="&lt;?xml version=&quot;1.0&quot; encoding=&quot;UTF-8&quot; standalone=&quot;yes&quot;?&gt;&#10;&#10;&#10;&#10;&lt;?mso-application progid=&quot;Word.Document&quot;?&gt;&#10;&#10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val=&quot;best-fit&quot; w:percent=&quot;115&quot;/&gt;&lt;w:stylePaneFormatFilter w:val=&quot;3F01&quot;/&gt;&lt;w:defaultTabStop w:val=&quot;720&quot;/&gt;&lt;w:displayHorizontalDrawingGridEvery w:val=&quot;0&quot;/&gt;&lt;w:displayVerticalDrawingGridEvery w:val=&quot;0&quot;/&gt;&lt;w:useMarginsForDrawingGridOrigin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54ED7&quot;/&gt;&lt;wsp:rsid wsp:val=&quot;00013248&quot;/&gt;&lt;wsp:rsid wsp:val=&quot;000455DC&quot;/&gt;&lt;wsp:rsid wsp:val=&quot;00046117&quot;/&gt;&lt;wsp:rsid wsp:val=&quot;000522EC&quot;/&gt;&lt;wsp:rsid wsp:val=&quot;0005497C&quot;/&gt;&lt;wsp:rsid wsp:val=&quot;00055AA3&quot;/&gt;&lt;wsp:rsid wsp:val=&quot;00086D27&quot;/&gt;&lt;wsp:rsid wsp:val=&quot;00097E01&quot;/&gt;&lt;wsp:rsid wsp:val=&quot;000A0085&quot;/&gt;&lt;wsp:rsid wsp:val=&quot;000C3051&quot;/&gt;&lt;wsp:rsid wsp:val=&quot;000D0BC0&quot;/&gt;&lt;wsp:rsid wsp:val=&quot;000D0EE7&quot;/&gt;&lt;wsp:rsid wsp:val=&quot;000D2E5C&quot;/&gt;&lt;wsp:rsid wsp:val=&quot;000D3C3B&quot;/&gt;&lt;wsp:rsid wsp:val=&quot;000D426A&quot;/&gt;&lt;wsp:rsid wsp:val=&quot;000D6463&quot;/&gt;&lt;wsp:rsid wsp:val=&quot;000E0032&quot;/&gt;&lt;wsp:rsid wsp:val=&quot;000E4A90&quot;/&gt;&lt;wsp:rsid wsp:val=&quot;000F7B11&quot;/&gt;&lt;wsp:rsid wsp:val=&quot;001065F6&quot;/&gt;&lt;wsp:rsid wsp:val=&quot;001153A0&quot;/&gt;&lt;wsp:rsid wsp:val=&quot;0011638A&quot;/&gt;&lt;wsp:rsid wsp:val=&quot;001327E9&quot;/&gt;&lt;wsp:rsid wsp:val=&quot;00135854&quot;/&gt;&lt;wsp:rsid wsp:val=&quot;00137EF9&quot;/&gt;&lt;wsp:rsid wsp:val=&quot;00140B75&quot;/&gt;&lt;wsp:rsid wsp:val=&quot;00141476&quot;/&gt;&lt;wsp:rsid wsp:val=&quot;0014396B&quot;/&gt;&lt;wsp:rsid wsp:val=&quot;001465DB&quot;/&gt;&lt;wsp:rsid wsp:val=&quot;00156E0C&quot;/&gt;&lt;wsp:rsid wsp:val=&quot;00160CBF&quot;/&gt;&lt;wsp:rsid wsp:val=&quot;00161401&quot;/&gt;&lt;wsp:rsid wsp:val=&quot;00162636&quot;/&gt;&lt;wsp:rsid wsp:val=&quot;00162C3F&quot;/&gt;&lt;wsp:rsid wsp:val=&quot;00177D93&quot;/&gt;&lt;wsp:rsid wsp:val=&quot;001838F8&quot;/&gt;&lt;wsp:rsid wsp:val=&quot;001939B5&quot;/&gt;&lt;wsp:rsid wsp:val=&quot;0019570A&quot;/&gt;&lt;wsp:rsid wsp:val=&quot;0019728F&quot;/&gt;&lt;wsp:rsid wsp:val=&quot;001A3FA8&quot;/&gt;&lt;wsp:rsid wsp:val=&quot;001A5D35&quot;/&gt;&lt;wsp:rsid wsp:val=&quot;001B4267&quot;/&gt;&lt;wsp:rsid wsp:val=&quot;001B6A9C&quot;/&gt;&lt;wsp:rsid wsp:val=&quot;001D5B9D&quot;/&gt;&lt;wsp:rsid wsp:val=&quot;001E4EA5&quot;/&gt;&lt;wsp:rsid wsp:val=&quot;001E5A80&quot;/&gt;&lt;wsp:rsid wsp:val=&quot;001F12D6&quot;/&gt;&lt;wsp:rsid wsp:val=&quot;001F5577&quot;/&gt;&lt;wsp:rsid wsp:val=&quot;00200854&quot;/&gt;&lt;wsp:rsid wsp:val=&quot;002025CD&quot;/&gt;&lt;wsp:rsid wsp:val=&quot;002066C5&quot;/&gt;&lt;wsp:rsid wsp:val=&quot;00211E8E&quot;/&gt;&lt;wsp:rsid wsp:val=&quot;00213C85&quot;/&gt;&lt;wsp:rsid wsp:val=&quot;002222FF&quot;/&gt;&lt;wsp:rsid wsp:val=&quot;00225263&quot;/&gt;&lt;wsp:rsid wsp:val=&quot;00226F9B&quot;/&gt;&lt;wsp:rsid wsp:val=&quot;002327B9&quot;/&gt;&lt;wsp:rsid wsp:val=&quot;00235B5C&quot;/&gt;&lt;wsp:rsid wsp:val=&quot;00236338&quot;/&gt;&lt;wsp:rsid wsp:val=&quot;00237DB4&quot;/&gt;&lt;wsp:rsid wsp:val=&quot;002418A8&quot;/&gt;&lt;wsp:rsid wsp:val=&quot;002425B8&quot;/&gt;&lt;wsp:rsid wsp:val=&quot;00243D4C&quot;/&gt;&lt;wsp:rsid wsp:val=&quot;00243F56&quot;/&gt;&lt;wsp:rsid wsp:val=&quot;00254DDA&quot;/&gt;&lt;wsp:rsid wsp:val=&quot;00257541&quot;/&gt;&lt;wsp:rsid wsp:val=&quot;00263B9A&quot;/&gt;&lt;wsp:rsid wsp:val=&quot;00272FAF&quot;/&gt;&lt;wsp:rsid wsp:val=&quot;00274083&quot;/&gt;&lt;wsp:rsid wsp:val=&quot;00280F1C&quot;/&gt;&lt;wsp:rsid wsp:val=&quot;00287F99&quot;/&gt;&lt;wsp:rsid wsp:val=&quot;00290235&quot;/&gt;&lt;wsp:rsid wsp:val=&quot;002A07EF&quot;/&gt;&lt;wsp:rsid wsp:val=&quot;002A26B6&quot;/&gt;&lt;wsp:rsid wsp:val=&quot;002C20B0&quot;/&gt;&lt;wsp:rsid wsp:val=&quot;002D36B1&quot;/&gt;&lt;wsp:rsid wsp:val=&quot;002E0DD4&quot;/&gt;&lt;wsp:rsid wsp:val=&quot;002E1FB5&quot;/&gt;&lt;wsp:rsid wsp:val=&quot;002E4D5F&quot;/&gt;&lt;wsp:rsid wsp:val=&quot;002E73AE&quot;/&gt;&lt;wsp:rsid wsp:val=&quot;002F7007&quot;/&gt;&lt;wsp:rsid wsp:val=&quot;00302BCE&quot;/&gt;&lt;wsp:rsid wsp:val=&quot;00304DBF&quot;/&gt;&lt;wsp:rsid wsp:val=&quot;00307775&quot;/&gt;&lt;wsp:rsid wsp:val=&quot;0033531F&quot;/&gt;&lt;wsp:rsid wsp:val=&quot;003404B9&quot;/&gt;&lt;wsp:rsid wsp:val=&quot;003518A8&quot;/&gt;&lt;wsp:rsid wsp:val=&quot;00356100&quot;/&gt;&lt;wsp:rsid wsp:val=&quot;00382E54&quot;/&gt;&lt;wsp:rsid wsp:val=&quot;003846B9&quot;/&gt;&lt;wsp:rsid wsp:val=&quot;003927EC&quot;/&gt;&lt;wsp:rsid wsp:val=&quot;003956C6&quot;/&gt;&lt;wsp:rsid wsp:val=&quot;003A03DB&quot;/&gt;&lt;wsp:rsid wsp:val=&quot;003B1686&quot;/&gt;&lt;wsp:rsid wsp:val=&quot;003B20F0&quot;/&gt;&lt;wsp:rsid wsp:val=&quot;003B2DF9&quot;/&gt;&lt;wsp:rsid wsp:val=&quot;003C29D4&quot;/&gt;&lt;wsp:rsid wsp:val=&quot;003C2A2E&quot;/&gt;&lt;wsp:rsid wsp:val=&quot;003D10DA&quot;/&gt;&lt;wsp:rsid wsp:val=&quot;003E34D5&quot;/&gt;&lt;wsp:rsid wsp:val=&quot;003F2410&quot;/&gt;&lt;wsp:rsid wsp:val=&quot;004011B7&quot;/&gt;&lt;wsp:rsid wsp:val=&quot;0040169C&quot;/&gt;&lt;wsp:rsid wsp:val=&quot;0040271B&quot;/&gt;&lt;wsp:rsid wsp:val=&quot;004122D7&quot;/&gt;&lt;wsp:rsid wsp:val=&quot;00414887&quot;/&gt;&lt;wsp:rsid wsp:val=&quot;004152ED&quot;/&gt;&lt;wsp:rsid wsp:val=&quot;0042042F&quot;/&gt;&lt;wsp:rsid wsp:val=&quot;00425370&quot;/&gt;&lt;wsp:rsid wsp:val=&quot;00427A31&quot;/&gt;&lt;wsp:rsid wsp:val=&quot;004422A5&quot;/&gt;&lt;wsp:rsid wsp:val=&quot;00453B03&quot;/&gt;&lt;wsp:rsid wsp:val=&quot;004543B5&quot;/&gt;&lt;wsp:rsid wsp:val=&quot;00463719&quot;/&gt;&lt;wsp:rsid wsp:val=&quot;00466756&quot;/&gt;&lt;wsp:rsid wsp:val=&quot;00472C52&quot;/&gt;&lt;wsp:rsid wsp:val=&quot;00477B75&quot;/&gt;&lt;wsp:rsid wsp:val=&quot;00483AA4&quot;/&gt;&lt;wsp:rsid wsp:val=&quot;00484736&quot;/&gt;&lt;wsp:rsid wsp:val=&quot;00487D28&quot;/&gt;&lt;wsp:rsid wsp:val=&quot;004A7B6F&quot;/&gt;&lt;wsp:rsid wsp:val=&quot;004B1477&quot;/&gt;&lt;wsp:rsid wsp:val=&quot;004C1EDC&quot;/&gt;&lt;wsp:rsid wsp:val=&quot;004C3562&quot;/&gt;&lt;wsp:rsid wsp:val=&quot;004C5AF1&quot;/&gt;&lt;wsp:rsid wsp:val=&quot;004C6FC4&quot;/&gt;&lt;wsp:rsid wsp:val=&quot;004D0ADE&quot;/&gt;&lt;wsp:rsid wsp:val=&quot;004D1B7A&quot;/&gt;&lt;wsp:rsid wsp:val=&quot;004D390A&quot;/&gt;&lt;wsp:rsid wsp:val=&quot;004D7277&quot;/&gt;&lt;wsp:rsid wsp:val=&quot;004E0BB7&quot;/&gt;&lt;wsp:rsid wsp:val=&quot;004E0C5A&quot;/&gt;&lt;wsp:rsid wsp:val=&quot;004E689E&quot;/&gt;&lt;wsp:rsid wsp:val=&quot;004E6D18&quot;/&gt;&lt;wsp:rsid wsp:val=&quot;004F3747&quot;/&gt;&lt;wsp:rsid wsp:val=&quot;00501897&quot;/&gt;&lt;wsp:rsid wsp:val=&quot;005032E9&quot;/&gt;&lt;wsp:rsid wsp:val=&quot;00503A29&quot;/&gt;&lt;wsp:rsid wsp:val=&quot;0050459A&quot;/&gt;&lt;wsp:rsid wsp:val=&quot;0050610D&quot;/&gt;&lt;wsp:rsid wsp:val=&quot;005073D1&quot;/&gt;&lt;wsp:rsid wsp:val=&quot;005113CC&quot;/&gt;&lt;wsp:rsid wsp:val=&quot;005223CD&quot;/&gt;&lt;wsp:rsid wsp:val=&quot;00522E68&quot;/&gt;&lt;wsp:rsid wsp:val=&quot;0052331E&quot;/&gt;&lt;wsp:rsid wsp:val=&quot;005360BF&quot;/&gt;&lt;wsp:rsid wsp:val=&quot;00544C1C&quot;/&gt;&lt;wsp:rsid wsp:val=&quot;00547B22&quot;/&gt;&lt;wsp:rsid wsp:val=&quot;00547C8D&quot;/&gt;&lt;wsp:rsid wsp:val=&quot;00552682&quot;/&gt;&lt;wsp:rsid wsp:val=&quot;0056060B&quot;/&gt;&lt;wsp:rsid wsp:val=&quot;00565230&quot;/&gt;&lt;wsp:rsid wsp:val=&quot;0057330D&quot;/&gt;&lt;wsp:rsid wsp:val=&quot;0057373E&quot;/&gt;&lt;wsp:rsid wsp:val=&quot;00580729&quot;/&gt;&lt;wsp:rsid wsp:val=&quot;00582735&quot;/&gt;&lt;wsp:rsid wsp:val=&quot;00584938&quot;/&gt;&lt;wsp:rsid wsp:val=&quot;005973D9&quot;/&gt;&lt;wsp:rsid wsp:val=&quot;005B3842&quot;/&gt;&lt;wsp:rsid wsp:val=&quot;005D2915&quot;/&gt;&lt;wsp:rsid wsp:val=&quot;005D4AE9&quot;/&gt;&lt;wsp:rsid wsp:val=&quot;005E2980&quot;/&gt;&lt;wsp:rsid wsp:val=&quot;005E5A3C&quot;/&gt;&lt;wsp:rsid wsp:val=&quot;005F519C&quot;/&gt;&lt;wsp:rsid wsp:val=&quot;00600065&quot;/&gt;&lt;wsp:rsid wsp:val=&quot;006010A7&quot;/&gt;&lt;wsp:rsid wsp:val=&quot;00601C1B&quot;/&gt;&lt;wsp:rsid wsp:val=&quot;0060248A&quot;/&gt;&lt;wsp:rsid wsp:val=&quot;00613675&quot;/&gt;&lt;wsp:rsid wsp:val=&quot;00623B6C&quot;/&gt;&lt;wsp:rsid wsp:val=&quot;00624546&quot;/&gt;&lt;wsp:rsid wsp:val=&quot;00631431&quot;/&gt;&lt;wsp:rsid wsp:val=&quot;00633BAB&quot;/&gt;&lt;wsp:rsid wsp:val=&quot;00634F2E&quot;/&gt;&lt;wsp:rsid wsp:val=&quot;00635301&quot;/&gt;&lt;wsp:rsid wsp:val=&quot;00637461&quot;/&gt;&lt;wsp:rsid wsp:val=&quot;00637B72&quot;/&gt;&lt;wsp:rsid wsp:val=&quot;00647664&quot;/&gt;&lt;wsp:rsid wsp:val=&quot;0065185E&quot;/&gt;&lt;wsp:rsid wsp:val=&quot;00651F43&quot;/&gt;&lt;wsp:rsid wsp:val=&quot;00653928&quot;/&gt;&lt;wsp:rsid wsp:val=&quot;006628CC&quot;/&gt;&lt;wsp:rsid wsp:val=&quot;00667910&quot;/&gt;&lt;wsp:rsid wsp:val=&quot;00672A8E&quot;/&gt;&lt;wsp:rsid wsp:val=&quot;00674F9D&quot;/&gt;&lt;wsp:rsid wsp:val=&quot;006821D4&quot;/&gt;&lt;wsp:rsid wsp:val=&quot;006832D0&quot;/&gt;&lt;wsp:rsid wsp:val=&quot;00684411&quot;/&gt;&lt;wsp:rsid wsp:val=&quot;00685292&quot;/&gt;&lt;wsp:rsid wsp:val=&quot;00691C79&quot;/&gt;&lt;wsp:rsid wsp:val=&quot;006B0447&quot;/&gt;&lt;wsp:rsid wsp:val=&quot;006B4EAB&quot;/&gt;&lt;wsp:rsid wsp:val=&quot;006C7240&quot;/&gt;&lt;wsp:rsid wsp:val=&quot;006D7B19&quot;/&gt;&lt;wsp:rsid wsp:val=&quot;006F71FA&quot;/&gt;&lt;wsp:rsid wsp:val=&quot;00701155&quot;/&gt;&lt;wsp:rsid wsp:val=&quot;00705AA9&quot;/&gt;&lt;wsp:rsid wsp:val=&quot;007061C7&quot;/&gt;&lt;wsp:rsid wsp:val=&quot;007062F0&quot;/&gt;&lt;wsp:rsid wsp:val=&quot;0071511C&quot;/&gt;&lt;wsp:rsid wsp:val=&quot;0072136C&quot;/&gt;&lt;wsp:rsid wsp:val=&quot;00723925&quot;/&gt;&lt;wsp:rsid wsp:val=&quot;00733C13&quot;/&gt;&lt;wsp:rsid wsp:val=&quot;00737CEB&quot;/&gt;&lt;wsp:rsid wsp:val=&quot;00741070&quot;/&gt;&lt;wsp:rsid wsp:val=&quot;0074523D&quot;/&gt;&lt;wsp:rsid wsp:val=&quot;007569D0&quot;/&gt;&lt;wsp:rsid wsp:val=&quot;007573E3&quot;/&gt;&lt;wsp:rsid wsp:val=&quot;007723D5&quot;/&gt;&lt;wsp:rsid wsp:val=&quot;0077248B&quot;/&gt;&lt;wsp:rsid wsp:val=&quot;00775357&quot;/&gt;&lt;wsp:rsid wsp:val=&quot;00790E72&quot;/&gt;&lt;wsp:rsid wsp:val=&quot;007912BC&quot;/&gt;&lt;wsp:rsid wsp:val=&quot;00794E77&quot;/&gt;&lt;wsp:rsid wsp:val=&quot;007B456B&quot;/&gt;&lt;wsp:rsid wsp:val=&quot;007B457D&quot;/&gt;&lt;wsp:rsid wsp:val=&quot;007B5850&quot;/&gt;&lt;wsp:rsid wsp:val=&quot;007C0B46&quot;/&gt;&lt;wsp:rsid wsp:val=&quot;007C243C&quot;/&gt;&lt;wsp:rsid wsp:val=&quot;007C6719&quot;/&gt;&lt;wsp:rsid wsp:val=&quot;007C7404&quot;/&gt;&lt;wsp:rsid wsp:val=&quot;007E5901&quot;/&gt;&lt;wsp:rsid wsp:val=&quot;007E784A&quot;/&gt;&lt;wsp:rsid wsp:val=&quot;007F4D4C&quot;/&gt;&lt;wsp:rsid wsp:val=&quot;007F60CC&quot;/&gt;&lt;wsp:rsid wsp:val=&quot;0081174F&quot;/&gt;&lt;wsp:rsid wsp:val=&quot;00813659&quot;/&gt;&lt;wsp:rsid wsp:val=&quot;0082175C&quot;/&gt;&lt;wsp:rsid wsp:val=&quot;00827B7B&quot;/&gt;&lt;wsp:rsid wsp:val=&quot;00831141&quot;/&gt;&lt;wsp:rsid wsp:val=&quot;0083222C&quot;/&gt;&lt;wsp:rsid wsp:val=&quot;008335F8&quot;/&gt;&lt;wsp:rsid wsp:val=&quot;00833B48&quot;/&gt;&lt;wsp:rsid wsp:val=&quot;008436F8&quot;/&gt;&lt;wsp:rsid wsp:val=&quot;008438D7&quot;/&gt;&lt;wsp:rsid wsp:val=&quot;00853A08&quot;/&gt;&lt;wsp:rsid wsp:val=&quot;00855324&quot;/&gt;&lt;wsp:rsid wsp:val=&quot;0085577E&quot;/&gt;&lt;wsp:rsid wsp:val=&quot;00857342&quot;/&gt;&lt;wsp:rsid wsp:val=&quot;00863EE8&quot;/&gt;&lt;wsp:rsid wsp:val=&quot;00864011&quot;/&gt;&lt;wsp:rsid wsp:val=&quot;0087028B&quot;/&gt;&lt;wsp:rsid wsp:val=&quot;008724E2&quot;/&gt;&lt;wsp:rsid wsp:val=&quot;00881D77&quot;/&gt;&lt;wsp:rsid wsp:val=&quot;008871FB&quot;/&gt;&lt;wsp:rsid wsp:val=&quot;00893D67&quot;/&gt;&lt;wsp:rsid wsp:val=&quot;008A353A&quot;/&gt;&lt;wsp:rsid wsp:val=&quot;008A4749&quot;/&gt;&lt;wsp:rsid wsp:val=&quot;008A5510&quot;/&gt;&lt;wsp:rsid wsp:val=&quot;008B3990&quot;/&gt;&lt;wsp:rsid wsp:val=&quot;008B5324&quot;/&gt;&lt;wsp:rsid wsp:val=&quot;008B7089&quot;/&gt;&lt;wsp:rsid wsp:val=&quot;008C3982&quot;/&gt;&lt;wsp:rsid wsp:val=&quot;008C4B34&quot;/&gt;&lt;wsp:rsid wsp:val=&quot;008C5C56&quot;/&gt;&lt;wsp:rsid wsp:val=&quot;008F6968&quot;/&gt;&lt;wsp:rsid wsp:val=&quot;00902493&quot;/&gt;&lt;wsp:rsid wsp:val=&quot;00921626&quot;/&gt;&lt;wsp:rsid wsp:val=&quot;0093163C&quot;/&gt;&lt;wsp:rsid wsp:val=&quot;009430AD&quot;/&gt;&lt;wsp:rsid wsp:val=&quot;009602A4&quot;/&gt;&lt;wsp:rsid wsp:val=&quot;009604A8&quot;/&gt;&lt;wsp:rsid wsp:val=&quot;00961C2F&quot;/&gt;&lt;wsp:rsid wsp:val=&quot;00962F50&quot;/&gt;&lt;wsp:rsid wsp:val=&quot;009A42E1&quot;/&gt;&lt;wsp:rsid wsp:val=&quot;009C35A1&quot;/&gt;&lt;wsp:rsid wsp:val=&quot;009E3A42&quot;/&gt;&lt;wsp:rsid wsp:val=&quot;009E4BFF&quot;/&gt;&lt;wsp:rsid wsp:val=&quot;009E51D2&quot;/&gt;&lt;wsp:rsid wsp:val=&quot;009F17F1&quot;/&gt;&lt;wsp:rsid wsp:val=&quot;009F4013&quot;/&gt;&lt;wsp:rsid wsp:val=&quot;009F634D&quot;/&gt;&lt;wsp:rsid wsp:val=&quot;00A132E6&quot;/&gt;&lt;wsp:rsid wsp:val=&quot;00A20193&quot;/&gt;&lt;wsp:rsid wsp:val=&quot;00A27A01&quot;/&gt;&lt;wsp:rsid wsp:val=&quot;00A305DA&quot;/&gt;&lt;wsp:rsid wsp:val=&quot;00A32027&quot;/&gt;&lt;wsp:rsid wsp:val=&quot;00A41BC2&quot;/&gt;&lt;wsp:rsid wsp:val=&quot;00A46761&quot;/&gt;&lt;wsp:rsid wsp:val=&quot;00A50B30&quot;/&gt;&lt;wsp:rsid wsp:val=&quot;00A54ED7&quot;/&gt;&lt;wsp:rsid wsp:val=&quot;00A56CE9&quot;/&gt;&lt;wsp:rsid wsp:val=&quot;00A64B74&quot;/&gt;&lt;wsp:rsid wsp:val=&quot;00A710A5&quot;/&gt;&lt;wsp:rsid wsp:val=&quot;00A73A9D&quot;/&gt;&lt;wsp:rsid wsp:val=&quot;00A76227&quot;/&gt;&lt;wsp:rsid wsp:val=&quot;00A877E5&quot;/&gt;&lt;wsp:rsid wsp:val=&quot;00A9051B&quot;/&gt;&lt;wsp:rsid wsp:val=&quot;00AB3A94&quot;/&gt;&lt;wsp:rsid wsp:val=&quot;00AB51F1&quot;/&gt;&lt;wsp:rsid wsp:val=&quot;00AC5C5D&quot;/&gt;&lt;wsp:rsid wsp:val=&quot;00AD5CC3&quot;/&gt;&lt;wsp:rsid wsp:val=&quot;00AD7C4F&quot;/&gt;&lt;wsp:rsid wsp:val=&quot;00AE42DD&quot;/&gt;&lt;wsp:rsid wsp:val=&quot;00AF5DA5&quot;/&gt;&lt;wsp:rsid wsp:val=&quot;00AF73C2&quot;/&gt;&lt;wsp:rsid wsp:val=&quot;00B07E0B&quot;/&gt;&lt;wsp:rsid wsp:val=&quot;00B22BD3&quot;/&gt;&lt;wsp:rsid wsp:val=&quot;00B304FE&quot;/&gt;&lt;wsp:rsid wsp:val=&quot;00B32969&quot;/&gt;&lt;wsp:rsid wsp:val=&quot;00B32C62&quot;/&gt;&lt;wsp:rsid wsp:val=&quot;00B35FD0&quot;/&gt;&lt;wsp:rsid wsp:val=&quot;00B527DB&quot;/&gt;&lt;wsp:rsid wsp:val=&quot;00B56F5C&quot;/&gt;&lt;wsp:rsid wsp:val=&quot;00B7048B&quot;/&gt;&lt;wsp:rsid wsp:val=&quot;00B77D56&quot;/&gt;&lt;wsp:rsid wsp:val=&quot;00B9064E&quot;/&gt;&lt;wsp:rsid wsp:val=&quot;00B92281&quot;/&gt;&lt;wsp:rsid wsp:val=&quot;00B92C15&quot;/&gt;&lt;wsp:rsid wsp:val=&quot;00B92E18&quot;/&gt;&lt;wsp:rsid wsp:val=&quot;00B93CA5&quot;/&gt;&lt;wsp:rsid wsp:val=&quot;00B965C6&quot;/&gt;&lt;wsp:rsid wsp:val=&quot;00BA73F8&quot;/&gt;&lt;wsp:rsid wsp:val=&quot;00BC4780&quot;/&gt;&lt;wsp:rsid wsp:val=&quot;00BC69E8&quot;/&gt;&lt;wsp:rsid wsp:val=&quot;00BE2A80&quot;/&gt;&lt;wsp:rsid wsp:val=&quot;00BE4FBB&quot;/&gt;&lt;wsp:rsid wsp:val=&quot;00BF244B&quot;/&gt;&lt;wsp:rsid wsp:val=&quot;00BF512F&quot;/&gt;&lt;wsp:rsid wsp:val=&quot;00C0238C&quot;/&gt;&lt;wsp:rsid wsp:val=&quot;00C03267&quot;/&gt;&lt;wsp:rsid wsp:val=&quot;00C0343D&quot;/&gt;&lt;wsp:rsid wsp:val=&quot;00C03B27&quot;/&gt;&lt;wsp:rsid wsp:val=&quot;00C13A5C&quot;/&gt;&lt;wsp:rsid wsp:val=&quot;00C248EF&quot;/&gt;&lt;wsp:rsid wsp:val=&quot;00C34CDC&quot;/&gt;&lt;wsp:rsid wsp:val=&quot;00C37851&quot;/&gt;&lt;wsp:rsid wsp:val=&quot;00C45BB8&quot;/&gt;&lt;wsp:rsid wsp:val=&quot;00C45F63&quot;/&gt;&lt;wsp:rsid wsp:val=&quot;00C61BDE&quot;/&gt;&lt;wsp:rsid wsp:val=&quot;00C707E2&quot;/&gt;&lt;wsp:rsid wsp:val=&quot;00C733A9&quot;/&gt;&lt;wsp:rsid wsp:val=&quot;00C73AB4&quot;/&gt;&lt;wsp:rsid wsp:val=&quot;00C94EC7&quot;/&gt;&lt;wsp:rsid wsp:val=&quot;00C979C0&quot;/&gt;&lt;wsp:rsid wsp:val=&quot;00CA380F&quot;/&gt;&lt;wsp:rsid wsp:val=&quot;00CC3F42&quot;/&gt;&lt;wsp:rsid wsp:val=&quot;00CC7553&quot;/&gt;&lt;wsp:rsid wsp:val=&quot;00CC796D&quot;/&gt;&lt;wsp:rsid wsp:val=&quot;00CD015F&quot;/&gt;&lt;wsp:rsid wsp:val=&quot;00CD0F88&quot;/&gt;&lt;wsp:rsid wsp:val=&quot;00CD1DFB&quot;/&gt;&lt;wsp:rsid wsp:val=&quot;00CE6230&quot;/&gt;&lt;wsp:rsid wsp:val=&quot;00CF3FCE&quot;/&gt;&lt;wsp:rsid wsp:val=&quot;00CF64CE&quot;/&gt;&lt;wsp:rsid wsp:val=&quot;00D00012&quot;/&gt;&lt;wsp:rsid wsp:val=&quot;00D13EB4&quot;/&gt;&lt;wsp:rsid wsp:val=&quot;00D210F4&quot;/&gt;&lt;wsp:rsid wsp:val=&quot;00D260E1&quot;/&gt;&lt;wsp:rsid wsp:val=&quot;00D40A56&quot;/&gt;&lt;wsp:rsid wsp:val=&quot;00D5119E&quot;/&gt;&lt;wsp:rsid wsp:val=&quot;00D519E1&quot;/&gt;&lt;wsp:rsid wsp:val=&quot;00D53B4A&quot;/&gt;&lt;wsp:rsid wsp:val=&quot;00D63F81&quot;/&gt;&lt;wsp:rsid wsp:val=&quot;00D70F53&quot;/&gt;&lt;wsp:rsid wsp:val=&quot;00D80526&quot;/&gt;&lt;wsp:rsid wsp:val=&quot;00D85B8A&quot;/&gt;&lt;wsp:rsid wsp:val=&quot;00DB18BE&quot;/&gt;&lt;wsp:rsid wsp:val=&quot;00DB23D8&quot;/&gt;&lt;wsp:rsid wsp:val=&quot;00DB4A31&quot;/&gt;&lt;wsp:rsid wsp:val=&quot;00DC4484&quot;/&gt;&lt;wsp:rsid wsp:val=&quot;00DC52F4&quot;/&gt;&lt;wsp:rsid wsp:val=&quot;00DC7F9A&quot;/&gt;&lt;wsp:rsid wsp:val=&quot;00DD7BA9&quot;/&gt;&lt;wsp:rsid wsp:val=&quot;00DF7537&quot;/&gt;&lt;wsp:rsid wsp:val=&quot;00E20B79&quot;/&gt;&lt;wsp:rsid wsp:val=&quot;00E25C49&quot;/&gt;&lt;wsp:rsid wsp:val=&quot;00E32A74&quot;/&gt;&lt;wsp:rsid wsp:val=&quot;00E40AE8&quot;/&gt;&lt;wsp:rsid wsp:val=&quot;00E459F2&quot;/&gt;&lt;wsp:rsid wsp:val=&quot;00E522F3&quot;/&gt;&lt;wsp:rsid wsp:val=&quot;00E53FC4&quot;/&gt;&lt;wsp:rsid wsp:val=&quot;00E54FE8&quot;/&gt;&lt;wsp:rsid wsp:val=&quot;00E60644&quot;/&gt;&lt;wsp:rsid wsp:val=&quot;00E61089&quot;/&gt;&lt;wsp:rsid wsp:val=&quot;00E62622&quot;/&gt;&lt;wsp:rsid wsp:val=&quot;00E63D4F&quot;/&gt;&lt;wsp:rsid wsp:val=&quot;00E70348&quot;/&gt;&lt;wsp:rsid wsp:val=&quot;00E711E3&quot;/&gt;&lt;wsp:rsid wsp:val=&quot;00E9052F&quot;/&gt;&lt;wsp:rsid wsp:val=&quot;00E93F5B&quot;/&gt;&lt;wsp:rsid wsp:val=&quot;00EA3FBC&quot;/&gt;&lt;wsp:rsid wsp:val=&quot;00EA506F&quot;/&gt;&lt;wsp:rsid wsp:val=&quot;00EA7A3E&quot;/&gt;&lt;wsp:rsid wsp:val=&quot;00EA7D2A&quot;/&gt;&lt;wsp:rsid wsp:val=&quot;00EB08CB&quot;/&gt;&lt;wsp:rsid wsp:val=&quot;00EB5E96&quot;/&gt;&lt;wsp:rsid wsp:val=&quot;00EC0832&quot;/&gt;&lt;wsp:rsid wsp:val=&quot;00EC20DF&quot;/&gt;&lt;wsp:rsid wsp:val=&quot;00EC702D&quot;/&gt;&lt;wsp:rsid wsp:val=&quot;00EE0234&quot;/&gt;&lt;wsp:rsid wsp:val=&quot;00EE2607&quot;/&gt;&lt;wsp:rsid wsp:val=&quot;00EE7420&quot;/&gt;&lt;wsp:rsid wsp:val=&quot;00F07F21&quot;/&gt;&lt;wsp:rsid wsp:val=&quot;00F1170A&quot;/&gt;&lt;wsp:rsid wsp:val=&quot;00F17D85&quot;/&gt;&lt;wsp:rsid wsp:val=&quot;00F5507D&quot;/&gt;&lt;wsp:rsid wsp:val=&quot;00F552A0&quot;/&gt;&lt;wsp:rsid wsp:val=&quot;00F6632F&quot;/&gt;&lt;wsp:rsid wsp:val=&quot;00F66545&quot;/&gt;&lt;wsp:rsid wsp:val=&quot;00F813A2&quot;/&gt;&lt;wsp:rsid wsp:val=&quot;00F81EC0&quot;/&gt;&lt;wsp:rsid wsp:val=&quot;00F82147&quot;/&gt;&lt;wsp:rsid wsp:val=&quot;00F82F46&quot;/&gt;&lt;wsp:rsid wsp:val=&quot;00F82F4E&quot;/&gt;&lt;wsp:rsid wsp:val=&quot;00F836D2&quot;/&gt;&lt;wsp:rsid wsp:val=&quot;00F85F1B&quot;/&gt;&lt;wsp:rsid wsp:val=&quot;00F91395&quot;/&gt;&lt;wsp:rsid wsp:val=&quot;00F91FEC&quot;/&gt;&lt;wsp:rsid wsp:val=&quot;00F96F07&quot;/&gt;&lt;wsp:rsid wsp:val=&quot;00F976FC&quot;/&gt;&lt;wsp:rsid wsp:val=&quot;00FB6717&quot;/&gt;&lt;wsp:rsid wsp:val=&quot;00FD1AF2&quot;/&gt;&lt;wsp:rsid wsp:val=&quot;00FD41C2&quot;/&gt;&lt;wsp:rsid wsp:val=&quot;00FF1186&quot;/&gt;&lt;wsp:rsid wsp:val=&quot;00FF1230&quot;/&gt;&lt;wsp:rsid wsp:val=&quot;00FF1575&quot;/&gt;&lt;/wsp:rsids&gt;&lt;/w:docPr&gt;&lt;w:body&gt;&lt;w:p wsp:rsidR=&quot;00000000&quot; wsp:rsidRDefault=&quot;00881D77&quot;&gt;&lt;m:oMathPara&gt;&lt;m:oMath&gt;&lt;m:sSubSup&gt;&lt;m:sSubSupPr&gt;&lt;m:ctrlPr&gt;&lt;w:rPr&gt;&lt;w:rFonts w:ascii=&quot;Cambria Math&quot; w:h-ansi=&quot;Cambria Math&quot;/&gt;&lt;wx:font wx:val=&quot;Cambria Math&quot;/&gt;&lt;w:i/&gt;&lt;/w:rPr&gt;&lt;/m:ctrlPr&gt;&lt;/m:sSubSupPr&gt;&lt;m:e&gt;&lt;m:r&gt;&lt;w:rPr&gt;&lt;w:rFonts w:ascii=&quot;Cambria Math&quot; w:h-ansi=&quot;Cambria Math&quot;/&gt;&lt;wx:font wx:val=&quot;Cambria Math&quot;/&gt;&lt;w:i/&gt;&lt;/w:rPr&gt;&lt;m:t&gt;Г—Р¦&lt;/m:t&gt;&lt;/m:r&gt;&lt;/m:e&gt;&lt;m:sub&gt;&lt;m:r&gt;&lt;w:rPr&gt;&lt;w:rFonts w:ascii=&quot;Cambria Math&quot; w:h-ansi=&quot;Cambria Math&quot;/&gt;&lt;wx:font wx:val=&quot;Cambria Math&quot;/&gt;&lt;w:i/&gt;&lt;w:lang w:val=&quot;EN-US&quot;/&gt;&lt;/w:rPr&gt;&lt;m:t&gt;j&lt;/m:t&gt;&lt;/m:r&gt;&lt;/m:sub&gt;&lt;m:sup&gt;&lt;m:r&gt;&lt;w:rPr&gt;&lt;w:rFonts w:ascii=&quot;Cambria Math&quot; w:h-ansi=&quot;Cambria Math&quot;/&gt;&lt;wx:font wx:val=&quot;Cambria Math&quot;/&gt;&lt;w:i/&gt;&lt;/w:rPr&gt;&lt;m:t&gt;СЌ(Рј)&lt;/m:t&gt;&lt;/m:r&gt;&lt;/m:sup&gt;&lt;/m:sSub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<v:imagedata r:id="rId7" o:title="" chromakey="white"/>
                </v:shape>
              </w:pict>
            </w:r>
            <w:r w:rsidRPr="000A0085">
              <w:rPr>
                <w:lang w:val="en-US"/>
              </w:rPr>
              <w:instrText xml:space="preserve"> </w:instrText>
            </w:r>
            <w:r w:rsidRPr="000A0085">
              <w:rPr>
                <w:lang w:val="en-US"/>
              </w:rPr>
              <w:fldChar w:fldCharType="separate"/>
            </w:r>
            <w:r>
              <w:pict>
                <v:shape id="_x0000_i1042" type="#_x0000_t75" style="width:36pt;height:18pt" equationxml="&lt;?xml version=&quot;1.0&quot; encoding=&quot;UTF-8&quot; standalone=&quot;yes&quot;?&gt;&#10;&#10;&#10;&#10;&lt;?mso-application progid=&quot;Word.Document&quot;?&gt;&#10;&#10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val=&quot;best-fit&quot; w:percent=&quot;115&quot;/&gt;&lt;w:stylePaneFormatFilter w:val=&quot;3F01&quot;/&gt;&lt;w:defaultTabStop w:val=&quot;720&quot;/&gt;&lt;w:displayHorizontalDrawingGridEvery w:val=&quot;0&quot;/&gt;&lt;w:displayVerticalDrawingGridEvery w:val=&quot;0&quot;/&gt;&lt;w:useMarginsForDrawingGridOrigin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54ED7&quot;/&gt;&lt;wsp:rsid wsp:val=&quot;00013248&quot;/&gt;&lt;wsp:rsid wsp:val=&quot;000455DC&quot;/&gt;&lt;wsp:rsid wsp:val=&quot;00046117&quot;/&gt;&lt;wsp:rsid wsp:val=&quot;000522EC&quot;/&gt;&lt;wsp:rsid wsp:val=&quot;0005497C&quot;/&gt;&lt;wsp:rsid wsp:val=&quot;00055AA3&quot;/&gt;&lt;wsp:rsid wsp:val=&quot;00086D27&quot;/&gt;&lt;wsp:rsid wsp:val=&quot;00097E01&quot;/&gt;&lt;wsp:rsid wsp:val=&quot;000A0085&quot;/&gt;&lt;wsp:rsid wsp:val=&quot;000C3051&quot;/&gt;&lt;wsp:rsid wsp:val=&quot;000D0BC0&quot;/&gt;&lt;wsp:rsid wsp:val=&quot;000D0EE7&quot;/&gt;&lt;wsp:rsid wsp:val=&quot;000D2E5C&quot;/&gt;&lt;wsp:rsid wsp:val=&quot;000D3C3B&quot;/&gt;&lt;wsp:rsid wsp:val=&quot;000D426A&quot;/&gt;&lt;wsp:rsid wsp:val=&quot;000D6463&quot;/&gt;&lt;wsp:rsid wsp:val=&quot;000E0032&quot;/&gt;&lt;wsp:rsid wsp:val=&quot;000E4A90&quot;/&gt;&lt;wsp:rsid wsp:val=&quot;000F7B11&quot;/&gt;&lt;wsp:rsid wsp:val=&quot;001065F6&quot;/&gt;&lt;wsp:rsid wsp:val=&quot;001153A0&quot;/&gt;&lt;wsp:rsid wsp:val=&quot;0011638A&quot;/&gt;&lt;wsp:rsid wsp:val=&quot;001327E9&quot;/&gt;&lt;wsp:rsid wsp:val=&quot;00135854&quot;/&gt;&lt;wsp:rsid wsp:val=&quot;00137EF9&quot;/&gt;&lt;wsp:rsid wsp:val=&quot;00140B75&quot;/&gt;&lt;wsp:rsid wsp:val=&quot;00141476&quot;/&gt;&lt;wsp:rsid wsp:val=&quot;0014396B&quot;/&gt;&lt;wsp:rsid wsp:val=&quot;001465DB&quot;/&gt;&lt;wsp:rsid wsp:val=&quot;00156E0C&quot;/&gt;&lt;wsp:rsid wsp:val=&quot;00160CBF&quot;/&gt;&lt;wsp:rsid wsp:val=&quot;00161401&quot;/&gt;&lt;wsp:rsid wsp:val=&quot;00162636&quot;/&gt;&lt;wsp:rsid wsp:val=&quot;00162C3F&quot;/&gt;&lt;wsp:rsid wsp:val=&quot;00177D93&quot;/&gt;&lt;wsp:rsid wsp:val=&quot;001838F8&quot;/&gt;&lt;wsp:rsid wsp:val=&quot;001939B5&quot;/&gt;&lt;wsp:rsid wsp:val=&quot;0019570A&quot;/&gt;&lt;wsp:rsid wsp:val=&quot;0019728F&quot;/&gt;&lt;wsp:rsid wsp:val=&quot;001A3FA8&quot;/&gt;&lt;wsp:rsid wsp:val=&quot;001A5D35&quot;/&gt;&lt;wsp:rsid wsp:val=&quot;001B4267&quot;/&gt;&lt;wsp:rsid wsp:val=&quot;001B6A9C&quot;/&gt;&lt;wsp:rsid wsp:val=&quot;001D5B9D&quot;/&gt;&lt;wsp:rsid wsp:val=&quot;001E4EA5&quot;/&gt;&lt;wsp:rsid wsp:val=&quot;001E5A80&quot;/&gt;&lt;wsp:rsid wsp:val=&quot;001F12D6&quot;/&gt;&lt;wsp:rsid wsp:val=&quot;001F5577&quot;/&gt;&lt;wsp:rsid wsp:val=&quot;00200854&quot;/&gt;&lt;wsp:rsid wsp:val=&quot;002025CD&quot;/&gt;&lt;wsp:rsid wsp:val=&quot;002066C5&quot;/&gt;&lt;wsp:rsid wsp:val=&quot;00211E8E&quot;/&gt;&lt;wsp:rsid wsp:val=&quot;00213C85&quot;/&gt;&lt;wsp:rsid wsp:val=&quot;002222FF&quot;/&gt;&lt;wsp:rsid wsp:val=&quot;00225263&quot;/&gt;&lt;wsp:rsid wsp:val=&quot;00226F9B&quot;/&gt;&lt;wsp:rsid wsp:val=&quot;002327B9&quot;/&gt;&lt;wsp:rsid wsp:val=&quot;00235B5C&quot;/&gt;&lt;wsp:rsid wsp:val=&quot;00236338&quot;/&gt;&lt;wsp:rsid wsp:val=&quot;00237DB4&quot;/&gt;&lt;wsp:rsid wsp:val=&quot;002418A8&quot;/&gt;&lt;wsp:rsid wsp:val=&quot;002425B8&quot;/&gt;&lt;wsp:rsid wsp:val=&quot;00243D4C&quot;/&gt;&lt;wsp:rsid wsp:val=&quot;00243F56&quot;/&gt;&lt;wsp:rsid wsp:val=&quot;00254DDA&quot;/&gt;&lt;wsp:rsid wsp:val=&quot;00257541&quot;/&gt;&lt;wsp:rsid wsp:val=&quot;00263B9A&quot;/&gt;&lt;wsp:rsid wsp:val=&quot;00272FAF&quot;/&gt;&lt;wsp:rsid wsp:val=&quot;00274083&quot;/&gt;&lt;wsp:rsid wsp:val=&quot;00280F1C&quot;/&gt;&lt;wsp:rsid wsp:val=&quot;00287F99&quot;/&gt;&lt;wsp:rsid wsp:val=&quot;00290235&quot;/&gt;&lt;wsp:rsid wsp:val=&quot;002A07EF&quot;/&gt;&lt;wsp:rsid wsp:val=&quot;002A26B6&quot;/&gt;&lt;wsp:rsid wsp:val=&quot;002C20B0&quot;/&gt;&lt;wsp:rsid wsp:val=&quot;002D36B1&quot;/&gt;&lt;wsp:rsid wsp:val=&quot;002E0DD4&quot;/&gt;&lt;wsp:rsid wsp:val=&quot;002E1FB5&quot;/&gt;&lt;wsp:rsid wsp:val=&quot;002E4D5F&quot;/&gt;&lt;wsp:rsid wsp:val=&quot;002E73AE&quot;/&gt;&lt;wsp:rsid wsp:val=&quot;002F7007&quot;/&gt;&lt;wsp:rsid wsp:val=&quot;00302BCE&quot;/&gt;&lt;wsp:rsid wsp:val=&quot;00304DBF&quot;/&gt;&lt;wsp:rsid wsp:val=&quot;00307775&quot;/&gt;&lt;wsp:rsid wsp:val=&quot;0033531F&quot;/&gt;&lt;wsp:rsid wsp:val=&quot;003404B9&quot;/&gt;&lt;wsp:rsid wsp:val=&quot;003518A8&quot;/&gt;&lt;wsp:rsid wsp:val=&quot;00356100&quot;/&gt;&lt;wsp:rsid wsp:val=&quot;00382E54&quot;/&gt;&lt;wsp:rsid wsp:val=&quot;003846B9&quot;/&gt;&lt;wsp:rsid wsp:val=&quot;003927EC&quot;/&gt;&lt;wsp:rsid wsp:val=&quot;003956C6&quot;/&gt;&lt;wsp:rsid wsp:val=&quot;003A03DB&quot;/&gt;&lt;wsp:rsid wsp:val=&quot;003B1686&quot;/&gt;&lt;wsp:rsid wsp:val=&quot;003B20F0&quot;/&gt;&lt;wsp:rsid wsp:val=&quot;003B2DF9&quot;/&gt;&lt;wsp:rsid wsp:val=&quot;003C29D4&quot;/&gt;&lt;wsp:rsid wsp:val=&quot;003C2A2E&quot;/&gt;&lt;wsp:rsid wsp:val=&quot;003D10DA&quot;/&gt;&lt;wsp:rsid wsp:val=&quot;003E34D5&quot;/&gt;&lt;wsp:rsid wsp:val=&quot;003F2410&quot;/&gt;&lt;wsp:rsid wsp:val=&quot;004011B7&quot;/&gt;&lt;wsp:rsid wsp:val=&quot;0040169C&quot;/&gt;&lt;wsp:rsid wsp:val=&quot;0040271B&quot;/&gt;&lt;wsp:rsid wsp:val=&quot;004122D7&quot;/&gt;&lt;wsp:rsid wsp:val=&quot;00414887&quot;/&gt;&lt;wsp:rsid wsp:val=&quot;004152ED&quot;/&gt;&lt;wsp:rsid wsp:val=&quot;0042042F&quot;/&gt;&lt;wsp:rsid wsp:val=&quot;00425370&quot;/&gt;&lt;wsp:rsid wsp:val=&quot;00427A31&quot;/&gt;&lt;wsp:rsid wsp:val=&quot;004422A5&quot;/&gt;&lt;wsp:rsid wsp:val=&quot;00453B03&quot;/&gt;&lt;wsp:rsid wsp:val=&quot;004543B5&quot;/&gt;&lt;wsp:rsid wsp:val=&quot;00463719&quot;/&gt;&lt;wsp:rsid wsp:val=&quot;00466756&quot;/&gt;&lt;wsp:rsid wsp:val=&quot;00472C52&quot;/&gt;&lt;wsp:rsid wsp:val=&quot;00477B75&quot;/&gt;&lt;wsp:rsid wsp:val=&quot;00483AA4&quot;/&gt;&lt;wsp:rsid wsp:val=&quot;00484736&quot;/&gt;&lt;wsp:rsid wsp:val=&quot;00487D28&quot;/&gt;&lt;wsp:rsid wsp:val=&quot;004A7B6F&quot;/&gt;&lt;wsp:rsid wsp:val=&quot;004B1477&quot;/&gt;&lt;wsp:rsid wsp:val=&quot;004C1EDC&quot;/&gt;&lt;wsp:rsid wsp:val=&quot;004C3562&quot;/&gt;&lt;wsp:rsid wsp:val=&quot;004C5AF1&quot;/&gt;&lt;wsp:rsid wsp:val=&quot;004C6FC4&quot;/&gt;&lt;wsp:rsid wsp:val=&quot;004D0ADE&quot;/&gt;&lt;wsp:rsid wsp:val=&quot;004D1B7A&quot;/&gt;&lt;wsp:rsid wsp:val=&quot;004D390A&quot;/&gt;&lt;wsp:rsid wsp:val=&quot;004D7277&quot;/&gt;&lt;wsp:rsid wsp:val=&quot;004E0BB7&quot;/&gt;&lt;wsp:rsid wsp:val=&quot;004E0C5A&quot;/&gt;&lt;wsp:rsid wsp:val=&quot;004E689E&quot;/&gt;&lt;wsp:rsid wsp:val=&quot;004E6D18&quot;/&gt;&lt;wsp:rsid wsp:val=&quot;004F3747&quot;/&gt;&lt;wsp:rsid wsp:val=&quot;00501897&quot;/&gt;&lt;wsp:rsid wsp:val=&quot;005032E9&quot;/&gt;&lt;wsp:rsid wsp:val=&quot;00503A29&quot;/&gt;&lt;wsp:rsid wsp:val=&quot;0050459A&quot;/&gt;&lt;wsp:rsid wsp:val=&quot;0050610D&quot;/&gt;&lt;wsp:rsid wsp:val=&quot;005073D1&quot;/&gt;&lt;wsp:rsid wsp:val=&quot;005113CC&quot;/&gt;&lt;wsp:rsid wsp:val=&quot;005223CD&quot;/&gt;&lt;wsp:rsid wsp:val=&quot;00522E68&quot;/&gt;&lt;wsp:rsid wsp:val=&quot;0052331E&quot;/&gt;&lt;wsp:rsid wsp:val=&quot;005360BF&quot;/&gt;&lt;wsp:rsid wsp:val=&quot;00544C1C&quot;/&gt;&lt;wsp:rsid wsp:val=&quot;00547B22&quot;/&gt;&lt;wsp:rsid wsp:val=&quot;00547C8D&quot;/&gt;&lt;wsp:rsid wsp:val=&quot;00552682&quot;/&gt;&lt;wsp:rsid wsp:val=&quot;0056060B&quot;/&gt;&lt;wsp:rsid wsp:val=&quot;00565230&quot;/&gt;&lt;wsp:rsid wsp:val=&quot;0057330D&quot;/&gt;&lt;wsp:rsid wsp:val=&quot;0057373E&quot;/&gt;&lt;wsp:rsid wsp:val=&quot;00580729&quot;/&gt;&lt;wsp:rsid wsp:val=&quot;00582735&quot;/&gt;&lt;wsp:rsid wsp:val=&quot;00584938&quot;/&gt;&lt;wsp:rsid wsp:val=&quot;005973D9&quot;/&gt;&lt;wsp:rsid wsp:val=&quot;005B3842&quot;/&gt;&lt;wsp:rsid wsp:val=&quot;005D2915&quot;/&gt;&lt;wsp:rsid wsp:val=&quot;005D4AE9&quot;/&gt;&lt;wsp:rsid wsp:val=&quot;005E2980&quot;/&gt;&lt;wsp:rsid wsp:val=&quot;005E5A3C&quot;/&gt;&lt;wsp:rsid wsp:val=&quot;005F519C&quot;/&gt;&lt;wsp:rsid wsp:val=&quot;00600065&quot;/&gt;&lt;wsp:rsid wsp:val=&quot;006010A7&quot;/&gt;&lt;wsp:rsid wsp:val=&quot;00601C1B&quot;/&gt;&lt;wsp:rsid wsp:val=&quot;0060248A&quot;/&gt;&lt;wsp:rsid wsp:val=&quot;00613675&quot;/&gt;&lt;wsp:rsid wsp:val=&quot;00623B6C&quot;/&gt;&lt;wsp:rsid wsp:val=&quot;00624546&quot;/&gt;&lt;wsp:rsid wsp:val=&quot;00631431&quot;/&gt;&lt;wsp:rsid wsp:val=&quot;00633BAB&quot;/&gt;&lt;wsp:rsid wsp:val=&quot;00634F2E&quot;/&gt;&lt;wsp:rsid wsp:val=&quot;00635301&quot;/&gt;&lt;wsp:rsid wsp:val=&quot;00637461&quot;/&gt;&lt;wsp:rsid wsp:val=&quot;00637B72&quot;/&gt;&lt;wsp:rsid wsp:val=&quot;00647664&quot;/&gt;&lt;wsp:rsid wsp:val=&quot;0065185E&quot;/&gt;&lt;wsp:rsid wsp:val=&quot;00651F43&quot;/&gt;&lt;wsp:rsid wsp:val=&quot;00653928&quot;/&gt;&lt;wsp:rsid wsp:val=&quot;006628CC&quot;/&gt;&lt;wsp:rsid wsp:val=&quot;00667910&quot;/&gt;&lt;wsp:rsid wsp:val=&quot;00672A8E&quot;/&gt;&lt;wsp:rsid wsp:val=&quot;00674F9D&quot;/&gt;&lt;wsp:rsid wsp:val=&quot;006821D4&quot;/&gt;&lt;wsp:rsid wsp:val=&quot;006832D0&quot;/&gt;&lt;wsp:rsid wsp:val=&quot;00684411&quot;/&gt;&lt;wsp:rsid wsp:val=&quot;00685292&quot;/&gt;&lt;wsp:rsid wsp:val=&quot;00691C79&quot;/&gt;&lt;wsp:rsid wsp:val=&quot;006B0447&quot;/&gt;&lt;wsp:rsid wsp:val=&quot;006B4EAB&quot;/&gt;&lt;wsp:rsid wsp:val=&quot;006C7240&quot;/&gt;&lt;wsp:rsid wsp:val=&quot;006D7B19&quot;/&gt;&lt;wsp:rsid wsp:val=&quot;006F71FA&quot;/&gt;&lt;wsp:rsid wsp:val=&quot;00701155&quot;/&gt;&lt;wsp:rsid wsp:val=&quot;00705AA9&quot;/&gt;&lt;wsp:rsid wsp:val=&quot;007061C7&quot;/&gt;&lt;wsp:rsid wsp:val=&quot;007062F0&quot;/&gt;&lt;wsp:rsid wsp:val=&quot;0071511C&quot;/&gt;&lt;wsp:rsid wsp:val=&quot;0072136C&quot;/&gt;&lt;wsp:rsid wsp:val=&quot;00723925&quot;/&gt;&lt;wsp:rsid wsp:val=&quot;00733C13&quot;/&gt;&lt;wsp:rsid wsp:val=&quot;00737CEB&quot;/&gt;&lt;wsp:rsid wsp:val=&quot;00741070&quot;/&gt;&lt;wsp:rsid wsp:val=&quot;0074523D&quot;/&gt;&lt;wsp:rsid wsp:val=&quot;007569D0&quot;/&gt;&lt;wsp:rsid wsp:val=&quot;007573E3&quot;/&gt;&lt;wsp:rsid wsp:val=&quot;007723D5&quot;/&gt;&lt;wsp:rsid wsp:val=&quot;0077248B&quot;/&gt;&lt;wsp:rsid wsp:val=&quot;00775357&quot;/&gt;&lt;wsp:rsid wsp:val=&quot;00790E72&quot;/&gt;&lt;wsp:rsid wsp:val=&quot;007912BC&quot;/&gt;&lt;wsp:rsid wsp:val=&quot;00794E77&quot;/&gt;&lt;wsp:rsid wsp:val=&quot;007B456B&quot;/&gt;&lt;wsp:rsid wsp:val=&quot;007B457D&quot;/&gt;&lt;wsp:rsid wsp:val=&quot;007B5850&quot;/&gt;&lt;wsp:rsid wsp:val=&quot;007C0B46&quot;/&gt;&lt;wsp:rsid wsp:val=&quot;007C243C&quot;/&gt;&lt;wsp:rsid wsp:val=&quot;007C6719&quot;/&gt;&lt;wsp:rsid wsp:val=&quot;007C7404&quot;/&gt;&lt;wsp:rsid wsp:val=&quot;007E5901&quot;/&gt;&lt;wsp:rsid wsp:val=&quot;007E784A&quot;/&gt;&lt;wsp:rsid wsp:val=&quot;007F4D4C&quot;/&gt;&lt;wsp:rsid wsp:val=&quot;007F60CC&quot;/&gt;&lt;wsp:rsid wsp:val=&quot;0081174F&quot;/&gt;&lt;wsp:rsid wsp:val=&quot;00813659&quot;/&gt;&lt;wsp:rsid wsp:val=&quot;0082175C&quot;/&gt;&lt;wsp:rsid wsp:val=&quot;00827B7B&quot;/&gt;&lt;wsp:rsid wsp:val=&quot;00831141&quot;/&gt;&lt;wsp:rsid wsp:val=&quot;0083222C&quot;/&gt;&lt;wsp:rsid wsp:val=&quot;008335F8&quot;/&gt;&lt;wsp:rsid wsp:val=&quot;00833B48&quot;/&gt;&lt;wsp:rsid wsp:val=&quot;008436F8&quot;/&gt;&lt;wsp:rsid wsp:val=&quot;008438D7&quot;/&gt;&lt;wsp:rsid wsp:val=&quot;00853A08&quot;/&gt;&lt;wsp:rsid wsp:val=&quot;00855324&quot;/&gt;&lt;wsp:rsid wsp:val=&quot;0085577E&quot;/&gt;&lt;wsp:rsid wsp:val=&quot;00857342&quot;/&gt;&lt;wsp:rsid wsp:val=&quot;00863EE8&quot;/&gt;&lt;wsp:rsid wsp:val=&quot;00864011&quot;/&gt;&lt;wsp:rsid wsp:val=&quot;0087028B&quot;/&gt;&lt;wsp:rsid wsp:val=&quot;008724E2&quot;/&gt;&lt;wsp:rsid wsp:val=&quot;00881D77&quot;/&gt;&lt;wsp:rsid wsp:val=&quot;008871FB&quot;/&gt;&lt;wsp:rsid wsp:val=&quot;00893D67&quot;/&gt;&lt;wsp:rsid wsp:val=&quot;008A353A&quot;/&gt;&lt;wsp:rsid wsp:val=&quot;008A4749&quot;/&gt;&lt;wsp:rsid wsp:val=&quot;008A5510&quot;/&gt;&lt;wsp:rsid wsp:val=&quot;008B3990&quot;/&gt;&lt;wsp:rsid wsp:val=&quot;008B5324&quot;/&gt;&lt;wsp:rsid wsp:val=&quot;008B7089&quot;/&gt;&lt;wsp:rsid wsp:val=&quot;008C3982&quot;/&gt;&lt;wsp:rsid wsp:val=&quot;008C4B34&quot;/&gt;&lt;wsp:rsid wsp:val=&quot;008C5C56&quot;/&gt;&lt;wsp:rsid wsp:val=&quot;008F6968&quot;/&gt;&lt;wsp:rsid wsp:val=&quot;00902493&quot;/&gt;&lt;wsp:rsid wsp:val=&quot;00921626&quot;/&gt;&lt;wsp:rsid wsp:val=&quot;0093163C&quot;/&gt;&lt;wsp:rsid wsp:val=&quot;009430AD&quot;/&gt;&lt;wsp:rsid wsp:val=&quot;009602A4&quot;/&gt;&lt;wsp:rsid wsp:val=&quot;009604A8&quot;/&gt;&lt;wsp:rsid wsp:val=&quot;00961C2F&quot;/&gt;&lt;wsp:rsid wsp:val=&quot;00962F50&quot;/&gt;&lt;wsp:rsid wsp:val=&quot;009A42E1&quot;/&gt;&lt;wsp:rsid wsp:val=&quot;009C35A1&quot;/&gt;&lt;wsp:rsid wsp:val=&quot;009E3A42&quot;/&gt;&lt;wsp:rsid wsp:val=&quot;009E4BFF&quot;/&gt;&lt;wsp:rsid wsp:val=&quot;009E51D2&quot;/&gt;&lt;wsp:rsid wsp:val=&quot;009F17F1&quot;/&gt;&lt;wsp:rsid wsp:val=&quot;009F4013&quot;/&gt;&lt;wsp:rsid wsp:val=&quot;009F634D&quot;/&gt;&lt;wsp:rsid wsp:val=&quot;00A132E6&quot;/&gt;&lt;wsp:rsid wsp:val=&quot;00A20193&quot;/&gt;&lt;wsp:rsid wsp:val=&quot;00A27A01&quot;/&gt;&lt;wsp:rsid wsp:val=&quot;00A305DA&quot;/&gt;&lt;wsp:rsid wsp:val=&quot;00A32027&quot;/&gt;&lt;wsp:rsid wsp:val=&quot;00A41BC2&quot;/&gt;&lt;wsp:rsid wsp:val=&quot;00A46761&quot;/&gt;&lt;wsp:rsid wsp:val=&quot;00A50B30&quot;/&gt;&lt;wsp:rsid wsp:val=&quot;00A54ED7&quot;/&gt;&lt;wsp:rsid wsp:val=&quot;00A56CE9&quot;/&gt;&lt;wsp:rsid wsp:val=&quot;00A64B74&quot;/&gt;&lt;wsp:rsid wsp:val=&quot;00A710A5&quot;/&gt;&lt;wsp:rsid wsp:val=&quot;00A73A9D&quot;/&gt;&lt;wsp:rsid wsp:val=&quot;00A76227&quot;/&gt;&lt;wsp:rsid wsp:val=&quot;00A877E5&quot;/&gt;&lt;wsp:rsid wsp:val=&quot;00A9051B&quot;/&gt;&lt;wsp:rsid wsp:val=&quot;00AB3A94&quot;/&gt;&lt;wsp:rsid wsp:val=&quot;00AB51F1&quot;/&gt;&lt;wsp:rsid wsp:val=&quot;00AC5C5D&quot;/&gt;&lt;wsp:rsid wsp:val=&quot;00AD5CC3&quot;/&gt;&lt;wsp:rsid wsp:val=&quot;00AD7C4F&quot;/&gt;&lt;wsp:rsid wsp:val=&quot;00AE42DD&quot;/&gt;&lt;wsp:rsid wsp:val=&quot;00AF5DA5&quot;/&gt;&lt;wsp:rsid wsp:val=&quot;00AF73C2&quot;/&gt;&lt;wsp:rsid wsp:val=&quot;00B07E0B&quot;/&gt;&lt;wsp:rsid wsp:val=&quot;00B22BD3&quot;/&gt;&lt;wsp:rsid wsp:val=&quot;00B304FE&quot;/&gt;&lt;wsp:rsid wsp:val=&quot;00B32969&quot;/&gt;&lt;wsp:rsid wsp:val=&quot;00B32C62&quot;/&gt;&lt;wsp:rsid wsp:val=&quot;00B35FD0&quot;/&gt;&lt;wsp:rsid wsp:val=&quot;00B527DB&quot;/&gt;&lt;wsp:rsid wsp:val=&quot;00B56F5C&quot;/&gt;&lt;wsp:rsid wsp:val=&quot;00B7048B&quot;/&gt;&lt;wsp:rsid wsp:val=&quot;00B77D56&quot;/&gt;&lt;wsp:rsid wsp:val=&quot;00B9064E&quot;/&gt;&lt;wsp:rsid wsp:val=&quot;00B92281&quot;/&gt;&lt;wsp:rsid wsp:val=&quot;00B92C15&quot;/&gt;&lt;wsp:rsid wsp:val=&quot;00B92E18&quot;/&gt;&lt;wsp:rsid wsp:val=&quot;00B93CA5&quot;/&gt;&lt;wsp:rsid wsp:val=&quot;00B965C6&quot;/&gt;&lt;wsp:rsid wsp:val=&quot;00BA73F8&quot;/&gt;&lt;wsp:rsid wsp:val=&quot;00BC4780&quot;/&gt;&lt;wsp:rsid wsp:val=&quot;00BC69E8&quot;/&gt;&lt;wsp:rsid wsp:val=&quot;00BE2A80&quot;/&gt;&lt;wsp:rsid wsp:val=&quot;00BE4FBB&quot;/&gt;&lt;wsp:rsid wsp:val=&quot;00BF244B&quot;/&gt;&lt;wsp:rsid wsp:val=&quot;00BF512F&quot;/&gt;&lt;wsp:rsid wsp:val=&quot;00C0238C&quot;/&gt;&lt;wsp:rsid wsp:val=&quot;00C03267&quot;/&gt;&lt;wsp:rsid wsp:val=&quot;00C0343D&quot;/&gt;&lt;wsp:rsid wsp:val=&quot;00C03B27&quot;/&gt;&lt;wsp:rsid wsp:val=&quot;00C13A5C&quot;/&gt;&lt;wsp:rsid wsp:val=&quot;00C248EF&quot;/&gt;&lt;wsp:rsid wsp:val=&quot;00C34CDC&quot;/&gt;&lt;wsp:rsid wsp:val=&quot;00C37851&quot;/&gt;&lt;wsp:rsid wsp:val=&quot;00C45BB8&quot;/&gt;&lt;wsp:rsid wsp:val=&quot;00C45F63&quot;/&gt;&lt;wsp:rsid wsp:val=&quot;00C61BDE&quot;/&gt;&lt;wsp:rsid wsp:val=&quot;00C707E2&quot;/&gt;&lt;wsp:rsid wsp:val=&quot;00C733A9&quot;/&gt;&lt;wsp:rsid wsp:val=&quot;00C73AB4&quot;/&gt;&lt;wsp:rsid wsp:val=&quot;00C94EC7&quot;/&gt;&lt;wsp:rsid wsp:val=&quot;00C979C0&quot;/&gt;&lt;wsp:rsid wsp:val=&quot;00CA380F&quot;/&gt;&lt;wsp:rsid wsp:val=&quot;00CC3F42&quot;/&gt;&lt;wsp:rsid wsp:val=&quot;00CC7553&quot;/&gt;&lt;wsp:rsid wsp:val=&quot;00CC796D&quot;/&gt;&lt;wsp:rsid wsp:val=&quot;00CD015F&quot;/&gt;&lt;wsp:rsid wsp:val=&quot;00CD0F88&quot;/&gt;&lt;wsp:rsid wsp:val=&quot;00CD1DFB&quot;/&gt;&lt;wsp:rsid wsp:val=&quot;00CE6230&quot;/&gt;&lt;wsp:rsid wsp:val=&quot;00CF3FCE&quot;/&gt;&lt;wsp:rsid wsp:val=&quot;00CF64CE&quot;/&gt;&lt;wsp:rsid wsp:val=&quot;00D00012&quot;/&gt;&lt;wsp:rsid wsp:val=&quot;00D13EB4&quot;/&gt;&lt;wsp:rsid wsp:val=&quot;00D210F4&quot;/&gt;&lt;wsp:rsid wsp:val=&quot;00D260E1&quot;/&gt;&lt;wsp:rsid wsp:val=&quot;00D40A56&quot;/&gt;&lt;wsp:rsid wsp:val=&quot;00D5119E&quot;/&gt;&lt;wsp:rsid wsp:val=&quot;00D519E1&quot;/&gt;&lt;wsp:rsid wsp:val=&quot;00D53B4A&quot;/&gt;&lt;wsp:rsid wsp:val=&quot;00D63F81&quot;/&gt;&lt;wsp:rsid wsp:val=&quot;00D70F53&quot;/&gt;&lt;wsp:rsid wsp:val=&quot;00D80526&quot;/&gt;&lt;wsp:rsid wsp:val=&quot;00D85B8A&quot;/&gt;&lt;wsp:rsid wsp:val=&quot;00DB18BE&quot;/&gt;&lt;wsp:rsid wsp:val=&quot;00DB23D8&quot;/&gt;&lt;wsp:rsid wsp:val=&quot;00DB4A31&quot;/&gt;&lt;wsp:rsid wsp:val=&quot;00DC4484&quot;/&gt;&lt;wsp:rsid wsp:val=&quot;00DC52F4&quot;/&gt;&lt;wsp:rsid wsp:val=&quot;00DC7F9A&quot;/&gt;&lt;wsp:rsid wsp:val=&quot;00DD7BA9&quot;/&gt;&lt;wsp:rsid wsp:val=&quot;00DF7537&quot;/&gt;&lt;wsp:rsid wsp:val=&quot;00E20B79&quot;/&gt;&lt;wsp:rsid wsp:val=&quot;00E25C49&quot;/&gt;&lt;wsp:rsid wsp:val=&quot;00E32A74&quot;/&gt;&lt;wsp:rsid wsp:val=&quot;00E40AE8&quot;/&gt;&lt;wsp:rsid wsp:val=&quot;00E459F2&quot;/&gt;&lt;wsp:rsid wsp:val=&quot;00E522F3&quot;/&gt;&lt;wsp:rsid wsp:val=&quot;00E53FC4&quot;/&gt;&lt;wsp:rsid wsp:val=&quot;00E54FE8&quot;/&gt;&lt;wsp:rsid wsp:val=&quot;00E60644&quot;/&gt;&lt;wsp:rsid wsp:val=&quot;00E61089&quot;/&gt;&lt;wsp:rsid wsp:val=&quot;00E62622&quot;/&gt;&lt;wsp:rsid wsp:val=&quot;00E63D4F&quot;/&gt;&lt;wsp:rsid wsp:val=&quot;00E70348&quot;/&gt;&lt;wsp:rsid wsp:val=&quot;00E711E3&quot;/&gt;&lt;wsp:rsid wsp:val=&quot;00E9052F&quot;/&gt;&lt;wsp:rsid wsp:val=&quot;00E93F5B&quot;/&gt;&lt;wsp:rsid wsp:val=&quot;00EA3FBC&quot;/&gt;&lt;wsp:rsid wsp:val=&quot;00EA506F&quot;/&gt;&lt;wsp:rsid wsp:val=&quot;00EA7A3E&quot;/&gt;&lt;wsp:rsid wsp:val=&quot;00EA7D2A&quot;/&gt;&lt;wsp:rsid wsp:val=&quot;00EB08CB&quot;/&gt;&lt;wsp:rsid wsp:val=&quot;00EB5E96&quot;/&gt;&lt;wsp:rsid wsp:val=&quot;00EC0832&quot;/&gt;&lt;wsp:rsid wsp:val=&quot;00EC20DF&quot;/&gt;&lt;wsp:rsid wsp:val=&quot;00EC702D&quot;/&gt;&lt;wsp:rsid wsp:val=&quot;00EE0234&quot;/&gt;&lt;wsp:rsid wsp:val=&quot;00EE2607&quot;/&gt;&lt;wsp:rsid wsp:val=&quot;00EE7420&quot;/&gt;&lt;wsp:rsid wsp:val=&quot;00F07F21&quot;/&gt;&lt;wsp:rsid wsp:val=&quot;00F1170A&quot;/&gt;&lt;wsp:rsid wsp:val=&quot;00F17D85&quot;/&gt;&lt;wsp:rsid wsp:val=&quot;00F5507D&quot;/&gt;&lt;wsp:rsid wsp:val=&quot;00F552A0&quot;/&gt;&lt;wsp:rsid wsp:val=&quot;00F6632F&quot;/&gt;&lt;wsp:rsid wsp:val=&quot;00F66545&quot;/&gt;&lt;wsp:rsid wsp:val=&quot;00F813A2&quot;/&gt;&lt;wsp:rsid wsp:val=&quot;00F81EC0&quot;/&gt;&lt;wsp:rsid wsp:val=&quot;00F82147&quot;/&gt;&lt;wsp:rsid wsp:val=&quot;00F82F46&quot;/&gt;&lt;wsp:rsid wsp:val=&quot;00F82F4E&quot;/&gt;&lt;wsp:rsid wsp:val=&quot;00F836D2&quot;/&gt;&lt;wsp:rsid wsp:val=&quot;00F85F1B&quot;/&gt;&lt;wsp:rsid wsp:val=&quot;00F91395&quot;/&gt;&lt;wsp:rsid wsp:val=&quot;00F91FEC&quot;/&gt;&lt;wsp:rsid wsp:val=&quot;00F96F07&quot;/&gt;&lt;wsp:rsid wsp:val=&quot;00F976FC&quot;/&gt;&lt;wsp:rsid wsp:val=&quot;00FB6717&quot;/&gt;&lt;wsp:rsid wsp:val=&quot;00FD1AF2&quot;/&gt;&lt;wsp:rsid wsp:val=&quot;00FD41C2&quot;/&gt;&lt;wsp:rsid wsp:val=&quot;00FF1186&quot;/&gt;&lt;wsp:rsid wsp:val=&quot;00FF1230&quot;/&gt;&lt;wsp:rsid wsp:val=&quot;00FF1575&quot;/&gt;&lt;/wsp:rsids&gt;&lt;/w:docPr&gt;&lt;w:body&gt;&lt;w:p wsp:rsidR=&quot;00000000&quot; wsp:rsidRDefault=&quot;00881D77&quot;&gt;&lt;m:oMathPara&gt;&lt;m:oMath&gt;&lt;m:sSubSup&gt;&lt;m:sSubSupPr&gt;&lt;m:ctrlPr&gt;&lt;w:rPr&gt;&lt;w:rFonts w:ascii=&quot;Cambria Math&quot; w:h-ansi=&quot;Cambria Math&quot;/&gt;&lt;wx:font wx:val=&quot;Cambria Math&quot;/&gt;&lt;w:i/&gt;&lt;/w:rPr&gt;&lt;/m:ctrlPr&gt;&lt;/m:sSubSupPr&gt;&lt;m:e&gt;&lt;m:r&gt;&lt;w:rPr&gt;&lt;w:rFonts w:ascii=&quot;Cambria Math&quot; w:h-ansi=&quot;Cambria Math&quot;/&gt;&lt;wx:font wx:val=&quot;Cambria Math&quot;/&gt;&lt;w:i/&gt;&lt;/w:rPr&gt;&lt;m:t&gt;Г—Р¦&lt;/m:t&gt;&lt;/m:r&gt;&lt;/m:e&gt;&lt;m:sub&gt;&lt;m:r&gt;&lt;w:rPr&gt;&lt;w:rFonts w:ascii=&quot;Cambria Math&quot; w:h-ansi=&quot;Cambria Math&quot;/&gt;&lt;wx:font wx:val=&quot;Cambria Math&quot;/&gt;&lt;w:i/&gt;&lt;w:lang w:val=&quot;EN-US&quot;/&gt;&lt;/w:rPr&gt;&lt;m:t&gt;j&lt;/m:t&gt;&lt;/m:r&gt;&lt;/m:sub&gt;&lt;m:sup&gt;&lt;m:r&gt;&lt;w:rPr&gt;&lt;w:rFonts w:ascii=&quot;Cambria Math&quot; w:h-ansi=&quot;Cambria Math&quot;/&gt;&lt;wx:font wx:val=&quot;Cambria Math&quot;/&gt;&lt;w:i/&gt;&lt;/w:rPr&gt;&lt;m:t&gt;СЌ(Рј)&lt;/m:t&gt;&lt;/m:r&gt;&lt;/m:sup&gt;&lt;/m:sSub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<v:imagedata r:id="rId7" o:title="" chromakey="white"/>
                </v:shape>
              </w:pict>
            </w:r>
            <w:r w:rsidRPr="000A0085">
              <w:rPr>
                <w:lang w:val="en-US"/>
              </w:rPr>
              <w:fldChar w:fldCharType="end"/>
            </w:r>
            <w:r>
              <w:rPr>
                <w:lang w:val="en-US"/>
              </w:rPr>
              <w:t>*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C1098" w:rsidRPr="004D7277" w:rsidRDefault="003C1098" w:rsidP="001D4F7F">
            <w:pPr>
              <w:jc w:val="center"/>
              <w:rPr>
                <w:lang w:val="en-US"/>
              </w:rPr>
            </w:pPr>
            <w:r>
              <w:t>25,03%</w:t>
            </w:r>
            <w:r w:rsidRPr="000A0085">
              <w:rPr>
                <w:lang w:val="en-US"/>
              </w:rPr>
              <w:fldChar w:fldCharType="begin"/>
            </w:r>
            <w:r w:rsidRPr="000A0085">
              <w:rPr>
                <w:lang w:val="en-US"/>
              </w:rPr>
              <w:instrText xml:space="preserve"> QUOTE </w:instrText>
            </w:r>
            <w:r>
              <w:pict>
                <v:shape id="_x0000_i1043" type="#_x0000_t75" style="width:36pt;height:18pt" equationxml="&lt;?xml version=&quot;1.0&quot; encoding=&quot;UTF-8&quot; standalone=&quot;yes&quot;?&gt;&#10;&#10;&#10;&#10;&lt;?mso-application progid=&quot;Word.Document&quot;?&gt;&#10;&#10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val=&quot;best-fit&quot; w:percent=&quot;115&quot;/&gt;&lt;w:stylePaneFormatFilter w:val=&quot;3F01&quot;/&gt;&lt;w:defaultTabStop w:val=&quot;720&quot;/&gt;&lt;w:displayHorizontalDrawingGridEvery w:val=&quot;0&quot;/&gt;&lt;w:displayVerticalDrawingGridEvery w:val=&quot;0&quot;/&gt;&lt;w:useMarginsForDrawingGridOrigin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54ED7&quot;/&gt;&lt;wsp:rsid wsp:val=&quot;00013248&quot;/&gt;&lt;wsp:rsid wsp:val=&quot;000455DC&quot;/&gt;&lt;wsp:rsid wsp:val=&quot;00046117&quot;/&gt;&lt;wsp:rsid wsp:val=&quot;000522EC&quot;/&gt;&lt;wsp:rsid wsp:val=&quot;0005497C&quot;/&gt;&lt;wsp:rsid wsp:val=&quot;00055AA3&quot;/&gt;&lt;wsp:rsid wsp:val=&quot;00086D27&quot;/&gt;&lt;wsp:rsid wsp:val=&quot;00097E01&quot;/&gt;&lt;wsp:rsid wsp:val=&quot;000A0085&quot;/&gt;&lt;wsp:rsid wsp:val=&quot;000C3051&quot;/&gt;&lt;wsp:rsid wsp:val=&quot;000D0BC0&quot;/&gt;&lt;wsp:rsid wsp:val=&quot;000D0EE7&quot;/&gt;&lt;wsp:rsid wsp:val=&quot;000D2E5C&quot;/&gt;&lt;wsp:rsid wsp:val=&quot;000D3C3B&quot;/&gt;&lt;wsp:rsid wsp:val=&quot;000D426A&quot;/&gt;&lt;wsp:rsid wsp:val=&quot;000D6463&quot;/&gt;&lt;wsp:rsid wsp:val=&quot;000E0032&quot;/&gt;&lt;wsp:rsid wsp:val=&quot;000E4A90&quot;/&gt;&lt;wsp:rsid wsp:val=&quot;000F7B11&quot;/&gt;&lt;wsp:rsid wsp:val=&quot;001065F6&quot;/&gt;&lt;wsp:rsid wsp:val=&quot;001153A0&quot;/&gt;&lt;wsp:rsid wsp:val=&quot;0011638A&quot;/&gt;&lt;wsp:rsid wsp:val=&quot;001327E9&quot;/&gt;&lt;wsp:rsid wsp:val=&quot;00135854&quot;/&gt;&lt;wsp:rsid wsp:val=&quot;00137EF9&quot;/&gt;&lt;wsp:rsid wsp:val=&quot;00140B75&quot;/&gt;&lt;wsp:rsid wsp:val=&quot;00141476&quot;/&gt;&lt;wsp:rsid wsp:val=&quot;0014396B&quot;/&gt;&lt;wsp:rsid wsp:val=&quot;001465DB&quot;/&gt;&lt;wsp:rsid wsp:val=&quot;00156E0C&quot;/&gt;&lt;wsp:rsid wsp:val=&quot;00160CBF&quot;/&gt;&lt;wsp:rsid wsp:val=&quot;00161401&quot;/&gt;&lt;wsp:rsid wsp:val=&quot;00162636&quot;/&gt;&lt;wsp:rsid wsp:val=&quot;00162C3F&quot;/&gt;&lt;wsp:rsid wsp:val=&quot;00177D93&quot;/&gt;&lt;wsp:rsid wsp:val=&quot;001838F8&quot;/&gt;&lt;wsp:rsid wsp:val=&quot;001939B5&quot;/&gt;&lt;wsp:rsid wsp:val=&quot;0019570A&quot;/&gt;&lt;wsp:rsid wsp:val=&quot;0019728F&quot;/&gt;&lt;wsp:rsid wsp:val=&quot;001A3FA8&quot;/&gt;&lt;wsp:rsid wsp:val=&quot;001A5D35&quot;/&gt;&lt;wsp:rsid wsp:val=&quot;001B4267&quot;/&gt;&lt;wsp:rsid wsp:val=&quot;001B6A9C&quot;/&gt;&lt;wsp:rsid wsp:val=&quot;001D5B9D&quot;/&gt;&lt;wsp:rsid wsp:val=&quot;001E4EA5&quot;/&gt;&lt;wsp:rsid wsp:val=&quot;001E5A80&quot;/&gt;&lt;wsp:rsid wsp:val=&quot;001F12D6&quot;/&gt;&lt;wsp:rsid wsp:val=&quot;001F5577&quot;/&gt;&lt;wsp:rsid wsp:val=&quot;00200854&quot;/&gt;&lt;wsp:rsid wsp:val=&quot;002025CD&quot;/&gt;&lt;wsp:rsid wsp:val=&quot;002066C5&quot;/&gt;&lt;wsp:rsid wsp:val=&quot;00211E8E&quot;/&gt;&lt;wsp:rsid wsp:val=&quot;00213C85&quot;/&gt;&lt;wsp:rsid wsp:val=&quot;002222FF&quot;/&gt;&lt;wsp:rsid wsp:val=&quot;00225263&quot;/&gt;&lt;wsp:rsid wsp:val=&quot;00226F9B&quot;/&gt;&lt;wsp:rsid wsp:val=&quot;002327B9&quot;/&gt;&lt;wsp:rsid wsp:val=&quot;00235B5C&quot;/&gt;&lt;wsp:rsid wsp:val=&quot;00236338&quot;/&gt;&lt;wsp:rsid wsp:val=&quot;00237DB4&quot;/&gt;&lt;wsp:rsid wsp:val=&quot;002418A8&quot;/&gt;&lt;wsp:rsid wsp:val=&quot;002425B8&quot;/&gt;&lt;wsp:rsid wsp:val=&quot;00243D4C&quot;/&gt;&lt;wsp:rsid wsp:val=&quot;00243F56&quot;/&gt;&lt;wsp:rsid wsp:val=&quot;00254DDA&quot;/&gt;&lt;wsp:rsid wsp:val=&quot;00257541&quot;/&gt;&lt;wsp:rsid wsp:val=&quot;00263B9A&quot;/&gt;&lt;wsp:rsid wsp:val=&quot;00272FAF&quot;/&gt;&lt;wsp:rsid wsp:val=&quot;00274083&quot;/&gt;&lt;wsp:rsid wsp:val=&quot;00280F1C&quot;/&gt;&lt;wsp:rsid wsp:val=&quot;00287F99&quot;/&gt;&lt;wsp:rsid wsp:val=&quot;00290235&quot;/&gt;&lt;wsp:rsid wsp:val=&quot;002A07EF&quot;/&gt;&lt;wsp:rsid wsp:val=&quot;002A26B6&quot;/&gt;&lt;wsp:rsid wsp:val=&quot;002C20B0&quot;/&gt;&lt;wsp:rsid wsp:val=&quot;002D36B1&quot;/&gt;&lt;wsp:rsid wsp:val=&quot;002E0DD4&quot;/&gt;&lt;wsp:rsid wsp:val=&quot;002E1FB5&quot;/&gt;&lt;wsp:rsid wsp:val=&quot;002E4D5F&quot;/&gt;&lt;wsp:rsid wsp:val=&quot;002E73AE&quot;/&gt;&lt;wsp:rsid wsp:val=&quot;002F7007&quot;/&gt;&lt;wsp:rsid wsp:val=&quot;00302BCE&quot;/&gt;&lt;wsp:rsid wsp:val=&quot;00304DBF&quot;/&gt;&lt;wsp:rsid wsp:val=&quot;00307775&quot;/&gt;&lt;wsp:rsid wsp:val=&quot;0033531F&quot;/&gt;&lt;wsp:rsid wsp:val=&quot;003404B9&quot;/&gt;&lt;wsp:rsid wsp:val=&quot;003518A8&quot;/&gt;&lt;wsp:rsid wsp:val=&quot;00356100&quot;/&gt;&lt;wsp:rsid wsp:val=&quot;00382E54&quot;/&gt;&lt;wsp:rsid wsp:val=&quot;003846B9&quot;/&gt;&lt;wsp:rsid wsp:val=&quot;003927EC&quot;/&gt;&lt;wsp:rsid wsp:val=&quot;003956C6&quot;/&gt;&lt;wsp:rsid wsp:val=&quot;003A03DB&quot;/&gt;&lt;wsp:rsid wsp:val=&quot;003B1686&quot;/&gt;&lt;wsp:rsid wsp:val=&quot;003B20F0&quot;/&gt;&lt;wsp:rsid wsp:val=&quot;003B2DF9&quot;/&gt;&lt;wsp:rsid wsp:val=&quot;003C29D4&quot;/&gt;&lt;wsp:rsid wsp:val=&quot;003C2A2E&quot;/&gt;&lt;wsp:rsid wsp:val=&quot;003D10DA&quot;/&gt;&lt;wsp:rsid wsp:val=&quot;003E34D5&quot;/&gt;&lt;wsp:rsid wsp:val=&quot;003F2410&quot;/&gt;&lt;wsp:rsid wsp:val=&quot;004011B7&quot;/&gt;&lt;wsp:rsid wsp:val=&quot;0040169C&quot;/&gt;&lt;wsp:rsid wsp:val=&quot;0040271B&quot;/&gt;&lt;wsp:rsid wsp:val=&quot;004122D7&quot;/&gt;&lt;wsp:rsid wsp:val=&quot;00414887&quot;/&gt;&lt;wsp:rsid wsp:val=&quot;004152ED&quot;/&gt;&lt;wsp:rsid wsp:val=&quot;0042042F&quot;/&gt;&lt;wsp:rsid wsp:val=&quot;00425370&quot;/&gt;&lt;wsp:rsid wsp:val=&quot;00427A31&quot;/&gt;&lt;wsp:rsid wsp:val=&quot;004422A5&quot;/&gt;&lt;wsp:rsid wsp:val=&quot;00453B03&quot;/&gt;&lt;wsp:rsid wsp:val=&quot;004543B5&quot;/&gt;&lt;wsp:rsid wsp:val=&quot;00463719&quot;/&gt;&lt;wsp:rsid wsp:val=&quot;00466756&quot;/&gt;&lt;wsp:rsid wsp:val=&quot;00472C52&quot;/&gt;&lt;wsp:rsid wsp:val=&quot;00477B75&quot;/&gt;&lt;wsp:rsid wsp:val=&quot;00483AA4&quot;/&gt;&lt;wsp:rsid wsp:val=&quot;00484736&quot;/&gt;&lt;wsp:rsid wsp:val=&quot;00487D28&quot;/&gt;&lt;wsp:rsid wsp:val=&quot;004A7B6F&quot;/&gt;&lt;wsp:rsid wsp:val=&quot;004B1477&quot;/&gt;&lt;wsp:rsid wsp:val=&quot;004C1EDC&quot;/&gt;&lt;wsp:rsid wsp:val=&quot;004C3562&quot;/&gt;&lt;wsp:rsid wsp:val=&quot;004C5AF1&quot;/&gt;&lt;wsp:rsid wsp:val=&quot;004C6FC4&quot;/&gt;&lt;wsp:rsid wsp:val=&quot;004D0ADE&quot;/&gt;&lt;wsp:rsid wsp:val=&quot;004D1B7A&quot;/&gt;&lt;wsp:rsid wsp:val=&quot;004D390A&quot;/&gt;&lt;wsp:rsid wsp:val=&quot;004D7277&quot;/&gt;&lt;wsp:rsid wsp:val=&quot;004E0BB7&quot;/&gt;&lt;wsp:rsid wsp:val=&quot;004E0C5A&quot;/&gt;&lt;wsp:rsid wsp:val=&quot;004E689E&quot;/&gt;&lt;wsp:rsid wsp:val=&quot;004E6D18&quot;/&gt;&lt;wsp:rsid wsp:val=&quot;004F3747&quot;/&gt;&lt;wsp:rsid wsp:val=&quot;00501897&quot;/&gt;&lt;wsp:rsid wsp:val=&quot;005032E9&quot;/&gt;&lt;wsp:rsid wsp:val=&quot;00503A29&quot;/&gt;&lt;wsp:rsid wsp:val=&quot;0050459A&quot;/&gt;&lt;wsp:rsid wsp:val=&quot;0050610D&quot;/&gt;&lt;wsp:rsid wsp:val=&quot;005073D1&quot;/&gt;&lt;wsp:rsid wsp:val=&quot;005113CC&quot;/&gt;&lt;wsp:rsid wsp:val=&quot;005223CD&quot;/&gt;&lt;wsp:rsid wsp:val=&quot;00522E68&quot;/&gt;&lt;wsp:rsid wsp:val=&quot;0052331E&quot;/&gt;&lt;wsp:rsid wsp:val=&quot;005360BF&quot;/&gt;&lt;wsp:rsid wsp:val=&quot;00544C1C&quot;/&gt;&lt;wsp:rsid wsp:val=&quot;00547B22&quot;/&gt;&lt;wsp:rsid wsp:val=&quot;00547C8D&quot;/&gt;&lt;wsp:rsid wsp:val=&quot;00552682&quot;/&gt;&lt;wsp:rsid wsp:val=&quot;0055739A&quot;/&gt;&lt;wsp:rsid wsp:val=&quot;0056060B&quot;/&gt;&lt;wsp:rsid wsp:val=&quot;00565230&quot;/&gt;&lt;wsp:rsid wsp:val=&quot;0057330D&quot;/&gt;&lt;wsp:rsid wsp:val=&quot;0057373E&quot;/&gt;&lt;wsp:rsid wsp:val=&quot;00580729&quot;/&gt;&lt;wsp:rsid wsp:val=&quot;00582735&quot;/&gt;&lt;wsp:rsid wsp:val=&quot;00584938&quot;/&gt;&lt;wsp:rsid wsp:val=&quot;005973D9&quot;/&gt;&lt;wsp:rsid wsp:val=&quot;005B3842&quot;/&gt;&lt;wsp:rsid wsp:val=&quot;005D2915&quot;/&gt;&lt;wsp:rsid wsp:val=&quot;005D4AE9&quot;/&gt;&lt;wsp:rsid wsp:val=&quot;005E2980&quot;/&gt;&lt;wsp:rsid wsp:val=&quot;005E5A3C&quot;/&gt;&lt;wsp:rsid wsp:val=&quot;005F519C&quot;/&gt;&lt;wsp:rsid wsp:val=&quot;00600065&quot;/&gt;&lt;wsp:rsid wsp:val=&quot;006010A7&quot;/&gt;&lt;wsp:rsid wsp:val=&quot;00601C1B&quot;/&gt;&lt;wsp:rsid wsp:val=&quot;0060248A&quot;/&gt;&lt;wsp:rsid wsp:val=&quot;00613675&quot;/&gt;&lt;wsp:rsid wsp:val=&quot;00623B6C&quot;/&gt;&lt;wsp:rsid wsp:val=&quot;00624546&quot;/&gt;&lt;wsp:rsid wsp:val=&quot;00631431&quot;/&gt;&lt;wsp:rsid wsp:val=&quot;00633BAB&quot;/&gt;&lt;wsp:rsid wsp:val=&quot;00634F2E&quot;/&gt;&lt;wsp:rsid wsp:val=&quot;00635301&quot;/&gt;&lt;wsp:rsid wsp:val=&quot;00637461&quot;/&gt;&lt;wsp:rsid wsp:val=&quot;00637B72&quot;/&gt;&lt;wsp:rsid wsp:val=&quot;00647664&quot;/&gt;&lt;wsp:rsid wsp:val=&quot;0065185E&quot;/&gt;&lt;wsp:rsid wsp:val=&quot;00651F43&quot;/&gt;&lt;wsp:rsid wsp:val=&quot;00653928&quot;/&gt;&lt;wsp:rsid wsp:val=&quot;006628CC&quot;/&gt;&lt;wsp:rsid wsp:val=&quot;00667910&quot;/&gt;&lt;wsp:rsid wsp:val=&quot;00672A8E&quot;/&gt;&lt;wsp:rsid wsp:val=&quot;00674F9D&quot;/&gt;&lt;wsp:rsid wsp:val=&quot;006821D4&quot;/&gt;&lt;wsp:rsid wsp:val=&quot;006832D0&quot;/&gt;&lt;wsp:rsid wsp:val=&quot;00684411&quot;/&gt;&lt;wsp:rsid wsp:val=&quot;00685292&quot;/&gt;&lt;wsp:rsid wsp:val=&quot;00691C79&quot;/&gt;&lt;wsp:rsid wsp:val=&quot;006B0447&quot;/&gt;&lt;wsp:rsid wsp:val=&quot;006B4EAB&quot;/&gt;&lt;wsp:rsid wsp:val=&quot;006C7240&quot;/&gt;&lt;wsp:rsid wsp:val=&quot;006D7B19&quot;/&gt;&lt;wsp:rsid wsp:val=&quot;006F71FA&quot;/&gt;&lt;wsp:rsid wsp:val=&quot;00701155&quot;/&gt;&lt;wsp:rsid wsp:val=&quot;00705AA9&quot;/&gt;&lt;wsp:rsid wsp:val=&quot;007061C7&quot;/&gt;&lt;wsp:rsid wsp:val=&quot;007062F0&quot;/&gt;&lt;wsp:rsid wsp:val=&quot;0071511C&quot;/&gt;&lt;wsp:rsid wsp:val=&quot;0072136C&quot;/&gt;&lt;wsp:rsid wsp:val=&quot;00723925&quot;/&gt;&lt;wsp:rsid wsp:val=&quot;00733C13&quot;/&gt;&lt;wsp:rsid wsp:val=&quot;00737CEB&quot;/&gt;&lt;wsp:rsid wsp:val=&quot;00741070&quot;/&gt;&lt;wsp:rsid wsp:val=&quot;0074523D&quot;/&gt;&lt;wsp:rsid wsp:val=&quot;007569D0&quot;/&gt;&lt;wsp:rsid wsp:val=&quot;007573E3&quot;/&gt;&lt;wsp:rsid wsp:val=&quot;007723D5&quot;/&gt;&lt;wsp:rsid wsp:val=&quot;0077248B&quot;/&gt;&lt;wsp:rsid wsp:val=&quot;00775357&quot;/&gt;&lt;wsp:rsid wsp:val=&quot;00790E72&quot;/&gt;&lt;wsp:rsid wsp:val=&quot;007912BC&quot;/&gt;&lt;wsp:rsid wsp:val=&quot;00794E77&quot;/&gt;&lt;wsp:rsid wsp:val=&quot;007B456B&quot;/&gt;&lt;wsp:rsid wsp:val=&quot;007B457D&quot;/&gt;&lt;wsp:rsid wsp:val=&quot;007B5850&quot;/&gt;&lt;wsp:rsid wsp:val=&quot;007C0B46&quot;/&gt;&lt;wsp:rsid wsp:val=&quot;007C243C&quot;/&gt;&lt;wsp:rsid wsp:val=&quot;007C6719&quot;/&gt;&lt;wsp:rsid wsp:val=&quot;007C7404&quot;/&gt;&lt;wsp:rsid wsp:val=&quot;007E5901&quot;/&gt;&lt;wsp:rsid wsp:val=&quot;007E784A&quot;/&gt;&lt;wsp:rsid wsp:val=&quot;007F4D4C&quot;/&gt;&lt;wsp:rsid wsp:val=&quot;007F60CC&quot;/&gt;&lt;wsp:rsid wsp:val=&quot;0081174F&quot;/&gt;&lt;wsp:rsid wsp:val=&quot;00813659&quot;/&gt;&lt;wsp:rsid wsp:val=&quot;0082175C&quot;/&gt;&lt;wsp:rsid wsp:val=&quot;00827B7B&quot;/&gt;&lt;wsp:rsid wsp:val=&quot;00831141&quot;/&gt;&lt;wsp:rsid wsp:val=&quot;0083222C&quot;/&gt;&lt;wsp:rsid wsp:val=&quot;008335F8&quot;/&gt;&lt;wsp:rsid wsp:val=&quot;00833B48&quot;/&gt;&lt;wsp:rsid wsp:val=&quot;008436F8&quot;/&gt;&lt;wsp:rsid wsp:val=&quot;008438D7&quot;/&gt;&lt;wsp:rsid wsp:val=&quot;00853A08&quot;/&gt;&lt;wsp:rsid wsp:val=&quot;00855324&quot;/&gt;&lt;wsp:rsid wsp:val=&quot;0085577E&quot;/&gt;&lt;wsp:rsid wsp:val=&quot;00857342&quot;/&gt;&lt;wsp:rsid wsp:val=&quot;00863EE8&quot;/&gt;&lt;wsp:rsid wsp:val=&quot;00864011&quot;/&gt;&lt;wsp:rsid wsp:val=&quot;0087028B&quot;/&gt;&lt;wsp:rsid wsp:val=&quot;008724E2&quot;/&gt;&lt;wsp:rsid wsp:val=&quot;008871FB&quot;/&gt;&lt;wsp:rsid wsp:val=&quot;00893D67&quot;/&gt;&lt;wsp:rsid wsp:val=&quot;008A353A&quot;/&gt;&lt;wsp:rsid wsp:val=&quot;008A4749&quot;/&gt;&lt;wsp:rsid wsp:val=&quot;008A5510&quot;/&gt;&lt;wsp:rsid wsp:val=&quot;008B3990&quot;/&gt;&lt;wsp:rsid wsp:val=&quot;008B5324&quot;/&gt;&lt;wsp:rsid wsp:val=&quot;008B7089&quot;/&gt;&lt;wsp:rsid wsp:val=&quot;008C3982&quot;/&gt;&lt;wsp:rsid wsp:val=&quot;008C4B34&quot;/&gt;&lt;wsp:rsid wsp:val=&quot;008C5C56&quot;/&gt;&lt;wsp:rsid wsp:val=&quot;008F6968&quot;/&gt;&lt;wsp:rsid wsp:val=&quot;00902493&quot;/&gt;&lt;wsp:rsid wsp:val=&quot;00921626&quot;/&gt;&lt;wsp:rsid wsp:val=&quot;0093163C&quot;/&gt;&lt;wsp:rsid wsp:val=&quot;009430AD&quot;/&gt;&lt;wsp:rsid wsp:val=&quot;009602A4&quot;/&gt;&lt;wsp:rsid wsp:val=&quot;009604A8&quot;/&gt;&lt;wsp:rsid wsp:val=&quot;00961C2F&quot;/&gt;&lt;wsp:rsid wsp:val=&quot;00962F50&quot;/&gt;&lt;wsp:rsid wsp:val=&quot;009A42E1&quot;/&gt;&lt;wsp:rsid wsp:val=&quot;009C35A1&quot;/&gt;&lt;wsp:rsid wsp:val=&quot;009E3A42&quot;/&gt;&lt;wsp:rsid wsp:val=&quot;009E4BFF&quot;/&gt;&lt;wsp:rsid wsp:val=&quot;009E51D2&quot;/&gt;&lt;wsp:rsid wsp:val=&quot;009F17F1&quot;/&gt;&lt;wsp:rsid wsp:val=&quot;009F4013&quot;/&gt;&lt;wsp:rsid wsp:val=&quot;009F634D&quot;/&gt;&lt;wsp:rsid wsp:val=&quot;00A132E6&quot;/&gt;&lt;wsp:rsid wsp:val=&quot;00A20193&quot;/&gt;&lt;wsp:rsid wsp:val=&quot;00A27A01&quot;/&gt;&lt;wsp:rsid wsp:val=&quot;00A305DA&quot;/&gt;&lt;wsp:rsid wsp:val=&quot;00A32027&quot;/&gt;&lt;wsp:rsid wsp:val=&quot;00A41BC2&quot;/&gt;&lt;wsp:rsid wsp:val=&quot;00A46761&quot;/&gt;&lt;wsp:rsid wsp:val=&quot;00A50B30&quot;/&gt;&lt;wsp:rsid wsp:val=&quot;00A54ED7&quot;/&gt;&lt;wsp:rsid wsp:val=&quot;00A56CE9&quot;/&gt;&lt;wsp:rsid wsp:val=&quot;00A64B74&quot;/&gt;&lt;wsp:rsid wsp:val=&quot;00A710A5&quot;/&gt;&lt;wsp:rsid wsp:val=&quot;00A73A9D&quot;/&gt;&lt;wsp:rsid wsp:val=&quot;00A76227&quot;/&gt;&lt;wsp:rsid wsp:val=&quot;00A877E5&quot;/&gt;&lt;wsp:rsid wsp:val=&quot;00A9051B&quot;/&gt;&lt;wsp:rsid wsp:val=&quot;00AB3A94&quot;/&gt;&lt;wsp:rsid wsp:val=&quot;00AB51F1&quot;/&gt;&lt;wsp:rsid wsp:val=&quot;00AC5C5D&quot;/&gt;&lt;wsp:rsid wsp:val=&quot;00AD5CC3&quot;/&gt;&lt;wsp:rsid wsp:val=&quot;00AD7C4F&quot;/&gt;&lt;wsp:rsid wsp:val=&quot;00AE42DD&quot;/&gt;&lt;wsp:rsid wsp:val=&quot;00AF5DA5&quot;/&gt;&lt;wsp:rsid wsp:val=&quot;00AF73C2&quot;/&gt;&lt;wsp:rsid wsp:val=&quot;00B07E0B&quot;/&gt;&lt;wsp:rsid wsp:val=&quot;00B22BD3&quot;/&gt;&lt;wsp:rsid wsp:val=&quot;00B304FE&quot;/&gt;&lt;wsp:rsid wsp:val=&quot;00B32969&quot;/&gt;&lt;wsp:rsid wsp:val=&quot;00B32C62&quot;/&gt;&lt;wsp:rsid wsp:val=&quot;00B35FD0&quot;/&gt;&lt;wsp:rsid wsp:val=&quot;00B527DB&quot;/&gt;&lt;wsp:rsid wsp:val=&quot;00B56F5C&quot;/&gt;&lt;wsp:rsid wsp:val=&quot;00B7048B&quot;/&gt;&lt;wsp:rsid wsp:val=&quot;00B77D56&quot;/&gt;&lt;wsp:rsid wsp:val=&quot;00B9064E&quot;/&gt;&lt;wsp:rsid wsp:val=&quot;00B92281&quot;/&gt;&lt;wsp:rsid wsp:val=&quot;00B92C15&quot;/&gt;&lt;wsp:rsid wsp:val=&quot;00B92E18&quot;/&gt;&lt;wsp:rsid wsp:val=&quot;00B93CA5&quot;/&gt;&lt;wsp:rsid wsp:val=&quot;00B965C6&quot;/&gt;&lt;wsp:rsid wsp:val=&quot;00BA73F8&quot;/&gt;&lt;wsp:rsid wsp:val=&quot;00BC4780&quot;/&gt;&lt;wsp:rsid wsp:val=&quot;00BC69E8&quot;/&gt;&lt;wsp:rsid wsp:val=&quot;00BE2A80&quot;/&gt;&lt;wsp:rsid wsp:val=&quot;00BE4FBB&quot;/&gt;&lt;wsp:rsid wsp:val=&quot;00BF244B&quot;/&gt;&lt;wsp:rsid wsp:val=&quot;00BF512F&quot;/&gt;&lt;wsp:rsid wsp:val=&quot;00C0238C&quot;/&gt;&lt;wsp:rsid wsp:val=&quot;00C03267&quot;/&gt;&lt;wsp:rsid wsp:val=&quot;00C0343D&quot;/&gt;&lt;wsp:rsid wsp:val=&quot;00C03B27&quot;/&gt;&lt;wsp:rsid wsp:val=&quot;00C13A5C&quot;/&gt;&lt;wsp:rsid wsp:val=&quot;00C248EF&quot;/&gt;&lt;wsp:rsid wsp:val=&quot;00C34CDC&quot;/&gt;&lt;wsp:rsid wsp:val=&quot;00C37851&quot;/&gt;&lt;wsp:rsid wsp:val=&quot;00C45BB8&quot;/&gt;&lt;wsp:rsid wsp:val=&quot;00C45F63&quot;/&gt;&lt;wsp:rsid wsp:val=&quot;00C61BDE&quot;/&gt;&lt;wsp:rsid wsp:val=&quot;00C707E2&quot;/&gt;&lt;wsp:rsid wsp:val=&quot;00C733A9&quot;/&gt;&lt;wsp:rsid wsp:val=&quot;00C73AB4&quot;/&gt;&lt;wsp:rsid wsp:val=&quot;00C94EC7&quot;/&gt;&lt;wsp:rsid wsp:val=&quot;00C979C0&quot;/&gt;&lt;wsp:rsid wsp:val=&quot;00CA380F&quot;/&gt;&lt;wsp:rsid wsp:val=&quot;00CC3F42&quot;/&gt;&lt;wsp:rsid wsp:val=&quot;00CC7553&quot;/&gt;&lt;wsp:rsid wsp:val=&quot;00CC796D&quot;/&gt;&lt;wsp:rsid wsp:val=&quot;00CD015F&quot;/&gt;&lt;wsp:rsid wsp:val=&quot;00CD0F88&quot;/&gt;&lt;wsp:rsid wsp:val=&quot;00CD1DFB&quot;/&gt;&lt;wsp:rsid wsp:val=&quot;00CE6230&quot;/&gt;&lt;wsp:rsid wsp:val=&quot;00CF3FCE&quot;/&gt;&lt;wsp:rsid wsp:val=&quot;00CF64CE&quot;/&gt;&lt;wsp:rsid wsp:val=&quot;00D00012&quot;/&gt;&lt;wsp:rsid wsp:val=&quot;00D13EB4&quot;/&gt;&lt;wsp:rsid wsp:val=&quot;00D210F4&quot;/&gt;&lt;wsp:rsid wsp:val=&quot;00D260E1&quot;/&gt;&lt;wsp:rsid wsp:val=&quot;00D40A56&quot;/&gt;&lt;wsp:rsid wsp:val=&quot;00D5119E&quot;/&gt;&lt;wsp:rsid wsp:val=&quot;00D519E1&quot;/&gt;&lt;wsp:rsid wsp:val=&quot;00D53B4A&quot;/&gt;&lt;wsp:rsid wsp:val=&quot;00D63F81&quot;/&gt;&lt;wsp:rsid wsp:val=&quot;00D70F53&quot;/&gt;&lt;wsp:rsid wsp:val=&quot;00D80526&quot;/&gt;&lt;wsp:rsid wsp:val=&quot;00D85B8A&quot;/&gt;&lt;wsp:rsid wsp:val=&quot;00DB18BE&quot;/&gt;&lt;wsp:rsid wsp:val=&quot;00DB23D8&quot;/&gt;&lt;wsp:rsid wsp:val=&quot;00DB4A31&quot;/&gt;&lt;wsp:rsid wsp:val=&quot;00DC4484&quot;/&gt;&lt;wsp:rsid wsp:val=&quot;00DC52F4&quot;/&gt;&lt;wsp:rsid wsp:val=&quot;00DC7F9A&quot;/&gt;&lt;wsp:rsid wsp:val=&quot;00DD7BA9&quot;/&gt;&lt;wsp:rsid wsp:val=&quot;00DF7537&quot;/&gt;&lt;wsp:rsid wsp:val=&quot;00E20B79&quot;/&gt;&lt;wsp:rsid wsp:val=&quot;00E25C49&quot;/&gt;&lt;wsp:rsid wsp:val=&quot;00E32A74&quot;/&gt;&lt;wsp:rsid wsp:val=&quot;00E40AE8&quot;/&gt;&lt;wsp:rsid wsp:val=&quot;00E459F2&quot;/&gt;&lt;wsp:rsid wsp:val=&quot;00E522F3&quot;/&gt;&lt;wsp:rsid wsp:val=&quot;00E53FC4&quot;/&gt;&lt;wsp:rsid wsp:val=&quot;00E54FE8&quot;/&gt;&lt;wsp:rsid wsp:val=&quot;00E60644&quot;/&gt;&lt;wsp:rsid wsp:val=&quot;00E61089&quot;/&gt;&lt;wsp:rsid wsp:val=&quot;00E62622&quot;/&gt;&lt;wsp:rsid wsp:val=&quot;00E63D4F&quot;/&gt;&lt;wsp:rsid wsp:val=&quot;00E70348&quot;/&gt;&lt;wsp:rsid wsp:val=&quot;00E711E3&quot;/&gt;&lt;wsp:rsid wsp:val=&quot;00E9052F&quot;/&gt;&lt;wsp:rsid wsp:val=&quot;00E93F5B&quot;/&gt;&lt;wsp:rsid wsp:val=&quot;00EA3FBC&quot;/&gt;&lt;wsp:rsid wsp:val=&quot;00EA506F&quot;/&gt;&lt;wsp:rsid wsp:val=&quot;00EA7A3E&quot;/&gt;&lt;wsp:rsid wsp:val=&quot;00EA7D2A&quot;/&gt;&lt;wsp:rsid wsp:val=&quot;00EB08CB&quot;/&gt;&lt;wsp:rsid wsp:val=&quot;00EB5E96&quot;/&gt;&lt;wsp:rsid wsp:val=&quot;00EC0832&quot;/&gt;&lt;wsp:rsid wsp:val=&quot;00EC20DF&quot;/&gt;&lt;wsp:rsid wsp:val=&quot;00EC702D&quot;/&gt;&lt;wsp:rsid wsp:val=&quot;00EE0234&quot;/&gt;&lt;wsp:rsid wsp:val=&quot;00EE2607&quot;/&gt;&lt;wsp:rsid wsp:val=&quot;00EE7420&quot;/&gt;&lt;wsp:rsid wsp:val=&quot;00F07F21&quot;/&gt;&lt;wsp:rsid wsp:val=&quot;00F1170A&quot;/&gt;&lt;wsp:rsid wsp:val=&quot;00F17D85&quot;/&gt;&lt;wsp:rsid wsp:val=&quot;00F5507D&quot;/&gt;&lt;wsp:rsid wsp:val=&quot;00F552A0&quot;/&gt;&lt;wsp:rsid wsp:val=&quot;00F6632F&quot;/&gt;&lt;wsp:rsid wsp:val=&quot;00F66545&quot;/&gt;&lt;wsp:rsid wsp:val=&quot;00F813A2&quot;/&gt;&lt;wsp:rsid wsp:val=&quot;00F81EC0&quot;/&gt;&lt;wsp:rsid wsp:val=&quot;00F82147&quot;/&gt;&lt;wsp:rsid wsp:val=&quot;00F82F46&quot;/&gt;&lt;wsp:rsid wsp:val=&quot;00F82F4E&quot;/&gt;&lt;wsp:rsid wsp:val=&quot;00F836D2&quot;/&gt;&lt;wsp:rsid wsp:val=&quot;00F85F1B&quot;/&gt;&lt;wsp:rsid wsp:val=&quot;00F91395&quot;/&gt;&lt;wsp:rsid wsp:val=&quot;00F91FEC&quot;/&gt;&lt;wsp:rsid wsp:val=&quot;00F96F07&quot;/&gt;&lt;wsp:rsid wsp:val=&quot;00F976FC&quot;/&gt;&lt;wsp:rsid wsp:val=&quot;00FB6717&quot;/&gt;&lt;wsp:rsid wsp:val=&quot;00FD1AF2&quot;/&gt;&lt;wsp:rsid wsp:val=&quot;00FD41C2&quot;/&gt;&lt;wsp:rsid wsp:val=&quot;00FF1186&quot;/&gt;&lt;wsp:rsid wsp:val=&quot;00FF1230&quot;/&gt;&lt;wsp:rsid wsp:val=&quot;00FF1575&quot;/&gt;&lt;/wsp:rsids&gt;&lt;/w:docPr&gt;&lt;w:body&gt;&lt;w:p wsp:rsidR=&quot;00000000&quot; wsp:rsidRDefault=&quot;0055739A&quot;&gt;&lt;m:oMathPara&gt;&lt;m:oMath&gt;&lt;m:sSubSup&gt;&lt;m:sSubSupPr&gt;&lt;m:ctrlPr&gt;&lt;w:rPr&gt;&lt;w:rFonts w:ascii=&quot;Cambria Math&quot; w:h-ansi=&quot;Cambria Math&quot;/&gt;&lt;wx:font wx:val=&quot;Cambria Math&quot;/&gt;&lt;w:i/&gt;&lt;/w:rPr&gt;&lt;/m:ctrlPr&gt;&lt;/m:sSubSupPr&gt;&lt;m:e&gt;&lt;m:r&gt;&lt;w:rPr&gt;&lt;w:rFonts w:ascii=&quot;Cambria Math&quot; w:h-ansi=&quot;Cambria Math&quot;/&gt;&lt;wx:font wx:val=&quot;Cambria Math&quot;/&gt;&lt;w:i/&gt;&lt;/w:rPr&gt;&lt;m:t&gt;Г—Р¦&lt;/m:t&gt;&lt;/m:r&gt;&lt;/m:e&gt;&lt;m:sub&gt;&lt;m:r&gt;&lt;w:rPr&gt;&lt;w:rFonts w:ascii=&quot;Cambria Math&quot; w:h-ansi=&quot;Cambria Math&quot;/&gt;&lt;wx:font wx:val=&quot;Cambria Math&quot;/&gt;&lt;w:i/&gt;&lt;w:lang w:val=&quot;EN-US&quot;/&gt;&lt;/w:rPr&gt;&lt;m:t&gt;j&lt;/m:t&gt;&lt;/m:r&gt;&lt;/m:sub&gt;&lt;m:sup&gt;&lt;m:r&gt;&lt;w:rPr&gt;&lt;w:rFonts w:ascii=&quot;Cambria Math&quot; w:h-ansi=&quot;Cambria Math&quot;/&gt;&lt;wx:font wx:val=&quot;Cambria Math&quot;/&gt;&lt;w:i/&gt;&lt;/w:rPr&gt;&lt;m:t&gt;СЌ(Рј)&lt;/m:t&gt;&lt;/m:r&gt;&lt;/m:sup&gt;&lt;/m:sSub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<v:imagedata r:id="rId7" o:title="" chromakey="white"/>
                </v:shape>
              </w:pict>
            </w:r>
            <w:r w:rsidRPr="000A0085">
              <w:rPr>
                <w:lang w:val="en-US"/>
              </w:rPr>
              <w:instrText xml:space="preserve"> </w:instrText>
            </w:r>
            <w:r w:rsidRPr="000A0085">
              <w:rPr>
                <w:lang w:val="en-US"/>
              </w:rPr>
              <w:fldChar w:fldCharType="separate"/>
            </w:r>
            <w:r>
              <w:pict>
                <v:shape id="_x0000_i1044" type="#_x0000_t75" style="width:36pt;height:18pt" equationxml="&lt;?xml version=&quot;1.0&quot; encoding=&quot;UTF-8&quot; standalone=&quot;yes&quot;?&gt;&#10;&#10;&#10;&#10;&lt;?mso-application progid=&quot;Word.Document&quot;?&gt;&#10;&#10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val=&quot;best-fit&quot; w:percent=&quot;115&quot;/&gt;&lt;w:stylePaneFormatFilter w:val=&quot;3F01&quot;/&gt;&lt;w:defaultTabStop w:val=&quot;720&quot;/&gt;&lt;w:displayHorizontalDrawingGridEvery w:val=&quot;0&quot;/&gt;&lt;w:displayVerticalDrawingGridEvery w:val=&quot;0&quot;/&gt;&lt;w:useMarginsForDrawingGridOrigin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54ED7&quot;/&gt;&lt;wsp:rsid wsp:val=&quot;00013248&quot;/&gt;&lt;wsp:rsid wsp:val=&quot;000455DC&quot;/&gt;&lt;wsp:rsid wsp:val=&quot;00046117&quot;/&gt;&lt;wsp:rsid wsp:val=&quot;000522EC&quot;/&gt;&lt;wsp:rsid wsp:val=&quot;0005497C&quot;/&gt;&lt;wsp:rsid wsp:val=&quot;00055AA3&quot;/&gt;&lt;wsp:rsid wsp:val=&quot;00086D27&quot;/&gt;&lt;wsp:rsid wsp:val=&quot;00097E01&quot;/&gt;&lt;wsp:rsid wsp:val=&quot;000A0085&quot;/&gt;&lt;wsp:rsid wsp:val=&quot;000C3051&quot;/&gt;&lt;wsp:rsid wsp:val=&quot;000D0BC0&quot;/&gt;&lt;wsp:rsid wsp:val=&quot;000D0EE7&quot;/&gt;&lt;wsp:rsid wsp:val=&quot;000D2E5C&quot;/&gt;&lt;wsp:rsid wsp:val=&quot;000D3C3B&quot;/&gt;&lt;wsp:rsid wsp:val=&quot;000D426A&quot;/&gt;&lt;wsp:rsid wsp:val=&quot;000D6463&quot;/&gt;&lt;wsp:rsid wsp:val=&quot;000E0032&quot;/&gt;&lt;wsp:rsid wsp:val=&quot;000E4A90&quot;/&gt;&lt;wsp:rsid wsp:val=&quot;000F7B11&quot;/&gt;&lt;wsp:rsid wsp:val=&quot;001065F6&quot;/&gt;&lt;wsp:rsid wsp:val=&quot;001153A0&quot;/&gt;&lt;wsp:rsid wsp:val=&quot;0011638A&quot;/&gt;&lt;wsp:rsid wsp:val=&quot;001327E9&quot;/&gt;&lt;wsp:rsid wsp:val=&quot;00135854&quot;/&gt;&lt;wsp:rsid wsp:val=&quot;00137EF9&quot;/&gt;&lt;wsp:rsid wsp:val=&quot;00140B75&quot;/&gt;&lt;wsp:rsid wsp:val=&quot;00141476&quot;/&gt;&lt;wsp:rsid wsp:val=&quot;0014396B&quot;/&gt;&lt;wsp:rsid wsp:val=&quot;001465DB&quot;/&gt;&lt;wsp:rsid wsp:val=&quot;00156E0C&quot;/&gt;&lt;wsp:rsid wsp:val=&quot;00160CBF&quot;/&gt;&lt;wsp:rsid wsp:val=&quot;00161401&quot;/&gt;&lt;wsp:rsid wsp:val=&quot;00162636&quot;/&gt;&lt;wsp:rsid wsp:val=&quot;00162C3F&quot;/&gt;&lt;wsp:rsid wsp:val=&quot;00177D93&quot;/&gt;&lt;wsp:rsid wsp:val=&quot;001838F8&quot;/&gt;&lt;wsp:rsid wsp:val=&quot;001939B5&quot;/&gt;&lt;wsp:rsid wsp:val=&quot;0019570A&quot;/&gt;&lt;wsp:rsid wsp:val=&quot;0019728F&quot;/&gt;&lt;wsp:rsid wsp:val=&quot;001A3FA8&quot;/&gt;&lt;wsp:rsid wsp:val=&quot;001A5D35&quot;/&gt;&lt;wsp:rsid wsp:val=&quot;001B4267&quot;/&gt;&lt;wsp:rsid wsp:val=&quot;001B6A9C&quot;/&gt;&lt;wsp:rsid wsp:val=&quot;001D5B9D&quot;/&gt;&lt;wsp:rsid wsp:val=&quot;001E4EA5&quot;/&gt;&lt;wsp:rsid wsp:val=&quot;001E5A80&quot;/&gt;&lt;wsp:rsid wsp:val=&quot;001F12D6&quot;/&gt;&lt;wsp:rsid wsp:val=&quot;001F5577&quot;/&gt;&lt;wsp:rsid wsp:val=&quot;00200854&quot;/&gt;&lt;wsp:rsid wsp:val=&quot;002025CD&quot;/&gt;&lt;wsp:rsid wsp:val=&quot;002066C5&quot;/&gt;&lt;wsp:rsid wsp:val=&quot;00211E8E&quot;/&gt;&lt;wsp:rsid wsp:val=&quot;00213C85&quot;/&gt;&lt;wsp:rsid wsp:val=&quot;002222FF&quot;/&gt;&lt;wsp:rsid wsp:val=&quot;00225263&quot;/&gt;&lt;wsp:rsid wsp:val=&quot;00226F9B&quot;/&gt;&lt;wsp:rsid wsp:val=&quot;002327B9&quot;/&gt;&lt;wsp:rsid wsp:val=&quot;00235B5C&quot;/&gt;&lt;wsp:rsid wsp:val=&quot;00236338&quot;/&gt;&lt;wsp:rsid wsp:val=&quot;00237DB4&quot;/&gt;&lt;wsp:rsid wsp:val=&quot;002418A8&quot;/&gt;&lt;wsp:rsid wsp:val=&quot;002425B8&quot;/&gt;&lt;wsp:rsid wsp:val=&quot;00243D4C&quot;/&gt;&lt;wsp:rsid wsp:val=&quot;00243F56&quot;/&gt;&lt;wsp:rsid wsp:val=&quot;00254DDA&quot;/&gt;&lt;wsp:rsid wsp:val=&quot;00257541&quot;/&gt;&lt;wsp:rsid wsp:val=&quot;00263B9A&quot;/&gt;&lt;wsp:rsid wsp:val=&quot;00272FAF&quot;/&gt;&lt;wsp:rsid wsp:val=&quot;00274083&quot;/&gt;&lt;wsp:rsid wsp:val=&quot;00280F1C&quot;/&gt;&lt;wsp:rsid wsp:val=&quot;00287F99&quot;/&gt;&lt;wsp:rsid wsp:val=&quot;00290235&quot;/&gt;&lt;wsp:rsid wsp:val=&quot;002A07EF&quot;/&gt;&lt;wsp:rsid wsp:val=&quot;002A26B6&quot;/&gt;&lt;wsp:rsid wsp:val=&quot;002C20B0&quot;/&gt;&lt;wsp:rsid wsp:val=&quot;002D36B1&quot;/&gt;&lt;wsp:rsid wsp:val=&quot;002E0DD4&quot;/&gt;&lt;wsp:rsid wsp:val=&quot;002E1FB5&quot;/&gt;&lt;wsp:rsid wsp:val=&quot;002E4D5F&quot;/&gt;&lt;wsp:rsid wsp:val=&quot;002E73AE&quot;/&gt;&lt;wsp:rsid wsp:val=&quot;002F7007&quot;/&gt;&lt;wsp:rsid wsp:val=&quot;00302BCE&quot;/&gt;&lt;wsp:rsid wsp:val=&quot;00304DBF&quot;/&gt;&lt;wsp:rsid wsp:val=&quot;00307775&quot;/&gt;&lt;wsp:rsid wsp:val=&quot;0033531F&quot;/&gt;&lt;wsp:rsid wsp:val=&quot;003404B9&quot;/&gt;&lt;wsp:rsid wsp:val=&quot;003518A8&quot;/&gt;&lt;wsp:rsid wsp:val=&quot;00356100&quot;/&gt;&lt;wsp:rsid wsp:val=&quot;00382E54&quot;/&gt;&lt;wsp:rsid wsp:val=&quot;003846B9&quot;/&gt;&lt;wsp:rsid wsp:val=&quot;003927EC&quot;/&gt;&lt;wsp:rsid wsp:val=&quot;003956C6&quot;/&gt;&lt;wsp:rsid wsp:val=&quot;003A03DB&quot;/&gt;&lt;wsp:rsid wsp:val=&quot;003B1686&quot;/&gt;&lt;wsp:rsid wsp:val=&quot;003B20F0&quot;/&gt;&lt;wsp:rsid wsp:val=&quot;003B2DF9&quot;/&gt;&lt;wsp:rsid wsp:val=&quot;003C29D4&quot;/&gt;&lt;wsp:rsid wsp:val=&quot;003C2A2E&quot;/&gt;&lt;wsp:rsid wsp:val=&quot;003D10DA&quot;/&gt;&lt;wsp:rsid wsp:val=&quot;003E34D5&quot;/&gt;&lt;wsp:rsid wsp:val=&quot;003F2410&quot;/&gt;&lt;wsp:rsid wsp:val=&quot;004011B7&quot;/&gt;&lt;wsp:rsid wsp:val=&quot;0040169C&quot;/&gt;&lt;wsp:rsid wsp:val=&quot;0040271B&quot;/&gt;&lt;wsp:rsid wsp:val=&quot;004122D7&quot;/&gt;&lt;wsp:rsid wsp:val=&quot;00414887&quot;/&gt;&lt;wsp:rsid wsp:val=&quot;004152ED&quot;/&gt;&lt;wsp:rsid wsp:val=&quot;0042042F&quot;/&gt;&lt;wsp:rsid wsp:val=&quot;00425370&quot;/&gt;&lt;wsp:rsid wsp:val=&quot;00427A31&quot;/&gt;&lt;wsp:rsid wsp:val=&quot;004422A5&quot;/&gt;&lt;wsp:rsid wsp:val=&quot;00453B03&quot;/&gt;&lt;wsp:rsid wsp:val=&quot;004543B5&quot;/&gt;&lt;wsp:rsid wsp:val=&quot;00463719&quot;/&gt;&lt;wsp:rsid wsp:val=&quot;00466756&quot;/&gt;&lt;wsp:rsid wsp:val=&quot;00472C52&quot;/&gt;&lt;wsp:rsid wsp:val=&quot;00477B75&quot;/&gt;&lt;wsp:rsid wsp:val=&quot;00483AA4&quot;/&gt;&lt;wsp:rsid wsp:val=&quot;00484736&quot;/&gt;&lt;wsp:rsid wsp:val=&quot;00487D28&quot;/&gt;&lt;wsp:rsid wsp:val=&quot;004A7B6F&quot;/&gt;&lt;wsp:rsid wsp:val=&quot;004B1477&quot;/&gt;&lt;wsp:rsid wsp:val=&quot;004C1EDC&quot;/&gt;&lt;wsp:rsid wsp:val=&quot;004C3562&quot;/&gt;&lt;wsp:rsid wsp:val=&quot;004C5AF1&quot;/&gt;&lt;wsp:rsid wsp:val=&quot;004C6FC4&quot;/&gt;&lt;wsp:rsid wsp:val=&quot;004D0ADE&quot;/&gt;&lt;wsp:rsid wsp:val=&quot;004D1B7A&quot;/&gt;&lt;wsp:rsid wsp:val=&quot;004D390A&quot;/&gt;&lt;wsp:rsid wsp:val=&quot;004D7277&quot;/&gt;&lt;wsp:rsid wsp:val=&quot;004E0BB7&quot;/&gt;&lt;wsp:rsid wsp:val=&quot;004E0C5A&quot;/&gt;&lt;wsp:rsid wsp:val=&quot;004E689E&quot;/&gt;&lt;wsp:rsid wsp:val=&quot;004E6D18&quot;/&gt;&lt;wsp:rsid wsp:val=&quot;004F3747&quot;/&gt;&lt;wsp:rsid wsp:val=&quot;00501897&quot;/&gt;&lt;wsp:rsid wsp:val=&quot;005032E9&quot;/&gt;&lt;wsp:rsid wsp:val=&quot;00503A29&quot;/&gt;&lt;wsp:rsid wsp:val=&quot;0050459A&quot;/&gt;&lt;wsp:rsid wsp:val=&quot;0050610D&quot;/&gt;&lt;wsp:rsid wsp:val=&quot;005073D1&quot;/&gt;&lt;wsp:rsid wsp:val=&quot;005113CC&quot;/&gt;&lt;wsp:rsid wsp:val=&quot;005223CD&quot;/&gt;&lt;wsp:rsid wsp:val=&quot;00522E68&quot;/&gt;&lt;wsp:rsid wsp:val=&quot;0052331E&quot;/&gt;&lt;wsp:rsid wsp:val=&quot;005360BF&quot;/&gt;&lt;wsp:rsid wsp:val=&quot;00544C1C&quot;/&gt;&lt;wsp:rsid wsp:val=&quot;00547B22&quot;/&gt;&lt;wsp:rsid wsp:val=&quot;00547C8D&quot;/&gt;&lt;wsp:rsid wsp:val=&quot;00552682&quot;/&gt;&lt;wsp:rsid wsp:val=&quot;0055739A&quot;/&gt;&lt;wsp:rsid wsp:val=&quot;0056060B&quot;/&gt;&lt;wsp:rsid wsp:val=&quot;00565230&quot;/&gt;&lt;wsp:rsid wsp:val=&quot;0057330D&quot;/&gt;&lt;wsp:rsid wsp:val=&quot;0057373E&quot;/&gt;&lt;wsp:rsid wsp:val=&quot;00580729&quot;/&gt;&lt;wsp:rsid wsp:val=&quot;00582735&quot;/&gt;&lt;wsp:rsid wsp:val=&quot;00584938&quot;/&gt;&lt;wsp:rsid wsp:val=&quot;005973D9&quot;/&gt;&lt;wsp:rsid wsp:val=&quot;005B3842&quot;/&gt;&lt;wsp:rsid wsp:val=&quot;005D2915&quot;/&gt;&lt;wsp:rsid wsp:val=&quot;005D4AE9&quot;/&gt;&lt;wsp:rsid wsp:val=&quot;005E2980&quot;/&gt;&lt;wsp:rsid wsp:val=&quot;005E5A3C&quot;/&gt;&lt;wsp:rsid wsp:val=&quot;005F519C&quot;/&gt;&lt;wsp:rsid wsp:val=&quot;00600065&quot;/&gt;&lt;wsp:rsid wsp:val=&quot;006010A7&quot;/&gt;&lt;wsp:rsid wsp:val=&quot;00601C1B&quot;/&gt;&lt;wsp:rsid wsp:val=&quot;0060248A&quot;/&gt;&lt;wsp:rsid wsp:val=&quot;00613675&quot;/&gt;&lt;wsp:rsid wsp:val=&quot;00623B6C&quot;/&gt;&lt;wsp:rsid wsp:val=&quot;00624546&quot;/&gt;&lt;wsp:rsid wsp:val=&quot;00631431&quot;/&gt;&lt;wsp:rsid wsp:val=&quot;00633BAB&quot;/&gt;&lt;wsp:rsid wsp:val=&quot;00634F2E&quot;/&gt;&lt;wsp:rsid wsp:val=&quot;00635301&quot;/&gt;&lt;wsp:rsid wsp:val=&quot;00637461&quot;/&gt;&lt;wsp:rsid wsp:val=&quot;00637B72&quot;/&gt;&lt;wsp:rsid wsp:val=&quot;00647664&quot;/&gt;&lt;wsp:rsid wsp:val=&quot;0065185E&quot;/&gt;&lt;wsp:rsid wsp:val=&quot;00651F43&quot;/&gt;&lt;wsp:rsid wsp:val=&quot;00653928&quot;/&gt;&lt;wsp:rsid wsp:val=&quot;006628CC&quot;/&gt;&lt;wsp:rsid wsp:val=&quot;00667910&quot;/&gt;&lt;wsp:rsid wsp:val=&quot;00672A8E&quot;/&gt;&lt;wsp:rsid wsp:val=&quot;00674F9D&quot;/&gt;&lt;wsp:rsid wsp:val=&quot;006821D4&quot;/&gt;&lt;wsp:rsid wsp:val=&quot;006832D0&quot;/&gt;&lt;wsp:rsid wsp:val=&quot;00684411&quot;/&gt;&lt;wsp:rsid wsp:val=&quot;00685292&quot;/&gt;&lt;wsp:rsid wsp:val=&quot;00691C79&quot;/&gt;&lt;wsp:rsid wsp:val=&quot;006B0447&quot;/&gt;&lt;wsp:rsid wsp:val=&quot;006B4EAB&quot;/&gt;&lt;wsp:rsid wsp:val=&quot;006C7240&quot;/&gt;&lt;wsp:rsid wsp:val=&quot;006D7B19&quot;/&gt;&lt;wsp:rsid wsp:val=&quot;006F71FA&quot;/&gt;&lt;wsp:rsid wsp:val=&quot;00701155&quot;/&gt;&lt;wsp:rsid wsp:val=&quot;00705AA9&quot;/&gt;&lt;wsp:rsid wsp:val=&quot;007061C7&quot;/&gt;&lt;wsp:rsid wsp:val=&quot;007062F0&quot;/&gt;&lt;wsp:rsid wsp:val=&quot;0071511C&quot;/&gt;&lt;wsp:rsid wsp:val=&quot;0072136C&quot;/&gt;&lt;wsp:rsid wsp:val=&quot;00723925&quot;/&gt;&lt;wsp:rsid wsp:val=&quot;00733C13&quot;/&gt;&lt;wsp:rsid wsp:val=&quot;00737CEB&quot;/&gt;&lt;wsp:rsid wsp:val=&quot;00741070&quot;/&gt;&lt;wsp:rsid wsp:val=&quot;0074523D&quot;/&gt;&lt;wsp:rsid wsp:val=&quot;007569D0&quot;/&gt;&lt;wsp:rsid wsp:val=&quot;007573E3&quot;/&gt;&lt;wsp:rsid wsp:val=&quot;007723D5&quot;/&gt;&lt;wsp:rsid wsp:val=&quot;0077248B&quot;/&gt;&lt;wsp:rsid wsp:val=&quot;00775357&quot;/&gt;&lt;wsp:rsid wsp:val=&quot;00790E72&quot;/&gt;&lt;wsp:rsid wsp:val=&quot;007912BC&quot;/&gt;&lt;wsp:rsid wsp:val=&quot;00794E77&quot;/&gt;&lt;wsp:rsid wsp:val=&quot;007B456B&quot;/&gt;&lt;wsp:rsid wsp:val=&quot;007B457D&quot;/&gt;&lt;wsp:rsid wsp:val=&quot;007B5850&quot;/&gt;&lt;wsp:rsid wsp:val=&quot;007C0B46&quot;/&gt;&lt;wsp:rsid wsp:val=&quot;007C243C&quot;/&gt;&lt;wsp:rsid wsp:val=&quot;007C6719&quot;/&gt;&lt;wsp:rsid wsp:val=&quot;007C7404&quot;/&gt;&lt;wsp:rsid wsp:val=&quot;007E5901&quot;/&gt;&lt;wsp:rsid wsp:val=&quot;007E784A&quot;/&gt;&lt;wsp:rsid wsp:val=&quot;007F4D4C&quot;/&gt;&lt;wsp:rsid wsp:val=&quot;007F60CC&quot;/&gt;&lt;wsp:rsid wsp:val=&quot;0081174F&quot;/&gt;&lt;wsp:rsid wsp:val=&quot;00813659&quot;/&gt;&lt;wsp:rsid wsp:val=&quot;0082175C&quot;/&gt;&lt;wsp:rsid wsp:val=&quot;00827B7B&quot;/&gt;&lt;wsp:rsid wsp:val=&quot;00831141&quot;/&gt;&lt;wsp:rsid wsp:val=&quot;0083222C&quot;/&gt;&lt;wsp:rsid wsp:val=&quot;008335F8&quot;/&gt;&lt;wsp:rsid wsp:val=&quot;00833B48&quot;/&gt;&lt;wsp:rsid wsp:val=&quot;008436F8&quot;/&gt;&lt;wsp:rsid wsp:val=&quot;008438D7&quot;/&gt;&lt;wsp:rsid wsp:val=&quot;00853A08&quot;/&gt;&lt;wsp:rsid wsp:val=&quot;00855324&quot;/&gt;&lt;wsp:rsid wsp:val=&quot;0085577E&quot;/&gt;&lt;wsp:rsid wsp:val=&quot;00857342&quot;/&gt;&lt;wsp:rsid wsp:val=&quot;00863EE8&quot;/&gt;&lt;wsp:rsid wsp:val=&quot;00864011&quot;/&gt;&lt;wsp:rsid wsp:val=&quot;0087028B&quot;/&gt;&lt;wsp:rsid wsp:val=&quot;008724E2&quot;/&gt;&lt;wsp:rsid wsp:val=&quot;008871FB&quot;/&gt;&lt;wsp:rsid wsp:val=&quot;00893D67&quot;/&gt;&lt;wsp:rsid wsp:val=&quot;008A353A&quot;/&gt;&lt;wsp:rsid wsp:val=&quot;008A4749&quot;/&gt;&lt;wsp:rsid wsp:val=&quot;008A5510&quot;/&gt;&lt;wsp:rsid wsp:val=&quot;008B3990&quot;/&gt;&lt;wsp:rsid wsp:val=&quot;008B5324&quot;/&gt;&lt;wsp:rsid wsp:val=&quot;008B7089&quot;/&gt;&lt;wsp:rsid wsp:val=&quot;008C3982&quot;/&gt;&lt;wsp:rsid wsp:val=&quot;008C4B34&quot;/&gt;&lt;wsp:rsid wsp:val=&quot;008C5C56&quot;/&gt;&lt;wsp:rsid wsp:val=&quot;008F6968&quot;/&gt;&lt;wsp:rsid wsp:val=&quot;00902493&quot;/&gt;&lt;wsp:rsid wsp:val=&quot;00921626&quot;/&gt;&lt;wsp:rsid wsp:val=&quot;0093163C&quot;/&gt;&lt;wsp:rsid wsp:val=&quot;009430AD&quot;/&gt;&lt;wsp:rsid wsp:val=&quot;009602A4&quot;/&gt;&lt;wsp:rsid wsp:val=&quot;009604A8&quot;/&gt;&lt;wsp:rsid wsp:val=&quot;00961C2F&quot;/&gt;&lt;wsp:rsid wsp:val=&quot;00962F50&quot;/&gt;&lt;wsp:rsid wsp:val=&quot;009A42E1&quot;/&gt;&lt;wsp:rsid wsp:val=&quot;009C35A1&quot;/&gt;&lt;wsp:rsid wsp:val=&quot;009E3A42&quot;/&gt;&lt;wsp:rsid wsp:val=&quot;009E4BFF&quot;/&gt;&lt;wsp:rsid wsp:val=&quot;009E51D2&quot;/&gt;&lt;wsp:rsid wsp:val=&quot;009F17F1&quot;/&gt;&lt;wsp:rsid wsp:val=&quot;009F4013&quot;/&gt;&lt;wsp:rsid wsp:val=&quot;009F634D&quot;/&gt;&lt;wsp:rsid wsp:val=&quot;00A132E6&quot;/&gt;&lt;wsp:rsid wsp:val=&quot;00A20193&quot;/&gt;&lt;wsp:rsid wsp:val=&quot;00A27A01&quot;/&gt;&lt;wsp:rsid wsp:val=&quot;00A305DA&quot;/&gt;&lt;wsp:rsid wsp:val=&quot;00A32027&quot;/&gt;&lt;wsp:rsid wsp:val=&quot;00A41BC2&quot;/&gt;&lt;wsp:rsid wsp:val=&quot;00A46761&quot;/&gt;&lt;wsp:rsid wsp:val=&quot;00A50B30&quot;/&gt;&lt;wsp:rsid wsp:val=&quot;00A54ED7&quot;/&gt;&lt;wsp:rsid wsp:val=&quot;00A56CE9&quot;/&gt;&lt;wsp:rsid wsp:val=&quot;00A64B74&quot;/&gt;&lt;wsp:rsid wsp:val=&quot;00A710A5&quot;/&gt;&lt;wsp:rsid wsp:val=&quot;00A73A9D&quot;/&gt;&lt;wsp:rsid wsp:val=&quot;00A76227&quot;/&gt;&lt;wsp:rsid wsp:val=&quot;00A877E5&quot;/&gt;&lt;wsp:rsid wsp:val=&quot;00A9051B&quot;/&gt;&lt;wsp:rsid wsp:val=&quot;00AB3A94&quot;/&gt;&lt;wsp:rsid wsp:val=&quot;00AB51F1&quot;/&gt;&lt;wsp:rsid wsp:val=&quot;00AC5C5D&quot;/&gt;&lt;wsp:rsid wsp:val=&quot;00AD5CC3&quot;/&gt;&lt;wsp:rsid wsp:val=&quot;00AD7C4F&quot;/&gt;&lt;wsp:rsid wsp:val=&quot;00AE42DD&quot;/&gt;&lt;wsp:rsid wsp:val=&quot;00AF5DA5&quot;/&gt;&lt;wsp:rsid wsp:val=&quot;00AF73C2&quot;/&gt;&lt;wsp:rsid wsp:val=&quot;00B07E0B&quot;/&gt;&lt;wsp:rsid wsp:val=&quot;00B22BD3&quot;/&gt;&lt;wsp:rsid wsp:val=&quot;00B304FE&quot;/&gt;&lt;wsp:rsid wsp:val=&quot;00B32969&quot;/&gt;&lt;wsp:rsid wsp:val=&quot;00B32C62&quot;/&gt;&lt;wsp:rsid wsp:val=&quot;00B35FD0&quot;/&gt;&lt;wsp:rsid wsp:val=&quot;00B527DB&quot;/&gt;&lt;wsp:rsid wsp:val=&quot;00B56F5C&quot;/&gt;&lt;wsp:rsid wsp:val=&quot;00B7048B&quot;/&gt;&lt;wsp:rsid wsp:val=&quot;00B77D56&quot;/&gt;&lt;wsp:rsid wsp:val=&quot;00B9064E&quot;/&gt;&lt;wsp:rsid wsp:val=&quot;00B92281&quot;/&gt;&lt;wsp:rsid wsp:val=&quot;00B92C15&quot;/&gt;&lt;wsp:rsid wsp:val=&quot;00B92E18&quot;/&gt;&lt;wsp:rsid wsp:val=&quot;00B93CA5&quot;/&gt;&lt;wsp:rsid wsp:val=&quot;00B965C6&quot;/&gt;&lt;wsp:rsid wsp:val=&quot;00BA73F8&quot;/&gt;&lt;wsp:rsid wsp:val=&quot;00BC4780&quot;/&gt;&lt;wsp:rsid wsp:val=&quot;00BC69E8&quot;/&gt;&lt;wsp:rsid wsp:val=&quot;00BE2A80&quot;/&gt;&lt;wsp:rsid wsp:val=&quot;00BE4FBB&quot;/&gt;&lt;wsp:rsid wsp:val=&quot;00BF244B&quot;/&gt;&lt;wsp:rsid wsp:val=&quot;00BF512F&quot;/&gt;&lt;wsp:rsid wsp:val=&quot;00C0238C&quot;/&gt;&lt;wsp:rsid wsp:val=&quot;00C03267&quot;/&gt;&lt;wsp:rsid wsp:val=&quot;00C0343D&quot;/&gt;&lt;wsp:rsid wsp:val=&quot;00C03B27&quot;/&gt;&lt;wsp:rsid wsp:val=&quot;00C13A5C&quot;/&gt;&lt;wsp:rsid wsp:val=&quot;00C248EF&quot;/&gt;&lt;wsp:rsid wsp:val=&quot;00C34CDC&quot;/&gt;&lt;wsp:rsid wsp:val=&quot;00C37851&quot;/&gt;&lt;wsp:rsid wsp:val=&quot;00C45BB8&quot;/&gt;&lt;wsp:rsid wsp:val=&quot;00C45F63&quot;/&gt;&lt;wsp:rsid wsp:val=&quot;00C61BDE&quot;/&gt;&lt;wsp:rsid wsp:val=&quot;00C707E2&quot;/&gt;&lt;wsp:rsid wsp:val=&quot;00C733A9&quot;/&gt;&lt;wsp:rsid wsp:val=&quot;00C73AB4&quot;/&gt;&lt;wsp:rsid wsp:val=&quot;00C94EC7&quot;/&gt;&lt;wsp:rsid wsp:val=&quot;00C979C0&quot;/&gt;&lt;wsp:rsid wsp:val=&quot;00CA380F&quot;/&gt;&lt;wsp:rsid wsp:val=&quot;00CC3F42&quot;/&gt;&lt;wsp:rsid wsp:val=&quot;00CC7553&quot;/&gt;&lt;wsp:rsid wsp:val=&quot;00CC796D&quot;/&gt;&lt;wsp:rsid wsp:val=&quot;00CD015F&quot;/&gt;&lt;wsp:rsid wsp:val=&quot;00CD0F88&quot;/&gt;&lt;wsp:rsid wsp:val=&quot;00CD1DFB&quot;/&gt;&lt;wsp:rsid wsp:val=&quot;00CE6230&quot;/&gt;&lt;wsp:rsid wsp:val=&quot;00CF3FCE&quot;/&gt;&lt;wsp:rsid wsp:val=&quot;00CF64CE&quot;/&gt;&lt;wsp:rsid wsp:val=&quot;00D00012&quot;/&gt;&lt;wsp:rsid wsp:val=&quot;00D13EB4&quot;/&gt;&lt;wsp:rsid wsp:val=&quot;00D210F4&quot;/&gt;&lt;wsp:rsid wsp:val=&quot;00D260E1&quot;/&gt;&lt;wsp:rsid wsp:val=&quot;00D40A56&quot;/&gt;&lt;wsp:rsid wsp:val=&quot;00D5119E&quot;/&gt;&lt;wsp:rsid wsp:val=&quot;00D519E1&quot;/&gt;&lt;wsp:rsid wsp:val=&quot;00D53B4A&quot;/&gt;&lt;wsp:rsid wsp:val=&quot;00D63F81&quot;/&gt;&lt;wsp:rsid wsp:val=&quot;00D70F53&quot;/&gt;&lt;wsp:rsid wsp:val=&quot;00D80526&quot;/&gt;&lt;wsp:rsid wsp:val=&quot;00D85B8A&quot;/&gt;&lt;wsp:rsid wsp:val=&quot;00DB18BE&quot;/&gt;&lt;wsp:rsid wsp:val=&quot;00DB23D8&quot;/&gt;&lt;wsp:rsid wsp:val=&quot;00DB4A31&quot;/&gt;&lt;wsp:rsid wsp:val=&quot;00DC4484&quot;/&gt;&lt;wsp:rsid wsp:val=&quot;00DC52F4&quot;/&gt;&lt;wsp:rsid wsp:val=&quot;00DC7F9A&quot;/&gt;&lt;wsp:rsid wsp:val=&quot;00DD7BA9&quot;/&gt;&lt;wsp:rsid wsp:val=&quot;00DF7537&quot;/&gt;&lt;wsp:rsid wsp:val=&quot;00E20B79&quot;/&gt;&lt;wsp:rsid wsp:val=&quot;00E25C49&quot;/&gt;&lt;wsp:rsid wsp:val=&quot;00E32A74&quot;/&gt;&lt;wsp:rsid wsp:val=&quot;00E40AE8&quot;/&gt;&lt;wsp:rsid wsp:val=&quot;00E459F2&quot;/&gt;&lt;wsp:rsid wsp:val=&quot;00E522F3&quot;/&gt;&lt;wsp:rsid wsp:val=&quot;00E53FC4&quot;/&gt;&lt;wsp:rsid wsp:val=&quot;00E54FE8&quot;/&gt;&lt;wsp:rsid wsp:val=&quot;00E60644&quot;/&gt;&lt;wsp:rsid wsp:val=&quot;00E61089&quot;/&gt;&lt;wsp:rsid wsp:val=&quot;00E62622&quot;/&gt;&lt;wsp:rsid wsp:val=&quot;00E63D4F&quot;/&gt;&lt;wsp:rsid wsp:val=&quot;00E70348&quot;/&gt;&lt;wsp:rsid wsp:val=&quot;00E711E3&quot;/&gt;&lt;wsp:rsid wsp:val=&quot;00E9052F&quot;/&gt;&lt;wsp:rsid wsp:val=&quot;00E93F5B&quot;/&gt;&lt;wsp:rsid wsp:val=&quot;00EA3FBC&quot;/&gt;&lt;wsp:rsid wsp:val=&quot;00EA506F&quot;/&gt;&lt;wsp:rsid wsp:val=&quot;00EA7A3E&quot;/&gt;&lt;wsp:rsid wsp:val=&quot;00EA7D2A&quot;/&gt;&lt;wsp:rsid wsp:val=&quot;00EB08CB&quot;/&gt;&lt;wsp:rsid wsp:val=&quot;00EB5E96&quot;/&gt;&lt;wsp:rsid wsp:val=&quot;00EC0832&quot;/&gt;&lt;wsp:rsid wsp:val=&quot;00EC20DF&quot;/&gt;&lt;wsp:rsid wsp:val=&quot;00EC702D&quot;/&gt;&lt;wsp:rsid wsp:val=&quot;00EE0234&quot;/&gt;&lt;wsp:rsid wsp:val=&quot;00EE2607&quot;/&gt;&lt;wsp:rsid wsp:val=&quot;00EE7420&quot;/&gt;&lt;wsp:rsid wsp:val=&quot;00F07F21&quot;/&gt;&lt;wsp:rsid wsp:val=&quot;00F1170A&quot;/&gt;&lt;wsp:rsid wsp:val=&quot;00F17D85&quot;/&gt;&lt;wsp:rsid wsp:val=&quot;00F5507D&quot;/&gt;&lt;wsp:rsid wsp:val=&quot;00F552A0&quot;/&gt;&lt;wsp:rsid wsp:val=&quot;00F6632F&quot;/&gt;&lt;wsp:rsid wsp:val=&quot;00F66545&quot;/&gt;&lt;wsp:rsid wsp:val=&quot;00F813A2&quot;/&gt;&lt;wsp:rsid wsp:val=&quot;00F81EC0&quot;/&gt;&lt;wsp:rsid wsp:val=&quot;00F82147&quot;/&gt;&lt;wsp:rsid wsp:val=&quot;00F82F46&quot;/&gt;&lt;wsp:rsid wsp:val=&quot;00F82F4E&quot;/&gt;&lt;wsp:rsid wsp:val=&quot;00F836D2&quot;/&gt;&lt;wsp:rsid wsp:val=&quot;00F85F1B&quot;/&gt;&lt;wsp:rsid wsp:val=&quot;00F91395&quot;/&gt;&lt;wsp:rsid wsp:val=&quot;00F91FEC&quot;/&gt;&lt;wsp:rsid wsp:val=&quot;00F96F07&quot;/&gt;&lt;wsp:rsid wsp:val=&quot;00F976FC&quot;/&gt;&lt;wsp:rsid wsp:val=&quot;00FB6717&quot;/&gt;&lt;wsp:rsid wsp:val=&quot;00FD1AF2&quot;/&gt;&lt;wsp:rsid wsp:val=&quot;00FD41C2&quot;/&gt;&lt;wsp:rsid wsp:val=&quot;00FF1186&quot;/&gt;&lt;wsp:rsid wsp:val=&quot;00FF1230&quot;/&gt;&lt;wsp:rsid wsp:val=&quot;00FF1575&quot;/&gt;&lt;/wsp:rsids&gt;&lt;/w:docPr&gt;&lt;w:body&gt;&lt;w:p wsp:rsidR=&quot;00000000&quot; wsp:rsidRDefault=&quot;0055739A&quot;&gt;&lt;m:oMathPara&gt;&lt;m:oMath&gt;&lt;m:sSubSup&gt;&lt;m:sSubSupPr&gt;&lt;m:ctrlPr&gt;&lt;w:rPr&gt;&lt;w:rFonts w:ascii=&quot;Cambria Math&quot; w:h-ansi=&quot;Cambria Math&quot;/&gt;&lt;wx:font wx:val=&quot;Cambria Math&quot;/&gt;&lt;w:i/&gt;&lt;/w:rPr&gt;&lt;/m:ctrlPr&gt;&lt;/m:sSubSupPr&gt;&lt;m:e&gt;&lt;m:r&gt;&lt;w:rPr&gt;&lt;w:rFonts w:ascii=&quot;Cambria Math&quot; w:h-ansi=&quot;Cambria Math&quot;/&gt;&lt;wx:font wx:val=&quot;Cambria Math&quot;/&gt;&lt;w:i/&gt;&lt;/w:rPr&gt;&lt;m:t&gt;Г—Р¦&lt;/m:t&gt;&lt;/m:r&gt;&lt;/m:e&gt;&lt;m:sub&gt;&lt;m:r&gt;&lt;w:rPr&gt;&lt;w:rFonts w:ascii=&quot;Cambria Math&quot; w:h-ansi=&quot;Cambria Math&quot;/&gt;&lt;wx:font wx:val=&quot;Cambria Math&quot;/&gt;&lt;w:i/&gt;&lt;w:lang w:val=&quot;EN-US&quot;/&gt;&lt;/w:rPr&gt;&lt;m:t&gt;j&lt;/m:t&gt;&lt;/m:r&gt;&lt;/m:sub&gt;&lt;m:sup&gt;&lt;m:r&gt;&lt;w:rPr&gt;&lt;w:rFonts w:ascii=&quot;Cambria Math&quot; w:h-ansi=&quot;Cambria Math&quot;/&gt;&lt;wx:font wx:val=&quot;Cambria Math&quot;/&gt;&lt;w:i/&gt;&lt;/w:rPr&gt;&lt;m:t&gt;СЌ(Рј)&lt;/m:t&gt;&lt;/m:r&gt;&lt;/m:sup&gt;&lt;/m:sSub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<v:imagedata r:id="rId7" o:title="" chromakey="white"/>
                </v:shape>
              </w:pict>
            </w:r>
            <w:r w:rsidRPr="000A0085">
              <w:rPr>
                <w:lang w:val="en-US"/>
              </w:rPr>
              <w:fldChar w:fldCharType="end"/>
            </w:r>
            <w:r>
              <w:rPr>
                <w:lang w:val="en-US"/>
              </w:rPr>
              <w:t>*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C1098" w:rsidRPr="004D7277" w:rsidRDefault="003C1098" w:rsidP="007573E3">
            <w:pPr>
              <w:jc w:val="center"/>
              <w:rPr>
                <w:lang w:val="en-US"/>
              </w:rPr>
            </w:pPr>
            <w:r>
              <w:t>16,04%</w:t>
            </w:r>
            <w:r w:rsidRPr="000A0085">
              <w:rPr>
                <w:lang w:val="en-US"/>
              </w:rPr>
              <w:fldChar w:fldCharType="begin"/>
            </w:r>
            <w:r w:rsidRPr="000A0085">
              <w:rPr>
                <w:lang w:val="en-US"/>
              </w:rPr>
              <w:instrText xml:space="preserve"> QUOTE </w:instrText>
            </w:r>
            <w:r>
              <w:pict>
                <v:shape id="_x0000_i1045" type="#_x0000_t75" style="width:36pt;height:18pt" equationxml="&lt;?xml version=&quot;1.0&quot; encoding=&quot;UTF-8&quot; standalone=&quot;yes&quot;?&gt;&#10;&#10;&#10;&#10;&lt;?mso-application progid=&quot;Word.Document&quot;?&gt;&#10;&#10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val=&quot;best-fit&quot; w:percent=&quot;115&quot;/&gt;&lt;w:stylePaneFormatFilter w:val=&quot;3F01&quot;/&gt;&lt;w:defaultTabStop w:val=&quot;720&quot;/&gt;&lt;w:displayHorizontalDrawingGridEvery w:val=&quot;0&quot;/&gt;&lt;w:displayVerticalDrawingGridEvery w:val=&quot;0&quot;/&gt;&lt;w:useMarginsForDrawingGridOrigin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54ED7&quot;/&gt;&lt;wsp:rsid wsp:val=&quot;00013248&quot;/&gt;&lt;wsp:rsid wsp:val=&quot;000455DC&quot;/&gt;&lt;wsp:rsid wsp:val=&quot;00046117&quot;/&gt;&lt;wsp:rsid wsp:val=&quot;000522EC&quot;/&gt;&lt;wsp:rsid wsp:val=&quot;0005497C&quot;/&gt;&lt;wsp:rsid wsp:val=&quot;00055AA3&quot;/&gt;&lt;wsp:rsid wsp:val=&quot;00086D27&quot;/&gt;&lt;wsp:rsid wsp:val=&quot;00097E01&quot;/&gt;&lt;wsp:rsid wsp:val=&quot;000A0085&quot;/&gt;&lt;wsp:rsid wsp:val=&quot;000C3051&quot;/&gt;&lt;wsp:rsid wsp:val=&quot;000D0BC0&quot;/&gt;&lt;wsp:rsid wsp:val=&quot;000D0EE7&quot;/&gt;&lt;wsp:rsid wsp:val=&quot;000D2E5C&quot;/&gt;&lt;wsp:rsid wsp:val=&quot;000D3C3B&quot;/&gt;&lt;wsp:rsid wsp:val=&quot;000D426A&quot;/&gt;&lt;wsp:rsid wsp:val=&quot;000D6463&quot;/&gt;&lt;wsp:rsid wsp:val=&quot;000E0032&quot;/&gt;&lt;wsp:rsid wsp:val=&quot;000E4A90&quot;/&gt;&lt;wsp:rsid wsp:val=&quot;000F7B11&quot;/&gt;&lt;wsp:rsid wsp:val=&quot;001065F6&quot;/&gt;&lt;wsp:rsid wsp:val=&quot;001153A0&quot;/&gt;&lt;wsp:rsid wsp:val=&quot;0011638A&quot;/&gt;&lt;wsp:rsid wsp:val=&quot;001327E9&quot;/&gt;&lt;wsp:rsid wsp:val=&quot;00135854&quot;/&gt;&lt;wsp:rsid wsp:val=&quot;00137EF9&quot;/&gt;&lt;wsp:rsid wsp:val=&quot;00140B75&quot;/&gt;&lt;wsp:rsid wsp:val=&quot;00141476&quot;/&gt;&lt;wsp:rsid wsp:val=&quot;0014396B&quot;/&gt;&lt;wsp:rsid wsp:val=&quot;001465DB&quot;/&gt;&lt;wsp:rsid wsp:val=&quot;00156E0C&quot;/&gt;&lt;wsp:rsid wsp:val=&quot;00160CBF&quot;/&gt;&lt;wsp:rsid wsp:val=&quot;00161401&quot;/&gt;&lt;wsp:rsid wsp:val=&quot;00162636&quot;/&gt;&lt;wsp:rsid wsp:val=&quot;00162C3F&quot;/&gt;&lt;wsp:rsid wsp:val=&quot;00177D93&quot;/&gt;&lt;wsp:rsid wsp:val=&quot;001838F8&quot;/&gt;&lt;wsp:rsid wsp:val=&quot;001939B5&quot;/&gt;&lt;wsp:rsid wsp:val=&quot;0019570A&quot;/&gt;&lt;wsp:rsid wsp:val=&quot;0019728F&quot;/&gt;&lt;wsp:rsid wsp:val=&quot;001A3FA8&quot;/&gt;&lt;wsp:rsid wsp:val=&quot;001A5D35&quot;/&gt;&lt;wsp:rsid wsp:val=&quot;001B4267&quot;/&gt;&lt;wsp:rsid wsp:val=&quot;001B6A9C&quot;/&gt;&lt;wsp:rsid wsp:val=&quot;001D5B9D&quot;/&gt;&lt;wsp:rsid wsp:val=&quot;001E4EA5&quot;/&gt;&lt;wsp:rsid wsp:val=&quot;001E5A80&quot;/&gt;&lt;wsp:rsid wsp:val=&quot;001F12D6&quot;/&gt;&lt;wsp:rsid wsp:val=&quot;001F5577&quot;/&gt;&lt;wsp:rsid wsp:val=&quot;00200854&quot;/&gt;&lt;wsp:rsid wsp:val=&quot;002025CD&quot;/&gt;&lt;wsp:rsid wsp:val=&quot;002066C5&quot;/&gt;&lt;wsp:rsid wsp:val=&quot;00211E8E&quot;/&gt;&lt;wsp:rsid wsp:val=&quot;00213C85&quot;/&gt;&lt;wsp:rsid wsp:val=&quot;002222FF&quot;/&gt;&lt;wsp:rsid wsp:val=&quot;00225263&quot;/&gt;&lt;wsp:rsid wsp:val=&quot;00226F9B&quot;/&gt;&lt;wsp:rsid wsp:val=&quot;002327B9&quot;/&gt;&lt;wsp:rsid wsp:val=&quot;00235B5C&quot;/&gt;&lt;wsp:rsid wsp:val=&quot;00236338&quot;/&gt;&lt;wsp:rsid wsp:val=&quot;00237DB4&quot;/&gt;&lt;wsp:rsid wsp:val=&quot;002418A8&quot;/&gt;&lt;wsp:rsid wsp:val=&quot;002425B8&quot;/&gt;&lt;wsp:rsid wsp:val=&quot;00243D4C&quot;/&gt;&lt;wsp:rsid wsp:val=&quot;00243F56&quot;/&gt;&lt;wsp:rsid wsp:val=&quot;00254DDA&quot;/&gt;&lt;wsp:rsid wsp:val=&quot;00257541&quot;/&gt;&lt;wsp:rsid wsp:val=&quot;00263B9A&quot;/&gt;&lt;wsp:rsid wsp:val=&quot;00272FAF&quot;/&gt;&lt;wsp:rsid wsp:val=&quot;00274083&quot;/&gt;&lt;wsp:rsid wsp:val=&quot;00280F1C&quot;/&gt;&lt;wsp:rsid wsp:val=&quot;00287F99&quot;/&gt;&lt;wsp:rsid wsp:val=&quot;00290235&quot;/&gt;&lt;wsp:rsid wsp:val=&quot;002A07EF&quot;/&gt;&lt;wsp:rsid wsp:val=&quot;002A26B6&quot;/&gt;&lt;wsp:rsid wsp:val=&quot;002C20B0&quot;/&gt;&lt;wsp:rsid wsp:val=&quot;002D36B1&quot;/&gt;&lt;wsp:rsid wsp:val=&quot;002E0DD4&quot;/&gt;&lt;wsp:rsid wsp:val=&quot;002E1FB5&quot;/&gt;&lt;wsp:rsid wsp:val=&quot;002E4D5F&quot;/&gt;&lt;wsp:rsid wsp:val=&quot;002E73AE&quot;/&gt;&lt;wsp:rsid wsp:val=&quot;002F7007&quot;/&gt;&lt;wsp:rsid wsp:val=&quot;00302BCE&quot;/&gt;&lt;wsp:rsid wsp:val=&quot;00304DBF&quot;/&gt;&lt;wsp:rsid wsp:val=&quot;00307775&quot;/&gt;&lt;wsp:rsid wsp:val=&quot;0033531F&quot;/&gt;&lt;wsp:rsid wsp:val=&quot;003404B9&quot;/&gt;&lt;wsp:rsid wsp:val=&quot;003518A8&quot;/&gt;&lt;wsp:rsid wsp:val=&quot;00356100&quot;/&gt;&lt;wsp:rsid wsp:val=&quot;00382E54&quot;/&gt;&lt;wsp:rsid wsp:val=&quot;003846B9&quot;/&gt;&lt;wsp:rsid wsp:val=&quot;003927EC&quot;/&gt;&lt;wsp:rsid wsp:val=&quot;003956C6&quot;/&gt;&lt;wsp:rsid wsp:val=&quot;003A03DB&quot;/&gt;&lt;wsp:rsid wsp:val=&quot;003B1686&quot;/&gt;&lt;wsp:rsid wsp:val=&quot;003B20F0&quot;/&gt;&lt;wsp:rsid wsp:val=&quot;003B2DF9&quot;/&gt;&lt;wsp:rsid wsp:val=&quot;003C29D4&quot;/&gt;&lt;wsp:rsid wsp:val=&quot;003C2A2E&quot;/&gt;&lt;wsp:rsid wsp:val=&quot;003D10DA&quot;/&gt;&lt;wsp:rsid wsp:val=&quot;003E34D5&quot;/&gt;&lt;wsp:rsid wsp:val=&quot;003F2410&quot;/&gt;&lt;wsp:rsid wsp:val=&quot;004011B7&quot;/&gt;&lt;wsp:rsid wsp:val=&quot;0040169C&quot;/&gt;&lt;wsp:rsid wsp:val=&quot;0040271B&quot;/&gt;&lt;wsp:rsid wsp:val=&quot;004122D7&quot;/&gt;&lt;wsp:rsid wsp:val=&quot;00414887&quot;/&gt;&lt;wsp:rsid wsp:val=&quot;004152ED&quot;/&gt;&lt;wsp:rsid wsp:val=&quot;0042042F&quot;/&gt;&lt;wsp:rsid wsp:val=&quot;00425370&quot;/&gt;&lt;wsp:rsid wsp:val=&quot;00427A31&quot;/&gt;&lt;wsp:rsid wsp:val=&quot;004422A5&quot;/&gt;&lt;wsp:rsid wsp:val=&quot;00453B03&quot;/&gt;&lt;wsp:rsid wsp:val=&quot;004543B5&quot;/&gt;&lt;wsp:rsid wsp:val=&quot;00463719&quot;/&gt;&lt;wsp:rsid wsp:val=&quot;00466756&quot;/&gt;&lt;wsp:rsid wsp:val=&quot;00472C52&quot;/&gt;&lt;wsp:rsid wsp:val=&quot;00477B75&quot;/&gt;&lt;wsp:rsid wsp:val=&quot;00483AA4&quot;/&gt;&lt;wsp:rsid wsp:val=&quot;00484736&quot;/&gt;&lt;wsp:rsid wsp:val=&quot;00487D28&quot;/&gt;&lt;wsp:rsid wsp:val=&quot;004A7B6F&quot;/&gt;&lt;wsp:rsid wsp:val=&quot;004B1477&quot;/&gt;&lt;wsp:rsid wsp:val=&quot;004C1EDC&quot;/&gt;&lt;wsp:rsid wsp:val=&quot;004C3562&quot;/&gt;&lt;wsp:rsid wsp:val=&quot;004C5AF1&quot;/&gt;&lt;wsp:rsid wsp:val=&quot;004C6FC4&quot;/&gt;&lt;wsp:rsid wsp:val=&quot;004D0ADE&quot;/&gt;&lt;wsp:rsid wsp:val=&quot;004D1B7A&quot;/&gt;&lt;wsp:rsid wsp:val=&quot;004D390A&quot;/&gt;&lt;wsp:rsid wsp:val=&quot;004D7277&quot;/&gt;&lt;wsp:rsid wsp:val=&quot;004E0BB7&quot;/&gt;&lt;wsp:rsid wsp:val=&quot;004E0C5A&quot;/&gt;&lt;wsp:rsid wsp:val=&quot;004E689E&quot;/&gt;&lt;wsp:rsid wsp:val=&quot;004E6D18&quot;/&gt;&lt;wsp:rsid wsp:val=&quot;004F3747&quot;/&gt;&lt;wsp:rsid wsp:val=&quot;00501897&quot;/&gt;&lt;wsp:rsid wsp:val=&quot;005032E9&quot;/&gt;&lt;wsp:rsid wsp:val=&quot;00503A29&quot;/&gt;&lt;wsp:rsid wsp:val=&quot;0050459A&quot;/&gt;&lt;wsp:rsid wsp:val=&quot;0050610D&quot;/&gt;&lt;wsp:rsid wsp:val=&quot;005073D1&quot;/&gt;&lt;wsp:rsid wsp:val=&quot;005113CC&quot;/&gt;&lt;wsp:rsid wsp:val=&quot;005223CD&quot;/&gt;&lt;wsp:rsid wsp:val=&quot;00522E68&quot;/&gt;&lt;wsp:rsid wsp:val=&quot;0052331E&quot;/&gt;&lt;wsp:rsid wsp:val=&quot;005360BF&quot;/&gt;&lt;wsp:rsid wsp:val=&quot;00544C1C&quot;/&gt;&lt;wsp:rsid wsp:val=&quot;00547B22&quot;/&gt;&lt;wsp:rsid wsp:val=&quot;00547C8D&quot;/&gt;&lt;wsp:rsid wsp:val=&quot;00552682&quot;/&gt;&lt;wsp:rsid wsp:val=&quot;0056060B&quot;/&gt;&lt;wsp:rsid wsp:val=&quot;00565230&quot;/&gt;&lt;wsp:rsid wsp:val=&quot;0057330D&quot;/&gt;&lt;wsp:rsid wsp:val=&quot;0057373E&quot;/&gt;&lt;wsp:rsid wsp:val=&quot;00580729&quot;/&gt;&lt;wsp:rsid wsp:val=&quot;00582735&quot;/&gt;&lt;wsp:rsid wsp:val=&quot;00584938&quot;/&gt;&lt;wsp:rsid wsp:val=&quot;005973D9&quot;/&gt;&lt;wsp:rsid wsp:val=&quot;005B3842&quot;/&gt;&lt;wsp:rsid wsp:val=&quot;005D2915&quot;/&gt;&lt;wsp:rsid wsp:val=&quot;005D4AE9&quot;/&gt;&lt;wsp:rsid wsp:val=&quot;005E2980&quot;/&gt;&lt;wsp:rsid wsp:val=&quot;005E5A3C&quot;/&gt;&lt;wsp:rsid wsp:val=&quot;005F519C&quot;/&gt;&lt;wsp:rsid wsp:val=&quot;00600065&quot;/&gt;&lt;wsp:rsid wsp:val=&quot;006010A7&quot;/&gt;&lt;wsp:rsid wsp:val=&quot;00601C1B&quot;/&gt;&lt;wsp:rsid wsp:val=&quot;0060248A&quot;/&gt;&lt;wsp:rsid wsp:val=&quot;00613675&quot;/&gt;&lt;wsp:rsid wsp:val=&quot;00623B6C&quot;/&gt;&lt;wsp:rsid wsp:val=&quot;00624546&quot;/&gt;&lt;wsp:rsid wsp:val=&quot;00631431&quot;/&gt;&lt;wsp:rsid wsp:val=&quot;00633BAB&quot;/&gt;&lt;wsp:rsid wsp:val=&quot;00634F2E&quot;/&gt;&lt;wsp:rsid wsp:val=&quot;00635301&quot;/&gt;&lt;wsp:rsid wsp:val=&quot;00637461&quot;/&gt;&lt;wsp:rsid wsp:val=&quot;00637B72&quot;/&gt;&lt;wsp:rsid wsp:val=&quot;00647664&quot;/&gt;&lt;wsp:rsid wsp:val=&quot;0065185E&quot;/&gt;&lt;wsp:rsid wsp:val=&quot;00651F43&quot;/&gt;&lt;wsp:rsid wsp:val=&quot;00653928&quot;/&gt;&lt;wsp:rsid wsp:val=&quot;006628CC&quot;/&gt;&lt;wsp:rsid wsp:val=&quot;00667910&quot;/&gt;&lt;wsp:rsid wsp:val=&quot;00672A8E&quot;/&gt;&lt;wsp:rsid wsp:val=&quot;00674F9D&quot;/&gt;&lt;wsp:rsid wsp:val=&quot;006821D4&quot;/&gt;&lt;wsp:rsid wsp:val=&quot;006832D0&quot;/&gt;&lt;wsp:rsid wsp:val=&quot;00684411&quot;/&gt;&lt;wsp:rsid wsp:val=&quot;00685292&quot;/&gt;&lt;wsp:rsid wsp:val=&quot;00691C79&quot;/&gt;&lt;wsp:rsid wsp:val=&quot;006B0447&quot;/&gt;&lt;wsp:rsid wsp:val=&quot;006B4EAB&quot;/&gt;&lt;wsp:rsid wsp:val=&quot;006C7240&quot;/&gt;&lt;wsp:rsid wsp:val=&quot;006D7B19&quot;/&gt;&lt;wsp:rsid wsp:val=&quot;006F71FA&quot;/&gt;&lt;wsp:rsid wsp:val=&quot;00701155&quot;/&gt;&lt;wsp:rsid wsp:val=&quot;00705AA9&quot;/&gt;&lt;wsp:rsid wsp:val=&quot;007061C7&quot;/&gt;&lt;wsp:rsid wsp:val=&quot;007062F0&quot;/&gt;&lt;wsp:rsid wsp:val=&quot;0071511C&quot;/&gt;&lt;wsp:rsid wsp:val=&quot;0072136C&quot;/&gt;&lt;wsp:rsid wsp:val=&quot;00723925&quot;/&gt;&lt;wsp:rsid wsp:val=&quot;00733C13&quot;/&gt;&lt;wsp:rsid wsp:val=&quot;00737CEB&quot;/&gt;&lt;wsp:rsid wsp:val=&quot;00741070&quot;/&gt;&lt;wsp:rsid wsp:val=&quot;0074523D&quot;/&gt;&lt;wsp:rsid wsp:val=&quot;007569D0&quot;/&gt;&lt;wsp:rsid wsp:val=&quot;007573E3&quot;/&gt;&lt;wsp:rsid wsp:val=&quot;007723D5&quot;/&gt;&lt;wsp:rsid wsp:val=&quot;0077248B&quot;/&gt;&lt;wsp:rsid wsp:val=&quot;00775357&quot;/&gt;&lt;wsp:rsid wsp:val=&quot;00790E72&quot;/&gt;&lt;wsp:rsid wsp:val=&quot;007912BC&quot;/&gt;&lt;wsp:rsid wsp:val=&quot;00794E77&quot;/&gt;&lt;wsp:rsid wsp:val=&quot;007B456B&quot;/&gt;&lt;wsp:rsid wsp:val=&quot;007B457D&quot;/&gt;&lt;wsp:rsid wsp:val=&quot;007B5850&quot;/&gt;&lt;wsp:rsid wsp:val=&quot;007C0B46&quot;/&gt;&lt;wsp:rsid wsp:val=&quot;007C243C&quot;/&gt;&lt;wsp:rsid wsp:val=&quot;007C6719&quot;/&gt;&lt;wsp:rsid wsp:val=&quot;007C7404&quot;/&gt;&lt;wsp:rsid wsp:val=&quot;007E5901&quot;/&gt;&lt;wsp:rsid wsp:val=&quot;007E784A&quot;/&gt;&lt;wsp:rsid wsp:val=&quot;007F4D4C&quot;/&gt;&lt;wsp:rsid wsp:val=&quot;007F60CC&quot;/&gt;&lt;wsp:rsid wsp:val=&quot;0081174F&quot;/&gt;&lt;wsp:rsid wsp:val=&quot;00813659&quot;/&gt;&lt;wsp:rsid wsp:val=&quot;0082175C&quot;/&gt;&lt;wsp:rsid wsp:val=&quot;00827B7B&quot;/&gt;&lt;wsp:rsid wsp:val=&quot;00831141&quot;/&gt;&lt;wsp:rsid wsp:val=&quot;0083222C&quot;/&gt;&lt;wsp:rsid wsp:val=&quot;008335F8&quot;/&gt;&lt;wsp:rsid wsp:val=&quot;00833B48&quot;/&gt;&lt;wsp:rsid wsp:val=&quot;008436F8&quot;/&gt;&lt;wsp:rsid wsp:val=&quot;008438D7&quot;/&gt;&lt;wsp:rsid wsp:val=&quot;00853A08&quot;/&gt;&lt;wsp:rsid wsp:val=&quot;00855324&quot;/&gt;&lt;wsp:rsid wsp:val=&quot;0085577E&quot;/&gt;&lt;wsp:rsid wsp:val=&quot;00857342&quot;/&gt;&lt;wsp:rsid wsp:val=&quot;00863EE8&quot;/&gt;&lt;wsp:rsid wsp:val=&quot;00864011&quot;/&gt;&lt;wsp:rsid wsp:val=&quot;0087028B&quot;/&gt;&lt;wsp:rsid wsp:val=&quot;008724E2&quot;/&gt;&lt;wsp:rsid wsp:val=&quot;008871FB&quot;/&gt;&lt;wsp:rsid wsp:val=&quot;00893D67&quot;/&gt;&lt;wsp:rsid wsp:val=&quot;008A353A&quot;/&gt;&lt;wsp:rsid wsp:val=&quot;008A4749&quot;/&gt;&lt;wsp:rsid wsp:val=&quot;008A5510&quot;/&gt;&lt;wsp:rsid wsp:val=&quot;008B3990&quot;/&gt;&lt;wsp:rsid wsp:val=&quot;008B5324&quot;/&gt;&lt;wsp:rsid wsp:val=&quot;008B7089&quot;/&gt;&lt;wsp:rsid wsp:val=&quot;008C3982&quot;/&gt;&lt;wsp:rsid wsp:val=&quot;008C4B34&quot;/&gt;&lt;wsp:rsid wsp:val=&quot;008C5C56&quot;/&gt;&lt;wsp:rsid wsp:val=&quot;008F6968&quot;/&gt;&lt;wsp:rsid wsp:val=&quot;00902493&quot;/&gt;&lt;wsp:rsid wsp:val=&quot;00921626&quot;/&gt;&lt;wsp:rsid wsp:val=&quot;0093163C&quot;/&gt;&lt;wsp:rsid wsp:val=&quot;009430AD&quot;/&gt;&lt;wsp:rsid wsp:val=&quot;009602A4&quot;/&gt;&lt;wsp:rsid wsp:val=&quot;009604A8&quot;/&gt;&lt;wsp:rsid wsp:val=&quot;00961C2F&quot;/&gt;&lt;wsp:rsid wsp:val=&quot;00962F50&quot;/&gt;&lt;wsp:rsid wsp:val=&quot;009A42E1&quot;/&gt;&lt;wsp:rsid wsp:val=&quot;009C35A1&quot;/&gt;&lt;wsp:rsid wsp:val=&quot;009E3A42&quot;/&gt;&lt;wsp:rsid wsp:val=&quot;009E4BFF&quot;/&gt;&lt;wsp:rsid wsp:val=&quot;009E51D2&quot;/&gt;&lt;wsp:rsid wsp:val=&quot;009F17F1&quot;/&gt;&lt;wsp:rsid wsp:val=&quot;009F4013&quot;/&gt;&lt;wsp:rsid wsp:val=&quot;009F634D&quot;/&gt;&lt;wsp:rsid wsp:val=&quot;00A132E6&quot;/&gt;&lt;wsp:rsid wsp:val=&quot;00A20193&quot;/&gt;&lt;wsp:rsid wsp:val=&quot;00A27A01&quot;/&gt;&lt;wsp:rsid wsp:val=&quot;00A305DA&quot;/&gt;&lt;wsp:rsid wsp:val=&quot;00A32027&quot;/&gt;&lt;wsp:rsid wsp:val=&quot;00A41BC2&quot;/&gt;&lt;wsp:rsid wsp:val=&quot;00A46761&quot;/&gt;&lt;wsp:rsid wsp:val=&quot;00A50B30&quot;/&gt;&lt;wsp:rsid wsp:val=&quot;00A54ED7&quot;/&gt;&lt;wsp:rsid wsp:val=&quot;00A56CE9&quot;/&gt;&lt;wsp:rsid wsp:val=&quot;00A64B74&quot;/&gt;&lt;wsp:rsid wsp:val=&quot;00A710A5&quot;/&gt;&lt;wsp:rsid wsp:val=&quot;00A73A9D&quot;/&gt;&lt;wsp:rsid wsp:val=&quot;00A76227&quot;/&gt;&lt;wsp:rsid wsp:val=&quot;00A877E5&quot;/&gt;&lt;wsp:rsid wsp:val=&quot;00A9051B&quot;/&gt;&lt;wsp:rsid wsp:val=&quot;00AB3A94&quot;/&gt;&lt;wsp:rsid wsp:val=&quot;00AB51F1&quot;/&gt;&lt;wsp:rsid wsp:val=&quot;00AC5C5D&quot;/&gt;&lt;wsp:rsid wsp:val=&quot;00AD5CC3&quot;/&gt;&lt;wsp:rsid wsp:val=&quot;00AD7C4F&quot;/&gt;&lt;wsp:rsid wsp:val=&quot;00AE42DD&quot;/&gt;&lt;wsp:rsid wsp:val=&quot;00AF5DA5&quot;/&gt;&lt;wsp:rsid wsp:val=&quot;00AF73C2&quot;/&gt;&lt;wsp:rsid wsp:val=&quot;00B07E0B&quot;/&gt;&lt;wsp:rsid wsp:val=&quot;00B22BD3&quot;/&gt;&lt;wsp:rsid wsp:val=&quot;00B304FE&quot;/&gt;&lt;wsp:rsid wsp:val=&quot;00B32969&quot;/&gt;&lt;wsp:rsid wsp:val=&quot;00B32C62&quot;/&gt;&lt;wsp:rsid wsp:val=&quot;00B35FD0&quot;/&gt;&lt;wsp:rsid wsp:val=&quot;00B527DB&quot;/&gt;&lt;wsp:rsid wsp:val=&quot;00B56E2E&quot;/&gt;&lt;wsp:rsid wsp:val=&quot;00B56F5C&quot;/&gt;&lt;wsp:rsid wsp:val=&quot;00B7048B&quot;/&gt;&lt;wsp:rsid wsp:val=&quot;00B77D56&quot;/&gt;&lt;wsp:rsid wsp:val=&quot;00B9064E&quot;/&gt;&lt;wsp:rsid wsp:val=&quot;00B92281&quot;/&gt;&lt;wsp:rsid wsp:val=&quot;00B92C15&quot;/&gt;&lt;wsp:rsid wsp:val=&quot;00B92E18&quot;/&gt;&lt;wsp:rsid wsp:val=&quot;00B93CA5&quot;/&gt;&lt;wsp:rsid wsp:val=&quot;00B965C6&quot;/&gt;&lt;wsp:rsid wsp:val=&quot;00BA73F8&quot;/&gt;&lt;wsp:rsid wsp:val=&quot;00BC4780&quot;/&gt;&lt;wsp:rsid wsp:val=&quot;00BC69E8&quot;/&gt;&lt;wsp:rsid wsp:val=&quot;00BE2A80&quot;/&gt;&lt;wsp:rsid wsp:val=&quot;00BE4FBB&quot;/&gt;&lt;wsp:rsid wsp:val=&quot;00BF244B&quot;/&gt;&lt;wsp:rsid wsp:val=&quot;00BF512F&quot;/&gt;&lt;wsp:rsid wsp:val=&quot;00C0238C&quot;/&gt;&lt;wsp:rsid wsp:val=&quot;00C03267&quot;/&gt;&lt;wsp:rsid wsp:val=&quot;00C0343D&quot;/&gt;&lt;wsp:rsid wsp:val=&quot;00C03B27&quot;/&gt;&lt;wsp:rsid wsp:val=&quot;00C13A5C&quot;/&gt;&lt;wsp:rsid wsp:val=&quot;00C248EF&quot;/&gt;&lt;wsp:rsid wsp:val=&quot;00C34CDC&quot;/&gt;&lt;wsp:rsid wsp:val=&quot;00C37851&quot;/&gt;&lt;wsp:rsid wsp:val=&quot;00C45BB8&quot;/&gt;&lt;wsp:rsid wsp:val=&quot;00C45F63&quot;/&gt;&lt;wsp:rsid wsp:val=&quot;00C61BDE&quot;/&gt;&lt;wsp:rsid wsp:val=&quot;00C707E2&quot;/&gt;&lt;wsp:rsid wsp:val=&quot;00C733A9&quot;/&gt;&lt;wsp:rsid wsp:val=&quot;00C73AB4&quot;/&gt;&lt;wsp:rsid wsp:val=&quot;00C94EC7&quot;/&gt;&lt;wsp:rsid wsp:val=&quot;00C979C0&quot;/&gt;&lt;wsp:rsid wsp:val=&quot;00CA380F&quot;/&gt;&lt;wsp:rsid wsp:val=&quot;00CC3F42&quot;/&gt;&lt;wsp:rsid wsp:val=&quot;00CC7553&quot;/&gt;&lt;wsp:rsid wsp:val=&quot;00CC796D&quot;/&gt;&lt;wsp:rsid wsp:val=&quot;00CD015F&quot;/&gt;&lt;wsp:rsid wsp:val=&quot;00CD0F88&quot;/&gt;&lt;wsp:rsid wsp:val=&quot;00CD1DFB&quot;/&gt;&lt;wsp:rsid wsp:val=&quot;00CE6230&quot;/&gt;&lt;wsp:rsid wsp:val=&quot;00CF3FCE&quot;/&gt;&lt;wsp:rsid wsp:val=&quot;00CF64CE&quot;/&gt;&lt;wsp:rsid wsp:val=&quot;00D00012&quot;/&gt;&lt;wsp:rsid wsp:val=&quot;00D13EB4&quot;/&gt;&lt;wsp:rsid wsp:val=&quot;00D210F4&quot;/&gt;&lt;wsp:rsid wsp:val=&quot;00D260E1&quot;/&gt;&lt;wsp:rsid wsp:val=&quot;00D40A56&quot;/&gt;&lt;wsp:rsid wsp:val=&quot;00D5119E&quot;/&gt;&lt;wsp:rsid wsp:val=&quot;00D519E1&quot;/&gt;&lt;wsp:rsid wsp:val=&quot;00D53B4A&quot;/&gt;&lt;wsp:rsid wsp:val=&quot;00D63F81&quot;/&gt;&lt;wsp:rsid wsp:val=&quot;00D70F53&quot;/&gt;&lt;wsp:rsid wsp:val=&quot;00D80526&quot;/&gt;&lt;wsp:rsid wsp:val=&quot;00D85B8A&quot;/&gt;&lt;wsp:rsid wsp:val=&quot;00DB18BE&quot;/&gt;&lt;wsp:rsid wsp:val=&quot;00DB23D8&quot;/&gt;&lt;wsp:rsid wsp:val=&quot;00DB4A31&quot;/&gt;&lt;wsp:rsid wsp:val=&quot;00DC4484&quot;/&gt;&lt;wsp:rsid wsp:val=&quot;00DC52F4&quot;/&gt;&lt;wsp:rsid wsp:val=&quot;00DC7F9A&quot;/&gt;&lt;wsp:rsid wsp:val=&quot;00DD7BA9&quot;/&gt;&lt;wsp:rsid wsp:val=&quot;00DF7537&quot;/&gt;&lt;wsp:rsid wsp:val=&quot;00E20B79&quot;/&gt;&lt;wsp:rsid wsp:val=&quot;00E25C49&quot;/&gt;&lt;wsp:rsid wsp:val=&quot;00E32A74&quot;/&gt;&lt;wsp:rsid wsp:val=&quot;00E40AE8&quot;/&gt;&lt;wsp:rsid wsp:val=&quot;00E459F2&quot;/&gt;&lt;wsp:rsid wsp:val=&quot;00E522F3&quot;/&gt;&lt;wsp:rsid wsp:val=&quot;00E53FC4&quot;/&gt;&lt;wsp:rsid wsp:val=&quot;00E54FE8&quot;/&gt;&lt;wsp:rsid wsp:val=&quot;00E60644&quot;/&gt;&lt;wsp:rsid wsp:val=&quot;00E61089&quot;/&gt;&lt;wsp:rsid wsp:val=&quot;00E62622&quot;/&gt;&lt;wsp:rsid wsp:val=&quot;00E63D4F&quot;/&gt;&lt;wsp:rsid wsp:val=&quot;00E70348&quot;/&gt;&lt;wsp:rsid wsp:val=&quot;00E711E3&quot;/&gt;&lt;wsp:rsid wsp:val=&quot;00E9052F&quot;/&gt;&lt;wsp:rsid wsp:val=&quot;00E93F5B&quot;/&gt;&lt;wsp:rsid wsp:val=&quot;00EA3FBC&quot;/&gt;&lt;wsp:rsid wsp:val=&quot;00EA506F&quot;/&gt;&lt;wsp:rsid wsp:val=&quot;00EA7A3E&quot;/&gt;&lt;wsp:rsid wsp:val=&quot;00EA7D2A&quot;/&gt;&lt;wsp:rsid wsp:val=&quot;00EB08CB&quot;/&gt;&lt;wsp:rsid wsp:val=&quot;00EB5E96&quot;/&gt;&lt;wsp:rsid wsp:val=&quot;00EC0832&quot;/&gt;&lt;wsp:rsid wsp:val=&quot;00EC20DF&quot;/&gt;&lt;wsp:rsid wsp:val=&quot;00EC702D&quot;/&gt;&lt;wsp:rsid wsp:val=&quot;00EE0234&quot;/&gt;&lt;wsp:rsid wsp:val=&quot;00EE2607&quot;/&gt;&lt;wsp:rsid wsp:val=&quot;00EE7420&quot;/&gt;&lt;wsp:rsid wsp:val=&quot;00F07F21&quot;/&gt;&lt;wsp:rsid wsp:val=&quot;00F1170A&quot;/&gt;&lt;wsp:rsid wsp:val=&quot;00F17D85&quot;/&gt;&lt;wsp:rsid wsp:val=&quot;00F5507D&quot;/&gt;&lt;wsp:rsid wsp:val=&quot;00F552A0&quot;/&gt;&lt;wsp:rsid wsp:val=&quot;00F6632F&quot;/&gt;&lt;wsp:rsid wsp:val=&quot;00F66545&quot;/&gt;&lt;wsp:rsid wsp:val=&quot;00F813A2&quot;/&gt;&lt;wsp:rsid wsp:val=&quot;00F81EC0&quot;/&gt;&lt;wsp:rsid wsp:val=&quot;00F82147&quot;/&gt;&lt;wsp:rsid wsp:val=&quot;00F82F46&quot;/&gt;&lt;wsp:rsid wsp:val=&quot;00F82F4E&quot;/&gt;&lt;wsp:rsid wsp:val=&quot;00F836D2&quot;/&gt;&lt;wsp:rsid wsp:val=&quot;00F85F1B&quot;/&gt;&lt;wsp:rsid wsp:val=&quot;00F91395&quot;/&gt;&lt;wsp:rsid wsp:val=&quot;00F91FEC&quot;/&gt;&lt;wsp:rsid wsp:val=&quot;00F96F07&quot;/&gt;&lt;wsp:rsid wsp:val=&quot;00F976FC&quot;/&gt;&lt;wsp:rsid wsp:val=&quot;00FB6717&quot;/&gt;&lt;wsp:rsid wsp:val=&quot;00FD1AF2&quot;/&gt;&lt;wsp:rsid wsp:val=&quot;00FD41C2&quot;/&gt;&lt;wsp:rsid wsp:val=&quot;00FF1186&quot;/&gt;&lt;wsp:rsid wsp:val=&quot;00FF1230&quot;/&gt;&lt;wsp:rsid wsp:val=&quot;00FF1575&quot;/&gt;&lt;/wsp:rsids&gt;&lt;/w:docPr&gt;&lt;w:body&gt;&lt;w:p wsp:rsidR=&quot;00000000&quot; wsp:rsidRDefault=&quot;00B56E2E&quot;&gt;&lt;m:oMathPara&gt;&lt;m:oMath&gt;&lt;m:sSubSup&gt;&lt;m:sSubSupPr&gt;&lt;m:ctrlPr&gt;&lt;w:rPr&gt;&lt;w:rFonts w:ascii=&quot;Cambria Math&quot; w:h-ansi=&quot;Cambria Math&quot;/&gt;&lt;wx:font wx:val=&quot;Cambria Math&quot;/&gt;&lt;w:i/&gt;&lt;/w:rPr&gt;&lt;/m:ctrlPr&gt;&lt;/m:sSubSupPr&gt;&lt;m:e&gt;&lt;m:r&gt;&lt;w:rPr&gt;&lt;w:rFonts w:ascii=&quot;Cambria Math&quot; w:h-ansi=&quot;Cambria Math&quot;/&gt;&lt;wx:font wx:val=&quot;Cambria Math&quot;/&gt;&lt;w:i/&gt;&lt;/w:rPr&gt;&lt;m:t&gt;Г—Р¦&lt;/m:t&gt;&lt;/m:r&gt;&lt;/m:e&gt;&lt;m:sub&gt;&lt;m:r&gt;&lt;w:rPr&gt;&lt;w:rFonts w:ascii=&quot;Cambria Math&quot; w:h-ansi=&quot;Cambria Math&quot;/&gt;&lt;wx:font wx:val=&quot;Cambria Math&quot;/&gt;&lt;w:i/&gt;&lt;w:lang w:val=&quot;EN-US&quot;/&gt;&lt;/w:rPr&gt;&lt;m:t&gt;j&lt;/m:t&gt;&lt;/m:r&gt;&lt;/m:sub&gt;&lt;m:sup&gt;&lt;m:r&gt;&lt;w:rPr&gt;&lt;w:rFonts w:ascii=&quot;Cambria Math&quot; w:h-ansi=&quot;Cambria Math&quot;/&gt;&lt;wx:font wx:val=&quot;Cambria Math&quot;/&gt;&lt;w:i/&gt;&lt;/w:rPr&gt;&lt;m:t&gt;СЌ(Рј)&lt;/m:t&gt;&lt;/m:r&gt;&lt;/m:sup&gt;&lt;/m:sSub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<v:imagedata r:id="rId7" o:title="" chromakey="white"/>
                </v:shape>
              </w:pict>
            </w:r>
            <w:r w:rsidRPr="000A0085">
              <w:rPr>
                <w:lang w:val="en-US"/>
              </w:rPr>
              <w:instrText xml:space="preserve"> </w:instrText>
            </w:r>
            <w:r w:rsidRPr="000A0085">
              <w:rPr>
                <w:lang w:val="en-US"/>
              </w:rPr>
              <w:fldChar w:fldCharType="separate"/>
            </w:r>
            <w:r>
              <w:pict>
                <v:shape id="_x0000_i1046" type="#_x0000_t75" style="width:36pt;height:18pt" equationxml="&lt;?xml version=&quot;1.0&quot; encoding=&quot;UTF-8&quot; standalone=&quot;yes&quot;?&gt;&#10;&#10;&#10;&#10;&lt;?mso-application progid=&quot;Word.Document&quot;?&gt;&#10;&#10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val=&quot;best-fit&quot; w:percent=&quot;115&quot;/&gt;&lt;w:stylePaneFormatFilter w:val=&quot;3F01&quot;/&gt;&lt;w:defaultTabStop w:val=&quot;720&quot;/&gt;&lt;w:displayHorizontalDrawingGridEvery w:val=&quot;0&quot;/&gt;&lt;w:displayVerticalDrawingGridEvery w:val=&quot;0&quot;/&gt;&lt;w:useMarginsForDrawingGridOrigin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54ED7&quot;/&gt;&lt;wsp:rsid wsp:val=&quot;00013248&quot;/&gt;&lt;wsp:rsid wsp:val=&quot;000455DC&quot;/&gt;&lt;wsp:rsid wsp:val=&quot;00046117&quot;/&gt;&lt;wsp:rsid wsp:val=&quot;000522EC&quot;/&gt;&lt;wsp:rsid wsp:val=&quot;0005497C&quot;/&gt;&lt;wsp:rsid wsp:val=&quot;00055AA3&quot;/&gt;&lt;wsp:rsid wsp:val=&quot;00086D27&quot;/&gt;&lt;wsp:rsid wsp:val=&quot;00097E01&quot;/&gt;&lt;wsp:rsid wsp:val=&quot;000A0085&quot;/&gt;&lt;wsp:rsid wsp:val=&quot;000C3051&quot;/&gt;&lt;wsp:rsid wsp:val=&quot;000D0BC0&quot;/&gt;&lt;wsp:rsid wsp:val=&quot;000D0EE7&quot;/&gt;&lt;wsp:rsid wsp:val=&quot;000D2E5C&quot;/&gt;&lt;wsp:rsid wsp:val=&quot;000D3C3B&quot;/&gt;&lt;wsp:rsid wsp:val=&quot;000D426A&quot;/&gt;&lt;wsp:rsid wsp:val=&quot;000D6463&quot;/&gt;&lt;wsp:rsid wsp:val=&quot;000E0032&quot;/&gt;&lt;wsp:rsid wsp:val=&quot;000E4A90&quot;/&gt;&lt;wsp:rsid wsp:val=&quot;000F7B11&quot;/&gt;&lt;wsp:rsid wsp:val=&quot;001065F6&quot;/&gt;&lt;wsp:rsid wsp:val=&quot;001153A0&quot;/&gt;&lt;wsp:rsid wsp:val=&quot;0011638A&quot;/&gt;&lt;wsp:rsid wsp:val=&quot;001327E9&quot;/&gt;&lt;wsp:rsid wsp:val=&quot;00135854&quot;/&gt;&lt;wsp:rsid wsp:val=&quot;00137EF9&quot;/&gt;&lt;wsp:rsid wsp:val=&quot;00140B75&quot;/&gt;&lt;wsp:rsid wsp:val=&quot;00141476&quot;/&gt;&lt;wsp:rsid wsp:val=&quot;0014396B&quot;/&gt;&lt;wsp:rsid wsp:val=&quot;001465DB&quot;/&gt;&lt;wsp:rsid wsp:val=&quot;00156E0C&quot;/&gt;&lt;wsp:rsid wsp:val=&quot;00160CBF&quot;/&gt;&lt;wsp:rsid wsp:val=&quot;00161401&quot;/&gt;&lt;wsp:rsid wsp:val=&quot;00162636&quot;/&gt;&lt;wsp:rsid wsp:val=&quot;00162C3F&quot;/&gt;&lt;wsp:rsid wsp:val=&quot;00177D93&quot;/&gt;&lt;wsp:rsid wsp:val=&quot;001838F8&quot;/&gt;&lt;wsp:rsid wsp:val=&quot;001939B5&quot;/&gt;&lt;wsp:rsid wsp:val=&quot;0019570A&quot;/&gt;&lt;wsp:rsid wsp:val=&quot;0019728F&quot;/&gt;&lt;wsp:rsid wsp:val=&quot;001A3FA8&quot;/&gt;&lt;wsp:rsid wsp:val=&quot;001A5D35&quot;/&gt;&lt;wsp:rsid wsp:val=&quot;001B4267&quot;/&gt;&lt;wsp:rsid wsp:val=&quot;001B6A9C&quot;/&gt;&lt;wsp:rsid wsp:val=&quot;001D5B9D&quot;/&gt;&lt;wsp:rsid wsp:val=&quot;001E4EA5&quot;/&gt;&lt;wsp:rsid wsp:val=&quot;001E5A80&quot;/&gt;&lt;wsp:rsid wsp:val=&quot;001F12D6&quot;/&gt;&lt;wsp:rsid wsp:val=&quot;001F5577&quot;/&gt;&lt;wsp:rsid wsp:val=&quot;00200854&quot;/&gt;&lt;wsp:rsid wsp:val=&quot;002025CD&quot;/&gt;&lt;wsp:rsid wsp:val=&quot;002066C5&quot;/&gt;&lt;wsp:rsid wsp:val=&quot;00211E8E&quot;/&gt;&lt;wsp:rsid wsp:val=&quot;00213C85&quot;/&gt;&lt;wsp:rsid wsp:val=&quot;002222FF&quot;/&gt;&lt;wsp:rsid wsp:val=&quot;00225263&quot;/&gt;&lt;wsp:rsid wsp:val=&quot;00226F9B&quot;/&gt;&lt;wsp:rsid wsp:val=&quot;002327B9&quot;/&gt;&lt;wsp:rsid wsp:val=&quot;00235B5C&quot;/&gt;&lt;wsp:rsid wsp:val=&quot;00236338&quot;/&gt;&lt;wsp:rsid wsp:val=&quot;00237DB4&quot;/&gt;&lt;wsp:rsid wsp:val=&quot;002418A8&quot;/&gt;&lt;wsp:rsid wsp:val=&quot;002425B8&quot;/&gt;&lt;wsp:rsid wsp:val=&quot;00243D4C&quot;/&gt;&lt;wsp:rsid wsp:val=&quot;00243F56&quot;/&gt;&lt;wsp:rsid wsp:val=&quot;00254DDA&quot;/&gt;&lt;wsp:rsid wsp:val=&quot;00257541&quot;/&gt;&lt;wsp:rsid wsp:val=&quot;00263B9A&quot;/&gt;&lt;wsp:rsid wsp:val=&quot;00272FAF&quot;/&gt;&lt;wsp:rsid wsp:val=&quot;00274083&quot;/&gt;&lt;wsp:rsid wsp:val=&quot;00280F1C&quot;/&gt;&lt;wsp:rsid wsp:val=&quot;00287F99&quot;/&gt;&lt;wsp:rsid wsp:val=&quot;00290235&quot;/&gt;&lt;wsp:rsid wsp:val=&quot;002A07EF&quot;/&gt;&lt;wsp:rsid wsp:val=&quot;002A26B6&quot;/&gt;&lt;wsp:rsid wsp:val=&quot;002C20B0&quot;/&gt;&lt;wsp:rsid wsp:val=&quot;002D36B1&quot;/&gt;&lt;wsp:rsid wsp:val=&quot;002E0DD4&quot;/&gt;&lt;wsp:rsid wsp:val=&quot;002E1FB5&quot;/&gt;&lt;wsp:rsid wsp:val=&quot;002E4D5F&quot;/&gt;&lt;wsp:rsid wsp:val=&quot;002E73AE&quot;/&gt;&lt;wsp:rsid wsp:val=&quot;002F7007&quot;/&gt;&lt;wsp:rsid wsp:val=&quot;00302BCE&quot;/&gt;&lt;wsp:rsid wsp:val=&quot;00304DBF&quot;/&gt;&lt;wsp:rsid wsp:val=&quot;00307775&quot;/&gt;&lt;wsp:rsid wsp:val=&quot;0033531F&quot;/&gt;&lt;wsp:rsid wsp:val=&quot;003404B9&quot;/&gt;&lt;wsp:rsid wsp:val=&quot;003518A8&quot;/&gt;&lt;wsp:rsid wsp:val=&quot;00356100&quot;/&gt;&lt;wsp:rsid wsp:val=&quot;00382E54&quot;/&gt;&lt;wsp:rsid wsp:val=&quot;003846B9&quot;/&gt;&lt;wsp:rsid wsp:val=&quot;003927EC&quot;/&gt;&lt;wsp:rsid wsp:val=&quot;003956C6&quot;/&gt;&lt;wsp:rsid wsp:val=&quot;003A03DB&quot;/&gt;&lt;wsp:rsid wsp:val=&quot;003B1686&quot;/&gt;&lt;wsp:rsid wsp:val=&quot;003B20F0&quot;/&gt;&lt;wsp:rsid wsp:val=&quot;003B2DF9&quot;/&gt;&lt;wsp:rsid wsp:val=&quot;003C29D4&quot;/&gt;&lt;wsp:rsid wsp:val=&quot;003C2A2E&quot;/&gt;&lt;wsp:rsid wsp:val=&quot;003D10DA&quot;/&gt;&lt;wsp:rsid wsp:val=&quot;003E34D5&quot;/&gt;&lt;wsp:rsid wsp:val=&quot;003F2410&quot;/&gt;&lt;wsp:rsid wsp:val=&quot;004011B7&quot;/&gt;&lt;wsp:rsid wsp:val=&quot;0040169C&quot;/&gt;&lt;wsp:rsid wsp:val=&quot;0040271B&quot;/&gt;&lt;wsp:rsid wsp:val=&quot;004122D7&quot;/&gt;&lt;wsp:rsid wsp:val=&quot;00414887&quot;/&gt;&lt;wsp:rsid wsp:val=&quot;004152ED&quot;/&gt;&lt;wsp:rsid wsp:val=&quot;0042042F&quot;/&gt;&lt;wsp:rsid wsp:val=&quot;00425370&quot;/&gt;&lt;wsp:rsid wsp:val=&quot;00427A31&quot;/&gt;&lt;wsp:rsid wsp:val=&quot;004422A5&quot;/&gt;&lt;wsp:rsid wsp:val=&quot;00453B03&quot;/&gt;&lt;wsp:rsid wsp:val=&quot;004543B5&quot;/&gt;&lt;wsp:rsid wsp:val=&quot;00463719&quot;/&gt;&lt;wsp:rsid wsp:val=&quot;00466756&quot;/&gt;&lt;wsp:rsid wsp:val=&quot;00472C52&quot;/&gt;&lt;wsp:rsid wsp:val=&quot;00477B75&quot;/&gt;&lt;wsp:rsid wsp:val=&quot;00483AA4&quot;/&gt;&lt;wsp:rsid wsp:val=&quot;00484736&quot;/&gt;&lt;wsp:rsid wsp:val=&quot;00487D28&quot;/&gt;&lt;wsp:rsid wsp:val=&quot;004A7B6F&quot;/&gt;&lt;wsp:rsid wsp:val=&quot;004B1477&quot;/&gt;&lt;wsp:rsid wsp:val=&quot;004C1EDC&quot;/&gt;&lt;wsp:rsid wsp:val=&quot;004C3562&quot;/&gt;&lt;wsp:rsid wsp:val=&quot;004C5AF1&quot;/&gt;&lt;wsp:rsid wsp:val=&quot;004C6FC4&quot;/&gt;&lt;wsp:rsid wsp:val=&quot;004D0ADE&quot;/&gt;&lt;wsp:rsid wsp:val=&quot;004D1B7A&quot;/&gt;&lt;wsp:rsid wsp:val=&quot;004D390A&quot;/&gt;&lt;wsp:rsid wsp:val=&quot;004D7277&quot;/&gt;&lt;wsp:rsid wsp:val=&quot;004E0BB7&quot;/&gt;&lt;wsp:rsid wsp:val=&quot;004E0C5A&quot;/&gt;&lt;wsp:rsid wsp:val=&quot;004E689E&quot;/&gt;&lt;wsp:rsid wsp:val=&quot;004E6D18&quot;/&gt;&lt;wsp:rsid wsp:val=&quot;004F3747&quot;/&gt;&lt;wsp:rsid wsp:val=&quot;00501897&quot;/&gt;&lt;wsp:rsid wsp:val=&quot;005032E9&quot;/&gt;&lt;wsp:rsid wsp:val=&quot;00503A29&quot;/&gt;&lt;wsp:rsid wsp:val=&quot;0050459A&quot;/&gt;&lt;wsp:rsid wsp:val=&quot;0050610D&quot;/&gt;&lt;wsp:rsid wsp:val=&quot;005073D1&quot;/&gt;&lt;wsp:rsid wsp:val=&quot;005113CC&quot;/&gt;&lt;wsp:rsid wsp:val=&quot;005223CD&quot;/&gt;&lt;wsp:rsid wsp:val=&quot;00522E68&quot;/&gt;&lt;wsp:rsid wsp:val=&quot;0052331E&quot;/&gt;&lt;wsp:rsid wsp:val=&quot;005360BF&quot;/&gt;&lt;wsp:rsid wsp:val=&quot;00544C1C&quot;/&gt;&lt;wsp:rsid wsp:val=&quot;00547B22&quot;/&gt;&lt;wsp:rsid wsp:val=&quot;00547C8D&quot;/&gt;&lt;wsp:rsid wsp:val=&quot;00552682&quot;/&gt;&lt;wsp:rsid wsp:val=&quot;0056060B&quot;/&gt;&lt;wsp:rsid wsp:val=&quot;00565230&quot;/&gt;&lt;wsp:rsid wsp:val=&quot;0057330D&quot;/&gt;&lt;wsp:rsid wsp:val=&quot;0057373E&quot;/&gt;&lt;wsp:rsid wsp:val=&quot;00580729&quot;/&gt;&lt;wsp:rsid wsp:val=&quot;00582735&quot;/&gt;&lt;wsp:rsid wsp:val=&quot;00584938&quot;/&gt;&lt;wsp:rsid wsp:val=&quot;005973D9&quot;/&gt;&lt;wsp:rsid wsp:val=&quot;005B3842&quot;/&gt;&lt;wsp:rsid wsp:val=&quot;005D2915&quot;/&gt;&lt;wsp:rsid wsp:val=&quot;005D4AE9&quot;/&gt;&lt;wsp:rsid wsp:val=&quot;005E2980&quot;/&gt;&lt;wsp:rsid wsp:val=&quot;005E5A3C&quot;/&gt;&lt;wsp:rsid wsp:val=&quot;005F519C&quot;/&gt;&lt;wsp:rsid wsp:val=&quot;00600065&quot;/&gt;&lt;wsp:rsid wsp:val=&quot;006010A7&quot;/&gt;&lt;wsp:rsid wsp:val=&quot;00601C1B&quot;/&gt;&lt;wsp:rsid wsp:val=&quot;0060248A&quot;/&gt;&lt;wsp:rsid wsp:val=&quot;00613675&quot;/&gt;&lt;wsp:rsid wsp:val=&quot;00623B6C&quot;/&gt;&lt;wsp:rsid wsp:val=&quot;00624546&quot;/&gt;&lt;wsp:rsid wsp:val=&quot;00631431&quot;/&gt;&lt;wsp:rsid wsp:val=&quot;00633BAB&quot;/&gt;&lt;wsp:rsid wsp:val=&quot;00634F2E&quot;/&gt;&lt;wsp:rsid wsp:val=&quot;00635301&quot;/&gt;&lt;wsp:rsid wsp:val=&quot;00637461&quot;/&gt;&lt;wsp:rsid wsp:val=&quot;00637B72&quot;/&gt;&lt;wsp:rsid wsp:val=&quot;00647664&quot;/&gt;&lt;wsp:rsid wsp:val=&quot;0065185E&quot;/&gt;&lt;wsp:rsid wsp:val=&quot;00651F43&quot;/&gt;&lt;wsp:rsid wsp:val=&quot;00653928&quot;/&gt;&lt;wsp:rsid wsp:val=&quot;006628CC&quot;/&gt;&lt;wsp:rsid wsp:val=&quot;00667910&quot;/&gt;&lt;wsp:rsid wsp:val=&quot;00672A8E&quot;/&gt;&lt;wsp:rsid wsp:val=&quot;00674F9D&quot;/&gt;&lt;wsp:rsid wsp:val=&quot;006821D4&quot;/&gt;&lt;wsp:rsid wsp:val=&quot;006832D0&quot;/&gt;&lt;wsp:rsid wsp:val=&quot;00684411&quot;/&gt;&lt;wsp:rsid wsp:val=&quot;00685292&quot;/&gt;&lt;wsp:rsid wsp:val=&quot;00691C79&quot;/&gt;&lt;wsp:rsid wsp:val=&quot;006B0447&quot;/&gt;&lt;wsp:rsid wsp:val=&quot;006B4EAB&quot;/&gt;&lt;wsp:rsid wsp:val=&quot;006C7240&quot;/&gt;&lt;wsp:rsid wsp:val=&quot;006D7B19&quot;/&gt;&lt;wsp:rsid wsp:val=&quot;006F71FA&quot;/&gt;&lt;wsp:rsid wsp:val=&quot;00701155&quot;/&gt;&lt;wsp:rsid wsp:val=&quot;00705AA9&quot;/&gt;&lt;wsp:rsid wsp:val=&quot;007061C7&quot;/&gt;&lt;wsp:rsid wsp:val=&quot;007062F0&quot;/&gt;&lt;wsp:rsid wsp:val=&quot;0071511C&quot;/&gt;&lt;wsp:rsid wsp:val=&quot;0072136C&quot;/&gt;&lt;wsp:rsid wsp:val=&quot;00723925&quot;/&gt;&lt;wsp:rsid wsp:val=&quot;00733C13&quot;/&gt;&lt;wsp:rsid wsp:val=&quot;00737CEB&quot;/&gt;&lt;wsp:rsid wsp:val=&quot;00741070&quot;/&gt;&lt;wsp:rsid wsp:val=&quot;0074523D&quot;/&gt;&lt;wsp:rsid wsp:val=&quot;007569D0&quot;/&gt;&lt;wsp:rsid wsp:val=&quot;007573E3&quot;/&gt;&lt;wsp:rsid wsp:val=&quot;007723D5&quot;/&gt;&lt;wsp:rsid wsp:val=&quot;0077248B&quot;/&gt;&lt;wsp:rsid wsp:val=&quot;00775357&quot;/&gt;&lt;wsp:rsid wsp:val=&quot;00790E72&quot;/&gt;&lt;wsp:rsid wsp:val=&quot;007912BC&quot;/&gt;&lt;wsp:rsid wsp:val=&quot;00794E77&quot;/&gt;&lt;wsp:rsid wsp:val=&quot;007B456B&quot;/&gt;&lt;wsp:rsid wsp:val=&quot;007B457D&quot;/&gt;&lt;wsp:rsid wsp:val=&quot;007B5850&quot;/&gt;&lt;wsp:rsid wsp:val=&quot;007C0B46&quot;/&gt;&lt;wsp:rsid wsp:val=&quot;007C243C&quot;/&gt;&lt;wsp:rsid wsp:val=&quot;007C6719&quot;/&gt;&lt;wsp:rsid wsp:val=&quot;007C7404&quot;/&gt;&lt;wsp:rsid wsp:val=&quot;007E5901&quot;/&gt;&lt;wsp:rsid wsp:val=&quot;007E784A&quot;/&gt;&lt;wsp:rsid wsp:val=&quot;007F4D4C&quot;/&gt;&lt;wsp:rsid wsp:val=&quot;007F60CC&quot;/&gt;&lt;wsp:rsid wsp:val=&quot;0081174F&quot;/&gt;&lt;wsp:rsid wsp:val=&quot;00813659&quot;/&gt;&lt;wsp:rsid wsp:val=&quot;0082175C&quot;/&gt;&lt;wsp:rsid wsp:val=&quot;00827B7B&quot;/&gt;&lt;wsp:rsid wsp:val=&quot;00831141&quot;/&gt;&lt;wsp:rsid wsp:val=&quot;0083222C&quot;/&gt;&lt;wsp:rsid wsp:val=&quot;008335F8&quot;/&gt;&lt;wsp:rsid wsp:val=&quot;00833B48&quot;/&gt;&lt;wsp:rsid wsp:val=&quot;008436F8&quot;/&gt;&lt;wsp:rsid wsp:val=&quot;008438D7&quot;/&gt;&lt;wsp:rsid wsp:val=&quot;00853A08&quot;/&gt;&lt;wsp:rsid wsp:val=&quot;00855324&quot;/&gt;&lt;wsp:rsid wsp:val=&quot;0085577E&quot;/&gt;&lt;wsp:rsid wsp:val=&quot;00857342&quot;/&gt;&lt;wsp:rsid wsp:val=&quot;00863EE8&quot;/&gt;&lt;wsp:rsid wsp:val=&quot;00864011&quot;/&gt;&lt;wsp:rsid wsp:val=&quot;0087028B&quot;/&gt;&lt;wsp:rsid wsp:val=&quot;008724E2&quot;/&gt;&lt;wsp:rsid wsp:val=&quot;008871FB&quot;/&gt;&lt;wsp:rsid wsp:val=&quot;00893D67&quot;/&gt;&lt;wsp:rsid wsp:val=&quot;008A353A&quot;/&gt;&lt;wsp:rsid wsp:val=&quot;008A4749&quot;/&gt;&lt;wsp:rsid wsp:val=&quot;008A5510&quot;/&gt;&lt;wsp:rsid wsp:val=&quot;008B3990&quot;/&gt;&lt;wsp:rsid wsp:val=&quot;008B5324&quot;/&gt;&lt;wsp:rsid wsp:val=&quot;008B7089&quot;/&gt;&lt;wsp:rsid wsp:val=&quot;008C3982&quot;/&gt;&lt;wsp:rsid wsp:val=&quot;008C4B34&quot;/&gt;&lt;wsp:rsid wsp:val=&quot;008C5C56&quot;/&gt;&lt;wsp:rsid wsp:val=&quot;008F6968&quot;/&gt;&lt;wsp:rsid wsp:val=&quot;00902493&quot;/&gt;&lt;wsp:rsid wsp:val=&quot;00921626&quot;/&gt;&lt;wsp:rsid wsp:val=&quot;0093163C&quot;/&gt;&lt;wsp:rsid wsp:val=&quot;009430AD&quot;/&gt;&lt;wsp:rsid wsp:val=&quot;009602A4&quot;/&gt;&lt;wsp:rsid wsp:val=&quot;009604A8&quot;/&gt;&lt;wsp:rsid wsp:val=&quot;00961C2F&quot;/&gt;&lt;wsp:rsid wsp:val=&quot;00962F50&quot;/&gt;&lt;wsp:rsid wsp:val=&quot;009A42E1&quot;/&gt;&lt;wsp:rsid wsp:val=&quot;009C35A1&quot;/&gt;&lt;wsp:rsid wsp:val=&quot;009E3A42&quot;/&gt;&lt;wsp:rsid wsp:val=&quot;009E4BFF&quot;/&gt;&lt;wsp:rsid wsp:val=&quot;009E51D2&quot;/&gt;&lt;wsp:rsid wsp:val=&quot;009F17F1&quot;/&gt;&lt;wsp:rsid wsp:val=&quot;009F4013&quot;/&gt;&lt;wsp:rsid wsp:val=&quot;009F634D&quot;/&gt;&lt;wsp:rsid wsp:val=&quot;00A132E6&quot;/&gt;&lt;wsp:rsid wsp:val=&quot;00A20193&quot;/&gt;&lt;wsp:rsid wsp:val=&quot;00A27A01&quot;/&gt;&lt;wsp:rsid wsp:val=&quot;00A305DA&quot;/&gt;&lt;wsp:rsid wsp:val=&quot;00A32027&quot;/&gt;&lt;wsp:rsid wsp:val=&quot;00A41BC2&quot;/&gt;&lt;wsp:rsid wsp:val=&quot;00A46761&quot;/&gt;&lt;wsp:rsid wsp:val=&quot;00A50B30&quot;/&gt;&lt;wsp:rsid wsp:val=&quot;00A54ED7&quot;/&gt;&lt;wsp:rsid wsp:val=&quot;00A56CE9&quot;/&gt;&lt;wsp:rsid wsp:val=&quot;00A64B74&quot;/&gt;&lt;wsp:rsid wsp:val=&quot;00A710A5&quot;/&gt;&lt;wsp:rsid wsp:val=&quot;00A73A9D&quot;/&gt;&lt;wsp:rsid wsp:val=&quot;00A76227&quot;/&gt;&lt;wsp:rsid wsp:val=&quot;00A877E5&quot;/&gt;&lt;wsp:rsid wsp:val=&quot;00A9051B&quot;/&gt;&lt;wsp:rsid wsp:val=&quot;00AB3A94&quot;/&gt;&lt;wsp:rsid wsp:val=&quot;00AB51F1&quot;/&gt;&lt;wsp:rsid wsp:val=&quot;00AC5C5D&quot;/&gt;&lt;wsp:rsid wsp:val=&quot;00AD5CC3&quot;/&gt;&lt;wsp:rsid wsp:val=&quot;00AD7C4F&quot;/&gt;&lt;wsp:rsid wsp:val=&quot;00AE42DD&quot;/&gt;&lt;wsp:rsid wsp:val=&quot;00AF5DA5&quot;/&gt;&lt;wsp:rsid wsp:val=&quot;00AF73C2&quot;/&gt;&lt;wsp:rsid wsp:val=&quot;00B07E0B&quot;/&gt;&lt;wsp:rsid wsp:val=&quot;00B22BD3&quot;/&gt;&lt;wsp:rsid wsp:val=&quot;00B304FE&quot;/&gt;&lt;wsp:rsid wsp:val=&quot;00B32969&quot;/&gt;&lt;wsp:rsid wsp:val=&quot;00B32C62&quot;/&gt;&lt;wsp:rsid wsp:val=&quot;00B35FD0&quot;/&gt;&lt;wsp:rsid wsp:val=&quot;00B527DB&quot;/&gt;&lt;wsp:rsid wsp:val=&quot;00B56E2E&quot;/&gt;&lt;wsp:rsid wsp:val=&quot;00B56F5C&quot;/&gt;&lt;wsp:rsid wsp:val=&quot;00B7048B&quot;/&gt;&lt;wsp:rsid wsp:val=&quot;00B77D56&quot;/&gt;&lt;wsp:rsid wsp:val=&quot;00B9064E&quot;/&gt;&lt;wsp:rsid wsp:val=&quot;00B92281&quot;/&gt;&lt;wsp:rsid wsp:val=&quot;00B92C15&quot;/&gt;&lt;wsp:rsid wsp:val=&quot;00B92E18&quot;/&gt;&lt;wsp:rsid wsp:val=&quot;00B93CA5&quot;/&gt;&lt;wsp:rsid wsp:val=&quot;00B965C6&quot;/&gt;&lt;wsp:rsid wsp:val=&quot;00BA73F8&quot;/&gt;&lt;wsp:rsid wsp:val=&quot;00BC4780&quot;/&gt;&lt;wsp:rsid wsp:val=&quot;00BC69E8&quot;/&gt;&lt;wsp:rsid wsp:val=&quot;00BE2A80&quot;/&gt;&lt;wsp:rsid wsp:val=&quot;00BE4FBB&quot;/&gt;&lt;wsp:rsid wsp:val=&quot;00BF244B&quot;/&gt;&lt;wsp:rsid wsp:val=&quot;00BF512F&quot;/&gt;&lt;wsp:rsid wsp:val=&quot;00C0238C&quot;/&gt;&lt;wsp:rsid wsp:val=&quot;00C03267&quot;/&gt;&lt;wsp:rsid wsp:val=&quot;00C0343D&quot;/&gt;&lt;wsp:rsid wsp:val=&quot;00C03B27&quot;/&gt;&lt;wsp:rsid wsp:val=&quot;00C13A5C&quot;/&gt;&lt;wsp:rsid wsp:val=&quot;00C248EF&quot;/&gt;&lt;wsp:rsid wsp:val=&quot;00C34CDC&quot;/&gt;&lt;wsp:rsid wsp:val=&quot;00C37851&quot;/&gt;&lt;wsp:rsid wsp:val=&quot;00C45BB8&quot;/&gt;&lt;wsp:rsid wsp:val=&quot;00C45F63&quot;/&gt;&lt;wsp:rsid wsp:val=&quot;00C61BDE&quot;/&gt;&lt;wsp:rsid wsp:val=&quot;00C707E2&quot;/&gt;&lt;wsp:rsid wsp:val=&quot;00C733A9&quot;/&gt;&lt;wsp:rsid wsp:val=&quot;00C73AB4&quot;/&gt;&lt;wsp:rsid wsp:val=&quot;00C94EC7&quot;/&gt;&lt;wsp:rsid wsp:val=&quot;00C979C0&quot;/&gt;&lt;wsp:rsid wsp:val=&quot;00CA380F&quot;/&gt;&lt;wsp:rsid wsp:val=&quot;00CC3F42&quot;/&gt;&lt;wsp:rsid wsp:val=&quot;00CC7553&quot;/&gt;&lt;wsp:rsid wsp:val=&quot;00CC796D&quot;/&gt;&lt;wsp:rsid wsp:val=&quot;00CD015F&quot;/&gt;&lt;wsp:rsid wsp:val=&quot;00CD0F88&quot;/&gt;&lt;wsp:rsid wsp:val=&quot;00CD1DFB&quot;/&gt;&lt;wsp:rsid wsp:val=&quot;00CE6230&quot;/&gt;&lt;wsp:rsid wsp:val=&quot;00CF3FCE&quot;/&gt;&lt;wsp:rsid wsp:val=&quot;00CF64CE&quot;/&gt;&lt;wsp:rsid wsp:val=&quot;00D00012&quot;/&gt;&lt;wsp:rsid wsp:val=&quot;00D13EB4&quot;/&gt;&lt;wsp:rsid wsp:val=&quot;00D210F4&quot;/&gt;&lt;wsp:rsid wsp:val=&quot;00D260E1&quot;/&gt;&lt;wsp:rsid wsp:val=&quot;00D40A56&quot;/&gt;&lt;wsp:rsid wsp:val=&quot;00D5119E&quot;/&gt;&lt;wsp:rsid wsp:val=&quot;00D519E1&quot;/&gt;&lt;wsp:rsid wsp:val=&quot;00D53B4A&quot;/&gt;&lt;wsp:rsid wsp:val=&quot;00D63F81&quot;/&gt;&lt;wsp:rsid wsp:val=&quot;00D70F53&quot;/&gt;&lt;wsp:rsid wsp:val=&quot;00D80526&quot;/&gt;&lt;wsp:rsid wsp:val=&quot;00D85B8A&quot;/&gt;&lt;wsp:rsid wsp:val=&quot;00DB18BE&quot;/&gt;&lt;wsp:rsid wsp:val=&quot;00DB23D8&quot;/&gt;&lt;wsp:rsid wsp:val=&quot;00DB4A31&quot;/&gt;&lt;wsp:rsid wsp:val=&quot;00DC4484&quot;/&gt;&lt;wsp:rsid wsp:val=&quot;00DC52F4&quot;/&gt;&lt;wsp:rsid wsp:val=&quot;00DC7F9A&quot;/&gt;&lt;wsp:rsid wsp:val=&quot;00DD7BA9&quot;/&gt;&lt;wsp:rsid wsp:val=&quot;00DF7537&quot;/&gt;&lt;wsp:rsid wsp:val=&quot;00E20B79&quot;/&gt;&lt;wsp:rsid wsp:val=&quot;00E25C49&quot;/&gt;&lt;wsp:rsid wsp:val=&quot;00E32A74&quot;/&gt;&lt;wsp:rsid wsp:val=&quot;00E40AE8&quot;/&gt;&lt;wsp:rsid wsp:val=&quot;00E459F2&quot;/&gt;&lt;wsp:rsid wsp:val=&quot;00E522F3&quot;/&gt;&lt;wsp:rsid wsp:val=&quot;00E53FC4&quot;/&gt;&lt;wsp:rsid wsp:val=&quot;00E54FE8&quot;/&gt;&lt;wsp:rsid wsp:val=&quot;00E60644&quot;/&gt;&lt;wsp:rsid wsp:val=&quot;00E61089&quot;/&gt;&lt;wsp:rsid wsp:val=&quot;00E62622&quot;/&gt;&lt;wsp:rsid wsp:val=&quot;00E63D4F&quot;/&gt;&lt;wsp:rsid wsp:val=&quot;00E70348&quot;/&gt;&lt;wsp:rsid wsp:val=&quot;00E711E3&quot;/&gt;&lt;wsp:rsid wsp:val=&quot;00E9052F&quot;/&gt;&lt;wsp:rsid wsp:val=&quot;00E93F5B&quot;/&gt;&lt;wsp:rsid wsp:val=&quot;00EA3FBC&quot;/&gt;&lt;wsp:rsid wsp:val=&quot;00EA506F&quot;/&gt;&lt;wsp:rsid wsp:val=&quot;00EA7A3E&quot;/&gt;&lt;wsp:rsid wsp:val=&quot;00EA7D2A&quot;/&gt;&lt;wsp:rsid wsp:val=&quot;00EB08CB&quot;/&gt;&lt;wsp:rsid wsp:val=&quot;00EB5E96&quot;/&gt;&lt;wsp:rsid wsp:val=&quot;00EC0832&quot;/&gt;&lt;wsp:rsid wsp:val=&quot;00EC20DF&quot;/&gt;&lt;wsp:rsid wsp:val=&quot;00EC702D&quot;/&gt;&lt;wsp:rsid wsp:val=&quot;00EE0234&quot;/&gt;&lt;wsp:rsid wsp:val=&quot;00EE2607&quot;/&gt;&lt;wsp:rsid wsp:val=&quot;00EE7420&quot;/&gt;&lt;wsp:rsid wsp:val=&quot;00F07F21&quot;/&gt;&lt;wsp:rsid wsp:val=&quot;00F1170A&quot;/&gt;&lt;wsp:rsid wsp:val=&quot;00F17D85&quot;/&gt;&lt;wsp:rsid wsp:val=&quot;00F5507D&quot;/&gt;&lt;wsp:rsid wsp:val=&quot;00F552A0&quot;/&gt;&lt;wsp:rsid wsp:val=&quot;00F6632F&quot;/&gt;&lt;wsp:rsid wsp:val=&quot;00F66545&quot;/&gt;&lt;wsp:rsid wsp:val=&quot;00F813A2&quot;/&gt;&lt;wsp:rsid wsp:val=&quot;00F81EC0&quot;/&gt;&lt;wsp:rsid wsp:val=&quot;00F82147&quot;/&gt;&lt;wsp:rsid wsp:val=&quot;00F82F46&quot;/&gt;&lt;wsp:rsid wsp:val=&quot;00F82F4E&quot;/&gt;&lt;wsp:rsid wsp:val=&quot;00F836D2&quot;/&gt;&lt;wsp:rsid wsp:val=&quot;00F85F1B&quot;/&gt;&lt;wsp:rsid wsp:val=&quot;00F91395&quot;/&gt;&lt;wsp:rsid wsp:val=&quot;00F91FEC&quot;/&gt;&lt;wsp:rsid wsp:val=&quot;00F96F07&quot;/&gt;&lt;wsp:rsid wsp:val=&quot;00F976FC&quot;/&gt;&lt;wsp:rsid wsp:val=&quot;00FB6717&quot;/&gt;&lt;wsp:rsid wsp:val=&quot;00FD1AF2&quot;/&gt;&lt;wsp:rsid wsp:val=&quot;00FD41C2&quot;/&gt;&lt;wsp:rsid wsp:val=&quot;00FF1186&quot;/&gt;&lt;wsp:rsid wsp:val=&quot;00FF1230&quot;/&gt;&lt;wsp:rsid wsp:val=&quot;00FF1575&quot;/&gt;&lt;/wsp:rsids&gt;&lt;/w:docPr&gt;&lt;w:body&gt;&lt;w:p wsp:rsidR=&quot;00000000&quot; wsp:rsidRDefault=&quot;00B56E2E&quot;&gt;&lt;m:oMathPara&gt;&lt;m:oMath&gt;&lt;m:sSubSup&gt;&lt;m:sSubSupPr&gt;&lt;m:ctrlPr&gt;&lt;w:rPr&gt;&lt;w:rFonts w:ascii=&quot;Cambria Math&quot; w:h-ansi=&quot;Cambria Math&quot;/&gt;&lt;wx:font wx:val=&quot;Cambria Math&quot;/&gt;&lt;w:i/&gt;&lt;/w:rPr&gt;&lt;/m:ctrlPr&gt;&lt;/m:sSubSupPr&gt;&lt;m:e&gt;&lt;m:r&gt;&lt;w:rPr&gt;&lt;w:rFonts w:ascii=&quot;Cambria Math&quot; w:h-ansi=&quot;Cambria Math&quot;/&gt;&lt;wx:font wx:val=&quot;Cambria Math&quot;/&gt;&lt;w:i/&gt;&lt;/w:rPr&gt;&lt;m:t&gt;Г—Р¦&lt;/m:t&gt;&lt;/m:r&gt;&lt;/m:e&gt;&lt;m:sub&gt;&lt;m:r&gt;&lt;w:rPr&gt;&lt;w:rFonts w:ascii=&quot;Cambria Math&quot; w:h-ansi=&quot;Cambria Math&quot;/&gt;&lt;wx:font wx:val=&quot;Cambria Math&quot;/&gt;&lt;w:i/&gt;&lt;w:lang w:val=&quot;EN-US&quot;/&gt;&lt;/w:rPr&gt;&lt;m:t&gt;j&lt;/m:t&gt;&lt;/m:r&gt;&lt;/m:sub&gt;&lt;m:sup&gt;&lt;m:r&gt;&lt;w:rPr&gt;&lt;w:rFonts w:ascii=&quot;Cambria Math&quot; w:h-ansi=&quot;Cambria Math&quot;/&gt;&lt;wx:font wx:val=&quot;Cambria Math&quot;/&gt;&lt;w:i/&gt;&lt;/w:rPr&gt;&lt;m:t&gt;СЌ(Рј)&lt;/m:t&gt;&lt;/m:r&gt;&lt;/m:sup&gt;&lt;/m:sSub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<v:imagedata r:id="rId7" o:title="" chromakey="white"/>
                </v:shape>
              </w:pict>
            </w:r>
            <w:r w:rsidRPr="000A0085">
              <w:rPr>
                <w:lang w:val="en-US"/>
              </w:rPr>
              <w:fldChar w:fldCharType="end"/>
            </w:r>
            <w:r>
              <w:rPr>
                <w:lang w:val="en-US"/>
              </w:rPr>
              <w:t>*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C1098" w:rsidRPr="004D7277" w:rsidRDefault="003C1098" w:rsidP="001D4F7F">
            <w:pPr>
              <w:jc w:val="center"/>
              <w:rPr>
                <w:lang w:val="en-US"/>
              </w:rPr>
            </w:pPr>
            <w:r>
              <w:t>8,74%</w:t>
            </w:r>
            <w:r w:rsidRPr="000A0085">
              <w:rPr>
                <w:lang w:val="en-US"/>
              </w:rPr>
              <w:fldChar w:fldCharType="begin"/>
            </w:r>
            <w:r w:rsidRPr="000A0085">
              <w:rPr>
                <w:lang w:val="en-US"/>
              </w:rPr>
              <w:instrText xml:space="preserve"> QUOTE </w:instrText>
            </w:r>
            <w:r>
              <w:pict>
                <v:shape id="_x0000_i1047" type="#_x0000_t75" style="width:36pt;height:18pt" equationxml="&lt;?xml version=&quot;1.0&quot; encoding=&quot;UTF-8&quot; standalone=&quot;yes&quot;?&gt;&#10;&#10;&#10;&#10;&lt;?mso-application progid=&quot;Word.Document&quot;?&gt;&#10;&#10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val=&quot;best-fit&quot; w:percent=&quot;115&quot;/&gt;&lt;w:stylePaneFormatFilter w:val=&quot;3F01&quot;/&gt;&lt;w:defaultTabStop w:val=&quot;720&quot;/&gt;&lt;w:displayHorizontalDrawingGridEvery w:val=&quot;0&quot;/&gt;&lt;w:displayVerticalDrawingGridEvery w:val=&quot;0&quot;/&gt;&lt;w:useMarginsForDrawingGridOrigin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54ED7&quot;/&gt;&lt;wsp:rsid wsp:val=&quot;00013248&quot;/&gt;&lt;wsp:rsid wsp:val=&quot;000455DC&quot;/&gt;&lt;wsp:rsid wsp:val=&quot;00046117&quot;/&gt;&lt;wsp:rsid wsp:val=&quot;000522EC&quot;/&gt;&lt;wsp:rsid wsp:val=&quot;0005497C&quot;/&gt;&lt;wsp:rsid wsp:val=&quot;00055AA3&quot;/&gt;&lt;wsp:rsid wsp:val=&quot;00086D27&quot;/&gt;&lt;wsp:rsid wsp:val=&quot;00097E01&quot;/&gt;&lt;wsp:rsid wsp:val=&quot;000A0085&quot;/&gt;&lt;wsp:rsid wsp:val=&quot;000C3051&quot;/&gt;&lt;wsp:rsid wsp:val=&quot;000D0BC0&quot;/&gt;&lt;wsp:rsid wsp:val=&quot;000D0EE7&quot;/&gt;&lt;wsp:rsid wsp:val=&quot;000D2E5C&quot;/&gt;&lt;wsp:rsid wsp:val=&quot;000D3C3B&quot;/&gt;&lt;wsp:rsid wsp:val=&quot;000D426A&quot;/&gt;&lt;wsp:rsid wsp:val=&quot;000D6463&quot;/&gt;&lt;wsp:rsid wsp:val=&quot;000E0032&quot;/&gt;&lt;wsp:rsid wsp:val=&quot;000E4A90&quot;/&gt;&lt;wsp:rsid wsp:val=&quot;000F7B11&quot;/&gt;&lt;wsp:rsid wsp:val=&quot;001065F6&quot;/&gt;&lt;wsp:rsid wsp:val=&quot;001153A0&quot;/&gt;&lt;wsp:rsid wsp:val=&quot;0011638A&quot;/&gt;&lt;wsp:rsid wsp:val=&quot;00130B68&quot;/&gt;&lt;wsp:rsid wsp:val=&quot;001327E9&quot;/&gt;&lt;wsp:rsid wsp:val=&quot;00135854&quot;/&gt;&lt;wsp:rsid wsp:val=&quot;00137EF9&quot;/&gt;&lt;wsp:rsid wsp:val=&quot;00140B75&quot;/&gt;&lt;wsp:rsid wsp:val=&quot;00141476&quot;/&gt;&lt;wsp:rsid wsp:val=&quot;0014396B&quot;/&gt;&lt;wsp:rsid wsp:val=&quot;001465DB&quot;/&gt;&lt;wsp:rsid wsp:val=&quot;00156E0C&quot;/&gt;&lt;wsp:rsid wsp:val=&quot;00160CBF&quot;/&gt;&lt;wsp:rsid wsp:val=&quot;00161401&quot;/&gt;&lt;wsp:rsid wsp:val=&quot;00162636&quot;/&gt;&lt;wsp:rsid wsp:val=&quot;00162C3F&quot;/&gt;&lt;wsp:rsid wsp:val=&quot;00177D93&quot;/&gt;&lt;wsp:rsid wsp:val=&quot;001838F8&quot;/&gt;&lt;wsp:rsid wsp:val=&quot;001939B5&quot;/&gt;&lt;wsp:rsid wsp:val=&quot;0019570A&quot;/&gt;&lt;wsp:rsid wsp:val=&quot;0019728F&quot;/&gt;&lt;wsp:rsid wsp:val=&quot;001A3FA8&quot;/&gt;&lt;wsp:rsid wsp:val=&quot;001A5D35&quot;/&gt;&lt;wsp:rsid wsp:val=&quot;001B4267&quot;/&gt;&lt;wsp:rsid wsp:val=&quot;001B6A9C&quot;/&gt;&lt;wsp:rsid wsp:val=&quot;001D5B9D&quot;/&gt;&lt;wsp:rsid wsp:val=&quot;001E4EA5&quot;/&gt;&lt;wsp:rsid wsp:val=&quot;001E5A80&quot;/&gt;&lt;wsp:rsid wsp:val=&quot;001F12D6&quot;/&gt;&lt;wsp:rsid wsp:val=&quot;001F5577&quot;/&gt;&lt;wsp:rsid wsp:val=&quot;00200854&quot;/&gt;&lt;wsp:rsid wsp:val=&quot;002025CD&quot;/&gt;&lt;wsp:rsid wsp:val=&quot;002066C5&quot;/&gt;&lt;wsp:rsid wsp:val=&quot;00211E8E&quot;/&gt;&lt;wsp:rsid wsp:val=&quot;00213C85&quot;/&gt;&lt;wsp:rsid wsp:val=&quot;002222FF&quot;/&gt;&lt;wsp:rsid wsp:val=&quot;00225263&quot;/&gt;&lt;wsp:rsid wsp:val=&quot;00226F9B&quot;/&gt;&lt;wsp:rsid wsp:val=&quot;002327B9&quot;/&gt;&lt;wsp:rsid wsp:val=&quot;00235B5C&quot;/&gt;&lt;wsp:rsid wsp:val=&quot;00236338&quot;/&gt;&lt;wsp:rsid wsp:val=&quot;00237DB4&quot;/&gt;&lt;wsp:rsid wsp:val=&quot;002418A8&quot;/&gt;&lt;wsp:rsid wsp:val=&quot;002425B8&quot;/&gt;&lt;wsp:rsid wsp:val=&quot;00243D4C&quot;/&gt;&lt;wsp:rsid wsp:val=&quot;00243F56&quot;/&gt;&lt;wsp:rsid wsp:val=&quot;00254DDA&quot;/&gt;&lt;wsp:rsid wsp:val=&quot;00257541&quot;/&gt;&lt;wsp:rsid wsp:val=&quot;00263B9A&quot;/&gt;&lt;wsp:rsid wsp:val=&quot;00272FAF&quot;/&gt;&lt;wsp:rsid wsp:val=&quot;00274083&quot;/&gt;&lt;wsp:rsid wsp:val=&quot;00280F1C&quot;/&gt;&lt;wsp:rsid wsp:val=&quot;00287F99&quot;/&gt;&lt;wsp:rsid wsp:val=&quot;00290235&quot;/&gt;&lt;wsp:rsid wsp:val=&quot;002A07EF&quot;/&gt;&lt;wsp:rsid wsp:val=&quot;002A26B6&quot;/&gt;&lt;wsp:rsid wsp:val=&quot;002C20B0&quot;/&gt;&lt;wsp:rsid wsp:val=&quot;002D36B1&quot;/&gt;&lt;wsp:rsid wsp:val=&quot;002E0DD4&quot;/&gt;&lt;wsp:rsid wsp:val=&quot;002E1FB5&quot;/&gt;&lt;wsp:rsid wsp:val=&quot;002E4D5F&quot;/&gt;&lt;wsp:rsid wsp:val=&quot;002E73AE&quot;/&gt;&lt;wsp:rsid wsp:val=&quot;002F7007&quot;/&gt;&lt;wsp:rsid wsp:val=&quot;00302BCE&quot;/&gt;&lt;wsp:rsid wsp:val=&quot;00304DBF&quot;/&gt;&lt;wsp:rsid wsp:val=&quot;00307775&quot;/&gt;&lt;wsp:rsid wsp:val=&quot;0033531F&quot;/&gt;&lt;wsp:rsid wsp:val=&quot;003404B9&quot;/&gt;&lt;wsp:rsid wsp:val=&quot;003518A8&quot;/&gt;&lt;wsp:rsid wsp:val=&quot;00356100&quot;/&gt;&lt;wsp:rsid wsp:val=&quot;00382E54&quot;/&gt;&lt;wsp:rsid wsp:val=&quot;003846B9&quot;/&gt;&lt;wsp:rsid wsp:val=&quot;003927EC&quot;/&gt;&lt;wsp:rsid wsp:val=&quot;003956C6&quot;/&gt;&lt;wsp:rsid wsp:val=&quot;003A03DB&quot;/&gt;&lt;wsp:rsid wsp:val=&quot;003B1686&quot;/&gt;&lt;wsp:rsid wsp:val=&quot;003B20F0&quot;/&gt;&lt;wsp:rsid wsp:val=&quot;003B2DF9&quot;/&gt;&lt;wsp:rsid wsp:val=&quot;003C29D4&quot;/&gt;&lt;wsp:rsid wsp:val=&quot;003C2A2E&quot;/&gt;&lt;wsp:rsid wsp:val=&quot;003D10DA&quot;/&gt;&lt;wsp:rsid wsp:val=&quot;003E34D5&quot;/&gt;&lt;wsp:rsid wsp:val=&quot;003F2410&quot;/&gt;&lt;wsp:rsid wsp:val=&quot;004011B7&quot;/&gt;&lt;wsp:rsid wsp:val=&quot;0040169C&quot;/&gt;&lt;wsp:rsid wsp:val=&quot;0040271B&quot;/&gt;&lt;wsp:rsid wsp:val=&quot;004122D7&quot;/&gt;&lt;wsp:rsid wsp:val=&quot;00414887&quot;/&gt;&lt;wsp:rsid wsp:val=&quot;004152ED&quot;/&gt;&lt;wsp:rsid wsp:val=&quot;0042042F&quot;/&gt;&lt;wsp:rsid wsp:val=&quot;00425370&quot;/&gt;&lt;wsp:rsid wsp:val=&quot;00427A31&quot;/&gt;&lt;wsp:rsid wsp:val=&quot;004422A5&quot;/&gt;&lt;wsp:rsid wsp:val=&quot;00453B03&quot;/&gt;&lt;wsp:rsid wsp:val=&quot;004543B5&quot;/&gt;&lt;wsp:rsid wsp:val=&quot;00463719&quot;/&gt;&lt;wsp:rsid wsp:val=&quot;00466756&quot;/&gt;&lt;wsp:rsid wsp:val=&quot;00472C52&quot;/&gt;&lt;wsp:rsid wsp:val=&quot;00477B75&quot;/&gt;&lt;wsp:rsid wsp:val=&quot;00483AA4&quot;/&gt;&lt;wsp:rsid wsp:val=&quot;00484736&quot;/&gt;&lt;wsp:rsid wsp:val=&quot;00487D28&quot;/&gt;&lt;wsp:rsid wsp:val=&quot;004A7B6F&quot;/&gt;&lt;wsp:rsid wsp:val=&quot;004B1477&quot;/&gt;&lt;wsp:rsid wsp:val=&quot;004C1EDC&quot;/&gt;&lt;wsp:rsid wsp:val=&quot;004C3562&quot;/&gt;&lt;wsp:rsid wsp:val=&quot;004C5AF1&quot;/&gt;&lt;wsp:rsid wsp:val=&quot;004C6FC4&quot;/&gt;&lt;wsp:rsid wsp:val=&quot;004D0ADE&quot;/&gt;&lt;wsp:rsid wsp:val=&quot;004D1B7A&quot;/&gt;&lt;wsp:rsid wsp:val=&quot;004D390A&quot;/&gt;&lt;wsp:rsid wsp:val=&quot;004D7277&quot;/&gt;&lt;wsp:rsid wsp:val=&quot;004E0BB7&quot;/&gt;&lt;wsp:rsid wsp:val=&quot;004E0C5A&quot;/&gt;&lt;wsp:rsid wsp:val=&quot;004E689E&quot;/&gt;&lt;wsp:rsid wsp:val=&quot;004E6D18&quot;/&gt;&lt;wsp:rsid wsp:val=&quot;004F3747&quot;/&gt;&lt;wsp:rsid wsp:val=&quot;00501897&quot;/&gt;&lt;wsp:rsid wsp:val=&quot;005032E9&quot;/&gt;&lt;wsp:rsid wsp:val=&quot;00503A29&quot;/&gt;&lt;wsp:rsid wsp:val=&quot;0050459A&quot;/&gt;&lt;wsp:rsid wsp:val=&quot;0050610D&quot;/&gt;&lt;wsp:rsid wsp:val=&quot;005073D1&quot;/&gt;&lt;wsp:rsid wsp:val=&quot;005113CC&quot;/&gt;&lt;wsp:rsid wsp:val=&quot;005223CD&quot;/&gt;&lt;wsp:rsid wsp:val=&quot;00522E68&quot;/&gt;&lt;wsp:rsid wsp:val=&quot;0052331E&quot;/&gt;&lt;wsp:rsid wsp:val=&quot;005360BF&quot;/&gt;&lt;wsp:rsid wsp:val=&quot;00544C1C&quot;/&gt;&lt;wsp:rsid wsp:val=&quot;00547B22&quot;/&gt;&lt;wsp:rsid wsp:val=&quot;00547C8D&quot;/&gt;&lt;wsp:rsid wsp:val=&quot;00552682&quot;/&gt;&lt;wsp:rsid wsp:val=&quot;0056060B&quot;/&gt;&lt;wsp:rsid wsp:val=&quot;00565230&quot;/&gt;&lt;wsp:rsid wsp:val=&quot;0057330D&quot;/&gt;&lt;wsp:rsid wsp:val=&quot;0057373E&quot;/&gt;&lt;wsp:rsid wsp:val=&quot;00580729&quot;/&gt;&lt;wsp:rsid wsp:val=&quot;00582735&quot;/&gt;&lt;wsp:rsid wsp:val=&quot;00584938&quot;/&gt;&lt;wsp:rsid wsp:val=&quot;005973D9&quot;/&gt;&lt;wsp:rsid wsp:val=&quot;005B3842&quot;/&gt;&lt;wsp:rsid wsp:val=&quot;005D2915&quot;/&gt;&lt;wsp:rsid wsp:val=&quot;005D4AE9&quot;/&gt;&lt;wsp:rsid wsp:val=&quot;005E2980&quot;/&gt;&lt;wsp:rsid wsp:val=&quot;005E5A3C&quot;/&gt;&lt;wsp:rsid wsp:val=&quot;005F519C&quot;/&gt;&lt;wsp:rsid wsp:val=&quot;00600065&quot;/&gt;&lt;wsp:rsid wsp:val=&quot;006010A7&quot;/&gt;&lt;wsp:rsid wsp:val=&quot;00601C1B&quot;/&gt;&lt;wsp:rsid wsp:val=&quot;0060248A&quot;/&gt;&lt;wsp:rsid wsp:val=&quot;00613675&quot;/&gt;&lt;wsp:rsid wsp:val=&quot;00623B6C&quot;/&gt;&lt;wsp:rsid wsp:val=&quot;00624546&quot;/&gt;&lt;wsp:rsid wsp:val=&quot;00631431&quot;/&gt;&lt;wsp:rsid wsp:val=&quot;00633BAB&quot;/&gt;&lt;wsp:rsid wsp:val=&quot;00634F2E&quot;/&gt;&lt;wsp:rsid wsp:val=&quot;00635301&quot;/&gt;&lt;wsp:rsid wsp:val=&quot;00637461&quot;/&gt;&lt;wsp:rsid wsp:val=&quot;00637B72&quot;/&gt;&lt;wsp:rsid wsp:val=&quot;00647664&quot;/&gt;&lt;wsp:rsid wsp:val=&quot;0065185E&quot;/&gt;&lt;wsp:rsid wsp:val=&quot;00651F43&quot;/&gt;&lt;wsp:rsid wsp:val=&quot;00653928&quot;/&gt;&lt;wsp:rsid wsp:val=&quot;006628CC&quot;/&gt;&lt;wsp:rsid wsp:val=&quot;00667910&quot;/&gt;&lt;wsp:rsid wsp:val=&quot;00672A8E&quot;/&gt;&lt;wsp:rsid wsp:val=&quot;00674F9D&quot;/&gt;&lt;wsp:rsid wsp:val=&quot;006821D4&quot;/&gt;&lt;wsp:rsid wsp:val=&quot;006832D0&quot;/&gt;&lt;wsp:rsid wsp:val=&quot;00684411&quot;/&gt;&lt;wsp:rsid wsp:val=&quot;00685292&quot;/&gt;&lt;wsp:rsid wsp:val=&quot;00691C79&quot;/&gt;&lt;wsp:rsid wsp:val=&quot;006B0447&quot;/&gt;&lt;wsp:rsid wsp:val=&quot;006B4EAB&quot;/&gt;&lt;wsp:rsid wsp:val=&quot;006C7240&quot;/&gt;&lt;wsp:rsid wsp:val=&quot;006D7B19&quot;/&gt;&lt;wsp:rsid wsp:val=&quot;006F71FA&quot;/&gt;&lt;wsp:rsid wsp:val=&quot;00701155&quot;/&gt;&lt;wsp:rsid wsp:val=&quot;00705AA9&quot;/&gt;&lt;wsp:rsid wsp:val=&quot;007061C7&quot;/&gt;&lt;wsp:rsid wsp:val=&quot;007062F0&quot;/&gt;&lt;wsp:rsid wsp:val=&quot;0071511C&quot;/&gt;&lt;wsp:rsid wsp:val=&quot;0072136C&quot;/&gt;&lt;wsp:rsid wsp:val=&quot;00723925&quot;/&gt;&lt;wsp:rsid wsp:val=&quot;00733C13&quot;/&gt;&lt;wsp:rsid wsp:val=&quot;00737CEB&quot;/&gt;&lt;wsp:rsid wsp:val=&quot;00741070&quot;/&gt;&lt;wsp:rsid wsp:val=&quot;0074523D&quot;/&gt;&lt;wsp:rsid wsp:val=&quot;007569D0&quot;/&gt;&lt;wsp:rsid wsp:val=&quot;007573E3&quot;/&gt;&lt;wsp:rsid wsp:val=&quot;007723D5&quot;/&gt;&lt;wsp:rsid wsp:val=&quot;0077248B&quot;/&gt;&lt;wsp:rsid wsp:val=&quot;00775357&quot;/&gt;&lt;wsp:rsid wsp:val=&quot;00790E72&quot;/&gt;&lt;wsp:rsid wsp:val=&quot;007912BC&quot;/&gt;&lt;wsp:rsid wsp:val=&quot;00794E77&quot;/&gt;&lt;wsp:rsid wsp:val=&quot;007B456B&quot;/&gt;&lt;wsp:rsid wsp:val=&quot;007B457D&quot;/&gt;&lt;wsp:rsid wsp:val=&quot;007B5850&quot;/&gt;&lt;wsp:rsid wsp:val=&quot;007C0B46&quot;/&gt;&lt;wsp:rsid wsp:val=&quot;007C243C&quot;/&gt;&lt;wsp:rsid wsp:val=&quot;007C6719&quot;/&gt;&lt;wsp:rsid wsp:val=&quot;007C7404&quot;/&gt;&lt;wsp:rsid wsp:val=&quot;007E5901&quot;/&gt;&lt;wsp:rsid wsp:val=&quot;007E784A&quot;/&gt;&lt;wsp:rsid wsp:val=&quot;007F4D4C&quot;/&gt;&lt;wsp:rsid wsp:val=&quot;007F60CC&quot;/&gt;&lt;wsp:rsid wsp:val=&quot;0081174F&quot;/&gt;&lt;wsp:rsid wsp:val=&quot;00813659&quot;/&gt;&lt;wsp:rsid wsp:val=&quot;0082175C&quot;/&gt;&lt;wsp:rsid wsp:val=&quot;00827B7B&quot;/&gt;&lt;wsp:rsid wsp:val=&quot;00831141&quot;/&gt;&lt;wsp:rsid wsp:val=&quot;0083222C&quot;/&gt;&lt;wsp:rsid wsp:val=&quot;008335F8&quot;/&gt;&lt;wsp:rsid wsp:val=&quot;00833B48&quot;/&gt;&lt;wsp:rsid wsp:val=&quot;008436F8&quot;/&gt;&lt;wsp:rsid wsp:val=&quot;008438D7&quot;/&gt;&lt;wsp:rsid wsp:val=&quot;00853A08&quot;/&gt;&lt;wsp:rsid wsp:val=&quot;00855324&quot;/&gt;&lt;wsp:rsid wsp:val=&quot;0085577E&quot;/&gt;&lt;wsp:rsid wsp:val=&quot;00857342&quot;/&gt;&lt;wsp:rsid wsp:val=&quot;00863EE8&quot;/&gt;&lt;wsp:rsid wsp:val=&quot;00864011&quot;/&gt;&lt;wsp:rsid wsp:val=&quot;0087028B&quot;/&gt;&lt;wsp:rsid wsp:val=&quot;008724E2&quot;/&gt;&lt;wsp:rsid wsp:val=&quot;008871FB&quot;/&gt;&lt;wsp:rsid wsp:val=&quot;00893D67&quot;/&gt;&lt;wsp:rsid wsp:val=&quot;008A353A&quot;/&gt;&lt;wsp:rsid wsp:val=&quot;008A4749&quot;/&gt;&lt;wsp:rsid wsp:val=&quot;008A5510&quot;/&gt;&lt;wsp:rsid wsp:val=&quot;008B3990&quot;/&gt;&lt;wsp:rsid wsp:val=&quot;008B5324&quot;/&gt;&lt;wsp:rsid wsp:val=&quot;008B7089&quot;/&gt;&lt;wsp:rsid wsp:val=&quot;008C3982&quot;/&gt;&lt;wsp:rsid wsp:val=&quot;008C4B34&quot;/&gt;&lt;wsp:rsid wsp:val=&quot;008C5C56&quot;/&gt;&lt;wsp:rsid wsp:val=&quot;008F6968&quot;/&gt;&lt;wsp:rsid wsp:val=&quot;00902493&quot;/&gt;&lt;wsp:rsid wsp:val=&quot;00921626&quot;/&gt;&lt;wsp:rsid wsp:val=&quot;0093163C&quot;/&gt;&lt;wsp:rsid wsp:val=&quot;009430AD&quot;/&gt;&lt;wsp:rsid wsp:val=&quot;009602A4&quot;/&gt;&lt;wsp:rsid wsp:val=&quot;009604A8&quot;/&gt;&lt;wsp:rsid wsp:val=&quot;00961C2F&quot;/&gt;&lt;wsp:rsid wsp:val=&quot;00962F50&quot;/&gt;&lt;wsp:rsid wsp:val=&quot;009A42E1&quot;/&gt;&lt;wsp:rsid wsp:val=&quot;009C35A1&quot;/&gt;&lt;wsp:rsid wsp:val=&quot;009E3A42&quot;/&gt;&lt;wsp:rsid wsp:val=&quot;009E4BFF&quot;/&gt;&lt;wsp:rsid wsp:val=&quot;009E51D2&quot;/&gt;&lt;wsp:rsid wsp:val=&quot;009F17F1&quot;/&gt;&lt;wsp:rsid wsp:val=&quot;009F4013&quot;/&gt;&lt;wsp:rsid wsp:val=&quot;009F634D&quot;/&gt;&lt;wsp:rsid wsp:val=&quot;00A132E6&quot;/&gt;&lt;wsp:rsid wsp:val=&quot;00A20193&quot;/&gt;&lt;wsp:rsid wsp:val=&quot;00A27A01&quot;/&gt;&lt;wsp:rsid wsp:val=&quot;00A305DA&quot;/&gt;&lt;wsp:rsid wsp:val=&quot;00A32027&quot;/&gt;&lt;wsp:rsid wsp:val=&quot;00A41BC2&quot;/&gt;&lt;wsp:rsid wsp:val=&quot;00A46761&quot;/&gt;&lt;wsp:rsid wsp:val=&quot;00A50B30&quot;/&gt;&lt;wsp:rsid wsp:val=&quot;00A54ED7&quot;/&gt;&lt;wsp:rsid wsp:val=&quot;00A56CE9&quot;/&gt;&lt;wsp:rsid wsp:val=&quot;00A64B74&quot;/&gt;&lt;wsp:rsid wsp:val=&quot;00A710A5&quot;/&gt;&lt;wsp:rsid wsp:val=&quot;00A73A9D&quot;/&gt;&lt;wsp:rsid wsp:val=&quot;00A76227&quot;/&gt;&lt;wsp:rsid wsp:val=&quot;00A877E5&quot;/&gt;&lt;wsp:rsid wsp:val=&quot;00A9051B&quot;/&gt;&lt;wsp:rsid wsp:val=&quot;00AB3A94&quot;/&gt;&lt;wsp:rsid wsp:val=&quot;00AB51F1&quot;/&gt;&lt;wsp:rsid wsp:val=&quot;00AC5C5D&quot;/&gt;&lt;wsp:rsid wsp:val=&quot;00AD5CC3&quot;/&gt;&lt;wsp:rsid wsp:val=&quot;00AD7C4F&quot;/&gt;&lt;wsp:rsid wsp:val=&quot;00AE42DD&quot;/&gt;&lt;wsp:rsid wsp:val=&quot;00AF5DA5&quot;/&gt;&lt;wsp:rsid wsp:val=&quot;00AF73C2&quot;/&gt;&lt;wsp:rsid wsp:val=&quot;00B07E0B&quot;/&gt;&lt;wsp:rsid wsp:val=&quot;00B22BD3&quot;/&gt;&lt;wsp:rsid wsp:val=&quot;00B304FE&quot;/&gt;&lt;wsp:rsid wsp:val=&quot;00B32969&quot;/&gt;&lt;wsp:rsid wsp:val=&quot;00B32C62&quot;/&gt;&lt;wsp:rsid wsp:val=&quot;00B35FD0&quot;/&gt;&lt;wsp:rsid wsp:val=&quot;00B527DB&quot;/&gt;&lt;wsp:rsid wsp:val=&quot;00B56F5C&quot;/&gt;&lt;wsp:rsid wsp:val=&quot;00B7048B&quot;/&gt;&lt;wsp:rsid wsp:val=&quot;00B77D56&quot;/&gt;&lt;wsp:rsid wsp:val=&quot;00B9064E&quot;/&gt;&lt;wsp:rsid wsp:val=&quot;00B92281&quot;/&gt;&lt;wsp:rsid wsp:val=&quot;00B92C15&quot;/&gt;&lt;wsp:rsid wsp:val=&quot;00B92E18&quot;/&gt;&lt;wsp:rsid wsp:val=&quot;00B93CA5&quot;/&gt;&lt;wsp:rsid wsp:val=&quot;00B965C6&quot;/&gt;&lt;wsp:rsid wsp:val=&quot;00BA73F8&quot;/&gt;&lt;wsp:rsid wsp:val=&quot;00BC4780&quot;/&gt;&lt;wsp:rsid wsp:val=&quot;00BC69E8&quot;/&gt;&lt;wsp:rsid wsp:val=&quot;00BE2A80&quot;/&gt;&lt;wsp:rsid wsp:val=&quot;00BE4FBB&quot;/&gt;&lt;wsp:rsid wsp:val=&quot;00BF244B&quot;/&gt;&lt;wsp:rsid wsp:val=&quot;00BF512F&quot;/&gt;&lt;wsp:rsid wsp:val=&quot;00C0238C&quot;/&gt;&lt;wsp:rsid wsp:val=&quot;00C03267&quot;/&gt;&lt;wsp:rsid wsp:val=&quot;00C0343D&quot;/&gt;&lt;wsp:rsid wsp:val=&quot;00C03B27&quot;/&gt;&lt;wsp:rsid wsp:val=&quot;00C13A5C&quot;/&gt;&lt;wsp:rsid wsp:val=&quot;00C248EF&quot;/&gt;&lt;wsp:rsid wsp:val=&quot;00C34CDC&quot;/&gt;&lt;wsp:rsid wsp:val=&quot;00C37851&quot;/&gt;&lt;wsp:rsid wsp:val=&quot;00C45BB8&quot;/&gt;&lt;wsp:rsid wsp:val=&quot;00C45F63&quot;/&gt;&lt;wsp:rsid wsp:val=&quot;00C61BDE&quot;/&gt;&lt;wsp:rsid wsp:val=&quot;00C707E2&quot;/&gt;&lt;wsp:rsid wsp:val=&quot;00C733A9&quot;/&gt;&lt;wsp:rsid wsp:val=&quot;00C73AB4&quot;/&gt;&lt;wsp:rsid wsp:val=&quot;00C94EC7&quot;/&gt;&lt;wsp:rsid wsp:val=&quot;00C979C0&quot;/&gt;&lt;wsp:rsid wsp:val=&quot;00CA380F&quot;/&gt;&lt;wsp:rsid wsp:val=&quot;00CC3F42&quot;/&gt;&lt;wsp:rsid wsp:val=&quot;00CC7553&quot;/&gt;&lt;wsp:rsid wsp:val=&quot;00CC796D&quot;/&gt;&lt;wsp:rsid wsp:val=&quot;00CD015F&quot;/&gt;&lt;wsp:rsid wsp:val=&quot;00CD0F88&quot;/&gt;&lt;wsp:rsid wsp:val=&quot;00CD1DFB&quot;/&gt;&lt;wsp:rsid wsp:val=&quot;00CE6230&quot;/&gt;&lt;wsp:rsid wsp:val=&quot;00CF3FCE&quot;/&gt;&lt;wsp:rsid wsp:val=&quot;00CF64CE&quot;/&gt;&lt;wsp:rsid wsp:val=&quot;00D00012&quot;/&gt;&lt;wsp:rsid wsp:val=&quot;00D13EB4&quot;/&gt;&lt;wsp:rsid wsp:val=&quot;00D210F4&quot;/&gt;&lt;wsp:rsid wsp:val=&quot;00D260E1&quot;/&gt;&lt;wsp:rsid wsp:val=&quot;00D40A56&quot;/&gt;&lt;wsp:rsid wsp:val=&quot;00D5119E&quot;/&gt;&lt;wsp:rsid wsp:val=&quot;00D519E1&quot;/&gt;&lt;wsp:rsid wsp:val=&quot;00D53B4A&quot;/&gt;&lt;wsp:rsid wsp:val=&quot;00D63F81&quot;/&gt;&lt;wsp:rsid wsp:val=&quot;00D70F53&quot;/&gt;&lt;wsp:rsid wsp:val=&quot;00D80526&quot;/&gt;&lt;wsp:rsid wsp:val=&quot;00D85B8A&quot;/&gt;&lt;wsp:rsid wsp:val=&quot;00DB18BE&quot;/&gt;&lt;wsp:rsid wsp:val=&quot;00DB23D8&quot;/&gt;&lt;wsp:rsid wsp:val=&quot;00DB4A31&quot;/&gt;&lt;wsp:rsid wsp:val=&quot;00DC4484&quot;/&gt;&lt;wsp:rsid wsp:val=&quot;00DC52F4&quot;/&gt;&lt;wsp:rsid wsp:val=&quot;00DC7F9A&quot;/&gt;&lt;wsp:rsid wsp:val=&quot;00DD7BA9&quot;/&gt;&lt;wsp:rsid wsp:val=&quot;00DF7537&quot;/&gt;&lt;wsp:rsid wsp:val=&quot;00E20B79&quot;/&gt;&lt;wsp:rsid wsp:val=&quot;00E25C49&quot;/&gt;&lt;wsp:rsid wsp:val=&quot;00E32A74&quot;/&gt;&lt;wsp:rsid wsp:val=&quot;00E40AE8&quot;/&gt;&lt;wsp:rsid wsp:val=&quot;00E459F2&quot;/&gt;&lt;wsp:rsid wsp:val=&quot;00E522F3&quot;/&gt;&lt;wsp:rsid wsp:val=&quot;00E53FC4&quot;/&gt;&lt;wsp:rsid wsp:val=&quot;00E54FE8&quot;/&gt;&lt;wsp:rsid wsp:val=&quot;00E60644&quot;/&gt;&lt;wsp:rsid wsp:val=&quot;00E61089&quot;/&gt;&lt;wsp:rsid wsp:val=&quot;00E62622&quot;/&gt;&lt;wsp:rsid wsp:val=&quot;00E63D4F&quot;/&gt;&lt;wsp:rsid wsp:val=&quot;00E70348&quot;/&gt;&lt;wsp:rsid wsp:val=&quot;00E711E3&quot;/&gt;&lt;wsp:rsid wsp:val=&quot;00E9052F&quot;/&gt;&lt;wsp:rsid wsp:val=&quot;00E93F5B&quot;/&gt;&lt;wsp:rsid wsp:val=&quot;00EA3FBC&quot;/&gt;&lt;wsp:rsid wsp:val=&quot;00EA506F&quot;/&gt;&lt;wsp:rsid wsp:val=&quot;00EA7A3E&quot;/&gt;&lt;wsp:rsid wsp:val=&quot;00EA7D2A&quot;/&gt;&lt;wsp:rsid wsp:val=&quot;00EB08CB&quot;/&gt;&lt;wsp:rsid wsp:val=&quot;00EB5E96&quot;/&gt;&lt;wsp:rsid wsp:val=&quot;00EC0832&quot;/&gt;&lt;wsp:rsid wsp:val=&quot;00EC20DF&quot;/&gt;&lt;wsp:rsid wsp:val=&quot;00EC702D&quot;/&gt;&lt;wsp:rsid wsp:val=&quot;00EE0234&quot;/&gt;&lt;wsp:rsid wsp:val=&quot;00EE2607&quot;/&gt;&lt;wsp:rsid wsp:val=&quot;00EE7420&quot;/&gt;&lt;wsp:rsid wsp:val=&quot;00F07F21&quot;/&gt;&lt;wsp:rsid wsp:val=&quot;00F1170A&quot;/&gt;&lt;wsp:rsid wsp:val=&quot;00F17D85&quot;/&gt;&lt;wsp:rsid wsp:val=&quot;00F5507D&quot;/&gt;&lt;wsp:rsid wsp:val=&quot;00F552A0&quot;/&gt;&lt;wsp:rsid wsp:val=&quot;00F6632F&quot;/&gt;&lt;wsp:rsid wsp:val=&quot;00F66545&quot;/&gt;&lt;wsp:rsid wsp:val=&quot;00F813A2&quot;/&gt;&lt;wsp:rsid wsp:val=&quot;00F81EC0&quot;/&gt;&lt;wsp:rsid wsp:val=&quot;00F82147&quot;/&gt;&lt;wsp:rsid wsp:val=&quot;00F82F46&quot;/&gt;&lt;wsp:rsid wsp:val=&quot;00F82F4E&quot;/&gt;&lt;wsp:rsid wsp:val=&quot;00F836D2&quot;/&gt;&lt;wsp:rsid wsp:val=&quot;00F85F1B&quot;/&gt;&lt;wsp:rsid wsp:val=&quot;00F91395&quot;/&gt;&lt;wsp:rsid wsp:val=&quot;00F91FEC&quot;/&gt;&lt;wsp:rsid wsp:val=&quot;00F96F07&quot;/&gt;&lt;wsp:rsid wsp:val=&quot;00F976FC&quot;/&gt;&lt;wsp:rsid wsp:val=&quot;00FB6717&quot;/&gt;&lt;wsp:rsid wsp:val=&quot;00FD1AF2&quot;/&gt;&lt;wsp:rsid wsp:val=&quot;00FD41C2&quot;/&gt;&lt;wsp:rsid wsp:val=&quot;00FF1186&quot;/&gt;&lt;wsp:rsid wsp:val=&quot;00FF1230&quot;/&gt;&lt;wsp:rsid wsp:val=&quot;00FF1575&quot;/&gt;&lt;/wsp:rsids&gt;&lt;/w:docPr&gt;&lt;w:body&gt;&lt;w:p wsp:rsidR=&quot;00000000&quot; wsp:rsidRDefault=&quot;00130B68&quot;&gt;&lt;m:oMathPara&gt;&lt;m:oMath&gt;&lt;m:sSubSup&gt;&lt;m:sSubSupPr&gt;&lt;m:ctrlPr&gt;&lt;w:rPr&gt;&lt;w:rFonts w:ascii=&quot;Cambria Math&quot; w:h-ansi=&quot;Cambria Math&quot;/&gt;&lt;wx:font wx:val=&quot;Cambria Math&quot;/&gt;&lt;w:i/&gt;&lt;/w:rPr&gt;&lt;/m:ctrlPr&gt;&lt;/m:sSubSupPr&gt;&lt;m:e&gt;&lt;m:r&gt;&lt;w:rPr&gt;&lt;w:rFonts w:ascii=&quot;Cambria Math&quot; w:h-ansi=&quot;Cambria Math&quot;/&gt;&lt;wx:font wx:val=&quot;Cambria Math&quot;/&gt;&lt;w:i/&gt;&lt;/w:rPr&gt;&lt;m:t&gt;Г—Р¦&lt;/m:t&gt;&lt;/m:r&gt;&lt;/m:e&gt;&lt;m:sub&gt;&lt;m:r&gt;&lt;w:rPr&gt;&lt;w:rFonts w:ascii=&quot;Cambria Math&quot; w:h-ansi=&quot;Cambria Math&quot;/&gt;&lt;wx:font wx:val=&quot;Cambria Math&quot;/&gt;&lt;w:i/&gt;&lt;w:lang w:val=&quot;EN-US&quot;/&gt;&lt;/w:rPr&gt;&lt;m:t&gt;j&lt;/m:t&gt;&lt;/m:r&gt;&lt;/m:sub&gt;&lt;m:sup&gt;&lt;m:r&gt;&lt;w:rPr&gt;&lt;w:rFonts w:ascii=&quot;Cambria Math&quot; w:h-ansi=&quot;Cambria Math&quot;/&gt;&lt;wx:font wx:val=&quot;Cambria Math&quot;/&gt;&lt;w:i/&gt;&lt;/w:rPr&gt;&lt;m:t&gt;СЌ(Рј)&lt;/m:t&gt;&lt;/m:r&gt;&lt;/m:sup&gt;&lt;/m:sSub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<v:imagedata r:id="rId7" o:title="" chromakey="white"/>
                </v:shape>
              </w:pict>
            </w:r>
            <w:r w:rsidRPr="000A0085">
              <w:rPr>
                <w:lang w:val="en-US"/>
              </w:rPr>
              <w:instrText xml:space="preserve"> </w:instrText>
            </w:r>
            <w:r w:rsidRPr="000A0085">
              <w:rPr>
                <w:lang w:val="en-US"/>
              </w:rPr>
              <w:fldChar w:fldCharType="separate"/>
            </w:r>
            <w:r>
              <w:pict>
                <v:shape id="_x0000_i1048" type="#_x0000_t75" style="width:36pt;height:18pt" equationxml="&lt;?xml version=&quot;1.0&quot; encoding=&quot;UTF-8&quot; standalone=&quot;yes&quot;?&gt;&#10;&#10;&#10;&#10;&lt;?mso-application progid=&quot;Word.Document&quot;?&gt;&#10;&#10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val=&quot;best-fit&quot; w:percent=&quot;115&quot;/&gt;&lt;w:stylePaneFormatFilter w:val=&quot;3F01&quot;/&gt;&lt;w:defaultTabStop w:val=&quot;720&quot;/&gt;&lt;w:displayHorizontalDrawingGridEvery w:val=&quot;0&quot;/&gt;&lt;w:displayVerticalDrawingGridEvery w:val=&quot;0&quot;/&gt;&lt;w:useMarginsForDrawingGridOrigin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54ED7&quot;/&gt;&lt;wsp:rsid wsp:val=&quot;00013248&quot;/&gt;&lt;wsp:rsid wsp:val=&quot;000455DC&quot;/&gt;&lt;wsp:rsid wsp:val=&quot;00046117&quot;/&gt;&lt;wsp:rsid wsp:val=&quot;000522EC&quot;/&gt;&lt;wsp:rsid wsp:val=&quot;0005497C&quot;/&gt;&lt;wsp:rsid wsp:val=&quot;00055AA3&quot;/&gt;&lt;wsp:rsid wsp:val=&quot;00086D27&quot;/&gt;&lt;wsp:rsid wsp:val=&quot;00097E01&quot;/&gt;&lt;wsp:rsid wsp:val=&quot;000A0085&quot;/&gt;&lt;wsp:rsid wsp:val=&quot;000C3051&quot;/&gt;&lt;wsp:rsid wsp:val=&quot;000D0BC0&quot;/&gt;&lt;wsp:rsid wsp:val=&quot;000D0EE7&quot;/&gt;&lt;wsp:rsid wsp:val=&quot;000D2E5C&quot;/&gt;&lt;wsp:rsid wsp:val=&quot;000D3C3B&quot;/&gt;&lt;wsp:rsid wsp:val=&quot;000D426A&quot;/&gt;&lt;wsp:rsid wsp:val=&quot;000D6463&quot;/&gt;&lt;wsp:rsid wsp:val=&quot;000E0032&quot;/&gt;&lt;wsp:rsid wsp:val=&quot;000E4A90&quot;/&gt;&lt;wsp:rsid wsp:val=&quot;000F7B11&quot;/&gt;&lt;wsp:rsid wsp:val=&quot;001065F6&quot;/&gt;&lt;wsp:rsid wsp:val=&quot;001153A0&quot;/&gt;&lt;wsp:rsid wsp:val=&quot;0011638A&quot;/&gt;&lt;wsp:rsid wsp:val=&quot;00130B68&quot;/&gt;&lt;wsp:rsid wsp:val=&quot;001327E9&quot;/&gt;&lt;wsp:rsid wsp:val=&quot;00135854&quot;/&gt;&lt;wsp:rsid wsp:val=&quot;00137EF9&quot;/&gt;&lt;wsp:rsid wsp:val=&quot;00140B75&quot;/&gt;&lt;wsp:rsid wsp:val=&quot;00141476&quot;/&gt;&lt;wsp:rsid wsp:val=&quot;0014396B&quot;/&gt;&lt;wsp:rsid wsp:val=&quot;001465DB&quot;/&gt;&lt;wsp:rsid wsp:val=&quot;00156E0C&quot;/&gt;&lt;wsp:rsid wsp:val=&quot;00160CBF&quot;/&gt;&lt;wsp:rsid wsp:val=&quot;00161401&quot;/&gt;&lt;wsp:rsid wsp:val=&quot;00162636&quot;/&gt;&lt;wsp:rsid wsp:val=&quot;00162C3F&quot;/&gt;&lt;wsp:rsid wsp:val=&quot;00177D93&quot;/&gt;&lt;wsp:rsid wsp:val=&quot;001838F8&quot;/&gt;&lt;wsp:rsid wsp:val=&quot;001939B5&quot;/&gt;&lt;wsp:rsid wsp:val=&quot;0019570A&quot;/&gt;&lt;wsp:rsid wsp:val=&quot;0019728F&quot;/&gt;&lt;wsp:rsid wsp:val=&quot;001A3FA8&quot;/&gt;&lt;wsp:rsid wsp:val=&quot;001A5D35&quot;/&gt;&lt;wsp:rsid wsp:val=&quot;001B4267&quot;/&gt;&lt;wsp:rsid wsp:val=&quot;001B6A9C&quot;/&gt;&lt;wsp:rsid wsp:val=&quot;001D5B9D&quot;/&gt;&lt;wsp:rsid wsp:val=&quot;001E4EA5&quot;/&gt;&lt;wsp:rsid wsp:val=&quot;001E5A80&quot;/&gt;&lt;wsp:rsid wsp:val=&quot;001F12D6&quot;/&gt;&lt;wsp:rsid wsp:val=&quot;001F5577&quot;/&gt;&lt;wsp:rsid wsp:val=&quot;00200854&quot;/&gt;&lt;wsp:rsid wsp:val=&quot;002025CD&quot;/&gt;&lt;wsp:rsid wsp:val=&quot;002066C5&quot;/&gt;&lt;wsp:rsid wsp:val=&quot;00211E8E&quot;/&gt;&lt;wsp:rsid wsp:val=&quot;00213C85&quot;/&gt;&lt;wsp:rsid wsp:val=&quot;002222FF&quot;/&gt;&lt;wsp:rsid wsp:val=&quot;00225263&quot;/&gt;&lt;wsp:rsid wsp:val=&quot;00226F9B&quot;/&gt;&lt;wsp:rsid wsp:val=&quot;002327B9&quot;/&gt;&lt;wsp:rsid wsp:val=&quot;00235B5C&quot;/&gt;&lt;wsp:rsid wsp:val=&quot;00236338&quot;/&gt;&lt;wsp:rsid wsp:val=&quot;00237DB4&quot;/&gt;&lt;wsp:rsid wsp:val=&quot;002418A8&quot;/&gt;&lt;wsp:rsid wsp:val=&quot;002425B8&quot;/&gt;&lt;wsp:rsid wsp:val=&quot;00243D4C&quot;/&gt;&lt;wsp:rsid wsp:val=&quot;00243F56&quot;/&gt;&lt;wsp:rsid wsp:val=&quot;00254DDA&quot;/&gt;&lt;wsp:rsid wsp:val=&quot;00257541&quot;/&gt;&lt;wsp:rsid wsp:val=&quot;00263B9A&quot;/&gt;&lt;wsp:rsid wsp:val=&quot;00272FAF&quot;/&gt;&lt;wsp:rsid wsp:val=&quot;00274083&quot;/&gt;&lt;wsp:rsid wsp:val=&quot;00280F1C&quot;/&gt;&lt;wsp:rsid wsp:val=&quot;00287F99&quot;/&gt;&lt;wsp:rsid wsp:val=&quot;00290235&quot;/&gt;&lt;wsp:rsid wsp:val=&quot;002A07EF&quot;/&gt;&lt;wsp:rsid wsp:val=&quot;002A26B6&quot;/&gt;&lt;wsp:rsid wsp:val=&quot;002C20B0&quot;/&gt;&lt;wsp:rsid wsp:val=&quot;002D36B1&quot;/&gt;&lt;wsp:rsid wsp:val=&quot;002E0DD4&quot;/&gt;&lt;wsp:rsid wsp:val=&quot;002E1FB5&quot;/&gt;&lt;wsp:rsid wsp:val=&quot;002E4D5F&quot;/&gt;&lt;wsp:rsid wsp:val=&quot;002E73AE&quot;/&gt;&lt;wsp:rsid wsp:val=&quot;002F7007&quot;/&gt;&lt;wsp:rsid wsp:val=&quot;00302BCE&quot;/&gt;&lt;wsp:rsid wsp:val=&quot;00304DBF&quot;/&gt;&lt;wsp:rsid wsp:val=&quot;00307775&quot;/&gt;&lt;wsp:rsid wsp:val=&quot;0033531F&quot;/&gt;&lt;wsp:rsid wsp:val=&quot;003404B9&quot;/&gt;&lt;wsp:rsid wsp:val=&quot;003518A8&quot;/&gt;&lt;wsp:rsid wsp:val=&quot;00356100&quot;/&gt;&lt;wsp:rsid wsp:val=&quot;00382E54&quot;/&gt;&lt;wsp:rsid wsp:val=&quot;003846B9&quot;/&gt;&lt;wsp:rsid wsp:val=&quot;003927EC&quot;/&gt;&lt;wsp:rsid wsp:val=&quot;003956C6&quot;/&gt;&lt;wsp:rsid wsp:val=&quot;003A03DB&quot;/&gt;&lt;wsp:rsid wsp:val=&quot;003B1686&quot;/&gt;&lt;wsp:rsid wsp:val=&quot;003B20F0&quot;/&gt;&lt;wsp:rsid wsp:val=&quot;003B2DF9&quot;/&gt;&lt;wsp:rsid wsp:val=&quot;003C29D4&quot;/&gt;&lt;wsp:rsid wsp:val=&quot;003C2A2E&quot;/&gt;&lt;wsp:rsid wsp:val=&quot;003D10DA&quot;/&gt;&lt;wsp:rsid wsp:val=&quot;003E34D5&quot;/&gt;&lt;wsp:rsid wsp:val=&quot;003F2410&quot;/&gt;&lt;wsp:rsid wsp:val=&quot;004011B7&quot;/&gt;&lt;wsp:rsid wsp:val=&quot;0040169C&quot;/&gt;&lt;wsp:rsid wsp:val=&quot;0040271B&quot;/&gt;&lt;wsp:rsid wsp:val=&quot;004122D7&quot;/&gt;&lt;wsp:rsid wsp:val=&quot;00414887&quot;/&gt;&lt;wsp:rsid wsp:val=&quot;004152ED&quot;/&gt;&lt;wsp:rsid wsp:val=&quot;0042042F&quot;/&gt;&lt;wsp:rsid wsp:val=&quot;00425370&quot;/&gt;&lt;wsp:rsid wsp:val=&quot;00427A31&quot;/&gt;&lt;wsp:rsid wsp:val=&quot;004422A5&quot;/&gt;&lt;wsp:rsid wsp:val=&quot;00453B03&quot;/&gt;&lt;wsp:rsid wsp:val=&quot;004543B5&quot;/&gt;&lt;wsp:rsid wsp:val=&quot;00463719&quot;/&gt;&lt;wsp:rsid wsp:val=&quot;00466756&quot;/&gt;&lt;wsp:rsid wsp:val=&quot;00472C52&quot;/&gt;&lt;wsp:rsid wsp:val=&quot;00477B75&quot;/&gt;&lt;wsp:rsid wsp:val=&quot;00483AA4&quot;/&gt;&lt;wsp:rsid wsp:val=&quot;00484736&quot;/&gt;&lt;wsp:rsid wsp:val=&quot;00487D28&quot;/&gt;&lt;wsp:rsid wsp:val=&quot;004A7B6F&quot;/&gt;&lt;wsp:rsid wsp:val=&quot;004B1477&quot;/&gt;&lt;wsp:rsid wsp:val=&quot;004C1EDC&quot;/&gt;&lt;wsp:rsid wsp:val=&quot;004C3562&quot;/&gt;&lt;wsp:rsid wsp:val=&quot;004C5AF1&quot;/&gt;&lt;wsp:rsid wsp:val=&quot;004C6FC4&quot;/&gt;&lt;wsp:rsid wsp:val=&quot;004D0ADE&quot;/&gt;&lt;wsp:rsid wsp:val=&quot;004D1B7A&quot;/&gt;&lt;wsp:rsid wsp:val=&quot;004D390A&quot;/&gt;&lt;wsp:rsid wsp:val=&quot;004D7277&quot;/&gt;&lt;wsp:rsid wsp:val=&quot;004E0BB7&quot;/&gt;&lt;wsp:rsid wsp:val=&quot;004E0C5A&quot;/&gt;&lt;wsp:rsid wsp:val=&quot;004E689E&quot;/&gt;&lt;wsp:rsid wsp:val=&quot;004E6D18&quot;/&gt;&lt;wsp:rsid wsp:val=&quot;004F3747&quot;/&gt;&lt;wsp:rsid wsp:val=&quot;00501897&quot;/&gt;&lt;wsp:rsid wsp:val=&quot;005032E9&quot;/&gt;&lt;wsp:rsid wsp:val=&quot;00503A29&quot;/&gt;&lt;wsp:rsid wsp:val=&quot;0050459A&quot;/&gt;&lt;wsp:rsid wsp:val=&quot;0050610D&quot;/&gt;&lt;wsp:rsid wsp:val=&quot;005073D1&quot;/&gt;&lt;wsp:rsid wsp:val=&quot;005113CC&quot;/&gt;&lt;wsp:rsid wsp:val=&quot;005223CD&quot;/&gt;&lt;wsp:rsid wsp:val=&quot;00522E68&quot;/&gt;&lt;wsp:rsid wsp:val=&quot;0052331E&quot;/&gt;&lt;wsp:rsid wsp:val=&quot;005360BF&quot;/&gt;&lt;wsp:rsid wsp:val=&quot;00544C1C&quot;/&gt;&lt;wsp:rsid wsp:val=&quot;00547B22&quot;/&gt;&lt;wsp:rsid wsp:val=&quot;00547C8D&quot;/&gt;&lt;wsp:rsid wsp:val=&quot;00552682&quot;/&gt;&lt;wsp:rsid wsp:val=&quot;0056060B&quot;/&gt;&lt;wsp:rsid wsp:val=&quot;00565230&quot;/&gt;&lt;wsp:rsid wsp:val=&quot;0057330D&quot;/&gt;&lt;wsp:rsid wsp:val=&quot;0057373E&quot;/&gt;&lt;wsp:rsid wsp:val=&quot;00580729&quot;/&gt;&lt;wsp:rsid wsp:val=&quot;00582735&quot;/&gt;&lt;wsp:rsid wsp:val=&quot;00584938&quot;/&gt;&lt;wsp:rsid wsp:val=&quot;005973D9&quot;/&gt;&lt;wsp:rsid wsp:val=&quot;005B3842&quot;/&gt;&lt;wsp:rsid wsp:val=&quot;005D2915&quot;/&gt;&lt;wsp:rsid wsp:val=&quot;005D4AE9&quot;/&gt;&lt;wsp:rsid wsp:val=&quot;005E2980&quot;/&gt;&lt;wsp:rsid wsp:val=&quot;005E5A3C&quot;/&gt;&lt;wsp:rsid wsp:val=&quot;005F519C&quot;/&gt;&lt;wsp:rsid wsp:val=&quot;00600065&quot;/&gt;&lt;wsp:rsid wsp:val=&quot;006010A7&quot;/&gt;&lt;wsp:rsid wsp:val=&quot;00601C1B&quot;/&gt;&lt;wsp:rsid wsp:val=&quot;0060248A&quot;/&gt;&lt;wsp:rsid wsp:val=&quot;00613675&quot;/&gt;&lt;wsp:rsid wsp:val=&quot;00623B6C&quot;/&gt;&lt;wsp:rsid wsp:val=&quot;00624546&quot;/&gt;&lt;wsp:rsid wsp:val=&quot;00631431&quot;/&gt;&lt;wsp:rsid wsp:val=&quot;00633BAB&quot;/&gt;&lt;wsp:rsid wsp:val=&quot;00634F2E&quot;/&gt;&lt;wsp:rsid wsp:val=&quot;00635301&quot;/&gt;&lt;wsp:rsid wsp:val=&quot;00637461&quot;/&gt;&lt;wsp:rsid wsp:val=&quot;00637B72&quot;/&gt;&lt;wsp:rsid wsp:val=&quot;00647664&quot;/&gt;&lt;wsp:rsid wsp:val=&quot;0065185E&quot;/&gt;&lt;wsp:rsid wsp:val=&quot;00651F43&quot;/&gt;&lt;wsp:rsid wsp:val=&quot;00653928&quot;/&gt;&lt;wsp:rsid wsp:val=&quot;006628CC&quot;/&gt;&lt;wsp:rsid wsp:val=&quot;00667910&quot;/&gt;&lt;wsp:rsid wsp:val=&quot;00672A8E&quot;/&gt;&lt;wsp:rsid wsp:val=&quot;00674F9D&quot;/&gt;&lt;wsp:rsid wsp:val=&quot;006821D4&quot;/&gt;&lt;wsp:rsid wsp:val=&quot;006832D0&quot;/&gt;&lt;wsp:rsid wsp:val=&quot;00684411&quot;/&gt;&lt;wsp:rsid wsp:val=&quot;00685292&quot;/&gt;&lt;wsp:rsid wsp:val=&quot;00691C79&quot;/&gt;&lt;wsp:rsid wsp:val=&quot;006B0447&quot;/&gt;&lt;wsp:rsid wsp:val=&quot;006B4EAB&quot;/&gt;&lt;wsp:rsid wsp:val=&quot;006C7240&quot;/&gt;&lt;wsp:rsid wsp:val=&quot;006D7B19&quot;/&gt;&lt;wsp:rsid wsp:val=&quot;006F71FA&quot;/&gt;&lt;wsp:rsid wsp:val=&quot;00701155&quot;/&gt;&lt;wsp:rsid wsp:val=&quot;00705AA9&quot;/&gt;&lt;wsp:rsid wsp:val=&quot;007061C7&quot;/&gt;&lt;wsp:rsid wsp:val=&quot;007062F0&quot;/&gt;&lt;wsp:rsid wsp:val=&quot;0071511C&quot;/&gt;&lt;wsp:rsid wsp:val=&quot;0072136C&quot;/&gt;&lt;wsp:rsid wsp:val=&quot;00723925&quot;/&gt;&lt;wsp:rsid wsp:val=&quot;00733C13&quot;/&gt;&lt;wsp:rsid wsp:val=&quot;00737CEB&quot;/&gt;&lt;wsp:rsid wsp:val=&quot;00741070&quot;/&gt;&lt;wsp:rsid wsp:val=&quot;0074523D&quot;/&gt;&lt;wsp:rsid wsp:val=&quot;007569D0&quot;/&gt;&lt;wsp:rsid wsp:val=&quot;007573E3&quot;/&gt;&lt;wsp:rsid wsp:val=&quot;007723D5&quot;/&gt;&lt;wsp:rsid wsp:val=&quot;0077248B&quot;/&gt;&lt;wsp:rsid wsp:val=&quot;00775357&quot;/&gt;&lt;wsp:rsid wsp:val=&quot;00790E72&quot;/&gt;&lt;wsp:rsid wsp:val=&quot;007912BC&quot;/&gt;&lt;wsp:rsid wsp:val=&quot;00794E77&quot;/&gt;&lt;wsp:rsid wsp:val=&quot;007B456B&quot;/&gt;&lt;wsp:rsid wsp:val=&quot;007B457D&quot;/&gt;&lt;wsp:rsid wsp:val=&quot;007B5850&quot;/&gt;&lt;wsp:rsid wsp:val=&quot;007C0B46&quot;/&gt;&lt;wsp:rsid wsp:val=&quot;007C243C&quot;/&gt;&lt;wsp:rsid wsp:val=&quot;007C6719&quot;/&gt;&lt;wsp:rsid wsp:val=&quot;007C7404&quot;/&gt;&lt;wsp:rsid wsp:val=&quot;007E5901&quot;/&gt;&lt;wsp:rsid wsp:val=&quot;007E784A&quot;/&gt;&lt;wsp:rsid wsp:val=&quot;007F4D4C&quot;/&gt;&lt;wsp:rsid wsp:val=&quot;007F60CC&quot;/&gt;&lt;wsp:rsid wsp:val=&quot;0081174F&quot;/&gt;&lt;wsp:rsid wsp:val=&quot;00813659&quot;/&gt;&lt;wsp:rsid wsp:val=&quot;0082175C&quot;/&gt;&lt;wsp:rsid wsp:val=&quot;00827B7B&quot;/&gt;&lt;wsp:rsid wsp:val=&quot;00831141&quot;/&gt;&lt;wsp:rsid wsp:val=&quot;0083222C&quot;/&gt;&lt;wsp:rsid wsp:val=&quot;008335F8&quot;/&gt;&lt;wsp:rsid wsp:val=&quot;00833B48&quot;/&gt;&lt;wsp:rsid wsp:val=&quot;008436F8&quot;/&gt;&lt;wsp:rsid wsp:val=&quot;008438D7&quot;/&gt;&lt;wsp:rsid wsp:val=&quot;00853A08&quot;/&gt;&lt;wsp:rsid wsp:val=&quot;00855324&quot;/&gt;&lt;wsp:rsid wsp:val=&quot;0085577E&quot;/&gt;&lt;wsp:rsid wsp:val=&quot;00857342&quot;/&gt;&lt;wsp:rsid wsp:val=&quot;00863EE8&quot;/&gt;&lt;wsp:rsid wsp:val=&quot;00864011&quot;/&gt;&lt;wsp:rsid wsp:val=&quot;0087028B&quot;/&gt;&lt;wsp:rsid wsp:val=&quot;008724E2&quot;/&gt;&lt;wsp:rsid wsp:val=&quot;008871FB&quot;/&gt;&lt;wsp:rsid wsp:val=&quot;00893D67&quot;/&gt;&lt;wsp:rsid wsp:val=&quot;008A353A&quot;/&gt;&lt;wsp:rsid wsp:val=&quot;008A4749&quot;/&gt;&lt;wsp:rsid wsp:val=&quot;008A5510&quot;/&gt;&lt;wsp:rsid wsp:val=&quot;008B3990&quot;/&gt;&lt;wsp:rsid wsp:val=&quot;008B5324&quot;/&gt;&lt;wsp:rsid wsp:val=&quot;008B7089&quot;/&gt;&lt;wsp:rsid wsp:val=&quot;008C3982&quot;/&gt;&lt;wsp:rsid wsp:val=&quot;008C4B34&quot;/&gt;&lt;wsp:rsid wsp:val=&quot;008C5C56&quot;/&gt;&lt;wsp:rsid wsp:val=&quot;008F6968&quot;/&gt;&lt;wsp:rsid wsp:val=&quot;00902493&quot;/&gt;&lt;wsp:rsid wsp:val=&quot;00921626&quot;/&gt;&lt;wsp:rsid wsp:val=&quot;0093163C&quot;/&gt;&lt;wsp:rsid wsp:val=&quot;009430AD&quot;/&gt;&lt;wsp:rsid wsp:val=&quot;009602A4&quot;/&gt;&lt;wsp:rsid wsp:val=&quot;009604A8&quot;/&gt;&lt;wsp:rsid wsp:val=&quot;00961C2F&quot;/&gt;&lt;wsp:rsid wsp:val=&quot;00962F50&quot;/&gt;&lt;wsp:rsid wsp:val=&quot;009A42E1&quot;/&gt;&lt;wsp:rsid wsp:val=&quot;009C35A1&quot;/&gt;&lt;wsp:rsid wsp:val=&quot;009E3A42&quot;/&gt;&lt;wsp:rsid wsp:val=&quot;009E4BFF&quot;/&gt;&lt;wsp:rsid wsp:val=&quot;009E51D2&quot;/&gt;&lt;wsp:rsid wsp:val=&quot;009F17F1&quot;/&gt;&lt;wsp:rsid wsp:val=&quot;009F4013&quot;/&gt;&lt;wsp:rsid wsp:val=&quot;009F634D&quot;/&gt;&lt;wsp:rsid wsp:val=&quot;00A132E6&quot;/&gt;&lt;wsp:rsid wsp:val=&quot;00A20193&quot;/&gt;&lt;wsp:rsid wsp:val=&quot;00A27A01&quot;/&gt;&lt;wsp:rsid wsp:val=&quot;00A305DA&quot;/&gt;&lt;wsp:rsid wsp:val=&quot;00A32027&quot;/&gt;&lt;wsp:rsid wsp:val=&quot;00A41BC2&quot;/&gt;&lt;wsp:rsid wsp:val=&quot;00A46761&quot;/&gt;&lt;wsp:rsid wsp:val=&quot;00A50B30&quot;/&gt;&lt;wsp:rsid wsp:val=&quot;00A54ED7&quot;/&gt;&lt;wsp:rsid wsp:val=&quot;00A56CE9&quot;/&gt;&lt;wsp:rsid wsp:val=&quot;00A64B74&quot;/&gt;&lt;wsp:rsid wsp:val=&quot;00A710A5&quot;/&gt;&lt;wsp:rsid wsp:val=&quot;00A73A9D&quot;/&gt;&lt;wsp:rsid wsp:val=&quot;00A76227&quot;/&gt;&lt;wsp:rsid wsp:val=&quot;00A877E5&quot;/&gt;&lt;wsp:rsid wsp:val=&quot;00A9051B&quot;/&gt;&lt;wsp:rsid wsp:val=&quot;00AB3A94&quot;/&gt;&lt;wsp:rsid wsp:val=&quot;00AB51F1&quot;/&gt;&lt;wsp:rsid wsp:val=&quot;00AC5C5D&quot;/&gt;&lt;wsp:rsid wsp:val=&quot;00AD5CC3&quot;/&gt;&lt;wsp:rsid wsp:val=&quot;00AD7C4F&quot;/&gt;&lt;wsp:rsid wsp:val=&quot;00AE42DD&quot;/&gt;&lt;wsp:rsid wsp:val=&quot;00AF5DA5&quot;/&gt;&lt;wsp:rsid wsp:val=&quot;00AF73C2&quot;/&gt;&lt;wsp:rsid wsp:val=&quot;00B07E0B&quot;/&gt;&lt;wsp:rsid wsp:val=&quot;00B22BD3&quot;/&gt;&lt;wsp:rsid wsp:val=&quot;00B304FE&quot;/&gt;&lt;wsp:rsid wsp:val=&quot;00B32969&quot;/&gt;&lt;wsp:rsid wsp:val=&quot;00B32C62&quot;/&gt;&lt;wsp:rsid wsp:val=&quot;00B35FD0&quot;/&gt;&lt;wsp:rsid wsp:val=&quot;00B527DB&quot;/&gt;&lt;wsp:rsid wsp:val=&quot;00B56F5C&quot;/&gt;&lt;wsp:rsid wsp:val=&quot;00B7048B&quot;/&gt;&lt;wsp:rsid wsp:val=&quot;00B77D56&quot;/&gt;&lt;wsp:rsid wsp:val=&quot;00B9064E&quot;/&gt;&lt;wsp:rsid wsp:val=&quot;00B92281&quot;/&gt;&lt;wsp:rsid wsp:val=&quot;00B92C15&quot;/&gt;&lt;wsp:rsid wsp:val=&quot;00B92E18&quot;/&gt;&lt;wsp:rsid wsp:val=&quot;00B93CA5&quot;/&gt;&lt;wsp:rsid wsp:val=&quot;00B965C6&quot;/&gt;&lt;wsp:rsid wsp:val=&quot;00BA73F8&quot;/&gt;&lt;wsp:rsid wsp:val=&quot;00BC4780&quot;/&gt;&lt;wsp:rsid wsp:val=&quot;00BC69E8&quot;/&gt;&lt;wsp:rsid wsp:val=&quot;00BE2A80&quot;/&gt;&lt;wsp:rsid wsp:val=&quot;00BE4FBB&quot;/&gt;&lt;wsp:rsid wsp:val=&quot;00BF244B&quot;/&gt;&lt;wsp:rsid wsp:val=&quot;00BF512F&quot;/&gt;&lt;wsp:rsid wsp:val=&quot;00C0238C&quot;/&gt;&lt;wsp:rsid wsp:val=&quot;00C03267&quot;/&gt;&lt;wsp:rsid wsp:val=&quot;00C0343D&quot;/&gt;&lt;wsp:rsid wsp:val=&quot;00C03B27&quot;/&gt;&lt;wsp:rsid wsp:val=&quot;00C13A5C&quot;/&gt;&lt;wsp:rsid wsp:val=&quot;00C248EF&quot;/&gt;&lt;wsp:rsid wsp:val=&quot;00C34CDC&quot;/&gt;&lt;wsp:rsid wsp:val=&quot;00C37851&quot;/&gt;&lt;wsp:rsid wsp:val=&quot;00C45BB8&quot;/&gt;&lt;wsp:rsid wsp:val=&quot;00C45F63&quot;/&gt;&lt;wsp:rsid wsp:val=&quot;00C61BDE&quot;/&gt;&lt;wsp:rsid wsp:val=&quot;00C707E2&quot;/&gt;&lt;wsp:rsid wsp:val=&quot;00C733A9&quot;/&gt;&lt;wsp:rsid wsp:val=&quot;00C73AB4&quot;/&gt;&lt;wsp:rsid wsp:val=&quot;00C94EC7&quot;/&gt;&lt;wsp:rsid wsp:val=&quot;00C979C0&quot;/&gt;&lt;wsp:rsid wsp:val=&quot;00CA380F&quot;/&gt;&lt;wsp:rsid wsp:val=&quot;00CC3F42&quot;/&gt;&lt;wsp:rsid wsp:val=&quot;00CC7553&quot;/&gt;&lt;wsp:rsid wsp:val=&quot;00CC796D&quot;/&gt;&lt;wsp:rsid wsp:val=&quot;00CD015F&quot;/&gt;&lt;wsp:rsid wsp:val=&quot;00CD0F88&quot;/&gt;&lt;wsp:rsid wsp:val=&quot;00CD1DFB&quot;/&gt;&lt;wsp:rsid wsp:val=&quot;00CE6230&quot;/&gt;&lt;wsp:rsid wsp:val=&quot;00CF3FCE&quot;/&gt;&lt;wsp:rsid wsp:val=&quot;00CF64CE&quot;/&gt;&lt;wsp:rsid wsp:val=&quot;00D00012&quot;/&gt;&lt;wsp:rsid wsp:val=&quot;00D13EB4&quot;/&gt;&lt;wsp:rsid wsp:val=&quot;00D210F4&quot;/&gt;&lt;wsp:rsid wsp:val=&quot;00D260E1&quot;/&gt;&lt;wsp:rsid wsp:val=&quot;00D40A56&quot;/&gt;&lt;wsp:rsid wsp:val=&quot;00D5119E&quot;/&gt;&lt;wsp:rsid wsp:val=&quot;00D519E1&quot;/&gt;&lt;wsp:rsid wsp:val=&quot;00D53B4A&quot;/&gt;&lt;wsp:rsid wsp:val=&quot;00D63F81&quot;/&gt;&lt;wsp:rsid wsp:val=&quot;00D70F53&quot;/&gt;&lt;wsp:rsid wsp:val=&quot;00D80526&quot;/&gt;&lt;wsp:rsid wsp:val=&quot;00D85B8A&quot;/&gt;&lt;wsp:rsid wsp:val=&quot;00DB18BE&quot;/&gt;&lt;wsp:rsid wsp:val=&quot;00DB23D8&quot;/&gt;&lt;wsp:rsid wsp:val=&quot;00DB4A31&quot;/&gt;&lt;wsp:rsid wsp:val=&quot;00DC4484&quot;/&gt;&lt;wsp:rsid wsp:val=&quot;00DC52F4&quot;/&gt;&lt;wsp:rsid wsp:val=&quot;00DC7F9A&quot;/&gt;&lt;wsp:rsid wsp:val=&quot;00DD7BA9&quot;/&gt;&lt;wsp:rsid wsp:val=&quot;00DF7537&quot;/&gt;&lt;wsp:rsid wsp:val=&quot;00E20B79&quot;/&gt;&lt;wsp:rsid wsp:val=&quot;00E25C49&quot;/&gt;&lt;wsp:rsid wsp:val=&quot;00E32A74&quot;/&gt;&lt;wsp:rsid wsp:val=&quot;00E40AE8&quot;/&gt;&lt;wsp:rsid wsp:val=&quot;00E459F2&quot;/&gt;&lt;wsp:rsid wsp:val=&quot;00E522F3&quot;/&gt;&lt;wsp:rsid wsp:val=&quot;00E53FC4&quot;/&gt;&lt;wsp:rsid wsp:val=&quot;00E54FE8&quot;/&gt;&lt;wsp:rsid wsp:val=&quot;00E60644&quot;/&gt;&lt;wsp:rsid wsp:val=&quot;00E61089&quot;/&gt;&lt;wsp:rsid wsp:val=&quot;00E62622&quot;/&gt;&lt;wsp:rsid wsp:val=&quot;00E63D4F&quot;/&gt;&lt;wsp:rsid wsp:val=&quot;00E70348&quot;/&gt;&lt;wsp:rsid wsp:val=&quot;00E711E3&quot;/&gt;&lt;wsp:rsid wsp:val=&quot;00E9052F&quot;/&gt;&lt;wsp:rsid wsp:val=&quot;00E93F5B&quot;/&gt;&lt;wsp:rsid wsp:val=&quot;00EA3FBC&quot;/&gt;&lt;wsp:rsid wsp:val=&quot;00EA506F&quot;/&gt;&lt;wsp:rsid wsp:val=&quot;00EA7A3E&quot;/&gt;&lt;wsp:rsid wsp:val=&quot;00EA7D2A&quot;/&gt;&lt;wsp:rsid wsp:val=&quot;00EB08CB&quot;/&gt;&lt;wsp:rsid wsp:val=&quot;00EB5E96&quot;/&gt;&lt;wsp:rsid wsp:val=&quot;00EC0832&quot;/&gt;&lt;wsp:rsid wsp:val=&quot;00EC20DF&quot;/&gt;&lt;wsp:rsid wsp:val=&quot;00EC702D&quot;/&gt;&lt;wsp:rsid wsp:val=&quot;00EE0234&quot;/&gt;&lt;wsp:rsid wsp:val=&quot;00EE2607&quot;/&gt;&lt;wsp:rsid wsp:val=&quot;00EE7420&quot;/&gt;&lt;wsp:rsid wsp:val=&quot;00F07F21&quot;/&gt;&lt;wsp:rsid wsp:val=&quot;00F1170A&quot;/&gt;&lt;wsp:rsid wsp:val=&quot;00F17D85&quot;/&gt;&lt;wsp:rsid wsp:val=&quot;00F5507D&quot;/&gt;&lt;wsp:rsid wsp:val=&quot;00F552A0&quot;/&gt;&lt;wsp:rsid wsp:val=&quot;00F6632F&quot;/&gt;&lt;wsp:rsid wsp:val=&quot;00F66545&quot;/&gt;&lt;wsp:rsid wsp:val=&quot;00F813A2&quot;/&gt;&lt;wsp:rsid wsp:val=&quot;00F81EC0&quot;/&gt;&lt;wsp:rsid wsp:val=&quot;00F82147&quot;/&gt;&lt;wsp:rsid wsp:val=&quot;00F82F46&quot;/&gt;&lt;wsp:rsid wsp:val=&quot;00F82F4E&quot;/&gt;&lt;wsp:rsid wsp:val=&quot;00F836D2&quot;/&gt;&lt;wsp:rsid wsp:val=&quot;00F85F1B&quot;/&gt;&lt;wsp:rsid wsp:val=&quot;00F91395&quot;/&gt;&lt;wsp:rsid wsp:val=&quot;00F91FEC&quot;/&gt;&lt;wsp:rsid wsp:val=&quot;00F96F07&quot;/&gt;&lt;wsp:rsid wsp:val=&quot;00F976FC&quot;/&gt;&lt;wsp:rsid wsp:val=&quot;00FB6717&quot;/&gt;&lt;wsp:rsid wsp:val=&quot;00FD1AF2&quot;/&gt;&lt;wsp:rsid wsp:val=&quot;00FD41C2&quot;/&gt;&lt;wsp:rsid wsp:val=&quot;00FF1186&quot;/&gt;&lt;wsp:rsid wsp:val=&quot;00FF1230&quot;/&gt;&lt;wsp:rsid wsp:val=&quot;00FF1575&quot;/&gt;&lt;/wsp:rsids&gt;&lt;/w:docPr&gt;&lt;w:body&gt;&lt;w:p wsp:rsidR=&quot;00000000&quot; wsp:rsidRDefault=&quot;00130B68&quot;&gt;&lt;m:oMathPara&gt;&lt;m:oMath&gt;&lt;m:sSubSup&gt;&lt;m:sSubSupPr&gt;&lt;m:ctrlPr&gt;&lt;w:rPr&gt;&lt;w:rFonts w:ascii=&quot;Cambria Math&quot; w:h-ansi=&quot;Cambria Math&quot;/&gt;&lt;wx:font wx:val=&quot;Cambria Math&quot;/&gt;&lt;w:i/&gt;&lt;/w:rPr&gt;&lt;/m:ctrlPr&gt;&lt;/m:sSubSupPr&gt;&lt;m:e&gt;&lt;m:r&gt;&lt;w:rPr&gt;&lt;w:rFonts w:ascii=&quot;Cambria Math&quot; w:h-ansi=&quot;Cambria Math&quot;/&gt;&lt;wx:font wx:val=&quot;Cambria Math&quot;/&gt;&lt;w:i/&gt;&lt;/w:rPr&gt;&lt;m:t&gt;Г—Р¦&lt;/m:t&gt;&lt;/m:r&gt;&lt;/m:e&gt;&lt;m:sub&gt;&lt;m:r&gt;&lt;w:rPr&gt;&lt;w:rFonts w:ascii=&quot;Cambria Math&quot; w:h-ansi=&quot;Cambria Math&quot;/&gt;&lt;wx:font wx:val=&quot;Cambria Math&quot;/&gt;&lt;w:i/&gt;&lt;w:lang w:val=&quot;EN-US&quot;/&gt;&lt;/w:rPr&gt;&lt;m:t&gt;j&lt;/m:t&gt;&lt;/m:r&gt;&lt;/m:sub&gt;&lt;m:sup&gt;&lt;m:r&gt;&lt;w:rPr&gt;&lt;w:rFonts w:ascii=&quot;Cambria Math&quot; w:h-ansi=&quot;Cambria Math&quot;/&gt;&lt;wx:font wx:val=&quot;Cambria Math&quot;/&gt;&lt;w:i/&gt;&lt;/w:rPr&gt;&lt;m:t&gt;СЌ(Рј)&lt;/m:t&gt;&lt;/m:r&gt;&lt;/m:sup&gt;&lt;/m:sSub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<v:imagedata r:id="rId7" o:title="" chromakey="white"/>
                </v:shape>
              </w:pict>
            </w:r>
            <w:r w:rsidRPr="000A0085">
              <w:rPr>
                <w:lang w:val="en-US"/>
              </w:rPr>
              <w:fldChar w:fldCharType="end"/>
            </w:r>
            <w:r>
              <w:rPr>
                <w:lang w:val="en-US"/>
              </w:rPr>
              <w:t>*</w:t>
            </w:r>
          </w:p>
        </w:tc>
      </w:tr>
    </w:tbl>
    <w:p w:rsidR="003C1098" w:rsidRDefault="003C1098" w:rsidP="00A9051B">
      <w:pPr>
        <w:autoSpaceDE w:val="0"/>
        <w:autoSpaceDN w:val="0"/>
        <w:adjustRightInd w:val="0"/>
        <w:ind w:left="567" w:right="818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* </w:t>
      </w:r>
      <w:r w:rsidRPr="004D7277">
        <w:rPr>
          <w:sz w:val="28"/>
          <w:szCs w:val="28"/>
        </w:rPr>
        <w:t xml:space="preserve"> - </w:t>
      </w:r>
      <w:r>
        <w:rPr>
          <w:sz w:val="28"/>
          <w:szCs w:val="28"/>
          <w:lang w:val="en-US"/>
        </w:rPr>
        <w:t>j</w:t>
      </w:r>
      <w:r>
        <w:rPr>
          <w:sz w:val="28"/>
          <w:szCs w:val="28"/>
        </w:rPr>
        <w:t xml:space="preserve">-ый вид цены на электрическую энергию и (или) мощность ГП, руб./кВтч или руб./кВт, определяемая в соответствии с пунктом 16 Методических </w:t>
      </w:r>
      <w:r w:rsidRPr="00137EF9">
        <w:rPr>
          <w:sz w:val="28"/>
          <w:szCs w:val="28"/>
        </w:rPr>
        <w:t>указаний по расчету сбытовых надбавок гарантирующих поставщиков и размера доходности продаж гарантирующих поставщиков, утвержденными приказом ФСТ России от 30.10.2012 №703-э</w:t>
      </w:r>
      <w:r>
        <w:rPr>
          <w:sz w:val="28"/>
          <w:szCs w:val="28"/>
        </w:rPr>
        <w:t>.</w:t>
      </w:r>
    </w:p>
    <w:p w:rsidR="003C1098" w:rsidRPr="004D7277" w:rsidRDefault="003C1098" w:rsidP="00A9051B">
      <w:pPr>
        <w:autoSpaceDE w:val="0"/>
        <w:autoSpaceDN w:val="0"/>
        <w:adjustRightInd w:val="0"/>
        <w:ind w:left="567" w:right="818" w:firstLine="540"/>
        <w:jc w:val="both"/>
        <w:rPr>
          <w:sz w:val="28"/>
          <w:szCs w:val="28"/>
        </w:rPr>
      </w:pPr>
      <w:r>
        <w:rPr>
          <w:sz w:val="28"/>
          <w:szCs w:val="28"/>
        </w:rPr>
        <w:t>** размерность определяется в соответствии с условиями договора с конкретным потребителем.</w:t>
      </w:r>
    </w:p>
    <w:p w:rsidR="003C1098" w:rsidRPr="00580729" w:rsidRDefault="003C1098" w:rsidP="00454EAC">
      <w:pPr>
        <w:pStyle w:val="Heading2"/>
        <w:keepNext w:val="0"/>
        <w:widowControl w:val="0"/>
        <w:spacing w:line="240" w:lineRule="auto"/>
        <w:jc w:val="left"/>
      </w:pPr>
    </w:p>
    <w:sectPr w:rsidR="003C1098" w:rsidRPr="00580729" w:rsidSect="00454EAC">
      <w:pgSz w:w="16838" w:h="11906" w:orient="landscape" w:code="9"/>
      <w:pgMar w:top="1276" w:right="425" w:bottom="567" w:left="425" w:header="720" w:footer="28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1098" w:rsidRDefault="003C1098">
      <w:r>
        <w:separator/>
      </w:r>
    </w:p>
  </w:endnote>
  <w:endnote w:type="continuationSeparator" w:id="1">
    <w:p w:rsidR="003C1098" w:rsidRDefault="003C10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font165">
    <w:altName w:val="Tahom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1098" w:rsidRDefault="003C1098">
      <w:r>
        <w:separator/>
      </w:r>
    </w:p>
  </w:footnote>
  <w:footnote w:type="continuationSeparator" w:id="1">
    <w:p w:rsidR="003C1098" w:rsidRDefault="003C109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07305F"/>
    <w:multiLevelType w:val="hybridMultilevel"/>
    <w:tmpl w:val="BC221EA4"/>
    <w:lvl w:ilvl="0" w:tplc="2334EBB2">
      <w:start w:val="3"/>
      <w:numFmt w:val="decimal"/>
      <w:lvlText w:val="%1."/>
      <w:lvlJc w:val="left"/>
      <w:pPr>
        <w:ind w:left="1080" w:hanging="360"/>
      </w:pPr>
      <w:rPr>
        <w:rFonts w:cs="Times New Roman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1EE85E4F"/>
    <w:multiLevelType w:val="singleLevel"/>
    <w:tmpl w:val="6CD25184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 w:hint="default"/>
      </w:rPr>
    </w:lvl>
  </w:abstractNum>
  <w:abstractNum w:abstractNumId="2">
    <w:nsid w:val="2D944CCA"/>
    <w:multiLevelType w:val="singleLevel"/>
    <w:tmpl w:val="2DCC6428"/>
    <w:lvl w:ilvl="0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>
    <w:nsid w:val="35DC737D"/>
    <w:multiLevelType w:val="hybridMultilevel"/>
    <w:tmpl w:val="1A5A5264"/>
    <w:lvl w:ilvl="0" w:tplc="0419000F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94728AC"/>
    <w:multiLevelType w:val="singleLevel"/>
    <w:tmpl w:val="239C7926"/>
    <w:lvl w:ilvl="0">
      <w:start w:val="1"/>
      <w:numFmt w:val="decimal"/>
      <w:lvlText w:val="%1."/>
      <w:lvlJc w:val="left"/>
      <w:pPr>
        <w:tabs>
          <w:tab w:val="num" w:pos="1271"/>
        </w:tabs>
        <w:ind w:left="1271" w:hanging="420"/>
      </w:pPr>
      <w:rPr>
        <w:rFonts w:cs="Times New Roman" w:hint="default"/>
        <w:b w:val="0"/>
      </w:rPr>
    </w:lvl>
  </w:abstractNum>
  <w:abstractNum w:abstractNumId="5">
    <w:nsid w:val="3F893DE0"/>
    <w:multiLevelType w:val="hybridMultilevel"/>
    <w:tmpl w:val="0D06F1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06"/>
  <w:embedSystemFonts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54ED7"/>
    <w:rsid w:val="00013248"/>
    <w:rsid w:val="000178ED"/>
    <w:rsid w:val="000455DC"/>
    <w:rsid w:val="00046117"/>
    <w:rsid w:val="000503EA"/>
    <w:rsid w:val="000522EC"/>
    <w:rsid w:val="0005497C"/>
    <w:rsid w:val="00055AA3"/>
    <w:rsid w:val="00086D27"/>
    <w:rsid w:val="00097E01"/>
    <w:rsid w:val="000A0085"/>
    <w:rsid w:val="000C3051"/>
    <w:rsid w:val="000D0BC0"/>
    <w:rsid w:val="000D0EE7"/>
    <w:rsid w:val="000D2E5C"/>
    <w:rsid w:val="000D3C3B"/>
    <w:rsid w:val="000D3F0C"/>
    <w:rsid w:val="000D426A"/>
    <w:rsid w:val="000D6463"/>
    <w:rsid w:val="000E0032"/>
    <w:rsid w:val="000E4A90"/>
    <w:rsid w:val="000F7B11"/>
    <w:rsid w:val="0010085D"/>
    <w:rsid w:val="001065F6"/>
    <w:rsid w:val="001153A0"/>
    <w:rsid w:val="0011638A"/>
    <w:rsid w:val="001327E9"/>
    <w:rsid w:val="00135854"/>
    <w:rsid w:val="00137EF9"/>
    <w:rsid w:val="00140B75"/>
    <w:rsid w:val="00141476"/>
    <w:rsid w:val="0014396B"/>
    <w:rsid w:val="001465DB"/>
    <w:rsid w:val="00156E0C"/>
    <w:rsid w:val="00160CBF"/>
    <w:rsid w:val="00161401"/>
    <w:rsid w:val="00162636"/>
    <w:rsid w:val="00162C3F"/>
    <w:rsid w:val="00177D93"/>
    <w:rsid w:val="001838F8"/>
    <w:rsid w:val="001939B5"/>
    <w:rsid w:val="0019570A"/>
    <w:rsid w:val="0019728F"/>
    <w:rsid w:val="001A3FA8"/>
    <w:rsid w:val="001A5D35"/>
    <w:rsid w:val="001B4267"/>
    <w:rsid w:val="001B6A9C"/>
    <w:rsid w:val="001B7603"/>
    <w:rsid w:val="001D4F7F"/>
    <w:rsid w:val="001D5B9D"/>
    <w:rsid w:val="001E4EA5"/>
    <w:rsid w:val="001E5A80"/>
    <w:rsid w:val="001F12D6"/>
    <w:rsid w:val="001F5577"/>
    <w:rsid w:val="00200854"/>
    <w:rsid w:val="002025CD"/>
    <w:rsid w:val="002066C5"/>
    <w:rsid w:val="00211E8E"/>
    <w:rsid w:val="00213C85"/>
    <w:rsid w:val="00216E1F"/>
    <w:rsid w:val="002222FF"/>
    <w:rsid w:val="00225263"/>
    <w:rsid w:val="00226F9B"/>
    <w:rsid w:val="002327B9"/>
    <w:rsid w:val="00235B5C"/>
    <w:rsid w:val="00236338"/>
    <w:rsid w:val="00237DB4"/>
    <w:rsid w:val="002418A8"/>
    <w:rsid w:val="002425B8"/>
    <w:rsid w:val="00243D4C"/>
    <w:rsid w:val="00243F56"/>
    <w:rsid w:val="00254DDA"/>
    <w:rsid w:val="00257541"/>
    <w:rsid w:val="00263B9A"/>
    <w:rsid w:val="00272FAF"/>
    <w:rsid w:val="00274083"/>
    <w:rsid w:val="00280F1C"/>
    <w:rsid w:val="00287F99"/>
    <w:rsid w:val="00290235"/>
    <w:rsid w:val="00293FD5"/>
    <w:rsid w:val="002A07EF"/>
    <w:rsid w:val="002A26B6"/>
    <w:rsid w:val="002C20B0"/>
    <w:rsid w:val="002D36B1"/>
    <w:rsid w:val="002E0DD4"/>
    <w:rsid w:val="002E1FB5"/>
    <w:rsid w:val="002E4D5F"/>
    <w:rsid w:val="002E73AE"/>
    <w:rsid w:val="002F7007"/>
    <w:rsid w:val="00302BCE"/>
    <w:rsid w:val="00304DBF"/>
    <w:rsid w:val="00307775"/>
    <w:rsid w:val="003352D4"/>
    <w:rsid w:val="0033531F"/>
    <w:rsid w:val="003404B9"/>
    <w:rsid w:val="003518A8"/>
    <w:rsid w:val="00356100"/>
    <w:rsid w:val="00382E54"/>
    <w:rsid w:val="003846B9"/>
    <w:rsid w:val="003927EC"/>
    <w:rsid w:val="003956C6"/>
    <w:rsid w:val="003A03DB"/>
    <w:rsid w:val="003B1686"/>
    <w:rsid w:val="003B20F0"/>
    <w:rsid w:val="003B2DF9"/>
    <w:rsid w:val="003C1098"/>
    <w:rsid w:val="003C29D4"/>
    <w:rsid w:val="003C2A2E"/>
    <w:rsid w:val="003D10DA"/>
    <w:rsid w:val="003D7105"/>
    <w:rsid w:val="003E34D5"/>
    <w:rsid w:val="003F2410"/>
    <w:rsid w:val="004011B7"/>
    <w:rsid w:val="0040169C"/>
    <w:rsid w:val="0040271B"/>
    <w:rsid w:val="004122D7"/>
    <w:rsid w:val="00414887"/>
    <w:rsid w:val="004152ED"/>
    <w:rsid w:val="0042042F"/>
    <w:rsid w:val="00425370"/>
    <w:rsid w:val="00427A31"/>
    <w:rsid w:val="004422A5"/>
    <w:rsid w:val="00453B03"/>
    <w:rsid w:val="004543B5"/>
    <w:rsid w:val="00454EAC"/>
    <w:rsid w:val="00463719"/>
    <w:rsid w:val="00466756"/>
    <w:rsid w:val="00472C52"/>
    <w:rsid w:val="00477B75"/>
    <w:rsid w:val="00483AA4"/>
    <w:rsid w:val="00484736"/>
    <w:rsid w:val="00487D28"/>
    <w:rsid w:val="004A7B6F"/>
    <w:rsid w:val="004B1477"/>
    <w:rsid w:val="004C1EDC"/>
    <w:rsid w:val="004C3562"/>
    <w:rsid w:val="004C5AF1"/>
    <w:rsid w:val="004C6FC4"/>
    <w:rsid w:val="004D0ADE"/>
    <w:rsid w:val="004D1B7A"/>
    <w:rsid w:val="004D390A"/>
    <w:rsid w:val="004D7277"/>
    <w:rsid w:val="004E0BB7"/>
    <w:rsid w:val="004E0C5A"/>
    <w:rsid w:val="004E689E"/>
    <w:rsid w:val="004E6D18"/>
    <w:rsid w:val="004F3747"/>
    <w:rsid w:val="004F531C"/>
    <w:rsid w:val="00501897"/>
    <w:rsid w:val="005032E9"/>
    <w:rsid w:val="00503A29"/>
    <w:rsid w:val="0050459A"/>
    <w:rsid w:val="0050610D"/>
    <w:rsid w:val="005073D1"/>
    <w:rsid w:val="005113CC"/>
    <w:rsid w:val="00521283"/>
    <w:rsid w:val="005223CD"/>
    <w:rsid w:val="00522E68"/>
    <w:rsid w:val="0052331E"/>
    <w:rsid w:val="005360BF"/>
    <w:rsid w:val="00544C1C"/>
    <w:rsid w:val="00547B22"/>
    <w:rsid w:val="00547C8D"/>
    <w:rsid w:val="00552682"/>
    <w:rsid w:val="0056060B"/>
    <w:rsid w:val="00565230"/>
    <w:rsid w:val="0057330D"/>
    <w:rsid w:val="0057373E"/>
    <w:rsid w:val="00580729"/>
    <w:rsid w:val="00582735"/>
    <w:rsid w:val="00584938"/>
    <w:rsid w:val="005973D9"/>
    <w:rsid w:val="005B3842"/>
    <w:rsid w:val="005D2915"/>
    <w:rsid w:val="005D4AE9"/>
    <w:rsid w:val="005E2980"/>
    <w:rsid w:val="005E5A3C"/>
    <w:rsid w:val="005F519C"/>
    <w:rsid w:val="00600065"/>
    <w:rsid w:val="006010A7"/>
    <w:rsid w:val="00601C1B"/>
    <w:rsid w:val="0060248A"/>
    <w:rsid w:val="00613675"/>
    <w:rsid w:val="00623B6C"/>
    <w:rsid w:val="00624546"/>
    <w:rsid w:val="00631431"/>
    <w:rsid w:val="00633BAB"/>
    <w:rsid w:val="00634F2E"/>
    <w:rsid w:val="00635301"/>
    <w:rsid w:val="00637461"/>
    <w:rsid w:val="00637B72"/>
    <w:rsid w:val="00647664"/>
    <w:rsid w:val="0065185E"/>
    <w:rsid w:val="00651F43"/>
    <w:rsid w:val="00653928"/>
    <w:rsid w:val="006628CC"/>
    <w:rsid w:val="00667910"/>
    <w:rsid w:val="00672A8E"/>
    <w:rsid w:val="00674F9D"/>
    <w:rsid w:val="006821D4"/>
    <w:rsid w:val="006832D0"/>
    <w:rsid w:val="00684411"/>
    <w:rsid w:val="00685292"/>
    <w:rsid w:val="00691C79"/>
    <w:rsid w:val="006B0447"/>
    <w:rsid w:val="006B4EAB"/>
    <w:rsid w:val="006C7240"/>
    <w:rsid w:val="006D7B19"/>
    <w:rsid w:val="006F71FA"/>
    <w:rsid w:val="00701155"/>
    <w:rsid w:val="00705AA9"/>
    <w:rsid w:val="007061C7"/>
    <w:rsid w:val="007062F0"/>
    <w:rsid w:val="0071511C"/>
    <w:rsid w:val="0072136C"/>
    <w:rsid w:val="00723925"/>
    <w:rsid w:val="00733C13"/>
    <w:rsid w:val="00737CEB"/>
    <w:rsid w:val="00741070"/>
    <w:rsid w:val="0074523D"/>
    <w:rsid w:val="007502BF"/>
    <w:rsid w:val="007569D0"/>
    <w:rsid w:val="007573E3"/>
    <w:rsid w:val="007723D5"/>
    <w:rsid w:val="0077248B"/>
    <w:rsid w:val="00775357"/>
    <w:rsid w:val="00790E72"/>
    <w:rsid w:val="007912BC"/>
    <w:rsid w:val="00794E77"/>
    <w:rsid w:val="007B456B"/>
    <w:rsid w:val="007B457D"/>
    <w:rsid w:val="007B5850"/>
    <w:rsid w:val="007C0B46"/>
    <w:rsid w:val="007C243C"/>
    <w:rsid w:val="007C6719"/>
    <w:rsid w:val="007C7404"/>
    <w:rsid w:val="007E5901"/>
    <w:rsid w:val="007E784A"/>
    <w:rsid w:val="007F4D4C"/>
    <w:rsid w:val="007F60CC"/>
    <w:rsid w:val="0081174F"/>
    <w:rsid w:val="00813659"/>
    <w:rsid w:val="0082175C"/>
    <w:rsid w:val="00827B7B"/>
    <w:rsid w:val="00831141"/>
    <w:rsid w:val="0083222C"/>
    <w:rsid w:val="008335F8"/>
    <w:rsid w:val="00833B48"/>
    <w:rsid w:val="00835122"/>
    <w:rsid w:val="008436F8"/>
    <w:rsid w:val="008438D7"/>
    <w:rsid w:val="00853A08"/>
    <w:rsid w:val="00855324"/>
    <w:rsid w:val="0085577E"/>
    <w:rsid w:val="00857342"/>
    <w:rsid w:val="00863EE8"/>
    <w:rsid w:val="00864011"/>
    <w:rsid w:val="0087028B"/>
    <w:rsid w:val="008724E2"/>
    <w:rsid w:val="008871FB"/>
    <w:rsid w:val="00893D67"/>
    <w:rsid w:val="008A353A"/>
    <w:rsid w:val="008A4749"/>
    <w:rsid w:val="008A5510"/>
    <w:rsid w:val="008B3990"/>
    <w:rsid w:val="008B5324"/>
    <w:rsid w:val="008B7089"/>
    <w:rsid w:val="008C3982"/>
    <w:rsid w:val="008C4B34"/>
    <w:rsid w:val="008C5C56"/>
    <w:rsid w:val="008F6968"/>
    <w:rsid w:val="00902493"/>
    <w:rsid w:val="00921626"/>
    <w:rsid w:val="0093163C"/>
    <w:rsid w:val="009430AD"/>
    <w:rsid w:val="009602A4"/>
    <w:rsid w:val="009604A8"/>
    <w:rsid w:val="00961C2F"/>
    <w:rsid w:val="00962F50"/>
    <w:rsid w:val="009A42E1"/>
    <w:rsid w:val="009A4823"/>
    <w:rsid w:val="009C35A1"/>
    <w:rsid w:val="009E3A42"/>
    <w:rsid w:val="009E4BFF"/>
    <w:rsid w:val="009E51D2"/>
    <w:rsid w:val="009F17F1"/>
    <w:rsid w:val="009F4013"/>
    <w:rsid w:val="009F634D"/>
    <w:rsid w:val="00A132E6"/>
    <w:rsid w:val="00A20193"/>
    <w:rsid w:val="00A27A01"/>
    <w:rsid w:val="00A305DA"/>
    <w:rsid w:val="00A32027"/>
    <w:rsid w:val="00A41BC2"/>
    <w:rsid w:val="00A46761"/>
    <w:rsid w:val="00A50B30"/>
    <w:rsid w:val="00A54ED7"/>
    <w:rsid w:val="00A56CE9"/>
    <w:rsid w:val="00A64B74"/>
    <w:rsid w:val="00A710A5"/>
    <w:rsid w:val="00A73A9D"/>
    <w:rsid w:val="00A76227"/>
    <w:rsid w:val="00A877E5"/>
    <w:rsid w:val="00A9051B"/>
    <w:rsid w:val="00AB3A94"/>
    <w:rsid w:val="00AB51F1"/>
    <w:rsid w:val="00AC5C5D"/>
    <w:rsid w:val="00AD5CC3"/>
    <w:rsid w:val="00AD7C4F"/>
    <w:rsid w:val="00AE42DD"/>
    <w:rsid w:val="00AF5DA5"/>
    <w:rsid w:val="00AF73C2"/>
    <w:rsid w:val="00B07E0B"/>
    <w:rsid w:val="00B22BD3"/>
    <w:rsid w:val="00B304FE"/>
    <w:rsid w:val="00B32969"/>
    <w:rsid w:val="00B32C62"/>
    <w:rsid w:val="00B35FD0"/>
    <w:rsid w:val="00B527DB"/>
    <w:rsid w:val="00B544C5"/>
    <w:rsid w:val="00B56F5C"/>
    <w:rsid w:val="00B7048B"/>
    <w:rsid w:val="00B77D56"/>
    <w:rsid w:val="00B9064E"/>
    <w:rsid w:val="00B92281"/>
    <w:rsid w:val="00B92C15"/>
    <w:rsid w:val="00B92E18"/>
    <w:rsid w:val="00B93CA5"/>
    <w:rsid w:val="00B965C6"/>
    <w:rsid w:val="00BA73F8"/>
    <w:rsid w:val="00BC4780"/>
    <w:rsid w:val="00BC69E8"/>
    <w:rsid w:val="00BE2A80"/>
    <w:rsid w:val="00BE4FBB"/>
    <w:rsid w:val="00BF244B"/>
    <w:rsid w:val="00BF512F"/>
    <w:rsid w:val="00C0238C"/>
    <w:rsid w:val="00C02936"/>
    <w:rsid w:val="00C03267"/>
    <w:rsid w:val="00C0343D"/>
    <w:rsid w:val="00C03B27"/>
    <w:rsid w:val="00C10F13"/>
    <w:rsid w:val="00C13A5C"/>
    <w:rsid w:val="00C248EF"/>
    <w:rsid w:val="00C34CDC"/>
    <w:rsid w:val="00C37851"/>
    <w:rsid w:val="00C45BB8"/>
    <w:rsid w:val="00C45F63"/>
    <w:rsid w:val="00C61BDE"/>
    <w:rsid w:val="00C707E2"/>
    <w:rsid w:val="00C733A9"/>
    <w:rsid w:val="00C73AB4"/>
    <w:rsid w:val="00C94EC7"/>
    <w:rsid w:val="00C979C0"/>
    <w:rsid w:val="00CA380F"/>
    <w:rsid w:val="00CC3F42"/>
    <w:rsid w:val="00CC7553"/>
    <w:rsid w:val="00CC796D"/>
    <w:rsid w:val="00CD015F"/>
    <w:rsid w:val="00CD0F88"/>
    <w:rsid w:val="00CD1DFB"/>
    <w:rsid w:val="00CE6230"/>
    <w:rsid w:val="00CF3FCE"/>
    <w:rsid w:val="00CF64CE"/>
    <w:rsid w:val="00D00012"/>
    <w:rsid w:val="00D13EB4"/>
    <w:rsid w:val="00D210F4"/>
    <w:rsid w:val="00D260E1"/>
    <w:rsid w:val="00D40A56"/>
    <w:rsid w:val="00D5119E"/>
    <w:rsid w:val="00D519E1"/>
    <w:rsid w:val="00D53B4A"/>
    <w:rsid w:val="00D63F81"/>
    <w:rsid w:val="00D70F53"/>
    <w:rsid w:val="00D80526"/>
    <w:rsid w:val="00D85B8A"/>
    <w:rsid w:val="00DB18BE"/>
    <w:rsid w:val="00DB23D8"/>
    <w:rsid w:val="00DB4A31"/>
    <w:rsid w:val="00DC4484"/>
    <w:rsid w:val="00DC52F4"/>
    <w:rsid w:val="00DC7F9A"/>
    <w:rsid w:val="00DD7BA9"/>
    <w:rsid w:val="00DF7537"/>
    <w:rsid w:val="00E02D1D"/>
    <w:rsid w:val="00E20B79"/>
    <w:rsid w:val="00E25C49"/>
    <w:rsid w:val="00E32A74"/>
    <w:rsid w:val="00E40AE8"/>
    <w:rsid w:val="00E459F2"/>
    <w:rsid w:val="00E522F3"/>
    <w:rsid w:val="00E53FC4"/>
    <w:rsid w:val="00E54FE8"/>
    <w:rsid w:val="00E60644"/>
    <w:rsid w:val="00E61089"/>
    <w:rsid w:val="00E62622"/>
    <w:rsid w:val="00E63D4F"/>
    <w:rsid w:val="00E70348"/>
    <w:rsid w:val="00E711E3"/>
    <w:rsid w:val="00E9052F"/>
    <w:rsid w:val="00E93F5B"/>
    <w:rsid w:val="00EA3FBC"/>
    <w:rsid w:val="00EA506F"/>
    <w:rsid w:val="00EA7A3E"/>
    <w:rsid w:val="00EA7D2A"/>
    <w:rsid w:val="00EB08CB"/>
    <w:rsid w:val="00EB5E96"/>
    <w:rsid w:val="00EC0832"/>
    <w:rsid w:val="00EC20DF"/>
    <w:rsid w:val="00EC702D"/>
    <w:rsid w:val="00EE0234"/>
    <w:rsid w:val="00EE2607"/>
    <w:rsid w:val="00EE7420"/>
    <w:rsid w:val="00F07F21"/>
    <w:rsid w:val="00F1170A"/>
    <w:rsid w:val="00F17D85"/>
    <w:rsid w:val="00F5507D"/>
    <w:rsid w:val="00F552A0"/>
    <w:rsid w:val="00F6632F"/>
    <w:rsid w:val="00F66545"/>
    <w:rsid w:val="00F813A2"/>
    <w:rsid w:val="00F81EC0"/>
    <w:rsid w:val="00F82147"/>
    <w:rsid w:val="00F82F46"/>
    <w:rsid w:val="00F82F4E"/>
    <w:rsid w:val="00F836D2"/>
    <w:rsid w:val="00F85F1B"/>
    <w:rsid w:val="00F91395"/>
    <w:rsid w:val="00F91FEC"/>
    <w:rsid w:val="00F96F07"/>
    <w:rsid w:val="00F976FC"/>
    <w:rsid w:val="00FB6717"/>
    <w:rsid w:val="00FD1AF2"/>
    <w:rsid w:val="00FD41C2"/>
    <w:rsid w:val="00FE251F"/>
    <w:rsid w:val="00FE5B74"/>
    <w:rsid w:val="00FF1186"/>
    <w:rsid w:val="00FF1230"/>
    <w:rsid w:val="00FF15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35F8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335F8"/>
    <w:pPr>
      <w:keepNext/>
      <w:spacing w:line="360" w:lineRule="auto"/>
      <w:jc w:val="center"/>
      <w:outlineLvl w:val="0"/>
    </w:pPr>
    <w:rPr>
      <w:b/>
      <w:sz w:val="28"/>
      <w:lang w:val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8335F8"/>
    <w:pPr>
      <w:keepNext/>
      <w:spacing w:line="360" w:lineRule="auto"/>
      <w:jc w:val="center"/>
      <w:outlineLvl w:val="1"/>
    </w:pPr>
    <w:rPr>
      <w:b/>
      <w:sz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8335F8"/>
    <w:pPr>
      <w:keepNext/>
      <w:jc w:val="center"/>
      <w:outlineLvl w:val="2"/>
    </w:pPr>
    <w:rPr>
      <w:b/>
      <w:sz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8335F8"/>
    <w:pPr>
      <w:keepNext/>
      <w:jc w:val="center"/>
      <w:outlineLvl w:val="3"/>
    </w:pPr>
    <w:rPr>
      <w:sz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8335F8"/>
    <w:pPr>
      <w:spacing w:line="280" w:lineRule="exact"/>
      <w:ind w:right="1760"/>
      <w:jc w:val="center"/>
    </w:pPr>
    <w:rPr>
      <w:rFonts w:ascii="font165" w:hAnsi="font165"/>
      <w:b/>
      <w:sz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8335F8"/>
    <w:pPr>
      <w:tabs>
        <w:tab w:val="center" w:pos="4677"/>
        <w:tab w:val="right" w:pos="9355"/>
      </w:tabs>
    </w:pPr>
    <w:rPr>
      <w:sz w:val="2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0"/>
      <w:szCs w:val="20"/>
    </w:rPr>
  </w:style>
  <w:style w:type="paragraph" w:styleId="BodyText2">
    <w:name w:val="Body Text 2"/>
    <w:basedOn w:val="Normal"/>
    <w:link w:val="BodyText2Char"/>
    <w:uiPriority w:val="99"/>
    <w:rsid w:val="008335F8"/>
    <w:pPr>
      <w:jc w:val="center"/>
    </w:pPr>
    <w:rPr>
      <w:b/>
      <w:sz w:val="28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Pr>
      <w:rFonts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8335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cs="Times New Roman"/>
      <w:sz w:val="2"/>
    </w:rPr>
  </w:style>
  <w:style w:type="paragraph" w:styleId="Header">
    <w:name w:val="header"/>
    <w:basedOn w:val="Normal"/>
    <w:link w:val="HeaderChar"/>
    <w:uiPriority w:val="99"/>
    <w:rsid w:val="008335F8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rsid w:val="008335F8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Pr>
      <w:rFonts w:cs="Times New Roman"/>
      <w:sz w:val="20"/>
      <w:szCs w:val="20"/>
    </w:rPr>
  </w:style>
  <w:style w:type="paragraph" w:styleId="BodyTextIndent2">
    <w:name w:val="Body Text Indent 2"/>
    <w:basedOn w:val="Normal"/>
    <w:link w:val="BodyTextIndent2Char"/>
    <w:uiPriority w:val="99"/>
    <w:rsid w:val="008335F8"/>
    <w:pPr>
      <w:ind w:firstLine="851"/>
      <w:jc w:val="center"/>
    </w:pPr>
    <w:rPr>
      <w:b/>
      <w:sz w:val="28"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1327E9"/>
    <w:rPr>
      <w:rFonts w:cs="Times New Roman"/>
      <w:b/>
      <w:sz w:val="28"/>
    </w:rPr>
  </w:style>
  <w:style w:type="paragraph" w:styleId="BodyTextIndent3">
    <w:name w:val="Body Text Indent 3"/>
    <w:basedOn w:val="Normal"/>
    <w:link w:val="BodyTextIndent3Char"/>
    <w:uiPriority w:val="99"/>
    <w:rsid w:val="008335F8"/>
    <w:pPr>
      <w:ind w:firstLine="709"/>
      <w:jc w:val="both"/>
    </w:pPr>
    <w:rPr>
      <w:sz w:val="28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Pr>
      <w:rFonts w:cs="Times New Roman"/>
      <w:sz w:val="16"/>
      <w:szCs w:val="16"/>
    </w:rPr>
  </w:style>
  <w:style w:type="paragraph" w:customStyle="1" w:styleId="Heading">
    <w:name w:val="Heading"/>
    <w:uiPriority w:val="99"/>
    <w:rsid w:val="004F3747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">
    <w:name w:val="Знак Знак Знак1"/>
    <w:basedOn w:val="Normal"/>
    <w:uiPriority w:val="99"/>
    <w:rsid w:val="007F60CC"/>
    <w:pPr>
      <w:tabs>
        <w:tab w:val="num" w:pos="36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1">
    <w:name w:val="Знак Знак Знак11"/>
    <w:basedOn w:val="Normal"/>
    <w:uiPriority w:val="99"/>
    <w:rsid w:val="007F60CC"/>
    <w:pPr>
      <w:tabs>
        <w:tab w:val="num" w:pos="360"/>
      </w:tabs>
      <w:spacing w:after="160" w:line="240" w:lineRule="exact"/>
    </w:pPr>
    <w:rPr>
      <w:rFonts w:ascii="Verdana" w:hAnsi="Verdana" w:cs="Verdana"/>
      <w:lang w:val="en-US" w:eastAsia="en-US"/>
    </w:rPr>
  </w:style>
  <w:style w:type="table" w:styleId="TableGrid">
    <w:name w:val="Table Grid"/>
    <w:basedOn w:val="TableNormal"/>
    <w:uiPriority w:val="99"/>
    <w:rsid w:val="007F60CC"/>
    <w:rPr>
      <w:rFonts w:ascii="font165" w:hAnsi="font165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lockText">
    <w:name w:val="Block Text"/>
    <w:basedOn w:val="Normal"/>
    <w:uiPriority w:val="99"/>
    <w:rsid w:val="00141476"/>
    <w:pPr>
      <w:widowControl w:val="0"/>
      <w:snapToGrid w:val="0"/>
      <w:spacing w:before="280"/>
      <w:ind w:left="1440" w:right="2000"/>
      <w:jc w:val="center"/>
    </w:pPr>
  </w:style>
  <w:style w:type="paragraph" w:customStyle="1" w:styleId="FR1">
    <w:name w:val="FR1"/>
    <w:uiPriority w:val="99"/>
    <w:rsid w:val="00141476"/>
    <w:pPr>
      <w:widowControl w:val="0"/>
      <w:snapToGrid w:val="0"/>
      <w:ind w:left="200"/>
      <w:jc w:val="center"/>
    </w:pPr>
    <w:rPr>
      <w:sz w:val="28"/>
      <w:szCs w:val="20"/>
    </w:rPr>
  </w:style>
  <w:style w:type="character" w:styleId="CommentReference">
    <w:name w:val="annotation reference"/>
    <w:basedOn w:val="DefaultParagraphFont"/>
    <w:uiPriority w:val="99"/>
    <w:semiHidden/>
    <w:rsid w:val="00741070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741070"/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7410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Pr>
      <w:b/>
      <w:bCs/>
    </w:rPr>
  </w:style>
  <w:style w:type="character" w:styleId="Hyperlink">
    <w:name w:val="Hyperlink"/>
    <w:basedOn w:val="DefaultParagraphFont"/>
    <w:uiPriority w:val="99"/>
    <w:rsid w:val="00E40AE8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56060B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4D7277"/>
    <w:rPr>
      <w:rFonts w:cs="Times New Roman"/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596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96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96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96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96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96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96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96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96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96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96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96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96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96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96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96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96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96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96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96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96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96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96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96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96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62</TotalTime>
  <Pages>3</Pages>
  <Words>716</Words>
  <Characters>4087</Characters>
  <Application>Microsoft Office Outlook</Application>
  <DocSecurity>0</DocSecurity>
  <Lines>0</Lines>
  <Paragraphs>0</Paragraphs>
  <ScaleCrop>false</ScaleCrop>
  <Company>Региональная энергетическая комиссия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Копеин Валерий Валентинович</dc:creator>
  <cp:keywords/>
  <dc:description/>
  <cp:lastModifiedBy>Незнанов</cp:lastModifiedBy>
  <cp:revision>7</cp:revision>
  <cp:lastPrinted>2012-12-20T12:24:00Z</cp:lastPrinted>
  <dcterms:created xsi:type="dcterms:W3CDTF">2012-12-21T03:06:00Z</dcterms:created>
  <dcterms:modified xsi:type="dcterms:W3CDTF">2012-12-29T10:01:00Z</dcterms:modified>
</cp:coreProperties>
</file>