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89" w:rsidRPr="00D72D5C" w:rsidRDefault="00910D89" w:rsidP="00D72D5C">
      <w:pPr>
        <w:pStyle w:val="FR1"/>
        <w:ind w:left="0"/>
        <w:jc w:val="right"/>
      </w:pPr>
      <w:r>
        <w:t>Приложение №1</w:t>
      </w:r>
    </w:p>
    <w:p w:rsidR="00910D89" w:rsidRDefault="00910D89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910D89" w:rsidRDefault="00910D89" w:rsidP="00D72D5C">
      <w:pPr>
        <w:pStyle w:val="FR1"/>
        <w:ind w:left="0"/>
        <w:jc w:val="right"/>
      </w:pPr>
      <w:r>
        <w:t>комиссии Кемеровской области</w:t>
      </w:r>
    </w:p>
    <w:p w:rsidR="00910D89" w:rsidRDefault="00910D89" w:rsidP="00D72D5C">
      <w:pPr>
        <w:pStyle w:val="FR1"/>
        <w:ind w:left="0"/>
        <w:jc w:val="right"/>
      </w:pPr>
      <w:r>
        <w:t>от « 30 » октября 2012 года № 308</w:t>
      </w:r>
    </w:p>
    <w:p w:rsidR="00910D89" w:rsidRPr="004402D2" w:rsidRDefault="00910D89" w:rsidP="00D72D5C">
      <w:pPr>
        <w:pStyle w:val="FR1"/>
        <w:ind w:left="0"/>
        <w:jc w:val="right"/>
        <w:rPr>
          <w:sz w:val="16"/>
          <w:szCs w:val="16"/>
        </w:rPr>
      </w:pPr>
    </w:p>
    <w:p w:rsidR="00910D89" w:rsidRDefault="00910D89" w:rsidP="00FC4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стандартизированных тарифных ставок</w:t>
      </w:r>
      <w:r w:rsidRPr="00B879CA">
        <w:rPr>
          <w:b/>
          <w:sz w:val="28"/>
          <w:szCs w:val="28"/>
        </w:rPr>
        <w:t>для расчёта платы за технологическое присоединение потребителей к электрическим сетям филиала ОАО «МРСК Сибири» - «Кузбассэнерго – РЭС»</w:t>
      </w:r>
    </w:p>
    <w:p w:rsidR="00910D89" w:rsidRPr="004402D2" w:rsidRDefault="00910D89" w:rsidP="00FC4EA1">
      <w:pPr>
        <w:jc w:val="center"/>
        <w:rPr>
          <w:b/>
          <w:sz w:val="16"/>
          <w:szCs w:val="16"/>
        </w:rPr>
      </w:pPr>
    </w:p>
    <w:tbl>
      <w:tblPr>
        <w:tblW w:w="105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685"/>
        <w:gridCol w:w="992"/>
        <w:gridCol w:w="992"/>
        <w:gridCol w:w="993"/>
        <w:gridCol w:w="992"/>
        <w:gridCol w:w="992"/>
        <w:gridCol w:w="992"/>
      </w:tblGrid>
      <w:tr w:rsidR="00910D89" w:rsidRPr="00FC4EA1" w:rsidTr="00965558">
        <w:tc>
          <w:tcPr>
            <w:tcW w:w="959" w:type="dxa"/>
            <w:vAlign w:val="center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№п/п</w:t>
            </w:r>
          </w:p>
        </w:tc>
        <w:tc>
          <w:tcPr>
            <w:tcW w:w="3685" w:type="dxa"/>
            <w:vAlign w:val="center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Наименование ставки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Ставка</w:t>
            </w:r>
          </w:p>
        </w:tc>
      </w:tr>
      <w:tr w:rsidR="00910D89" w:rsidRPr="00FC4EA1" w:rsidTr="00965558">
        <w:trPr>
          <w:trHeight w:val="480"/>
        </w:trPr>
        <w:tc>
          <w:tcPr>
            <w:tcW w:w="959" w:type="dxa"/>
            <w:vMerge w:val="restart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  <w:lang w:val="en-US"/>
              </w:rPr>
            </w:pPr>
            <w:r w:rsidRPr="00965558">
              <w:rPr>
                <w:sz w:val="28"/>
                <w:szCs w:val="28"/>
              </w:rPr>
              <w:t>С1</w:t>
            </w:r>
            <w:r w:rsidRPr="00965558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3685" w:type="dxa"/>
            <w:vMerge w:val="restart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65558">
              <w:rPr>
                <w:bCs/>
                <w:color w:val="000000"/>
                <w:sz w:val="24"/>
                <w:szCs w:val="24"/>
              </w:rPr>
              <w:t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12 Методических указаний, не включающим в себя строительство и реконструкцию объектов электросетевого хозяйства (</w:t>
            </w:r>
            <w:r w:rsidRPr="00965558">
              <w:rPr>
                <w:sz w:val="24"/>
                <w:szCs w:val="24"/>
              </w:rPr>
              <w:t>без НДС, в ценах 2001 года</w:t>
            </w:r>
            <w:r w:rsidRPr="00965558">
              <w:rPr>
                <w:bCs/>
                <w:color w:val="000000"/>
                <w:sz w:val="24"/>
                <w:szCs w:val="24"/>
              </w:rPr>
              <w:t>) (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D3FB3">
              <w:rPr>
                <w:rFonts w:ascii="Arial Black" w:hAnsi="Arial Black"/>
                <w:bCs/>
                <w:color w:val="000000"/>
                <w:position w:val="-14"/>
                <w:sz w:val="28"/>
                <w:szCs w:val="28"/>
              </w:rPr>
              <w:object w:dxaOrig="30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1.75pt" o:ole="">
                  <v:imagedata r:id="rId6" o:title=""/>
                </v:shape>
                <o:OLEObject Type="Embed" ProgID="Equation.3" ShapeID="_x0000_i1025" DrawAspect="Content" ObjectID="_1413130964" r:id="rId7"/>
              </w:object>
            </w:r>
            <w:r w:rsidRPr="002D3FB3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Мощность, кВА</w:t>
            </w:r>
          </w:p>
        </w:tc>
        <w:tc>
          <w:tcPr>
            <w:tcW w:w="3969" w:type="dxa"/>
            <w:gridSpan w:val="4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Постоянная часть, руб.</w:t>
            </w:r>
          </w:p>
        </w:tc>
        <w:tc>
          <w:tcPr>
            <w:tcW w:w="992" w:type="dxa"/>
            <w:vMerge w:val="restart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Цена, руб./кВА</w:t>
            </w:r>
          </w:p>
        </w:tc>
      </w:tr>
      <w:tr w:rsidR="00910D89" w:rsidRPr="00FC4EA1" w:rsidTr="00965558">
        <w:trPr>
          <w:trHeight w:val="480"/>
        </w:trPr>
        <w:tc>
          <w:tcPr>
            <w:tcW w:w="959" w:type="dxa"/>
            <w:vMerge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0,4кВ</w:t>
            </w:r>
          </w:p>
        </w:tc>
        <w:tc>
          <w:tcPr>
            <w:tcW w:w="993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6-10кВ</w:t>
            </w: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35кВ</w:t>
            </w: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110кВ</w:t>
            </w:r>
          </w:p>
        </w:tc>
        <w:tc>
          <w:tcPr>
            <w:tcW w:w="992" w:type="dxa"/>
            <w:vMerge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0D89" w:rsidRPr="00FC4EA1" w:rsidTr="00965558">
        <w:trPr>
          <w:trHeight w:val="774"/>
        </w:trPr>
        <w:tc>
          <w:tcPr>
            <w:tcW w:w="959" w:type="dxa"/>
            <w:vMerge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</w:rPr>
            </w:pPr>
            <w:r w:rsidRPr="00965558">
              <w:rPr>
                <w:color w:val="000000"/>
              </w:rPr>
              <w:t>0 - 1 000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1 830,84</w:t>
            </w:r>
          </w:p>
        </w:tc>
        <w:tc>
          <w:tcPr>
            <w:tcW w:w="993" w:type="dxa"/>
            <w:vAlign w:val="center"/>
          </w:tcPr>
          <w:p w:rsidR="00910D89" w:rsidRDefault="00910D89" w:rsidP="00965558">
            <w:pPr>
              <w:jc w:val="center"/>
            </w:pPr>
            <w:r>
              <w:t>1 863,50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1 896,16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1 928,63</w:t>
            </w: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10D89" w:rsidRPr="00FC4EA1" w:rsidTr="00965558">
        <w:trPr>
          <w:trHeight w:val="774"/>
        </w:trPr>
        <w:tc>
          <w:tcPr>
            <w:tcW w:w="959" w:type="dxa"/>
            <w:vMerge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</w:rPr>
            </w:pPr>
            <w:r w:rsidRPr="00965558">
              <w:rPr>
                <w:color w:val="000000"/>
              </w:rPr>
              <w:t>1 000 – 10 000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1 830,84</w:t>
            </w:r>
          </w:p>
        </w:tc>
        <w:tc>
          <w:tcPr>
            <w:tcW w:w="993" w:type="dxa"/>
            <w:vAlign w:val="center"/>
          </w:tcPr>
          <w:p w:rsidR="00910D89" w:rsidRDefault="00910D89" w:rsidP="00965558">
            <w:pPr>
              <w:jc w:val="center"/>
            </w:pPr>
            <w:r>
              <w:t>1 863,50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1 896,16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1 928,63</w:t>
            </w: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10D89" w:rsidRPr="00FC4EA1" w:rsidTr="00965558">
        <w:trPr>
          <w:trHeight w:val="774"/>
        </w:trPr>
        <w:tc>
          <w:tcPr>
            <w:tcW w:w="959" w:type="dxa"/>
            <w:vMerge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</w:rPr>
            </w:pPr>
            <w:r w:rsidRPr="00965558">
              <w:rPr>
                <w:color w:val="000000"/>
              </w:rPr>
              <w:t>10 000 – 50 000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1 830,84</w:t>
            </w:r>
          </w:p>
        </w:tc>
        <w:tc>
          <w:tcPr>
            <w:tcW w:w="993" w:type="dxa"/>
            <w:vAlign w:val="center"/>
          </w:tcPr>
          <w:p w:rsidR="00910D89" w:rsidRDefault="00910D89" w:rsidP="00965558">
            <w:pPr>
              <w:jc w:val="center"/>
            </w:pPr>
            <w:r>
              <w:t>1 863,50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1 896,16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1 928,63</w:t>
            </w: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10D89" w:rsidRPr="00FC4EA1" w:rsidTr="00965558">
        <w:trPr>
          <w:trHeight w:val="774"/>
        </w:trPr>
        <w:tc>
          <w:tcPr>
            <w:tcW w:w="959" w:type="dxa"/>
            <w:vMerge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</w:rPr>
            </w:pPr>
            <w:r w:rsidRPr="00965558">
              <w:rPr>
                <w:color w:val="000000"/>
              </w:rPr>
              <w:t>50 000 и выше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1 830,84</w:t>
            </w:r>
          </w:p>
        </w:tc>
        <w:tc>
          <w:tcPr>
            <w:tcW w:w="993" w:type="dxa"/>
            <w:vAlign w:val="center"/>
          </w:tcPr>
          <w:p w:rsidR="00910D89" w:rsidRDefault="00910D89" w:rsidP="00965558">
            <w:pPr>
              <w:jc w:val="center"/>
            </w:pPr>
            <w:r>
              <w:t>1 863,50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1 896,16</w:t>
            </w:r>
          </w:p>
        </w:tc>
        <w:tc>
          <w:tcPr>
            <w:tcW w:w="992" w:type="dxa"/>
            <w:vAlign w:val="center"/>
          </w:tcPr>
          <w:p w:rsidR="00910D89" w:rsidRDefault="00910D89" w:rsidP="00965558">
            <w:pPr>
              <w:jc w:val="center"/>
            </w:pPr>
            <w:r>
              <w:t>1 928,63</w:t>
            </w:r>
          </w:p>
        </w:tc>
        <w:tc>
          <w:tcPr>
            <w:tcW w:w="992" w:type="dxa"/>
            <w:vAlign w:val="center"/>
          </w:tcPr>
          <w:p w:rsidR="00910D89" w:rsidRPr="00965558" w:rsidRDefault="00910D89" w:rsidP="00965558">
            <w:pPr>
              <w:jc w:val="center"/>
              <w:rPr>
                <w:color w:val="000000"/>
                <w:sz w:val="28"/>
                <w:szCs w:val="28"/>
              </w:rPr>
            </w:pPr>
            <w:r w:rsidRPr="0096555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С2</w:t>
            </w:r>
          </w:p>
        </w:tc>
        <w:tc>
          <w:tcPr>
            <w:tcW w:w="9638" w:type="dxa"/>
            <w:gridSpan w:val="7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</w:t>
            </w:r>
            <w:r w:rsidRPr="00965558">
              <w:rPr>
                <w:bCs/>
                <w:color w:val="000000"/>
                <w:sz w:val="28"/>
                <w:szCs w:val="28"/>
              </w:rPr>
              <w:t>энергопринимающих устройств потребителей электрической энергии, объектов электросетевого хозяйства, принадлежащих сетевым организациям и иным лицам</w:t>
            </w:r>
            <w:r w:rsidRPr="00965558">
              <w:rPr>
                <w:sz w:val="28"/>
                <w:szCs w:val="28"/>
              </w:rPr>
              <w:t xml:space="preserve">, в части расходов на строительство и реконструкцию воздушных линий электропередачи, в расчете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линий (руб./км</w:t>
            </w:r>
            <w:r w:rsidRPr="00965558">
              <w:rPr>
                <w:bCs/>
                <w:color w:val="000000"/>
                <w:sz w:val="28"/>
                <w:szCs w:val="28"/>
              </w:rPr>
              <w:t>,</w:t>
            </w:r>
            <w:r w:rsidRPr="00965558">
              <w:rPr>
                <w:sz w:val="28"/>
                <w:szCs w:val="28"/>
              </w:rPr>
              <w:t xml:space="preserve"> без НДС, в ценах 2001 года) (</w:t>
            </w:r>
            <w:r w:rsidRPr="00965558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965558">
              <w:rPr>
                <w:bCs/>
                <w:color w:val="000000"/>
                <w:sz w:val="28"/>
                <w:szCs w:val="28"/>
              </w:rPr>
              <w:instrText xml:space="preserve"> QUOTE </w:instrText>
            </w:r>
            <w:r w:rsidRPr="00965558">
              <w:pict>
                <v:shape id="_x0000_i1026" type="#_x0000_t75" style="width:42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4DF5&quot;/&gt;&lt;wsp:rsid wsp:val=&quot;000000B8&quot;/&gt;&lt;wsp:rsid wsp:val=&quot;000001BB&quot;/&gt;&lt;wsp:rsid wsp:val=&quot;00003D09&quot;/&gt;&lt;wsp:rsid wsp:val=&quot;00007594&quot;/&gt;&lt;wsp:rsid wsp:val=&quot;00007B0E&quot;/&gt;&lt;wsp:rsid wsp:val=&quot;00007C74&quot;/&gt;&lt;wsp:rsid wsp:val=&quot;000114E5&quot;/&gt;&lt;wsp:rsid wsp:val=&quot;00017930&quot;/&gt;&lt;wsp:rsid wsp:val=&quot;00024370&quot;/&gt;&lt;wsp:rsid wsp:val=&quot;00024759&quot;/&gt;&lt;wsp:rsid wsp:val=&quot;0002554C&quot;/&gt;&lt;wsp:rsid wsp:val=&quot;000305B2&quot;/&gt;&lt;wsp:rsid wsp:val=&quot;00031150&quot;/&gt;&lt;wsp:rsid wsp:val=&quot;00032A86&quot;/&gt;&lt;wsp:rsid wsp:val=&quot;0003657D&quot;/&gt;&lt;wsp:rsid wsp:val=&quot;00042B73&quot;/&gt;&lt;wsp:rsid wsp:val=&quot;00043FCB&quot;/&gt;&lt;wsp:rsid wsp:val=&quot;00050747&quot;/&gt;&lt;wsp:rsid wsp:val=&quot;00052D84&quot;/&gt;&lt;wsp:rsid wsp:val=&quot;00053446&quot;/&gt;&lt;wsp:rsid wsp:val=&quot;00055B90&quot;/&gt;&lt;wsp:rsid wsp:val=&quot;000563ED&quot;/&gt;&lt;wsp:rsid wsp:val=&quot;000602F4&quot;/&gt;&lt;wsp:rsid wsp:val=&quot;000701D6&quot;/&gt;&lt;wsp:rsid wsp:val=&quot;000755CF&quot;/&gt;&lt;wsp:rsid wsp:val=&quot;00083ECB&quot;/&gt;&lt;wsp:rsid wsp:val=&quot;000854B0&quot;/&gt;&lt;wsp:rsid wsp:val=&quot;00086BF9&quot;/&gt;&lt;wsp:rsid wsp:val=&quot;000913B0&quot;/&gt;&lt;wsp:rsid wsp:val=&quot;0009413C&quot;/&gt;&lt;wsp:rsid wsp:val=&quot;00095062&quot;/&gt;&lt;wsp:rsid wsp:val=&quot;00095824&quot;/&gt;&lt;wsp:rsid wsp:val=&quot;00095DEA&quot;/&gt;&lt;wsp:rsid wsp:val=&quot;000A4117&quot;/&gt;&lt;wsp:rsid wsp:val=&quot;000A4A67&quot;/&gt;&lt;wsp:rsid wsp:val=&quot;000A7F67&quot;/&gt;&lt;wsp:rsid wsp:val=&quot;000B2263&quot;/&gt;&lt;wsp:rsid wsp:val=&quot;000B3B11&quot;/&gt;&lt;wsp:rsid wsp:val=&quot;000B3E3C&quot;/&gt;&lt;wsp:rsid wsp:val=&quot;000B4894&quot;/&gt;&lt;wsp:rsid wsp:val=&quot;000B79F9&quot;/&gt;&lt;wsp:rsid wsp:val=&quot;000C0F16&quot;/&gt;&lt;wsp:rsid wsp:val=&quot;000C60F3&quot;/&gt;&lt;wsp:rsid wsp:val=&quot;000C7107&quot;/&gt;&lt;wsp:rsid wsp:val=&quot;000D0332&quot;/&gt;&lt;wsp:rsid wsp:val=&quot;000D0B7B&quot;/&gt;&lt;wsp:rsid wsp:val=&quot;000D36E0&quot;/&gt;&lt;wsp:rsid wsp:val=&quot;000D5909&quot;/&gt;&lt;wsp:rsid wsp:val=&quot;000D5A5A&quot;/&gt;&lt;wsp:rsid wsp:val=&quot;000D63FC&quot;/&gt;&lt;wsp:rsid wsp:val=&quot;000D667B&quot;/&gt;&lt;wsp:rsid wsp:val=&quot;000E1D1B&quot;/&gt;&lt;wsp:rsid wsp:val=&quot;000E1F21&quot;/&gt;&lt;wsp:rsid wsp:val=&quot;000E2CA9&quot;/&gt;&lt;wsp:rsid wsp:val=&quot;000E4512&quot;/&gt;&lt;wsp:rsid wsp:val=&quot;000F101B&quot;/&gt;&lt;wsp:rsid wsp:val=&quot;000F43FA&quot;/&gt;&lt;wsp:rsid wsp:val=&quot;000F5B5D&quot;/&gt;&lt;wsp:rsid wsp:val=&quot;000F668D&quot;/&gt;&lt;wsp:rsid wsp:val=&quot;000F7227&quot;/&gt;&lt;wsp:rsid wsp:val=&quot;0010213B&quot;/&gt;&lt;wsp:rsid wsp:val=&quot;00103B01&quot;/&gt;&lt;wsp:rsid wsp:val=&quot;00110D91&quot;/&gt;&lt;wsp:rsid wsp:val=&quot;00116B42&quot;/&gt;&lt;wsp:rsid wsp:val=&quot;0012346E&quot;/&gt;&lt;wsp:rsid wsp:val=&quot;00125FFF&quot;/&gt;&lt;wsp:rsid wsp:val=&quot;0012721C&quot;/&gt;&lt;wsp:rsid wsp:val=&quot;001274A4&quot;/&gt;&lt;wsp:rsid wsp:val=&quot;0012794A&quot;/&gt;&lt;wsp:rsid wsp:val=&quot;0013705E&quot;/&gt;&lt;wsp:rsid wsp:val=&quot;00142642&quot;/&gt;&lt;wsp:rsid wsp:val=&quot;0014398C&quot;/&gt;&lt;wsp:rsid wsp:val=&quot;00143AAE&quot;/&gt;&lt;wsp:rsid wsp:val=&quot;00147822&quot;/&gt;&lt;wsp:rsid wsp:val=&quot;00151364&quot;/&gt;&lt;wsp:rsid wsp:val=&quot;00152BE5&quot;/&gt;&lt;wsp:rsid wsp:val=&quot;00152EB8&quot;/&gt;&lt;wsp:rsid wsp:val=&quot;00162120&quot;/&gt;&lt;wsp:rsid wsp:val=&quot;00162456&quot;/&gt;&lt;wsp:rsid wsp:val=&quot;00163FBC&quot;/&gt;&lt;wsp:rsid wsp:val=&quot;0016608F&quot;/&gt;&lt;wsp:rsid wsp:val=&quot;001749B3&quot;/&gt;&lt;wsp:rsid wsp:val=&quot;00177C5B&quot;/&gt;&lt;wsp:rsid wsp:val=&quot;0018162A&quot;/&gt;&lt;wsp:rsid wsp:val=&quot;001823F2&quot;/&gt;&lt;wsp:rsid wsp:val=&quot;00184587&quot;/&gt;&lt;wsp:rsid wsp:val=&quot;0018519C&quot;/&gt;&lt;wsp:rsid wsp:val=&quot;00185AB6&quot;/&gt;&lt;wsp:rsid wsp:val=&quot;00190241&quot;/&gt;&lt;wsp:rsid wsp:val=&quot;00192341&quot;/&gt;&lt;wsp:rsid wsp:val=&quot;00192466&quot;/&gt;&lt;wsp:rsid wsp:val=&quot;0019356B&quot;/&gt;&lt;wsp:rsid wsp:val=&quot;00194FEA&quot;/&gt;&lt;wsp:rsid wsp:val=&quot;001967EC&quot;/&gt;&lt;wsp:rsid wsp:val=&quot;001A1DF4&quot;/&gt;&lt;wsp:rsid wsp:val=&quot;001B4267&quot;/&gt;&lt;wsp:rsid wsp:val=&quot;001B7A6D&quot;/&gt;&lt;wsp:rsid wsp:val=&quot;001C0F16&quot;/&gt;&lt;wsp:rsid wsp:val=&quot;001C2346&quot;/&gt;&lt;wsp:rsid wsp:val=&quot;001C3FB3&quot;/&gt;&lt;wsp:rsid wsp:val=&quot;001C685C&quot;/&gt;&lt;wsp:rsid wsp:val=&quot;001D2E7B&quot;/&gt;&lt;wsp:rsid wsp:val=&quot;001D4427&quot;/&gt;&lt;wsp:rsid wsp:val=&quot;001D58C4&quot;/&gt;&lt;wsp:rsid wsp:val=&quot;001D6A71&quot;/&gt;&lt;wsp:rsid wsp:val=&quot;001D761F&quot;/&gt;&lt;wsp:rsid wsp:val=&quot;001E5470&quot;/&gt;&lt;wsp:rsid wsp:val=&quot;001F3D42&quot;/&gt;&lt;wsp:rsid wsp:val=&quot;001F7CCD&quot;/&gt;&lt;wsp:rsid wsp:val=&quot;00203456&quot;/&gt;&lt;wsp:rsid wsp:val=&quot;00210182&quot;/&gt;&lt;wsp:rsid wsp:val=&quot;0022020E&quot;/&gt;&lt;wsp:rsid wsp:val=&quot;002216DA&quot;/&gt;&lt;wsp:rsid wsp:val=&quot;00221970&quot;/&gt;&lt;wsp:rsid wsp:val=&quot;00222C0E&quot;/&gt;&lt;wsp:rsid wsp:val=&quot;00233BC2&quot;/&gt;&lt;wsp:rsid wsp:val=&quot;00235707&quot;/&gt;&lt;wsp:rsid wsp:val=&quot;00244DF5&quot;/&gt;&lt;wsp:rsid wsp:val=&quot;002529B5&quot;/&gt;&lt;wsp:rsid wsp:val=&quot;0025371B&quot;/&gt;&lt;wsp:rsid wsp:val=&quot;002539D7&quot;/&gt;&lt;wsp:rsid wsp:val=&quot;0025404A&quot;/&gt;&lt;wsp:rsid wsp:val=&quot;002551FF&quot;/&gt;&lt;wsp:rsid wsp:val=&quot;00260003&quot;/&gt;&lt;wsp:rsid wsp:val=&quot;00260946&quot;/&gt;&lt;wsp:rsid wsp:val=&quot;00262E44&quot;/&gt;&lt;wsp:rsid wsp:val=&quot;00264318&quot;/&gt;&lt;wsp:rsid wsp:val=&quot;00265905&quot;/&gt;&lt;wsp:rsid wsp:val=&quot;002668AB&quot;/&gt;&lt;wsp:rsid wsp:val=&quot;00267AEC&quot;/&gt;&lt;wsp:rsid wsp:val=&quot;00270963&quot;/&gt;&lt;wsp:rsid wsp:val=&quot;00271C48&quot;/&gt;&lt;wsp:rsid wsp:val=&quot;00273DF1&quot;/&gt;&lt;wsp:rsid wsp:val=&quot;00277E4C&quot;/&gt;&lt;wsp:rsid wsp:val=&quot;00280306&quot;/&gt;&lt;wsp:rsid wsp:val=&quot;00283A66&quot;/&gt;&lt;wsp:rsid wsp:val=&quot;0028514F&quot;/&gt;&lt;wsp:rsid wsp:val=&quot;00285541&quot;/&gt;&lt;wsp:rsid wsp:val=&quot;00291EFC&quot;/&gt;&lt;wsp:rsid wsp:val=&quot;00297E2C&quot;/&gt;&lt;wsp:rsid wsp:val=&quot;00297EA1&quot;/&gt;&lt;wsp:rsid wsp:val=&quot;002A1409&quot;/&gt;&lt;wsp:rsid wsp:val=&quot;002A2B39&quot;/&gt;&lt;wsp:rsid wsp:val=&quot;002A2F6B&quot;/&gt;&lt;wsp:rsid wsp:val=&quot;002A328F&quot;/&gt;&lt;wsp:rsid wsp:val=&quot;002A35DA&quot;/&gt;&lt;wsp:rsid wsp:val=&quot;002B0662&quot;/&gt;&lt;wsp:rsid wsp:val=&quot;002B4C61&quot;/&gt;&lt;wsp:rsid wsp:val=&quot;002B5B98&quot;/&gt;&lt;wsp:rsid wsp:val=&quot;002B6B74&quot;/&gt;&lt;wsp:rsid wsp:val=&quot;002C19A2&quot;/&gt;&lt;wsp:rsid wsp:val=&quot;002C75E8&quot;/&gt;&lt;wsp:rsid wsp:val=&quot;002C7A3D&quot;/&gt;&lt;wsp:rsid wsp:val=&quot;002C7F27&quot;/&gt;&lt;wsp:rsid wsp:val=&quot;002D0338&quot;/&gt;&lt;wsp:rsid wsp:val=&quot;002D14DF&quot;/&gt;&lt;wsp:rsid wsp:val=&quot;002D229E&quot;/&gt;&lt;wsp:rsid wsp:val=&quot;002D31EE&quot;/&gt;&lt;wsp:rsid wsp:val=&quot;002D44E7&quot;/&gt;&lt;wsp:rsid wsp:val=&quot;002D6EC6&quot;/&gt;&lt;wsp:rsid wsp:val=&quot;002E12F3&quot;/&gt;&lt;wsp:rsid wsp:val=&quot;002E1B32&quot;/&gt;&lt;wsp:rsid wsp:val=&quot;002E6124&quot;/&gt;&lt;wsp:rsid wsp:val=&quot;002E6BFC&quot;/&gt;&lt;wsp:rsid wsp:val=&quot;002E6C91&quot;/&gt;&lt;wsp:rsid wsp:val=&quot;002F19B0&quot;/&gt;&lt;wsp:rsid wsp:val=&quot;002F5BB2&quot;/&gt;&lt;wsp:rsid wsp:val=&quot;00300E34&quot;/&gt;&lt;wsp:rsid wsp:val=&quot;0030545B&quot;/&gt;&lt;wsp:rsid wsp:val=&quot;00310335&quot;/&gt;&lt;wsp:rsid wsp:val=&quot;00310C81&quot;/&gt;&lt;wsp:rsid wsp:val=&quot;00312EA3&quot;/&gt;&lt;wsp:rsid wsp:val=&quot;0031570D&quot;/&gt;&lt;wsp:rsid wsp:val=&quot;00315D56&quot;/&gt;&lt;wsp:rsid wsp:val=&quot;00316598&quot;/&gt;&lt;wsp:rsid wsp:val=&quot;00316A81&quot;/&gt;&lt;wsp:rsid wsp:val=&quot;00317D1B&quot;/&gt;&lt;wsp:rsid wsp:val=&quot;00330988&quot;/&gt;&lt;wsp:rsid wsp:val=&quot;00330E35&quot;/&gt;&lt;wsp:rsid wsp:val=&quot;00331F03&quot;/&gt;&lt;wsp:rsid wsp:val=&quot;0033337C&quot;/&gt;&lt;wsp:rsid wsp:val=&quot;0033341C&quot;/&gt;&lt;wsp:rsid wsp:val=&quot;00334237&quot;/&gt;&lt;wsp:rsid wsp:val=&quot;00337717&quot;/&gt;&lt;wsp:rsid wsp:val=&quot;00340135&quot;/&gt;&lt;wsp:rsid wsp:val=&quot;00343626&quot;/&gt;&lt;wsp:rsid wsp:val=&quot;00350E93&quot;/&gt;&lt;wsp:rsid wsp:val=&quot;00351578&quot;/&gt;&lt;wsp:rsid wsp:val=&quot;003568E6&quot;/&gt;&lt;wsp:rsid wsp:val=&quot;003570F7&quot;/&gt;&lt;wsp:rsid wsp:val=&quot;00360C22&quot;/&gt;&lt;wsp:rsid wsp:val=&quot;003621F9&quot;/&gt;&lt;wsp:rsid wsp:val=&quot;00362955&quot;/&gt;&lt;wsp:rsid wsp:val=&quot;0036693A&quot;/&gt;&lt;wsp:rsid wsp:val=&quot;00370BF6&quot;/&gt;&lt;wsp:rsid wsp:val=&quot;00371145&quot;/&gt;&lt;wsp:rsid wsp:val=&quot;00371C09&quot;/&gt;&lt;wsp:rsid wsp:val=&quot;003756A5&quot;/&gt;&lt;wsp:rsid wsp:val=&quot;00377FC1&quot;/&gt;&lt;wsp:rsid wsp:val=&quot;003822AD&quot;/&gt;&lt;wsp:rsid wsp:val=&quot;003826CF&quot;/&gt;&lt;wsp:rsid wsp:val=&quot;00394E98&quot;/&gt;&lt;wsp:rsid wsp:val=&quot;00397863&quot;/&gt;&lt;wsp:rsid wsp:val=&quot;003A15CB&quot;/&gt;&lt;wsp:rsid wsp:val=&quot;003A1D10&quot;/&gt;&lt;wsp:rsid wsp:val=&quot;003A3311&quot;/&gt;&lt;wsp:rsid wsp:val=&quot;003A5032&quot;/&gt;&lt;wsp:rsid wsp:val=&quot;003B107C&quot;/&gt;&lt;wsp:rsid wsp:val=&quot;003B1977&quot;/&gt;&lt;wsp:rsid wsp:val=&quot;003B3701&quot;/&gt;&lt;wsp:rsid wsp:val=&quot;003B60FA&quot;/&gt;&lt;wsp:rsid wsp:val=&quot;003B6C27&quot;/&gt;&lt;wsp:rsid wsp:val=&quot;003B6E4C&quot;/&gt;&lt;wsp:rsid wsp:val=&quot;003C5EB8&quot;/&gt;&lt;wsp:rsid wsp:val=&quot;003C6C40&quot;/&gt;&lt;wsp:rsid wsp:val=&quot;003D24F3&quot;/&gt;&lt;wsp:rsid wsp:val=&quot;003D2EF1&quot;/&gt;&lt;wsp:rsid wsp:val=&quot;003D41E5&quot;/&gt;&lt;wsp:rsid wsp:val=&quot;003D761B&quot;/&gt;&lt;wsp:rsid wsp:val=&quot;003E01BA&quot;/&gt;&lt;wsp:rsid wsp:val=&quot;003E1288&quot;/&gt;&lt;wsp:rsid wsp:val=&quot;003E2793&quot;/&gt;&lt;wsp:rsid wsp:val=&quot;003E7A45&quot;/&gt;&lt;wsp:rsid wsp:val=&quot;003F2385&quot;/&gt;&lt;wsp:rsid wsp:val=&quot;003F5BD9&quot;/&gt;&lt;wsp:rsid wsp:val=&quot;00400F8C&quot;/&gt;&lt;wsp:rsid wsp:val=&quot;004033D4&quot;/&gt;&lt;wsp:rsid wsp:val=&quot;00403CB4&quot;/&gt;&lt;wsp:rsid wsp:val=&quot;00404C8B&quot;/&gt;&lt;wsp:rsid wsp:val=&quot;004066F4&quot;/&gt;&lt;wsp:rsid wsp:val=&quot;00407903&quot;/&gt;&lt;wsp:rsid wsp:val=&quot;0041441A&quot;/&gt;&lt;wsp:rsid wsp:val=&quot;00414734&quot;/&gt;&lt;wsp:rsid wsp:val=&quot;00420784&quot;/&gt;&lt;wsp:rsid wsp:val=&quot;00422A04&quot;/&gt;&lt;wsp:rsid wsp:val=&quot;004272AA&quot;/&gt;&lt;wsp:rsid wsp:val=&quot;00430CBD&quot;/&gt;&lt;wsp:rsid wsp:val=&quot;00431119&quot;/&gt;&lt;wsp:rsid wsp:val=&quot;0043464A&quot;/&gt;&lt;wsp:rsid wsp:val=&quot;004409EA&quot;/&gt;&lt;wsp:rsid wsp:val=&quot;00440EFC&quot;/&gt;&lt;wsp:rsid wsp:val=&quot;00456571&quot;/&gt;&lt;wsp:rsid wsp:val=&quot;00463B19&quot;/&gt;&lt;wsp:rsid wsp:val=&quot;00464343&quot;/&gt;&lt;wsp:rsid wsp:val=&quot;00467A4F&quot;/&gt;&lt;wsp:rsid wsp:val=&quot;00473131&quot;/&gt;&lt;wsp:rsid wsp:val=&quot;00473A7D&quot;/&gt;&lt;wsp:rsid wsp:val=&quot;00474608&quot;/&gt;&lt;wsp:rsid wsp:val=&quot;004760A7&quot;/&gt;&lt;wsp:rsid wsp:val=&quot;00477B46&quot;/&gt;&lt;wsp:rsid wsp:val=&quot;00480F69&quot;/&gt;&lt;wsp:rsid wsp:val=&quot;00485BF3&quot;/&gt;&lt;wsp:rsid wsp:val=&quot;00490B47&quot;/&gt;&lt;wsp:rsid wsp:val=&quot;00491160&quot;/&gt;&lt;wsp:rsid wsp:val=&quot;00492804&quot;/&gt;&lt;wsp:rsid wsp:val=&quot;00495656&quot;/&gt;&lt;wsp:rsid wsp:val=&quot;004966B4&quot;/&gt;&lt;wsp:rsid wsp:val=&quot;00496B5D&quot;/&gt;&lt;wsp:rsid wsp:val=&quot;0049772E&quot;/&gt;&lt;wsp:rsid wsp:val=&quot;004A0F1B&quot;/&gt;&lt;wsp:rsid wsp:val=&quot;004A4813&quot;/&gt;&lt;wsp:rsid wsp:val=&quot;004A5B26&quot;/&gt;&lt;wsp:rsid wsp:val=&quot;004A6379&quot;/&gt;&lt;wsp:rsid wsp:val=&quot;004B036A&quot;/&gt;&lt;wsp:rsid wsp:val=&quot;004B441C&quot;/&gt;&lt;wsp:rsid wsp:val=&quot;004B6ACB&quot;/&gt;&lt;wsp:rsid wsp:val=&quot;004C2C26&quot;/&gt;&lt;wsp:rsid wsp:val=&quot;004C2C2D&quot;/&gt;&lt;wsp:rsid wsp:val=&quot;004C3650&quot;/&gt;&lt;wsp:rsid wsp:val=&quot;004C3895&quot;/&gt;&lt;wsp:rsid wsp:val=&quot;004C3CC5&quot;/&gt;&lt;wsp:rsid wsp:val=&quot;004D3071&quot;/&gt;&lt;wsp:rsid wsp:val=&quot;004D6649&quot;/&gt;&lt;wsp:rsid wsp:val=&quot;004E040A&quot;/&gt;&lt;wsp:rsid wsp:val=&quot;004E273C&quot;/&gt;&lt;wsp:rsid wsp:val=&quot;004E5363&quot;/&gt;&lt;wsp:rsid wsp:val=&quot;004E5B56&quot;/&gt;&lt;wsp:rsid wsp:val=&quot;004F33DB&quot;/&gt;&lt;wsp:rsid wsp:val=&quot;004F5DC5&quot;/&gt;&lt;wsp:rsid wsp:val=&quot;004F601A&quot;/&gt;&lt;wsp:rsid wsp:val=&quot;004F66A5&quot;/&gt;&lt;wsp:rsid wsp:val=&quot;004F6876&quot;/&gt;&lt;wsp:rsid wsp:val=&quot;004F7DE7&quot;/&gt;&lt;wsp:rsid wsp:val=&quot;00506B21&quot;/&gt;&lt;wsp:rsid wsp:val=&quot;005078B6&quot;/&gt;&lt;wsp:rsid wsp:val=&quot;00512236&quot;/&gt;&lt;wsp:rsid wsp:val=&quot;00514C58&quot;/&gt;&lt;wsp:rsid wsp:val=&quot;00515154&quot;/&gt;&lt;wsp:rsid wsp:val=&quot;005155E8&quot;/&gt;&lt;wsp:rsid wsp:val=&quot;00515974&quot;/&gt;&lt;wsp:rsid wsp:val=&quot;00517F65&quot;/&gt;&lt;wsp:rsid wsp:val=&quot;0052150B&quot;/&gt;&lt;wsp:rsid wsp:val=&quot;00526245&quot;/&gt;&lt;wsp:rsid wsp:val=&quot;005279EC&quot;/&gt;&lt;wsp:rsid wsp:val=&quot;005312CC&quot;/&gt;&lt;wsp:rsid wsp:val=&quot;0053386F&quot;/&gt;&lt;wsp:rsid wsp:val=&quot;00545DFF&quot;/&gt;&lt;wsp:rsid wsp:val=&quot;00546BAE&quot;/&gt;&lt;wsp:rsid wsp:val=&quot;0055313F&quot;/&gt;&lt;wsp:rsid wsp:val=&quot;00553A0A&quot;/&gt;&lt;wsp:rsid wsp:val=&quot;00554BE7&quot;/&gt;&lt;wsp:rsid wsp:val=&quot;00555163&quot;/&gt;&lt;wsp:rsid wsp:val=&quot;00560B26&quot;/&gt;&lt;wsp:rsid wsp:val=&quot;00564265&quot;/&gt;&lt;wsp:rsid wsp:val=&quot;00572F5A&quot;/&gt;&lt;wsp:rsid wsp:val=&quot;00574E96&quot;/&gt;&lt;wsp:rsid wsp:val=&quot;00582922&quot;/&gt;&lt;wsp:rsid wsp:val=&quot;00583532&quot;/&gt;&lt;wsp:rsid wsp:val=&quot;0058371A&quot;/&gt;&lt;wsp:rsid wsp:val=&quot;00586701&quot;/&gt;&lt;wsp:rsid wsp:val=&quot;005876F5&quot;/&gt;&lt;wsp:rsid wsp:val=&quot;00587F90&quot;/&gt;&lt;wsp:rsid wsp:val=&quot;005941B7&quot;/&gt;&lt;wsp:rsid wsp:val=&quot;005971AE&quot;/&gt;&lt;wsp:rsid wsp:val=&quot;005A07E0&quot;/&gt;&lt;wsp:rsid wsp:val=&quot;005A12FC&quot;/&gt;&lt;wsp:rsid wsp:val=&quot;005A21E6&quot;/&gt;&lt;wsp:rsid wsp:val=&quot;005A4C69&quot;/&gt;&lt;wsp:rsid wsp:val=&quot;005A7F60&quot;/&gt;&lt;wsp:rsid wsp:val=&quot;005B5103&quot;/&gt;&lt;wsp:rsid wsp:val=&quot;005B6163&quot;/&gt;&lt;wsp:rsid wsp:val=&quot;005B7EAF&quot;/&gt;&lt;wsp:rsid wsp:val=&quot;005C031E&quot;/&gt;&lt;wsp:rsid wsp:val=&quot;005C1D23&quot;/&gt;&lt;wsp:rsid wsp:val=&quot;005C2324&quot;/&gt;&lt;wsp:rsid wsp:val=&quot;005C57E8&quot;/&gt;&lt;wsp:rsid wsp:val=&quot;005C5952&quot;/&gt;&lt;wsp:rsid wsp:val=&quot;005C69B3&quot;/&gt;&lt;wsp:rsid wsp:val=&quot;005D12A3&quot;/&gt;&lt;wsp:rsid wsp:val=&quot;005D2764&quot;/&gt;&lt;wsp:rsid wsp:val=&quot;005D2811&quot;/&gt;&lt;wsp:rsid wsp:val=&quot;005D4D9B&quot;/&gt;&lt;wsp:rsid wsp:val=&quot;005D6A2E&quot;/&gt;&lt;wsp:rsid wsp:val=&quot;005E1B79&quot;/&gt;&lt;wsp:rsid wsp:val=&quot;005E2038&quot;/&gt;&lt;wsp:rsid wsp:val=&quot;005E227F&quot;/&gt;&lt;wsp:rsid wsp:val=&quot;005E2488&quot;/&gt;&lt;wsp:rsid wsp:val=&quot;005E4663&quot;/&gt;&lt;wsp:rsid wsp:val=&quot;005E5E9E&quot;/&gt;&lt;wsp:rsid wsp:val=&quot;005E7380&quot;/&gt;&lt;wsp:rsid wsp:val=&quot;005F0554&quot;/&gt;&lt;wsp:rsid wsp:val=&quot;005F1FF7&quot;/&gt;&lt;wsp:rsid wsp:val=&quot;005F6D56&quot;/&gt;&lt;wsp:rsid wsp:val=&quot;00612613&quot;/&gt;&lt;wsp:rsid wsp:val=&quot;006132BA&quot;/&gt;&lt;wsp:rsid wsp:val=&quot;0062328D&quot;/&gt;&lt;wsp:rsid wsp:val=&quot;00625D50&quot;/&gt;&lt;wsp:rsid wsp:val=&quot;006264C2&quot;/&gt;&lt;wsp:rsid wsp:val=&quot;00633059&quot;/&gt;&lt;wsp:rsid wsp:val=&quot;00636B5E&quot;/&gt;&lt;wsp:rsid wsp:val=&quot;0064100A&quot;/&gt;&lt;wsp:rsid wsp:val=&quot;0064244B&quot;/&gt;&lt;wsp:rsid wsp:val=&quot;0064720A&quot;/&gt;&lt;wsp:rsid wsp:val=&quot;00652CF1&quot;/&gt;&lt;wsp:rsid wsp:val=&quot;006566E4&quot;/&gt;&lt;wsp:rsid wsp:val=&quot;00657CC3&quot;/&gt;&lt;wsp:rsid wsp:val=&quot;00662AE9&quot;/&gt;&lt;wsp:rsid wsp:val=&quot;006635A5&quot;/&gt;&lt;wsp:rsid wsp:val=&quot;00665F9E&quot;/&gt;&lt;wsp:rsid wsp:val=&quot;006663FC&quot;/&gt;&lt;wsp:rsid wsp:val=&quot;006664BB&quot;/&gt;&lt;wsp:rsid wsp:val=&quot;006678F7&quot;/&gt;&lt;wsp:rsid wsp:val=&quot;00670553&quot;/&gt;&lt;wsp:rsid wsp:val=&quot;00674E3D&quot;/&gt;&lt;wsp:rsid wsp:val=&quot;00690E76&quot;/&gt;&lt;wsp:rsid wsp:val=&quot;0069575E&quot;/&gt;&lt;wsp:rsid wsp:val=&quot;0069585C&quot;/&gt;&lt;wsp:rsid wsp:val=&quot;006A3043&quot;/&gt;&lt;wsp:rsid wsp:val=&quot;006A3199&quot;/&gt;&lt;wsp:rsid wsp:val=&quot;006B4D79&quot;/&gt;&lt;wsp:rsid wsp:val=&quot;006B6115&quot;/&gt;&lt;wsp:rsid wsp:val=&quot;006C07D1&quot;/&gt;&lt;wsp:rsid wsp:val=&quot;006C1C51&quot;/&gt;&lt;wsp:rsid wsp:val=&quot;006C2809&quot;/&gt;&lt;wsp:rsid wsp:val=&quot;006D48E6&quot;/&gt;&lt;wsp:rsid wsp:val=&quot;006D67F5&quot;/&gt;&lt;wsp:rsid wsp:val=&quot;006E3443&quot;/&gt;&lt;wsp:rsid wsp:val=&quot;006E4B2E&quot;/&gt;&lt;wsp:rsid wsp:val=&quot;006E5B84&quot;/&gt;&lt;wsp:rsid wsp:val=&quot;006E6F26&quot;/&gt;&lt;wsp:rsid wsp:val=&quot;006F2B67&quot;/&gt;&lt;wsp:rsid wsp:val=&quot;006F3AA4&quot;/&gt;&lt;wsp:rsid wsp:val=&quot;006F57C9&quot;/&gt;&lt;wsp:rsid wsp:val=&quot;00700722&quot;/&gt;&lt;wsp:rsid wsp:val=&quot;00701458&quot;/&gt;&lt;wsp:rsid wsp:val=&quot;007033BF&quot;/&gt;&lt;wsp:rsid wsp:val=&quot;007050FF&quot;/&gt;&lt;wsp:rsid wsp:val=&quot;00705A06&quot;/&gt;&lt;wsp:rsid wsp:val=&quot;0071034B&quot;/&gt;&lt;wsp:rsid wsp:val=&quot;007105B8&quot;/&gt;&lt;wsp:rsid wsp:val=&quot;0071357E&quot;/&gt;&lt;wsp:rsid wsp:val=&quot;00717E96&quot;/&gt;&lt;wsp:rsid wsp:val=&quot;0072071A&quot;/&gt;&lt;wsp:rsid wsp:val=&quot;00720B86&quot;/&gt;&lt;wsp:rsid wsp:val=&quot;007215B9&quot;/&gt;&lt;wsp:rsid wsp:val=&quot;00721DA3&quot;/&gt;&lt;wsp:rsid wsp:val=&quot;00725895&quot;/&gt;&lt;wsp:rsid wsp:val=&quot;00727ECE&quot;/&gt;&lt;wsp:rsid wsp:val=&quot;00732083&quot;/&gt;&lt;wsp:rsid wsp:val=&quot;0073665A&quot;/&gt;&lt;wsp:rsid wsp:val=&quot;0073766D&quot;/&gt;&lt;wsp:rsid wsp:val=&quot;00737728&quot;/&gt;&lt;wsp:rsid wsp:val=&quot;00737D3B&quot;/&gt;&lt;wsp:rsid wsp:val=&quot;0074140A&quot;/&gt;&lt;wsp:rsid wsp:val=&quot;007414FB&quot;/&gt;&lt;wsp:rsid wsp:val=&quot;00747C53&quot;/&gt;&lt;wsp:rsid wsp:val=&quot;00750FDB&quot;/&gt;&lt;wsp:rsid wsp:val=&quot;007560E2&quot;/&gt;&lt;wsp:rsid wsp:val=&quot;0075744C&quot;/&gt;&lt;wsp:rsid wsp:val=&quot;0076106B&quot;/&gt;&lt;wsp:rsid wsp:val=&quot;0076377E&quot;/&gt;&lt;wsp:rsid wsp:val=&quot;00764101&quot;/&gt;&lt;wsp:rsid wsp:val=&quot;00767AD6&quot;/&gt;&lt;wsp:rsid wsp:val=&quot;00774AE6&quot;/&gt;&lt;wsp:rsid wsp:val=&quot;00777E18&quot;/&gt;&lt;wsp:rsid wsp:val=&quot;00780F98&quot;/&gt;&lt;wsp:rsid wsp:val=&quot;0079353B&quot;/&gt;&lt;wsp:rsid wsp:val=&quot;00793605&quot;/&gt;&lt;wsp:rsid wsp:val=&quot;00793753&quot;/&gt;&lt;wsp:rsid wsp:val=&quot;00795721&quot;/&gt;&lt;wsp:rsid wsp:val=&quot;007967A3&quot;/&gt;&lt;wsp:rsid wsp:val=&quot;007975A3&quot;/&gt;&lt;wsp:rsid wsp:val=&quot;007A142F&quot;/&gt;&lt;wsp:rsid wsp:val=&quot;007A3ED6&quot;/&gt;&lt;wsp:rsid wsp:val=&quot;007A7987&quot;/&gt;&lt;wsp:rsid wsp:val=&quot;007B32DA&quot;/&gt;&lt;wsp:rsid wsp:val=&quot;007B4138&quot;/&gt;&lt;wsp:rsid wsp:val=&quot;007B6281&quot;/&gt;&lt;wsp:rsid wsp:val=&quot;007C27E1&quot;/&gt;&lt;wsp:rsid wsp:val=&quot;007C2A4F&quot;/&gt;&lt;wsp:rsid wsp:val=&quot;007C3CED&quot;/&gt;&lt;wsp:rsid wsp:val=&quot;007C494B&quot;/&gt;&lt;wsp:rsid wsp:val=&quot;007D012A&quot;/&gt;&lt;wsp:rsid wsp:val=&quot;007D4A65&quot;/&gt;&lt;wsp:rsid wsp:val=&quot;007D5422&quot;/&gt;&lt;wsp:rsid wsp:val=&quot;007D6D3E&quot;/&gt;&lt;wsp:rsid wsp:val=&quot;007E1AF3&quot;/&gt;&lt;wsp:rsid wsp:val=&quot;007E7B33&quot;/&gt;&lt;wsp:rsid wsp:val=&quot;007F23B0&quot;/&gt;&lt;wsp:rsid wsp:val=&quot;007F2D08&quot;/&gt;&lt;wsp:rsid wsp:val=&quot;007F2E59&quot;/&gt;&lt;wsp:rsid wsp:val=&quot;007F5D02&quot;/&gt;&lt;wsp:rsid wsp:val=&quot;007F783D&quot;/&gt;&lt;wsp:rsid wsp:val=&quot;00806865&quot;/&gt;&lt;wsp:rsid wsp:val=&quot;00810B61&quot;/&gt;&lt;wsp:rsid wsp:val=&quot;00810C5D&quot;/&gt;&lt;wsp:rsid wsp:val=&quot;00811CA3&quot;/&gt;&lt;wsp:rsid wsp:val=&quot;00813EDD&quot;/&gt;&lt;wsp:rsid wsp:val=&quot;00816AB0&quot;/&gt;&lt;wsp:rsid wsp:val=&quot;00821B7C&quot;/&gt;&lt;wsp:rsid wsp:val=&quot;008225C9&quot;/&gt;&lt;wsp:rsid wsp:val=&quot;00827C94&quot;/&gt;&lt;wsp:rsid wsp:val=&quot;00830672&quot;/&gt;&lt;wsp:rsid wsp:val=&quot;00834032&quot;/&gt;&lt;wsp:rsid wsp:val=&quot;00840B03&quot;/&gt;&lt;wsp:rsid wsp:val=&quot;00841CED&quot;/&gt;&lt;wsp:rsid wsp:val=&quot;00842E6F&quot;/&gt;&lt;wsp:rsid wsp:val=&quot;00842FDC&quot;/&gt;&lt;wsp:rsid wsp:val=&quot;0085304A&quot;/&gt;&lt;wsp:rsid wsp:val=&quot;0085332A&quot;/&gt;&lt;wsp:rsid wsp:val=&quot;00853EEB&quot;/&gt;&lt;wsp:rsid wsp:val=&quot;00854AD3&quot;/&gt;&lt;wsp:rsid wsp:val=&quot;00856288&quot;/&gt;&lt;wsp:rsid wsp:val=&quot;008569D9&quot;/&gt;&lt;wsp:rsid wsp:val=&quot;008576A2&quot;/&gt;&lt;wsp:rsid wsp:val=&quot;00857C60&quot;/&gt;&lt;wsp:rsid wsp:val=&quot;00871BA3&quot;/&gt;&lt;wsp:rsid wsp:val=&quot;008778BF&quot;/&gt;&lt;wsp:rsid wsp:val=&quot;00885573&quot;/&gt;&lt;wsp:rsid wsp:val=&quot;00896ECF&quot;/&gt;&lt;wsp:rsid wsp:val=&quot;008A1A31&quot;/&gt;&lt;wsp:rsid wsp:val=&quot;008A1ABD&quot;/&gt;&lt;wsp:rsid wsp:val=&quot;008A4B43&quot;/&gt;&lt;wsp:rsid wsp:val=&quot;008A5689&quot;/&gt;&lt;wsp:rsid wsp:val=&quot;008A5C31&quot;/&gt;&lt;wsp:rsid wsp:val=&quot;008B3D4A&quot;/&gt;&lt;wsp:rsid wsp:val=&quot;008B6811&quot;/&gt;&lt;wsp:rsid wsp:val=&quot;008C04CD&quot;/&gt;&lt;wsp:rsid wsp:val=&quot;008C16B3&quot;/&gt;&lt;wsp:rsid wsp:val=&quot;008C5CEC&quot;/&gt;&lt;wsp:rsid wsp:val=&quot;008D16CD&quot;/&gt;&lt;wsp:rsid wsp:val=&quot;008D34FE&quot;/&gt;&lt;wsp:rsid wsp:val=&quot;008D486B&quot;/&gt;&lt;wsp:rsid wsp:val=&quot;008D4EBA&quot;/&gt;&lt;wsp:rsid wsp:val=&quot;008E7875&quot;/&gt;&lt;wsp:rsid wsp:val=&quot;008F1AD9&quot;/&gt;&lt;wsp:rsid wsp:val=&quot;008F1F5B&quot;/&gt;&lt;wsp:rsid wsp:val=&quot;008F6404&quot;/&gt;&lt;wsp:rsid wsp:val=&quot;00900753&quot;/&gt;&lt;wsp:rsid wsp:val=&quot;0090515A&quot;/&gt;&lt;wsp:rsid wsp:val=&quot;00905FDB&quot;/&gt;&lt;wsp:rsid wsp:val=&quot;00906703&quot;/&gt;&lt;wsp:rsid wsp:val=&quot;00906783&quot;/&gt;&lt;wsp:rsid wsp:val=&quot;00912420&quot;/&gt;&lt;wsp:rsid wsp:val=&quot;009128C2&quot;/&gt;&lt;wsp:rsid wsp:val=&quot;00914BD8&quot;/&gt;&lt;wsp:rsid wsp:val=&quot;00917D6F&quot;/&gt;&lt;wsp:rsid wsp:val=&quot;0092022D&quot;/&gt;&lt;wsp:rsid wsp:val=&quot;00921FC5&quot;/&gt;&lt;wsp:rsid wsp:val=&quot;0092527C&quot;/&gt;&lt;wsp:rsid wsp:val=&quot;00925B82&quot;/&gt;&lt;wsp:rsid wsp:val=&quot;00930A7E&quot;/&gt;&lt;wsp:rsid wsp:val=&quot;00930CD6&quot;/&gt;&lt;wsp:rsid wsp:val=&quot;009314C2&quot;/&gt;&lt;wsp:rsid wsp:val=&quot;00932136&quot;/&gt;&lt;wsp:rsid wsp:val=&quot;00932B1D&quot;/&gt;&lt;wsp:rsid wsp:val=&quot;0093360A&quot;/&gt;&lt;wsp:rsid wsp:val=&quot;00935E87&quot;/&gt;&lt;wsp:rsid wsp:val=&quot;00942DB9&quot;/&gt;&lt;wsp:rsid wsp:val=&quot;009472A3&quot;/&gt;&lt;wsp:rsid wsp:val=&quot;00956482&quot;/&gt;&lt;wsp:rsid wsp:val=&quot;00956CBD&quot;/&gt;&lt;wsp:rsid wsp:val=&quot;00960604&quot;/&gt;&lt;wsp:rsid wsp:val=&quot;0096399E&quot;/&gt;&lt;wsp:rsid wsp:val=&quot;00965558&quot;/&gt;&lt;wsp:rsid wsp:val=&quot;009714FA&quot;/&gt;&lt;wsp:rsid wsp:val=&quot;009739C5&quot;/&gt;&lt;wsp:rsid wsp:val=&quot;00984098&quot;/&gt;&lt;wsp:rsid wsp:val=&quot;00992257&quot;/&gt;&lt;wsp:rsid wsp:val=&quot;00992D53&quot;/&gt;&lt;wsp:rsid wsp:val=&quot;00995FBD&quot;/&gt;&lt;wsp:rsid wsp:val=&quot;009A13FA&quot;/&gt;&lt;wsp:rsid wsp:val=&quot;009A599B&quot;/&gt;&lt;wsp:rsid wsp:val=&quot;009A6797&quot;/&gt;&lt;wsp:rsid wsp:val=&quot;009A79DF&quot;/&gt;&lt;wsp:rsid wsp:val=&quot;009B08BD&quot;/&gt;&lt;wsp:rsid wsp:val=&quot;009B38F1&quot;/&gt;&lt;wsp:rsid wsp:val=&quot;009B537D&quot;/&gt;&lt;wsp:rsid wsp:val=&quot;009B79AE&quot;/&gt;&lt;wsp:rsid wsp:val=&quot;009B79D1&quot;/&gt;&lt;wsp:rsid wsp:val=&quot;009C0B05&quot;/&gt;&lt;wsp:rsid wsp:val=&quot;009C2A52&quot;/&gt;&lt;wsp:rsid wsp:val=&quot;009C4591&quot;/&gt;&lt;wsp:rsid wsp:val=&quot;009D0126&quot;/&gt;&lt;wsp:rsid wsp:val=&quot;009E12AF&quot;/&gt;&lt;wsp:rsid wsp:val=&quot;009E286A&quot;/&gt;&lt;wsp:rsid wsp:val=&quot;009E3D9F&quot;/&gt;&lt;wsp:rsid wsp:val=&quot;009E5067&quot;/&gt;&lt;wsp:rsid wsp:val=&quot;009E6387&quot;/&gt;&lt;wsp:rsid wsp:val=&quot;009F1B92&quot;/&gt;&lt;wsp:rsid wsp:val=&quot;009F26F2&quot;/&gt;&lt;wsp:rsid wsp:val=&quot;009F3F5A&quot;/&gt;&lt;wsp:rsid wsp:val=&quot;009F42CE&quot;/&gt;&lt;wsp:rsid wsp:val=&quot;009F569D&quot;/&gt;&lt;wsp:rsid wsp:val=&quot;00A002AF&quot;/&gt;&lt;wsp:rsid wsp:val=&quot;00A05787&quot;/&gt;&lt;wsp:rsid wsp:val=&quot;00A05F10&quot;/&gt;&lt;wsp:rsid wsp:val=&quot;00A06B17&quot;/&gt;&lt;wsp:rsid wsp:val=&quot;00A07CFE&quot;/&gt;&lt;wsp:rsid wsp:val=&quot;00A203CB&quot;/&gt;&lt;wsp:rsid wsp:val=&quot;00A259F2&quot;/&gt;&lt;wsp:rsid wsp:val=&quot;00A27FCF&quot;/&gt;&lt;wsp:rsid wsp:val=&quot;00A315DE&quot;/&gt;&lt;wsp:rsid wsp:val=&quot;00A402F1&quot;/&gt;&lt;wsp:rsid wsp:val=&quot;00A454A5&quot;/&gt;&lt;wsp:rsid wsp:val=&quot;00A4735D&quot;/&gt;&lt;wsp:rsid wsp:val=&quot;00A52B30&quot;/&gt;&lt;wsp:rsid wsp:val=&quot;00A55AD6&quot;/&gt;&lt;wsp:rsid wsp:val=&quot;00A62325&quot;/&gt;&lt;wsp:rsid wsp:val=&quot;00A62B84&quot;/&gt;&lt;wsp:rsid wsp:val=&quot;00A63D04&quot;/&gt;&lt;wsp:rsid wsp:val=&quot;00A66037&quot;/&gt;&lt;wsp:rsid wsp:val=&quot;00A67121&quot;/&gt;&lt;wsp:rsid wsp:val=&quot;00A67271&quot;/&gt;&lt;wsp:rsid wsp:val=&quot;00A674F6&quot;/&gt;&lt;wsp:rsid wsp:val=&quot;00A7401C&quot;/&gt;&lt;wsp:rsid wsp:val=&quot;00A7597D&quot;/&gt;&lt;wsp:rsid wsp:val=&quot;00A80938&quot;/&gt;&lt;wsp:rsid wsp:val=&quot;00A83C9D&quot;/&gt;&lt;wsp:rsid wsp:val=&quot;00A85F7D&quot;/&gt;&lt;wsp:rsid wsp:val=&quot;00A86FB3&quot;/&gt;&lt;wsp:rsid wsp:val=&quot;00A94267&quot;/&gt;&lt;wsp:rsid wsp:val=&quot;00A948A6&quot;/&gt;&lt;wsp:rsid wsp:val=&quot;00A94984&quot;/&gt;&lt;wsp:rsid wsp:val=&quot;00AA0200&quot;/&gt;&lt;wsp:rsid wsp:val=&quot;00AA6AF1&quot;/&gt;&lt;wsp:rsid wsp:val=&quot;00AA716B&quot;/&gt;&lt;wsp:rsid wsp:val=&quot;00AB0B79&quot;/&gt;&lt;wsp:rsid wsp:val=&quot;00AB5865&quot;/&gt;&lt;wsp:rsid wsp:val=&quot;00AB6E40&quot;/&gt;&lt;wsp:rsid wsp:val=&quot;00AC249D&quot;/&gt;&lt;wsp:rsid wsp:val=&quot;00AC341A&quot;/&gt;&lt;wsp:rsid wsp:val=&quot;00AC4A74&quot;/&gt;&lt;wsp:rsid wsp:val=&quot;00AC5C72&quot;/&gt;&lt;wsp:rsid wsp:val=&quot;00AC6BD1&quot;/&gt;&lt;wsp:rsid wsp:val=&quot;00AD1449&quot;/&gt;&lt;wsp:rsid wsp:val=&quot;00AD3933&quot;/&gt;&lt;wsp:rsid wsp:val=&quot;00AD47DB&quot;/&gt;&lt;wsp:rsid wsp:val=&quot;00AD4A98&quot;/&gt;&lt;wsp:rsid wsp:val=&quot;00AD552D&quot;/&gt;&lt;wsp:rsid wsp:val=&quot;00AD697D&quot;/&gt;&lt;wsp:rsid wsp:val=&quot;00AD6ED2&quot;/&gt;&lt;wsp:rsid wsp:val=&quot;00AE245F&quot;/&gt;&lt;wsp:rsid wsp:val=&quot;00AF0896&quot;/&gt;&lt;wsp:rsid wsp:val=&quot;00AF0BCA&quot;/&gt;&lt;wsp:rsid wsp:val=&quot;00AF1972&quot;/&gt;&lt;wsp:rsid wsp:val=&quot;00B01A51&quot;/&gt;&lt;wsp:rsid wsp:val=&quot;00B0282F&quot;/&gt;&lt;wsp:rsid wsp:val=&quot;00B04564&quot;/&gt;&lt;wsp:rsid wsp:val=&quot;00B110A5&quot;/&gt;&lt;wsp:rsid wsp:val=&quot;00B14DD3&quot;/&gt;&lt;wsp:rsid wsp:val=&quot;00B16811&quot;/&gt;&lt;wsp:rsid wsp:val=&quot;00B1701C&quot;/&gt;&lt;wsp:rsid wsp:val=&quot;00B204B4&quot;/&gt;&lt;wsp:rsid wsp:val=&quot;00B212A5&quot;/&gt;&lt;wsp:rsid wsp:val=&quot;00B23D15&quot;/&gt;&lt;wsp:rsid wsp:val=&quot;00B266B5&quot;/&gt;&lt;wsp:rsid wsp:val=&quot;00B27E98&quot;/&gt;&lt;wsp:rsid wsp:val=&quot;00B27F67&quot;/&gt;&lt;wsp:rsid wsp:val=&quot;00B314BC&quot;/&gt;&lt;wsp:rsid wsp:val=&quot;00B4337F&quot;/&gt;&lt;wsp:rsid wsp:val=&quot;00B45BFC&quot;/&gt;&lt;wsp:rsid wsp:val=&quot;00B5141E&quot;/&gt;&lt;wsp:rsid wsp:val=&quot;00B51CF0&quot;/&gt;&lt;wsp:rsid wsp:val=&quot;00B538BE&quot;/&gt;&lt;wsp:rsid wsp:val=&quot;00B560A4&quot;/&gt;&lt;wsp:rsid wsp:val=&quot;00B57149&quot;/&gt;&lt;wsp:rsid wsp:val=&quot;00B5747E&quot;/&gt;&lt;wsp:rsid wsp:val=&quot;00B61D94&quot;/&gt;&lt;wsp:rsid wsp:val=&quot;00B636EE&quot;/&gt;&lt;wsp:rsid wsp:val=&quot;00B656E7&quot;/&gt;&lt;wsp:rsid wsp:val=&quot;00B66FF4&quot;/&gt;&lt;wsp:rsid wsp:val=&quot;00B71F95&quot;/&gt;&lt;wsp:rsid wsp:val=&quot;00B72D23&quot;/&gt;&lt;wsp:rsid wsp:val=&quot;00B732AC&quot;/&gt;&lt;wsp:rsid wsp:val=&quot;00B81245&quot;/&gt;&lt;wsp:rsid wsp:val=&quot;00B879CA&quot;/&gt;&lt;wsp:rsid wsp:val=&quot;00B93C42&quot;/&gt;&lt;wsp:rsid wsp:val=&quot;00B94949&quot;/&gt;&lt;wsp:rsid wsp:val=&quot;00B96DD5&quot;/&gt;&lt;wsp:rsid wsp:val=&quot;00BA1082&quot;/&gt;&lt;wsp:rsid wsp:val=&quot;00BA34D0&quot;/&gt;&lt;wsp:rsid wsp:val=&quot;00BA41A5&quot;/&gt;&lt;wsp:rsid wsp:val=&quot;00BA4A4D&quot;/&gt;&lt;wsp:rsid wsp:val=&quot;00BB10DD&quot;/&gt;&lt;wsp:rsid wsp:val=&quot;00BB1A29&quot;/&gt;&lt;wsp:rsid wsp:val=&quot;00BB2506&quot;/&gt;&lt;wsp:rsid wsp:val=&quot;00BB2A45&quot;/&gt;&lt;wsp:rsid wsp:val=&quot;00BB4AB7&quot;/&gt;&lt;wsp:rsid wsp:val=&quot;00BB4B80&quot;/&gt;&lt;wsp:rsid wsp:val=&quot;00BC286B&quot;/&gt;&lt;wsp:rsid wsp:val=&quot;00BC6271&quot;/&gt;&lt;wsp:rsid wsp:val=&quot;00BD0BF7&quot;/&gt;&lt;wsp:rsid wsp:val=&quot;00BD203E&quot;/&gt;&lt;wsp:rsid wsp:val=&quot;00BD3494&quot;/&gt;&lt;wsp:rsid wsp:val=&quot;00BE2EB1&quot;/&gt;&lt;wsp:rsid wsp:val=&quot;00BE3213&quot;/&gt;&lt;wsp:rsid wsp:val=&quot;00BE67F6&quot;/&gt;&lt;wsp:rsid wsp:val=&quot;00BF35A2&quot;/&gt;&lt;wsp:rsid wsp:val=&quot;00BF5210&quot;/&gt;&lt;wsp:rsid wsp:val=&quot;00C03499&quot;/&gt;&lt;wsp:rsid wsp:val=&quot;00C0728C&quot;/&gt;&lt;wsp:rsid wsp:val=&quot;00C169D3&quot;/&gt;&lt;wsp:rsid wsp:val=&quot;00C16AE1&quot;/&gt;&lt;wsp:rsid wsp:val=&quot;00C17617&quot;/&gt;&lt;wsp:rsid wsp:val=&quot;00C23D80&quot;/&gt;&lt;wsp:rsid wsp:val=&quot;00C255DE&quot;/&gt;&lt;wsp:rsid wsp:val=&quot;00C26BBE&quot;/&gt;&lt;wsp:rsid wsp:val=&quot;00C3144A&quot;/&gt;&lt;wsp:rsid wsp:val=&quot;00C371D4&quot;/&gt;&lt;wsp:rsid wsp:val=&quot;00C41548&quot;/&gt;&lt;wsp:rsid wsp:val=&quot;00C434FA&quot;/&gt;&lt;wsp:rsid wsp:val=&quot;00C5387A&quot;/&gt;&lt;wsp:rsid wsp:val=&quot;00C57D50&quot;/&gt;&lt;wsp:rsid wsp:val=&quot;00C61B17&quot;/&gt;&lt;wsp:rsid wsp:val=&quot;00C6470C&quot;/&gt;&lt;wsp:rsid wsp:val=&quot;00C83858&quot;/&gt;&lt;wsp:rsid wsp:val=&quot;00C842A8&quot;/&gt;&lt;wsp:rsid wsp:val=&quot;00C84435&quot;/&gt;&lt;wsp:rsid wsp:val=&quot;00C901BF&quot;/&gt;&lt;wsp:rsid wsp:val=&quot;00C948B5&quot;/&gt;&lt;wsp:rsid wsp:val=&quot;00C94BA2&quot;/&gt;&lt;wsp:rsid wsp:val=&quot;00C97CBE&quot;/&gt;&lt;wsp:rsid wsp:val=&quot;00C97EE4&quot;/&gt;&lt;wsp:rsid wsp:val=&quot;00CA4ABC&quot;/&gt;&lt;wsp:rsid wsp:val=&quot;00CA61B7&quot;/&gt;&lt;wsp:rsid wsp:val=&quot;00CB182F&quot;/&gt;&lt;wsp:rsid wsp:val=&quot;00CB3CAA&quot;/&gt;&lt;wsp:rsid wsp:val=&quot;00CC3448&quot;/&gt;&lt;wsp:rsid wsp:val=&quot;00CC7460&quot;/&gt;&lt;wsp:rsid wsp:val=&quot;00CC7DBA&quot;/&gt;&lt;wsp:rsid wsp:val=&quot;00CD0506&quot;/&gt;&lt;wsp:rsid wsp:val=&quot;00CD0F29&quot;/&gt;&lt;wsp:rsid wsp:val=&quot;00CD42CC&quot;/&gt;&lt;wsp:rsid wsp:val=&quot;00CD4EC2&quot;/&gt;&lt;wsp:rsid wsp:val=&quot;00CD51E1&quot;/&gt;&lt;wsp:rsid wsp:val=&quot;00CE5888&quot;/&gt;&lt;wsp:rsid wsp:val=&quot;00CF4970&quot;/&gt;&lt;wsp:rsid wsp:val=&quot;00CF553D&quot;/&gt;&lt;wsp:rsid wsp:val=&quot;00D01D83&quot;/&gt;&lt;wsp:rsid wsp:val=&quot;00D03914&quot;/&gt;&lt;wsp:rsid wsp:val=&quot;00D0442A&quot;/&gt;&lt;wsp:rsid wsp:val=&quot;00D059D0&quot;/&gt;&lt;wsp:rsid wsp:val=&quot;00D0666D&quot;/&gt;&lt;wsp:rsid wsp:val=&quot;00D1195E&quot;/&gt;&lt;wsp:rsid wsp:val=&quot;00D148EB&quot;/&gt;&lt;wsp:rsid wsp:val=&quot;00D1582C&quot;/&gt;&lt;wsp:rsid wsp:val=&quot;00D16300&quot;/&gt;&lt;wsp:rsid wsp:val=&quot;00D30773&quot;/&gt;&lt;wsp:rsid wsp:val=&quot;00D3245D&quot;/&gt;&lt;wsp:rsid wsp:val=&quot;00D3291E&quot;/&gt;&lt;wsp:rsid wsp:val=&quot;00D33307&quot;/&gt;&lt;wsp:rsid wsp:val=&quot;00D33817&quot;/&gt;&lt;wsp:rsid wsp:val=&quot;00D36B68&quot;/&gt;&lt;wsp:rsid wsp:val=&quot;00D372DF&quot;/&gt;&lt;wsp:rsid wsp:val=&quot;00D37E4B&quot;/&gt;&lt;wsp:rsid wsp:val=&quot;00D41705&quot;/&gt;&lt;wsp:rsid wsp:val=&quot;00D427DD&quot;/&gt;&lt;wsp:rsid wsp:val=&quot;00D435E6&quot;/&gt;&lt;wsp:rsid wsp:val=&quot;00D43711&quot;/&gt;&lt;wsp:rsid wsp:val=&quot;00D43E5E&quot;/&gt;&lt;wsp:rsid wsp:val=&quot;00D45FCA&quot;/&gt;&lt;wsp:rsid wsp:val=&quot;00D47F26&quot;/&gt;&lt;wsp:rsid wsp:val=&quot;00D52004&quot;/&gt;&lt;wsp:rsid wsp:val=&quot;00D54AF1&quot;/&gt;&lt;wsp:rsid wsp:val=&quot;00D57C28&quot;/&gt;&lt;wsp:rsid wsp:val=&quot;00D70F8C&quot;/&gt;&lt;wsp:rsid wsp:val=&quot;00D72D5C&quot;/&gt;&lt;wsp:rsid wsp:val=&quot;00D72DC2&quot;/&gt;&lt;wsp:rsid wsp:val=&quot;00D7744D&quot;/&gt;&lt;wsp:rsid wsp:val=&quot;00D81188&quot;/&gt;&lt;wsp:rsid wsp:val=&quot;00D8668C&quot;/&gt;&lt;wsp:rsid wsp:val=&quot;00D900F8&quot;/&gt;&lt;wsp:rsid wsp:val=&quot;00D91845&quot;/&gt;&lt;wsp:rsid wsp:val=&quot;00D9187A&quot;/&gt;&lt;wsp:rsid wsp:val=&quot;00D918AF&quot;/&gt;&lt;wsp:rsid wsp:val=&quot;00D92518&quot;/&gt;&lt;wsp:rsid wsp:val=&quot;00D92E73&quot;/&gt;&lt;wsp:rsid wsp:val=&quot;00D93721&quot;/&gt;&lt;wsp:rsid wsp:val=&quot;00D942A6&quot;/&gt;&lt;wsp:rsid wsp:val=&quot;00D95423&quot;/&gt;&lt;wsp:rsid wsp:val=&quot;00DA167A&quot;/&gt;&lt;wsp:rsid wsp:val=&quot;00DA1AF1&quot;/&gt;&lt;wsp:rsid wsp:val=&quot;00DA306A&quot;/&gt;&lt;wsp:rsid wsp:val=&quot;00DA67D7&quot;/&gt;&lt;wsp:rsid wsp:val=&quot;00DA7FE3&quot;/&gt;&lt;wsp:rsid wsp:val=&quot;00DB16C8&quot;/&gt;&lt;wsp:rsid wsp:val=&quot;00DB1F4E&quot;/&gt;&lt;wsp:rsid wsp:val=&quot;00DB3B84&quot;/&gt;&lt;wsp:rsid wsp:val=&quot;00DC20C0&quot;/&gt;&lt;wsp:rsid wsp:val=&quot;00DC3F0C&quot;/&gt;&lt;wsp:rsid wsp:val=&quot;00DC4386&quot;/&gt;&lt;wsp:rsid wsp:val=&quot;00DC5362&quot;/&gt;&lt;wsp:rsid wsp:val=&quot;00DC7C96&quot;/&gt;&lt;wsp:rsid wsp:val=&quot;00DD17B9&quot;/&gt;&lt;wsp:rsid wsp:val=&quot;00DD2874&quot;/&gt;&lt;wsp:rsid wsp:val=&quot;00DD3503&quot;/&gt;&lt;wsp:rsid wsp:val=&quot;00DD50FB&quot;/&gt;&lt;wsp:rsid wsp:val=&quot;00DE4557&quot;/&gt;&lt;wsp:rsid wsp:val=&quot;00DE4EEB&quot;/&gt;&lt;wsp:rsid wsp:val=&quot;00DE7CE6&quot;/&gt;&lt;wsp:rsid wsp:val=&quot;00DF0A74&quot;/&gt;&lt;wsp:rsid wsp:val=&quot;00DF161E&quot;/&gt;&lt;wsp:rsid wsp:val=&quot;00DF28A1&quot;/&gt;&lt;wsp:rsid wsp:val=&quot;00DF67A7&quot;/&gt;&lt;wsp:rsid wsp:val=&quot;00E04AB1&quot;/&gt;&lt;wsp:rsid wsp:val=&quot;00E057EF&quot;/&gt;&lt;wsp:rsid wsp:val=&quot;00E11E7C&quot;/&gt;&lt;wsp:rsid wsp:val=&quot;00E14AED&quot;/&gt;&lt;wsp:rsid wsp:val=&quot;00E17732&quot;/&gt;&lt;wsp:rsid wsp:val=&quot;00E2290E&quot;/&gt;&lt;wsp:rsid wsp:val=&quot;00E23FC7&quot;/&gt;&lt;wsp:rsid wsp:val=&quot;00E2625A&quot;/&gt;&lt;wsp:rsid wsp:val=&quot;00E32B07&quot;/&gt;&lt;wsp:rsid wsp:val=&quot;00E36076&quot;/&gt;&lt;wsp:rsid wsp:val=&quot;00E4139C&quot;/&gt;&lt;wsp:rsid wsp:val=&quot;00E42BC6&quot;/&gt;&lt;wsp:rsid wsp:val=&quot;00E44932&quot;/&gt;&lt;wsp:rsid wsp:val=&quot;00E45A70&quot;/&gt;&lt;wsp:rsid wsp:val=&quot;00E47E27&quot;/&gt;&lt;wsp:rsid wsp:val=&quot;00E51510&quot;/&gt;&lt;wsp:rsid wsp:val=&quot;00E51D39&quot;/&gt;&lt;wsp:rsid wsp:val=&quot;00E52881&quot;/&gt;&lt;wsp:rsid wsp:val=&quot;00E53C3D&quot;/&gt;&lt;wsp:rsid wsp:val=&quot;00E5653F&quot;/&gt;&lt;wsp:rsid wsp:val=&quot;00E615D3&quot;/&gt;&lt;wsp:rsid wsp:val=&quot;00E63068&quot;/&gt;&lt;wsp:rsid wsp:val=&quot;00E648A8&quot;/&gt;&lt;wsp:rsid wsp:val=&quot;00E66FEC&quot;/&gt;&lt;wsp:rsid wsp:val=&quot;00E70A34&quot;/&gt;&lt;wsp:rsid wsp:val=&quot;00E747C5&quot;/&gt;&lt;wsp:rsid wsp:val=&quot;00E74ED3&quot;/&gt;&lt;wsp:rsid wsp:val=&quot;00E81BF8&quot;/&gt;&lt;wsp:rsid wsp:val=&quot;00E8241A&quot;/&gt;&lt;wsp:rsid wsp:val=&quot;00E8671A&quot;/&gt;&lt;wsp:rsid wsp:val=&quot;00E921D3&quot;/&gt;&lt;wsp:rsid wsp:val=&quot;00E92A77&quot;/&gt;&lt;wsp:rsid wsp:val=&quot;00E93977&quot;/&gt;&lt;wsp:rsid wsp:val=&quot;00E94312&quot;/&gt;&lt;wsp:rsid wsp:val=&quot;00E94F48&quot;/&gt;&lt;wsp:rsid wsp:val=&quot;00EA2ACC&quot;/&gt;&lt;wsp:rsid wsp:val=&quot;00EA7ACF&quot;/&gt;&lt;wsp:rsid wsp:val=&quot;00EB05E3&quot;/&gt;&lt;wsp:rsid wsp:val=&quot;00EB0D7E&quot;/&gt;&lt;wsp:rsid wsp:val=&quot;00EB1C5C&quot;/&gt;&lt;wsp:rsid wsp:val=&quot;00EC2833&quot;/&gt;&lt;wsp:rsid wsp:val=&quot;00ED1937&quot;/&gt;&lt;wsp:rsid wsp:val=&quot;00ED2D4C&quot;/&gt;&lt;wsp:rsid wsp:val=&quot;00ED3620&quot;/&gt;&lt;wsp:rsid wsp:val=&quot;00ED4169&quot;/&gt;&lt;wsp:rsid wsp:val=&quot;00ED72F3&quot;/&gt;&lt;wsp:rsid wsp:val=&quot;00ED7A47&quot;/&gt;&lt;wsp:rsid wsp:val=&quot;00EE0146&quot;/&gt;&lt;wsp:rsid wsp:val=&quot;00EE1BA2&quot;/&gt;&lt;wsp:rsid wsp:val=&quot;00EE24A6&quot;/&gt;&lt;wsp:rsid wsp:val=&quot;00EE2F0E&quot;/&gt;&lt;wsp:rsid wsp:val=&quot;00EE59C2&quot;/&gt;&lt;wsp:rsid wsp:val=&quot;00EF1F69&quot;/&gt;&lt;wsp:rsid wsp:val=&quot;00EF3D69&quot;/&gt;&lt;wsp:rsid wsp:val=&quot;00EF4002&quot;/&gt;&lt;wsp:rsid wsp:val=&quot;00EF40B3&quot;/&gt;&lt;wsp:rsid wsp:val=&quot;00EF4BA4&quot;/&gt;&lt;wsp:rsid wsp:val=&quot;00F0401E&quot;/&gt;&lt;wsp:rsid wsp:val=&quot;00F11C31&quot;/&gt;&lt;wsp:rsid wsp:val=&quot;00F1272A&quot;/&gt;&lt;wsp:rsid wsp:val=&quot;00F13E72&quot;/&gt;&lt;wsp:rsid wsp:val=&quot;00F17590&quot;/&gt;&lt;wsp:rsid wsp:val=&quot;00F21D31&quot;/&gt;&lt;wsp:rsid wsp:val=&quot;00F302DF&quot;/&gt;&lt;wsp:rsid wsp:val=&quot;00F305C3&quot;/&gt;&lt;wsp:rsid wsp:val=&quot;00F34430&quot;/&gt;&lt;wsp:rsid wsp:val=&quot;00F4378D&quot;/&gt;&lt;wsp:rsid wsp:val=&quot;00F51E94&quot;/&gt;&lt;wsp:rsid wsp:val=&quot;00F54D1B&quot;/&gt;&lt;wsp:rsid wsp:val=&quot;00F56CF7&quot;/&gt;&lt;wsp:rsid wsp:val=&quot;00F5784D&quot;/&gt;&lt;wsp:rsid wsp:val=&quot;00F57E70&quot;/&gt;&lt;wsp:rsid wsp:val=&quot;00F61AEA&quot;/&gt;&lt;wsp:rsid wsp:val=&quot;00F647A8&quot;/&gt;&lt;wsp:rsid wsp:val=&quot;00F703B2&quot;/&gt;&lt;wsp:rsid wsp:val=&quot;00F71A45&quot;/&gt;&lt;wsp:rsid wsp:val=&quot;00F74F8B&quot;/&gt;&lt;wsp:rsid wsp:val=&quot;00F84910&quot;/&gt;&lt;wsp:rsid wsp:val=&quot;00F91D50&quot;/&gt;&lt;wsp:rsid wsp:val=&quot;00F923F3&quot;/&gt;&lt;wsp:rsid wsp:val=&quot;00F9381F&quot;/&gt;&lt;wsp:rsid wsp:val=&quot;00FA0333&quot;/&gt;&lt;wsp:rsid wsp:val=&quot;00FA2171&quot;/&gt;&lt;wsp:rsid wsp:val=&quot;00FC2BBF&quot;/&gt;&lt;wsp:rsid wsp:val=&quot;00FC4EA1&quot;/&gt;&lt;wsp:rsid wsp:val=&quot;00FD017F&quot;/&gt;&lt;wsp:rsid wsp:val=&quot;00FD0DDF&quot;/&gt;&lt;wsp:rsid wsp:val=&quot;00FD188C&quot;/&gt;&lt;wsp:rsid wsp:val=&quot;00FD1969&quot;/&gt;&lt;wsp:rsid wsp:val=&quot;00FD2D9A&quot;/&gt;&lt;wsp:rsid wsp:val=&quot;00FE2951&quot;/&gt;&lt;wsp:rsid wsp:val=&quot;00FE52F2&quot;/&gt;&lt;wsp:rsid wsp:val=&quot;00FE5B48&quot;/&gt;&lt;wsp:rsid wsp:val=&quot;00FE5B7D&quot;/&gt;&lt;wsp:rsid wsp:val=&quot;00FE79FA&quot;/&gt;&lt;/wsp:rsids&gt;&lt;/w:docPr&gt;&lt;w:body&gt;&lt;w:p wsp:rsidR=&quot;00000000&quot; wsp:rsidRDefault=&quot;00D3291E&quot;&gt;&lt;m:oMathPara&gt;&lt;m:oMath&gt;&lt;m:sSubSup&gt;&lt;m:sSubSupPr&gt;&lt;m:ctrlPr&gt;&lt;w:rPr&gt;&lt;w:rFonts w:ascii=&quot;Cambria Math&quot; w:h-ansi=&quot;Cambria Math&quot;/&gt;&lt;wx:font wx:val=&quot;Cambria Math&quot;/&gt;&lt;w:b-cs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ї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965558">
              <w:rPr>
                <w:bCs/>
                <w:color w:val="000000"/>
                <w:sz w:val="28"/>
                <w:szCs w:val="28"/>
              </w:rPr>
              <w:instrText xml:space="preserve"> </w:instrText>
            </w:r>
            <w:r w:rsidRPr="00965558">
              <w:rPr>
                <w:bCs/>
                <w:color w:val="000000"/>
                <w:sz w:val="28"/>
                <w:szCs w:val="28"/>
              </w:rPr>
              <w:fldChar w:fldCharType="separate"/>
            </w:r>
            <w:r w:rsidRPr="002D3FB3">
              <w:rPr>
                <w:bCs/>
                <w:color w:val="000000"/>
                <w:position w:val="-14"/>
                <w:sz w:val="28"/>
                <w:szCs w:val="28"/>
              </w:rPr>
              <w:object w:dxaOrig="300" w:dyaOrig="440">
                <v:shape id="_x0000_i1027" type="#_x0000_t75" style="width:15pt;height:21.75pt" o:ole="">
                  <v:imagedata r:id="rId9" o:title=""/>
                </v:shape>
                <o:OLEObject Type="Embed" ProgID="Equation.3" ShapeID="_x0000_i1027" DrawAspect="Content" ObjectID="_1413130965" r:id="rId10"/>
              </w:object>
            </w:r>
            <w:r w:rsidRPr="00965558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965558"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С2.1.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ВЛ-6(10) кВ проводом СИП-3 1×95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212 830,00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С2.2.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ВЛ-0,4 кВ проводом СИП-2 3×95+1×95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225 820,00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</w:t>
            </w:r>
          </w:p>
        </w:tc>
        <w:tc>
          <w:tcPr>
            <w:tcW w:w="9638" w:type="dxa"/>
            <w:gridSpan w:val="7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</w:t>
            </w:r>
            <w:r w:rsidRPr="00965558">
              <w:rPr>
                <w:bCs/>
                <w:color w:val="000000"/>
                <w:sz w:val="28"/>
                <w:szCs w:val="28"/>
              </w:rPr>
              <w:t>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</w:t>
            </w:r>
            <w:r w:rsidRPr="00965558">
              <w:rPr>
                <w:sz w:val="28"/>
                <w:szCs w:val="28"/>
              </w:rPr>
              <w:t xml:space="preserve"> в части расходов на строительство и реконструкцию кабельных линий электропередачи, в расчете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линий (руб./км</w:t>
            </w:r>
            <w:r w:rsidRPr="00965558">
              <w:rPr>
                <w:bCs/>
                <w:color w:val="000000"/>
                <w:sz w:val="28"/>
                <w:szCs w:val="28"/>
              </w:rPr>
              <w:t>,</w:t>
            </w:r>
            <w:r w:rsidRPr="00965558">
              <w:rPr>
                <w:sz w:val="28"/>
                <w:szCs w:val="28"/>
              </w:rPr>
              <w:t xml:space="preserve"> без НДС, в ценах 2001 года) (</w:t>
            </w:r>
            <w:r w:rsidRPr="004402D2">
              <w:rPr>
                <w:position w:val="-14"/>
                <w:sz w:val="28"/>
                <w:szCs w:val="28"/>
              </w:rPr>
              <w:object w:dxaOrig="300" w:dyaOrig="440">
                <v:shape id="_x0000_i1028" type="#_x0000_t75" style="width:15pt;height:21.75pt" o:ole="">
                  <v:imagedata r:id="rId11" o:title=""/>
                </v:shape>
                <o:OLEObject Type="Embed" ProgID="Equation.3" ShapeID="_x0000_i1028" DrawAspect="Content" ObjectID="_1413130966" r:id="rId12"/>
              </w:object>
            </w:r>
            <w:r w:rsidRPr="00965558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965558">
              <w:rPr>
                <w:bCs/>
                <w:color w:val="000000"/>
                <w:sz w:val="28"/>
                <w:szCs w:val="28"/>
              </w:rPr>
              <w:instrText xml:space="preserve"> QUOTE </w:instrText>
            </w:r>
            <w:r w:rsidRPr="00965558">
              <w:pict>
                <v:shape id="_x0000_i1029" type="#_x0000_t75" style="width:42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44DF5&quot;/&gt;&lt;wsp:rsid wsp:val=&quot;000000B8&quot;/&gt;&lt;wsp:rsid wsp:val=&quot;000001BB&quot;/&gt;&lt;wsp:rsid wsp:val=&quot;00003D09&quot;/&gt;&lt;wsp:rsid wsp:val=&quot;00007594&quot;/&gt;&lt;wsp:rsid wsp:val=&quot;00007B0E&quot;/&gt;&lt;wsp:rsid wsp:val=&quot;00007C74&quot;/&gt;&lt;wsp:rsid wsp:val=&quot;000114E5&quot;/&gt;&lt;wsp:rsid wsp:val=&quot;00017930&quot;/&gt;&lt;wsp:rsid wsp:val=&quot;00024370&quot;/&gt;&lt;wsp:rsid wsp:val=&quot;00024759&quot;/&gt;&lt;wsp:rsid wsp:val=&quot;0002554C&quot;/&gt;&lt;wsp:rsid wsp:val=&quot;000305B2&quot;/&gt;&lt;wsp:rsid wsp:val=&quot;00031150&quot;/&gt;&lt;wsp:rsid wsp:val=&quot;00032A86&quot;/&gt;&lt;wsp:rsid wsp:val=&quot;0003657D&quot;/&gt;&lt;wsp:rsid wsp:val=&quot;00042B73&quot;/&gt;&lt;wsp:rsid wsp:val=&quot;00043FCB&quot;/&gt;&lt;wsp:rsid wsp:val=&quot;00050747&quot;/&gt;&lt;wsp:rsid wsp:val=&quot;00052D84&quot;/&gt;&lt;wsp:rsid wsp:val=&quot;00053446&quot;/&gt;&lt;wsp:rsid wsp:val=&quot;00055B90&quot;/&gt;&lt;wsp:rsid wsp:val=&quot;000563ED&quot;/&gt;&lt;wsp:rsid wsp:val=&quot;000602F4&quot;/&gt;&lt;wsp:rsid wsp:val=&quot;000701D6&quot;/&gt;&lt;wsp:rsid wsp:val=&quot;000755CF&quot;/&gt;&lt;wsp:rsid wsp:val=&quot;00083ECB&quot;/&gt;&lt;wsp:rsid wsp:val=&quot;000854B0&quot;/&gt;&lt;wsp:rsid wsp:val=&quot;00086BF9&quot;/&gt;&lt;wsp:rsid wsp:val=&quot;000913B0&quot;/&gt;&lt;wsp:rsid wsp:val=&quot;0009413C&quot;/&gt;&lt;wsp:rsid wsp:val=&quot;00095062&quot;/&gt;&lt;wsp:rsid wsp:val=&quot;00095824&quot;/&gt;&lt;wsp:rsid wsp:val=&quot;00095DEA&quot;/&gt;&lt;wsp:rsid wsp:val=&quot;000A4117&quot;/&gt;&lt;wsp:rsid wsp:val=&quot;000A4A67&quot;/&gt;&lt;wsp:rsid wsp:val=&quot;000A7F67&quot;/&gt;&lt;wsp:rsid wsp:val=&quot;000B2263&quot;/&gt;&lt;wsp:rsid wsp:val=&quot;000B3B11&quot;/&gt;&lt;wsp:rsid wsp:val=&quot;000B3E3C&quot;/&gt;&lt;wsp:rsid wsp:val=&quot;000B4894&quot;/&gt;&lt;wsp:rsid wsp:val=&quot;000B79F9&quot;/&gt;&lt;wsp:rsid wsp:val=&quot;000C0F16&quot;/&gt;&lt;wsp:rsid wsp:val=&quot;000C60F3&quot;/&gt;&lt;wsp:rsid wsp:val=&quot;000C7107&quot;/&gt;&lt;wsp:rsid wsp:val=&quot;000D0332&quot;/&gt;&lt;wsp:rsid wsp:val=&quot;000D0B7B&quot;/&gt;&lt;wsp:rsid wsp:val=&quot;000D36E0&quot;/&gt;&lt;wsp:rsid wsp:val=&quot;000D5909&quot;/&gt;&lt;wsp:rsid wsp:val=&quot;000D5A5A&quot;/&gt;&lt;wsp:rsid wsp:val=&quot;000D63FC&quot;/&gt;&lt;wsp:rsid wsp:val=&quot;000D667B&quot;/&gt;&lt;wsp:rsid wsp:val=&quot;000E1D1B&quot;/&gt;&lt;wsp:rsid wsp:val=&quot;000E1F21&quot;/&gt;&lt;wsp:rsid wsp:val=&quot;000E2CA9&quot;/&gt;&lt;wsp:rsid wsp:val=&quot;000E4512&quot;/&gt;&lt;wsp:rsid wsp:val=&quot;000F101B&quot;/&gt;&lt;wsp:rsid wsp:val=&quot;000F43FA&quot;/&gt;&lt;wsp:rsid wsp:val=&quot;000F5B5D&quot;/&gt;&lt;wsp:rsid wsp:val=&quot;000F668D&quot;/&gt;&lt;wsp:rsid wsp:val=&quot;000F7227&quot;/&gt;&lt;wsp:rsid wsp:val=&quot;0010213B&quot;/&gt;&lt;wsp:rsid wsp:val=&quot;00103B01&quot;/&gt;&lt;wsp:rsid wsp:val=&quot;00110D91&quot;/&gt;&lt;wsp:rsid wsp:val=&quot;00116B42&quot;/&gt;&lt;wsp:rsid wsp:val=&quot;0012346E&quot;/&gt;&lt;wsp:rsid wsp:val=&quot;00125FFF&quot;/&gt;&lt;wsp:rsid wsp:val=&quot;0012721C&quot;/&gt;&lt;wsp:rsid wsp:val=&quot;001274A4&quot;/&gt;&lt;wsp:rsid wsp:val=&quot;0012794A&quot;/&gt;&lt;wsp:rsid wsp:val=&quot;0013705E&quot;/&gt;&lt;wsp:rsid wsp:val=&quot;00142642&quot;/&gt;&lt;wsp:rsid wsp:val=&quot;0014398C&quot;/&gt;&lt;wsp:rsid wsp:val=&quot;00143AAE&quot;/&gt;&lt;wsp:rsid wsp:val=&quot;00147822&quot;/&gt;&lt;wsp:rsid wsp:val=&quot;00151364&quot;/&gt;&lt;wsp:rsid wsp:val=&quot;00152BE5&quot;/&gt;&lt;wsp:rsid wsp:val=&quot;00152EB8&quot;/&gt;&lt;wsp:rsid wsp:val=&quot;00162120&quot;/&gt;&lt;wsp:rsid wsp:val=&quot;00162456&quot;/&gt;&lt;wsp:rsid wsp:val=&quot;00163FBC&quot;/&gt;&lt;wsp:rsid wsp:val=&quot;0016608F&quot;/&gt;&lt;wsp:rsid wsp:val=&quot;001749B3&quot;/&gt;&lt;wsp:rsid wsp:val=&quot;00177C5B&quot;/&gt;&lt;wsp:rsid wsp:val=&quot;0018162A&quot;/&gt;&lt;wsp:rsid wsp:val=&quot;001823F2&quot;/&gt;&lt;wsp:rsid wsp:val=&quot;00184587&quot;/&gt;&lt;wsp:rsid wsp:val=&quot;0018519C&quot;/&gt;&lt;wsp:rsid wsp:val=&quot;00185AB6&quot;/&gt;&lt;wsp:rsid wsp:val=&quot;00190241&quot;/&gt;&lt;wsp:rsid wsp:val=&quot;00192341&quot;/&gt;&lt;wsp:rsid wsp:val=&quot;00192466&quot;/&gt;&lt;wsp:rsid wsp:val=&quot;0019356B&quot;/&gt;&lt;wsp:rsid wsp:val=&quot;00194FEA&quot;/&gt;&lt;wsp:rsid wsp:val=&quot;001967EC&quot;/&gt;&lt;wsp:rsid wsp:val=&quot;001A1DF4&quot;/&gt;&lt;wsp:rsid wsp:val=&quot;001B4267&quot;/&gt;&lt;wsp:rsid wsp:val=&quot;001B7A6D&quot;/&gt;&lt;wsp:rsid wsp:val=&quot;001C0F16&quot;/&gt;&lt;wsp:rsid wsp:val=&quot;001C2346&quot;/&gt;&lt;wsp:rsid wsp:val=&quot;001C3FB3&quot;/&gt;&lt;wsp:rsid wsp:val=&quot;001C685C&quot;/&gt;&lt;wsp:rsid wsp:val=&quot;001D2E7B&quot;/&gt;&lt;wsp:rsid wsp:val=&quot;001D4427&quot;/&gt;&lt;wsp:rsid wsp:val=&quot;001D58C4&quot;/&gt;&lt;wsp:rsid wsp:val=&quot;001D6A71&quot;/&gt;&lt;wsp:rsid wsp:val=&quot;001D761F&quot;/&gt;&lt;wsp:rsid wsp:val=&quot;001E5470&quot;/&gt;&lt;wsp:rsid wsp:val=&quot;001F3D42&quot;/&gt;&lt;wsp:rsid wsp:val=&quot;001F7CCD&quot;/&gt;&lt;wsp:rsid wsp:val=&quot;00203456&quot;/&gt;&lt;wsp:rsid wsp:val=&quot;00210182&quot;/&gt;&lt;wsp:rsid wsp:val=&quot;0022020E&quot;/&gt;&lt;wsp:rsid wsp:val=&quot;002216DA&quot;/&gt;&lt;wsp:rsid wsp:val=&quot;00221970&quot;/&gt;&lt;wsp:rsid wsp:val=&quot;00222C0E&quot;/&gt;&lt;wsp:rsid wsp:val=&quot;00233BC2&quot;/&gt;&lt;wsp:rsid wsp:val=&quot;00235707&quot;/&gt;&lt;wsp:rsid wsp:val=&quot;00244DF5&quot;/&gt;&lt;wsp:rsid wsp:val=&quot;002529B5&quot;/&gt;&lt;wsp:rsid wsp:val=&quot;0025371B&quot;/&gt;&lt;wsp:rsid wsp:val=&quot;002539D7&quot;/&gt;&lt;wsp:rsid wsp:val=&quot;0025404A&quot;/&gt;&lt;wsp:rsid wsp:val=&quot;002551FF&quot;/&gt;&lt;wsp:rsid wsp:val=&quot;00260003&quot;/&gt;&lt;wsp:rsid wsp:val=&quot;00260946&quot;/&gt;&lt;wsp:rsid wsp:val=&quot;00262E44&quot;/&gt;&lt;wsp:rsid wsp:val=&quot;00264318&quot;/&gt;&lt;wsp:rsid wsp:val=&quot;00265905&quot;/&gt;&lt;wsp:rsid wsp:val=&quot;002668AB&quot;/&gt;&lt;wsp:rsid wsp:val=&quot;00267AEC&quot;/&gt;&lt;wsp:rsid wsp:val=&quot;00270963&quot;/&gt;&lt;wsp:rsid wsp:val=&quot;00271C48&quot;/&gt;&lt;wsp:rsid wsp:val=&quot;00273DF1&quot;/&gt;&lt;wsp:rsid wsp:val=&quot;00277E4C&quot;/&gt;&lt;wsp:rsid wsp:val=&quot;00280306&quot;/&gt;&lt;wsp:rsid wsp:val=&quot;00283A66&quot;/&gt;&lt;wsp:rsid wsp:val=&quot;0028514F&quot;/&gt;&lt;wsp:rsid wsp:val=&quot;00285541&quot;/&gt;&lt;wsp:rsid wsp:val=&quot;00291EFC&quot;/&gt;&lt;wsp:rsid wsp:val=&quot;00297E2C&quot;/&gt;&lt;wsp:rsid wsp:val=&quot;00297EA1&quot;/&gt;&lt;wsp:rsid wsp:val=&quot;002A1409&quot;/&gt;&lt;wsp:rsid wsp:val=&quot;002A2B39&quot;/&gt;&lt;wsp:rsid wsp:val=&quot;002A2F6B&quot;/&gt;&lt;wsp:rsid wsp:val=&quot;002A328F&quot;/&gt;&lt;wsp:rsid wsp:val=&quot;002A35DA&quot;/&gt;&lt;wsp:rsid wsp:val=&quot;002B0662&quot;/&gt;&lt;wsp:rsid wsp:val=&quot;002B4C61&quot;/&gt;&lt;wsp:rsid wsp:val=&quot;002B5B98&quot;/&gt;&lt;wsp:rsid wsp:val=&quot;002B6B74&quot;/&gt;&lt;wsp:rsid wsp:val=&quot;002C19A2&quot;/&gt;&lt;wsp:rsid wsp:val=&quot;002C75E8&quot;/&gt;&lt;wsp:rsid wsp:val=&quot;002C7A3D&quot;/&gt;&lt;wsp:rsid wsp:val=&quot;002C7F27&quot;/&gt;&lt;wsp:rsid wsp:val=&quot;002D0338&quot;/&gt;&lt;wsp:rsid wsp:val=&quot;002D14DF&quot;/&gt;&lt;wsp:rsid wsp:val=&quot;002D229E&quot;/&gt;&lt;wsp:rsid wsp:val=&quot;002D31EE&quot;/&gt;&lt;wsp:rsid wsp:val=&quot;002D44E7&quot;/&gt;&lt;wsp:rsid wsp:val=&quot;002D6EC6&quot;/&gt;&lt;wsp:rsid wsp:val=&quot;002E12F3&quot;/&gt;&lt;wsp:rsid wsp:val=&quot;002E1B32&quot;/&gt;&lt;wsp:rsid wsp:val=&quot;002E6124&quot;/&gt;&lt;wsp:rsid wsp:val=&quot;002E6BFC&quot;/&gt;&lt;wsp:rsid wsp:val=&quot;002E6C91&quot;/&gt;&lt;wsp:rsid wsp:val=&quot;002F19B0&quot;/&gt;&lt;wsp:rsid wsp:val=&quot;002F5BB2&quot;/&gt;&lt;wsp:rsid wsp:val=&quot;00300E34&quot;/&gt;&lt;wsp:rsid wsp:val=&quot;0030545B&quot;/&gt;&lt;wsp:rsid wsp:val=&quot;00310335&quot;/&gt;&lt;wsp:rsid wsp:val=&quot;00310C81&quot;/&gt;&lt;wsp:rsid wsp:val=&quot;00312EA3&quot;/&gt;&lt;wsp:rsid wsp:val=&quot;0031570D&quot;/&gt;&lt;wsp:rsid wsp:val=&quot;00315D56&quot;/&gt;&lt;wsp:rsid wsp:val=&quot;00316598&quot;/&gt;&lt;wsp:rsid wsp:val=&quot;00316A81&quot;/&gt;&lt;wsp:rsid wsp:val=&quot;00317D1B&quot;/&gt;&lt;wsp:rsid wsp:val=&quot;00330988&quot;/&gt;&lt;wsp:rsid wsp:val=&quot;00330E35&quot;/&gt;&lt;wsp:rsid wsp:val=&quot;00331F03&quot;/&gt;&lt;wsp:rsid wsp:val=&quot;0033337C&quot;/&gt;&lt;wsp:rsid wsp:val=&quot;0033341C&quot;/&gt;&lt;wsp:rsid wsp:val=&quot;00334237&quot;/&gt;&lt;wsp:rsid wsp:val=&quot;00337717&quot;/&gt;&lt;wsp:rsid wsp:val=&quot;00340135&quot;/&gt;&lt;wsp:rsid wsp:val=&quot;00343626&quot;/&gt;&lt;wsp:rsid wsp:val=&quot;00350E93&quot;/&gt;&lt;wsp:rsid wsp:val=&quot;00351578&quot;/&gt;&lt;wsp:rsid wsp:val=&quot;003568E6&quot;/&gt;&lt;wsp:rsid wsp:val=&quot;003570F7&quot;/&gt;&lt;wsp:rsid wsp:val=&quot;00360C22&quot;/&gt;&lt;wsp:rsid wsp:val=&quot;003621F9&quot;/&gt;&lt;wsp:rsid wsp:val=&quot;00362955&quot;/&gt;&lt;wsp:rsid wsp:val=&quot;0036693A&quot;/&gt;&lt;wsp:rsid wsp:val=&quot;00370BF6&quot;/&gt;&lt;wsp:rsid wsp:val=&quot;00371145&quot;/&gt;&lt;wsp:rsid wsp:val=&quot;00371C09&quot;/&gt;&lt;wsp:rsid wsp:val=&quot;003756A5&quot;/&gt;&lt;wsp:rsid wsp:val=&quot;00377FC1&quot;/&gt;&lt;wsp:rsid wsp:val=&quot;003822AD&quot;/&gt;&lt;wsp:rsid wsp:val=&quot;003826CF&quot;/&gt;&lt;wsp:rsid wsp:val=&quot;00394E98&quot;/&gt;&lt;wsp:rsid wsp:val=&quot;00397863&quot;/&gt;&lt;wsp:rsid wsp:val=&quot;003A15CB&quot;/&gt;&lt;wsp:rsid wsp:val=&quot;003A1D10&quot;/&gt;&lt;wsp:rsid wsp:val=&quot;003A3311&quot;/&gt;&lt;wsp:rsid wsp:val=&quot;003A5032&quot;/&gt;&lt;wsp:rsid wsp:val=&quot;003B107C&quot;/&gt;&lt;wsp:rsid wsp:val=&quot;003B1977&quot;/&gt;&lt;wsp:rsid wsp:val=&quot;003B3701&quot;/&gt;&lt;wsp:rsid wsp:val=&quot;003B60FA&quot;/&gt;&lt;wsp:rsid wsp:val=&quot;003B6C27&quot;/&gt;&lt;wsp:rsid wsp:val=&quot;003B6E4C&quot;/&gt;&lt;wsp:rsid wsp:val=&quot;003C5EB8&quot;/&gt;&lt;wsp:rsid wsp:val=&quot;003C6C40&quot;/&gt;&lt;wsp:rsid wsp:val=&quot;003D24F3&quot;/&gt;&lt;wsp:rsid wsp:val=&quot;003D2EF1&quot;/&gt;&lt;wsp:rsid wsp:val=&quot;003D41E5&quot;/&gt;&lt;wsp:rsid wsp:val=&quot;003D761B&quot;/&gt;&lt;wsp:rsid wsp:val=&quot;003E01BA&quot;/&gt;&lt;wsp:rsid wsp:val=&quot;003E1288&quot;/&gt;&lt;wsp:rsid wsp:val=&quot;003E2793&quot;/&gt;&lt;wsp:rsid wsp:val=&quot;003E7A45&quot;/&gt;&lt;wsp:rsid wsp:val=&quot;003F2385&quot;/&gt;&lt;wsp:rsid wsp:val=&quot;003F5BD9&quot;/&gt;&lt;wsp:rsid wsp:val=&quot;00400F8C&quot;/&gt;&lt;wsp:rsid wsp:val=&quot;004033D4&quot;/&gt;&lt;wsp:rsid wsp:val=&quot;00403CB4&quot;/&gt;&lt;wsp:rsid wsp:val=&quot;00404C8B&quot;/&gt;&lt;wsp:rsid wsp:val=&quot;004066F4&quot;/&gt;&lt;wsp:rsid wsp:val=&quot;00407903&quot;/&gt;&lt;wsp:rsid wsp:val=&quot;0041441A&quot;/&gt;&lt;wsp:rsid wsp:val=&quot;00414734&quot;/&gt;&lt;wsp:rsid wsp:val=&quot;00420784&quot;/&gt;&lt;wsp:rsid wsp:val=&quot;00422A04&quot;/&gt;&lt;wsp:rsid wsp:val=&quot;004272AA&quot;/&gt;&lt;wsp:rsid wsp:val=&quot;00430CBD&quot;/&gt;&lt;wsp:rsid wsp:val=&quot;00431119&quot;/&gt;&lt;wsp:rsid wsp:val=&quot;0043464A&quot;/&gt;&lt;wsp:rsid wsp:val=&quot;004409EA&quot;/&gt;&lt;wsp:rsid wsp:val=&quot;00440EFC&quot;/&gt;&lt;wsp:rsid wsp:val=&quot;00456571&quot;/&gt;&lt;wsp:rsid wsp:val=&quot;00463B19&quot;/&gt;&lt;wsp:rsid wsp:val=&quot;00464343&quot;/&gt;&lt;wsp:rsid wsp:val=&quot;00467A4F&quot;/&gt;&lt;wsp:rsid wsp:val=&quot;00473131&quot;/&gt;&lt;wsp:rsid wsp:val=&quot;00473A7D&quot;/&gt;&lt;wsp:rsid wsp:val=&quot;00474608&quot;/&gt;&lt;wsp:rsid wsp:val=&quot;004760A7&quot;/&gt;&lt;wsp:rsid wsp:val=&quot;00477B46&quot;/&gt;&lt;wsp:rsid wsp:val=&quot;00480F69&quot;/&gt;&lt;wsp:rsid wsp:val=&quot;00485BF3&quot;/&gt;&lt;wsp:rsid wsp:val=&quot;00490B47&quot;/&gt;&lt;wsp:rsid wsp:val=&quot;00491160&quot;/&gt;&lt;wsp:rsid wsp:val=&quot;00492804&quot;/&gt;&lt;wsp:rsid wsp:val=&quot;00495656&quot;/&gt;&lt;wsp:rsid wsp:val=&quot;004966B4&quot;/&gt;&lt;wsp:rsid wsp:val=&quot;00496B5D&quot;/&gt;&lt;wsp:rsid wsp:val=&quot;0049772E&quot;/&gt;&lt;wsp:rsid wsp:val=&quot;004A0F1B&quot;/&gt;&lt;wsp:rsid wsp:val=&quot;004A4813&quot;/&gt;&lt;wsp:rsid wsp:val=&quot;004A5B26&quot;/&gt;&lt;wsp:rsid wsp:val=&quot;004A6379&quot;/&gt;&lt;wsp:rsid wsp:val=&quot;004B036A&quot;/&gt;&lt;wsp:rsid wsp:val=&quot;004B441C&quot;/&gt;&lt;wsp:rsid wsp:val=&quot;004B6ACB&quot;/&gt;&lt;wsp:rsid wsp:val=&quot;004C2C26&quot;/&gt;&lt;wsp:rsid wsp:val=&quot;004C2C2D&quot;/&gt;&lt;wsp:rsid wsp:val=&quot;004C3650&quot;/&gt;&lt;wsp:rsid wsp:val=&quot;004C3895&quot;/&gt;&lt;wsp:rsid wsp:val=&quot;004C3CC5&quot;/&gt;&lt;wsp:rsid wsp:val=&quot;004D3071&quot;/&gt;&lt;wsp:rsid wsp:val=&quot;004D6649&quot;/&gt;&lt;wsp:rsid wsp:val=&quot;004E040A&quot;/&gt;&lt;wsp:rsid wsp:val=&quot;004E1427&quot;/&gt;&lt;wsp:rsid wsp:val=&quot;004E273C&quot;/&gt;&lt;wsp:rsid wsp:val=&quot;004E5363&quot;/&gt;&lt;wsp:rsid wsp:val=&quot;004E5B56&quot;/&gt;&lt;wsp:rsid wsp:val=&quot;004F33DB&quot;/&gt;&lt;wsp:rsid wsp:val=&quot;004F5DC5&quot;/&gt;&lt;wsp:rsid wsp:val=&quot;004F601A&quot;/&gt;&lt;wsp:rsid wsp:val=&quot;004F66A5&quot;/&gt;&lt;wsp:rsid wsp:val=&quot;004F6876&quot;/&gt;&lt;wsp:rsid wsp:val=&quot;004F7DE7&quot;/&gt;&lt;wsp:rsid wsp:val=&quot;00506B21&quot;/&gt;&lt;wsp:rsid wsp:val=&quot;005078B6&quot;/&gt;&lt;wsp:rsid wsp:val=&quot;00512236&quot;/&gt;&lt;wsp:rsid wsp:val=&quot;00514C58&quot;/&gt;&lt;wsp:rsid wsp:val=&quot;00515154&quot;/&gt;&lt;wsp:rsid wsp:val=&quot;005155E8&quot;/&gt;&lt;wsp:rsid wsp:val=&quot;00515974&quot;/&gt;&lt;wsp:rsid wsp:val=&quot;00517F65&quot;/&gt;&lt;wsp:rsid wsp:val=&quot;0052150B&quot;/&gt;&lt;wsp:rsid wsp:val=&quot;00526245&quot;/&gt;&lt;wsp:rsid wsp:val=&quot;005279EC&quot;/&gt;&lt;wsp:rsid wsp:val=&quot;005312CC&quot;/&gt;&lt;wsp:rsid wsp:val=&quot;0053386F&quot;/&gt;&lt;wsp:rsid wsp:val=&quot;00545DFF&quot;/&gt;&lt;wsp:rsid wsp:val=&quot;00546BAE&quot;/&gt;&lt;wsp:rsid wsp:val=&quot;0055313F&quot;/&gt;&lt;wsp:rsid wsp:val=&quot;00553A0A&quot;/&gt;&lt;wsp:rsid wsp:val=&quot;00554BE7&quot;/&gt;&lt;wsp:rsid wsp:val=&quot;00555163&quot;/&gt;&lt;wsp:rsid wsp:val=&quot;00560B26&quot;/&gt;&lt;wsp:rsid wsp:val=&quot;00564265&quot;/&gt;&lt;wsp:rsid wsp:val=&quot;00572F5A&quot;/&gt;&lt;wsp:rsid wsp:val=&quot;00574E96&quot;/&gt;&lt;wsp:rsid wsp:val=&quot;00582922&quot;/&gt;&lt;wsp:rsid wsp:val=&quot;00583532&quot;/&gt;&lt;wsp:rsid wsp:val=&quot;0058371A&quot;/&gt;&lt;wsp:rsid wsp:val=&quot;00586701&quot;/&gt;&lt;wsp:rsid wsp:val=&quot;005876F5&quot;/&gt;&lt;wsp:rsid wsp:val=&quot;00587F90&quot;/&gt;&lt;wsp:rsid wsp:val=&quot;005941B7&quot;/&gt;&lt;wsp:rsid wsp:val=&quot;005971AE&quot;/&gt;&lt;wsp:rsid wsp:val=&quot;005A07E0&quot;/&gt;&lt;wsp:rsid wsp:val=&quot;005A12FC&quot;/&gt;&lt;wsp:rsid wsp:val=&quot;005A21E6&quot;/&gt;&lt;wsp:rsid wsp:val=&quot;005A4C69&quot;/&gt;&lt;wsp:rsid wsp:val=&quot;005A7F60&quot;/&gt;&lt;wsp:rsid wsp:val=&quot;005B5103&quot;/&gt;&lt;wsp:rsid wsp:val=&quot;005B6163&quot;/&gt;&lt;wsp:rsid wsp:val=&quot;005B7EAF&quot;/&gt;&lt;wsp:rsid wsp:val=&quot;005C031E&quot;/&gt;&lt;wsp:rsid wsp:val=&quot;005C1D23&quot;/&gt;&lt;wsp:rsid wsp:val=&quot;005C2324&quot;/&gt;&lt;wsp:rsid wsp:val=&quot;005C57E8&quot;/&gt;&lt;wsp:rsid wsp:val=&quot;005C5952&quot;/&gt;&lt;wsp:rsid wsp:val=&quot;005C69B3&quot;/&gt;&lt;wsp:rsid wsp:val=&quot;005D12A3&quot;/&gt;&lt;wsp:rsid wsp:val=&quot;005D2764&quot;/&gt;&lt;wsp:rsid wsp:val=&quot;005D2811&quot;/&gt;&lt;wsp:rsid wsp:val=&quot;005D4D9B&quot;/&gt;&lt;wsp:rsid wsp:val=&quot;005D6A2E&quot;/&gt;&lt;wsp:rsid wsp:val=&quot;005E1B79&quot;/&gt;&lt;wsp:rsid wsp:val=&quot;005E2038&quot;/&gt;&lt;wsp:rsid wsp:val=&quot;005E227F&quot;/&gt;&lt;wsp:rsid wsp:val=&quot;005E2488&quot;/&gt;&lt;wsp:rsid wsp:val=&quot;005E4663&quot;/&gt;&lt;wsp:rsid wsp:val=&quot;005E5E9E&quot;/&gt;&lt;wsp:rsid wsp:val=&quot;005E7380&quot;/&gt;&lt;wsp:rsid wsp:val=&quot;005F0554&quot;/&gt;&lt;wsp:rsid wsp:val=&quot;005F1FF7&quot;/&gt;&lt;wsp:rsid wsp:val=&quot;005F6D56&quot;/&gt;&lt;wsp:rsid wsp:val=&quot;00612613&quot;/&gt;&lt;wsp:rsid wsp:val=&quot;006132BA&quot;/&gt;&lt;wsp:rsid wsp:val=&quot;0062328D&quot;/&gt;&lt;wsp:rsid wsp:val=&quot;00625D50&quot;/&gt;&lt;wsp:rsid wsp:val=&quot;006264C2&quot;/&gt;&lt;wsp:rsid wsp:val=&quot;00633059&quot;/&gt;&lt;wsp:rsid wsp:val=&quot;00636B5E&quot;/&gt;&lt;wsp:rsid wsp:val=&quot;0064100A&quot;/&gt;&lt;wsp:rsid wsp:val=&quot;0064244B&quot;/&gt;&lt;wsp:rsid wsp:val=&quot;0064720A&quot;/&gt;&lt;wsp:rsid wsp:val=&quot;00652CF1&quot;/&gt;&lt;wsp:rsid wsp:val=&quot;006566E4&quot;/&gt;&lt;wsp:rsid wsp:val=&quot;00657CC3&quot;/&gt;&lt;wsp:rsid wsp:val=&quot;00662AE9&quot;/&gt;&lt;wsp:rsid wsp:val=&quot;006635A5&quot;/&gt;&lt;wsp:rsid wsp:val=&quot;00665F9E&quot;/&gt;&lt;wsp:rsid wsp:val=&quot;006663FC&quot;/&gt;&lt;wsp:rsid wsp:val=&quot;006664BB&quot;/&gt;&lt;wsp:rsid wsp:val=&quot;006678F7&quot;/&gt;&lt;wsp:rsid wsp:val=&quot;00670553&quot;/&gt;&lt;wsp:rsid wsp:val=&quot;00674E3D&quot;/&gt;&lt;wsp:rsid wsp:val=&quot;00690E76&quot;/&gt;&lt;wsp:rsid wsp:val=&quot;0069575E&quot;/&gt;&lt;wsp:rsid wsp:val=&quot;0069585C&quot;/&gt;&lt;wsp:rsid wsp:val=&quot;006A3043&quot;/&gt;&lt;wsp:rsid wsp:val=&quot;006A3199&quot;/&gt;&lt;wsp:rsid wsp:val=&quot;006B4D79&quot;/&gt;&lt;wsp:rsid wsp:val=&quot;006B6115&quot;/&gt;&lt;wsp:rsid wsp:val=&quot;006C07D1&quot;/&gt;&lt;wsp:rsid wsp:val=&quot;006C1C51&quot;/&gt;&lt;wsp:rsid wsp:val=&quot;006C2809&quot;/&gt;&lt;wsp:rsid wsp:val=&quot;006D48E6&quot;/&gt;&lt;wsp:rsid wsp:val=&quot;006D67F5&quot;/&gt;&lt;wsp:rsid wsp:val=&quot;006E3443&quot;/&gt;&lt;wsp:rsid wsp:val=&quot;006E4B2E&quot;/&gt;&lt;wsp:rsid wsp:val=&quot;006E5B84&quot;/&gt;&lt;wsp:rsid wsp:val=&quot;006E6F26&quot;/&gt;&lt;wsp:rsid wsp:val=&quot;006F2B67&quot;/&gt;&lt;wsp:rsid wsp:val=&quot;006F3AA4&quot;/&gt;&lt;wsp:rsid wsp:val=&quot;006F57C9&quot;/&gt;&lt;wsp:rsid wsp:val=&quot;00700722&quot;/&gt;&lt;wsp:rsid wsp:val=&quot;00701458&quot;/&gt;&lt;wsp:rsid wsp:val=&quot;007033BF&quot;/&gt;&lt;wsp:rsid wsp:val=&quot;007050FF&quot;/&gt;&lt;wsp:rsid wsp:val=&quot;00705A06&quot;/&gt;&lt;wsp:rsid wsp:val=&quot;0071034B&quot;/&gt;&lt;wsp:rsid wsp:val=&quot;007105B8&quot;/&gt;&lt;wsp:rsid wsp:val=&quot;0071357E&quot;/&gt;&lt;wsp:rsid wsp:val=&quot;00717E96&quot;/&gt;&lt;wsp:rsid wsp:val=&quot;0072071A&quot;/&gt;&lt;wsp:rsid wsp:val=&quot;00720B86&quot;/&gt;&lt;wsp:rsid wsp:val=&quot;007215B9&quot;/&gt;&lt;wsp:rsid wsp:val=&quot;00721DA3&quot;/&gt;&lt;wsp:rsid wsp:val=&quot;00725895&quot;/&gt;&lt;wsp:rsid wsp:val=&quot;00727ECE&quot;/&gt;&lt;wsp:rsid wsp:val=&quot;00732083&quot;/&gt;&lt;wsp:rsid wsp:val=&quot;0073665A&quot;/&gt;&lt;wsp:rsid wsp:val=&quot;0073766D&quot;/&gt;&lt;wsp:rsid wsp:val=&quot;00737728&quot;/&gt;&lt;wsp:rsid wsp:val=&quot;00737D3B&quot;/&gt;&lt;wsp:rsid wsp:val=&quot;0074140A&quot;/&gt;&lt;wsp:rsid wsp:val=&quot;007414FB&quot;/&gt;&lt;wsp:rsid wsp:val=&quot;00747C53&quot;/&gt;&lt;wsp:rsid wsp:val=&quot;00750FDB&quot;/&gt;&lt;wsp:rsid wsp:val=&quot;007560E2&quot;/&gt;&lt;wsp:rsid wsp:val=&quot;0075744C&quot;/&gt;&lt;wsp:rsid wsp:val=&quot;0076106B&quot;/&gt;&lt;wsp:rsid wsp:val=&quot;0076377E&quot;/&gt;&lt;wsp:rsid wsp:val=&quot;00764101&quot;/&gt;&lt;wsp:rsid wsp:val=&quot;00767AD6&quot;/&gt;&lt;wsp:rsid wsp:val=&quot;00774AE6&quot;/&gt;&lt;wsp:rsid wsp:val=&quot;00777E18&quot;/&gt;&lt;wsp:rsid wsp:val=&quot;00780F98&quot;/&gt;&lt;wsp:rsid wsp:val=&quot;0079353B&quot;/&gt;&lt;wsp:rsid wsp:val=&quot;00793605&quot;/&gt;&lt;wsp:rsid wsp:val=&quot;00793753&quot;/&gt;&lt;wsp:rsid wsp:val=&quot;00795721&quot;/&gt;&lt;wsp:rsid wsp:val=&quot;007967A3&quot;/&gt;&lt;wsp:rsid wsp:val=&quot;007975A3&quot;/&gt;&lt;wsp:rsid wsp:val=&quot;007A142F&quot;/&gt;&lt;wsp:rsid wsp:val=&quot;007A3ED6&quot;/&gt;&lt;wsp:rsid wsp:val=&quot;007A7987&quot;/&gt;&lt;wsp:rsid wsp:val=&quot;007B32DA&quot;/&gt;&lt;wsp:rsid wsp:val=&quot;007B4138&quot;/&gt;&lt;wsp:rsid wsp:val=&quot;007B6281&quot;/&gt;&lt;wsp:rsid wsp:val=&quot;007C27E1&quot;/&gt;&lt;wsp:rsid wsp:val=&quot;007C2A4F&quot;/&gt;&lt;wsp:rsid wsp:val=&quot;007C3CED&quot;/&gt;&lt;wsp:rsid wsp:val=&quot;007C494B&quot;/&gt;&lt;wsp:rsid wsp:val=&quot;007D012A&quot;/&gt;&lt;wsp:rsid wsp:val=&quot;007D4A65&quot;/&gt;&lt;wsp:rsid wsp:val=&quot;007D5422&quot;/&gt;&lt;wsp:rsid wsp:val=&quot;007D6D3E&quot;/&gt;&lt;wsp:rsid wsp:val=&quot;007E1AF3&quot;/&gt;&lt;wsp:rsid wsp:val=&quot;007E7B33&quot;/&gt;&lt;wsp:rsid wsp:val=&quot;007F23B0&quot;/&gt;&lt;wsp:rsid wsp:val=&quot;007F2D08&quot;/&gt;&lt;wsp:rsid wsp:val=&quot;007F2E59&quot;/&gt;&lt;wsp:rsid wsp:val=&quot;007F5D02&quot;/&gt;&lt;wsp:rsid wsp:val=&quot;007F783D&quot;/&gt;&lt;wsp:rsid wsp:val=&quot;00806865&quot;/&gt;&lt;wsp:rsid wsp:val=&quot;00810B61&quot;/&gt;&lt;wsp:rsid wsp:val=&quot;00810C5D&quot;/&gt;&lt;wsp:rsid wsp:val=&quot;00811CA3&quot;/&gt;&lt;wsp:rsid wsp:val=&quot;00813EDD&quot;/&gt;&lt;wsp:rsid wsp:val=&quot;00816AB0&quot;/&gt;&lt;wsp:rsid wsp:val=&quot;00821B7C&quot;/&gt;&lt;wsp:rsid wsp:val=&quot;008225C9&quot;/&gt;&lt;wsp:rsid wsp:val=&quot;00827C94&quot;/&gt;&lt;wsp:rsid wsp:val=&quot;00830672&quot;/&gt;&lt;wsp:rsid wsp:val=&quot;00834032&quot;/&gt;&lt;wsp:rsid wsp:val=&quot;00840B03&quot;/&gt;&lt;wsp:rsid wsp:val=&quot;00841CED&quot;/&gt;&lt;wsp:rsid wsp:val=&quot;00842E6F&quot;/&gt;&lt;wsp:rsid wsp:val=&quot;00842FDC&quot;/&gt;&lt;wsp:rsid wsp:val=&quot;0085304A&quot;/&gt;&lt;wsp:rsid wsp:val=&quot;0085332A&quot;/&gt;&lt;wsp:rsid wsp:val=&quot;00853EEB&quot;/&gt;&lt;wsp:rsid wsp:val=&quot;00854AD3&quot;/&gt;&lt;wsp:rsid wsp:val=&quot;00856288&quot;/&gt;&lt;wsp:rsid wsp:val=&quot;008569D9&quot;/&gt;&lt;wsp:rsid wsp:val=&quot;008576A2&quot;/&gt;&lt;wsp:rsid wsp:val=&quot;00857C60&quot;/&gt;&lt;wsp:rsid wsp:val=&quot;00871BA3&quot;/&gt;&lt;wsp:rsid wsp:val=&quot;008778BF&quot;/&gt;&lt;wsp:rsid wsp:val=&quot;00885573&quot;/&gt;&lt;wsp:rsid wsp:val=&quot;00896ECF&quot;/&gt;&lt;wsp:rsid wsp:val=&quot;008A1A31&quot;/&gt;&lt;wsp:rsid wsp:val=&quot;008A1ABD&quot;/&gt;&lt;wsp:rsid wsp:val=&quot;008A4B43&quot;/&gt;&lt;wsp:rsid wsp:val=&quot;008A5689&quot;/&gt;&lt;wsp:rsid wsp:val=&quot;008A5C31&quot;/&gt;&lt;wsp:rsid wsp:val=&quot;008B3D4A&quot;/&gt;&lt;wsp:rsid wsp:val=&quot;008B6811&quot;/&gt;&lt;wsp:rsid wsp:val=&quot;008C04CD&quot;/&gt;&lt;wsp:rsid wsp:val=&quot;008C16B3&quot;/&gt;&lt;wsp:rsid wsp:val=&quot;008C5CEC&quot;/&gt;&lt;wsp:rsid wsp:val=&quot;008D16CD&quot;/&gt;&lt;wsp:rsid wsp:val=&quot;008D34FE&quot;/&gt;&lt;wsp:rsid wsp:val=&quot;008D486B&quot;/&gt;&lt;wsp:rsid wsp:val=&quot;008D4EBA&quot;/&gt;&lt;wsp:rsid wsp:val=&quot;008E7875&quot;/&gt;&lt;wsp:rsid wsp:val=&quot;008F1AD9&quot;/&gt;&lt;wsp:rsid wsp:val=&quot;008F1F5B&quot;/&gt;&lt;wsp:rsid wsp:val=&quot;008F6404&quot;/&gt;&lt;wsp:rsid wsp:val=&quot;00900753&quot;/&gt;&lt;wsp:rsid wsp:val=&quot;0090515A&quot;/&gt;&lt;wsp:rsid wsp:val=&quot;00905FDB&quot;/&gt;&lt;wsp:rsid wsp:val=&quot;00906703&quot;/&gt;&lt;wsp:rsid wsp:val=&quot;00906783&quot;/&gt;&lt;wsp:rsid wsp:val=&quot;00912420&quot;/&gt;&lt;wsp:rsid wsp:val=&quot;009128C2&quot;/&gt;&lt;wsp:rsid wsp:val=&quot;00914BD8&quot;/&gt;&lt;wsp:rsid wsp:val=&quot;00917D6F&quot;/&gt;&lt;wsp:rsid wsp:val=&quot;0092022D&quot;/&gt;&lt;wsp:rsid wsp:val=&quot;00921FC5&quot;/&gt;&lt;wsp:rsid wsp:val=&quot;0092527C&quot;/&gt;&lt;wsp:rsid wsp:val=&quot;00925B82&quot;/&gt;&lt;wsp:rsid wsp:val=&quot;00930A7E&quot;/&gt;&lt;wsp:rsid wsp:val=&quot;00930CD6&quot;/&gt;&lt;wsp:rsid wsp:val=&quot;009314C2&quot;/&gt;&lt;wsp:rsid wsp:val=&quot;00932136&quot;/&gt;&lt;wsp:rsid wsp:val=&quot;00932B1D&quot;/&gt;&lt;wsp:rsid wsp:val=&quot;0093360A&quot;/&gt;&lt;wsp:rsid wsp:val=&quot;00935E87&quot;/&gt;&lt;wsp:rsid wsp:val=&quot;00942DB9&quot;/&gt;&lt;wsp:rsid wsp:val=&quot;009472A3&quot;/&gt;&lt;wsp:rsid wsp:val=&quot;00956482&quot;/&gt;&lt;wsp:rsid wsp:val=&quot;00956CBD&quot;/&gt;&lt;wsp:rsid wsp:val=&quot;00960604&quot;/&gt;&lt;wsp:rsid wsp:val=&quot;0096399E&quot;/&gt;&lt;wsp:rsid wsp:val=&quot;00965558&quot;/&gt;&lt;wsp:rsid wsp:val=&quot;009714FA&quot;/&gt;&lt;wsp:rsid wsp:val=&quot;009739C5&quot;/&gt;&lt;wsp:rsid wsp:val=&quot;00984098&quot;/&gt;&lt;wsp:rsid wsp:val=&quot;00992257&quot;/&gt;&lt;wsp:rsid wsp:val=&quot;00992D53&quot;/&gt;&lt;wsp:rsid wsp:val=&quot;00995FBD&quot;/&gt;&lt;wsp:rsid wsp:val=&quot;009A13FA&quot;/&gt;&lt;wsp:rsid wsp:val=&quot;009A599B&quot;/&gt;&lt;wsp:rsid wsp:val=&quot;009A6797&quot;/&gt;&lt;wsp:rsid wsp:val=&quot;009A79DF&quot;/&gt;&lt;wsp:rsid wsp:val=&quot;009B08BD&quot;/&gt;&lt;wsp:rsid wsp:val=&quot;009B38F1&quot;/&gt;&lt;wsp:rsid wsp:val=&quot;009B537D&quot;/&gt;&lt;wsp:rsid wsp:val=&quot;009B79AE&quot;/&gt;&lt;wsp:rsid wsp:val=&quot;009B79D1&quot;/&gt;&lt;wsp:rsid wsp:val=&quot;009C0B05&quot;/&gt;&lt;wsp:rsid wsp:val=&quot;009C2A52&quot;/&gt;&lt;wsp:rsid wsp:val=&quot;009C4591&quot;/&gt;&lt;wsp:rsid wsp:val=&quot;009D0126&quot;/&gt;&lt;wsp:rsid wsp:val=&quot;009E12AF&quot;/&gt;&lt;wsp:rsid wsp:val=&quot;009E286A&quot;/&gt;&lt;wsp:rsid wsp:val=&quot;009E3D9F&quot;/&gt;&lt;wsp:rsid wsp:val=&quot;009E5067&quot;/&gt;&lt;wsp:rsid wsp:val=&quot;009E6387&quot;/&gt;&lt;wsp:rsid wsp:val=&quot;009F1B92&quot;/&gt;&lt;wsp:rsid wsp:val=&quot;009F26F2&quot;/&gt;&lt;wsp:rsid wsp:val=&quot;009F3F5A&quot;/&gt;&lt;wsp:rsid wsp:val=&quot;009F42CE&quot;/&gt;&lt;wsp:rsid wsp:val=&quot;009F569D&quot;/&gt;&lt;wsp:rsid wsp:val=&quot;00A002AF&quot;/&gt;&lt;wsp:rsid wsp:val=&quot;00A05787&quot;/&gt;&lt;wsp:rsid wsp:val=&quot;00A05F10&quot;/&gt;&lt;wsp:rsid wsp:val=&quot;00A06B17&quot;/&gt;&lt;wsp:rsid wsp:val=&quot;00A07CFE&quot;/&gt;&lt;wsp:rsid wsp:val=&quot;00A203CB&quot;/&gt;&lt;wsp:rsid wsp:val=&quot;00A259F2&quot;/&gt;&lt;wsp:rsid wsp:val=&quot;00A27FCF&quot;/&gt;&lt;wsp:rsid wsp:val=&quot;00A315DE&quot;/&gt;&lt;wsp:rsid wsp:val=&quot;00A402F1&quot;/&gt;&lt;wsp:rsid wsp:val=&quot;00A454A5&quot;/&gt;&lt;wsp:rsid wsp:val=&quot;00A4735D&quot;/&gt;&lt;wsp:rsid wsp:val=&quot;00A52B30&quot;/&gt;&lt;wsp:rsid wsp:val=&quot;00A55AD6&quot;/&gt;&lt;wsp:rsid wsp:val=&quot;00A62325&quot;/&gt;&lt;wsp:rsid wsp:val=&quot;00A62B84&quot;/&gt;&lt;wsp:rsid wsp:val=&quot;00A63D04&quot;/&gt;&lt;wsp:rsid wsp:val=&quot;00A66037&quot;/&gt;&lt;wsp:rsid wsp:val=&quot;00A67121&quot;/&gt;&lt;wsp:rsid wsp:val=&quot;00A67271&quot;/&gt;&lt;wsp:rsid wsp:val=&quot;00A674F6&quot;/&gt;&lt;wsp:rsid wsp:val=&quot;00A7401C&quot;/&gt;&lt;wsp:rsid wsp:val=&quot;00A7597D&quot;/&gt;&lt;wsp:rsid wsp:val=&quot;00A80938&quot;/&gt;&lt;wsp:rsid wsp:val=&quot;00A83C9D&quot;/&gt;&lt;wsp:rsid wsp:val=&quot;00A85F7D&quot;/&gt;&lt;wsp:rsid wsp:val=&quot;00A86FB3&quot;/&gt;&lt;wsp:rsid wsp:val=&quot;00A94267&quot;/&gt;&lt;wsp:rsid wsp:val=&quot;00A948A6&quot;/&gt;&lt;wsp:rsid wsp:val=&quot;00A94984&quot;/&gt;&lt;wsp:rsid wsp:val=&quot;00AA0200&quot;/&gt;&lt;wsp:rsid wsp:val=&quot;00AA6AF1&quot;/&gt;&lt;wsp:rsid wsp:val=&quot;00AA716B&quot;/&gt;&lt;wsp:rsid wsp:val=&quot;00AB0B79&quot;/&gt;&lt;wsp:rsid wsp:val=&quot;00AB5865&quot;/&gt;&lt;wsp:rsid wsp:val=&quot;00AB6E40&quot;/&gt;&lt;wsp:rsid wsp:val=&quot;00AC249D&quot;/&gt;&lt;wsp:rsid wsp:val=&quot;00AC341A&quot;/&gt;&lt;wsp:rsid wsp:val=&quot;00AC4A74&quot;/&gt;&lt;wsp:rsid wsp:val=&quot;00AC5C72&quot;/&gt;&lt;wsp:rsid wsp:val=&quot;00AC6BD1&quot;/&gt;&lt;wsp:rsid wsp:val=&quot;00AD1449&quot;/&gt;&lt;wsp:rsid wsp:val=&quot;00AD3933&quot;/&gt;&lt;wsp:rsid wsp:val=&quot;00AD47DB&quot;/&gt;&lt;wsp:rsid wsp:val=&quot;00AD4A98&quot;/&gt;&lt;wsp:rsid wsp:val=&quot;00AD552D&quot;/&gt;&lt;wsp:rsid wsp:val=&quot;00AD697D&quot;/&gt;&lt;wsp:rsid wsp:val=&quot;00AD6ED2&quot;/&gt;&lt;wsp:rsid wsp:val=&quot;00AE245F&quot;/&gt;&lt;wsp:rsid wsp:val=&quot;00AF0896&quot;/&gt;&lt;wsp:rsid wsp:val=&quot;00AF0BCA&quot;/&gt;&lt;wsp:rsid wsp:val=&quot;00AF1972&quot;/&gt;&lt;wsp:rsid wsp:val=&quot;00B01A51&quot;/&gt;&lt;wsp:rsid wsp:val=&quot;00B0282F&quot;/&gt;&lt;wsp:rsid wsp:val=&quot;00B04564&quot;/&gt;&lt;wsp:rsid wsp:val=&quot;00B110A5&quot;/&gt;&lt;wsp:rsid wsp:val=&quot;00B14DD3&quot;/&gt;&lt;wsp:rsid wsp:val=&quot;00B16811&quot;/&gt;&lt;wsp:rsid wsp:val=&quot;00B1701C&quot;/&gt;&lt;wsp:rsid wsp:val=&quot;00B204B4&quot;/&gt;&lt;wsp:rsid wsp:val=&quot;00B212A5&quot;/&gt;&lt;wsp:rsid wsp:val=&quot;00B23D15&quot;/&gt;&lt;wsp:rsid wsp:val=&quot;00B266B5&quot;/&gt;&lt;wsp:rsid wsp:val=&quot;00B27E98&quot;/&gt;&lt;wsp:rsid wsp:val=&quot;00B27F67&quot;/&gt;&lt;wsp:rsid wsp:val=&quot;00B314BC&quot;/&gt;&lt;wsp:rsid wsp:val=&quot;00B4337F&quot;/&gt;&lt;wsp:rsid wsp:val=&quot;00B45BFC&quot;/&gt;&lt;wsp:rsid wsp:val=&quot;00B5141E&quot;/&gt;&lt;wsp:rsid wsp:val=&quot;00B51CF0&quot;/&gt;&lt;wsp:rsid wsp:val=&quot;00B538BE&quot;/&gt;&lt;wsp:rsid wsp:val=&quot;00B560A4&quot;/&gt;&lt;wsp:rsid wsp:val=&quot;00B57149&quot;/&gt;&lt;wsp:rsid wsp:val=&quot;00B5747E&quot;/&gt;&lt;wsp:rsid wsp:val=&quot;00B61D94&quot;/&gt;&lt;wsp:rsid wsp:val=&quot;00B636EE&quot;/&gt;&lt;wsp:rsid wsp:val=&quot;00B656E7&quot;/&gt;&lt;wsp:rsid wsp:val=&quot;00B66FF4&quot;/&gt;&lt;wsp:rsid wsp:val=&quot;00B71F95&quot;/&gt;&lt;wsp:rsid wsp:val=&quot;00B72D23&quot;/&gt;&lt;wsp:rsid wsp:val=&quot;00B732AC&quot;/&gt;&lt;wsp:rsid wsp:val=&quot;00B81245&quot;/&gt;&lt;wsp:rsid wsp:val=&quot;00B879CA&quot;/&gt;&lt;wsp:rsid wsp:val=&quot;00B93C42&quot;/&gt;&lt;wsp:rsid wsp:val=&quot;00B94949&quot;/&gt;&lt;wsp:rsid wsp:val=&quot;00B96DD5&quot;/&gt;&lt;wsp:rsid wsp:val=&quot;00BA1082&quot;/&gt;&lt;wsp:rsid wsp:val=&quot;00BA34D0&quot;/&gt;&lt;wsp:rsid wsp:val=&quot;00BA41A5&quot;/&gt;&lt;wsp:rsid wsp:val=&quot;00BA4A4D&quot;/&gt;&lt;wsp:rsid wsp:val=&quot;00BB10DD&quot;/&gt;&lt;wsp:rsid wsp:val=&quot;00BB1A29&quot;/&gt;&lt;wsp:rsid wsp:val=&quot;00BB2506&quot;/&gt;&lt;wsp:rsid wsp:val=&quot;00BB2A45&quot;/&gt;&lt;wsp:rsid wsp:val=&quot;00BB4AB7&quot;/&gt;&lt;wsp:rsid wsp:val=&quot;00BB4B80&quot;/&gt;&lt;wsp:rsid wsp:val=&quot;00BC286B&quot;/&gt;&lt;wsp:rsid wsp:val=&quot;00BC6271&quot;/&gt;&lt;wsp:rsid wsp:val=&quot;00BD0BF7&quot;/&gt;&lt;wsp:rsid wsp:val=&quot;00BD203E&quot;/&gt;&lt;wsp:rsid wsp:val=&quot;00BD3494&quot;/&gt;&lt;wsp:rsid wsp:val=&quot;00BE2EB1&quot;/&gt;&lt;wsp:rsid wsp:val=&quot;00BE3213&quot;/&gt;&lt;wsp:rsid wsp:val=&quot;00BE67F6&quot;/&gt;&lt;wsp:rsid wsp:val=&quot;00BF35A2&quot;/&gt;&lt;wsp:rsid wsp:val=&quot;00BF5210&quot;/&gt;&lt;wsp:rsid wsp:val=&quot;00C03499&quot;/&gt;&lt;wsp:rsid wsp:val=&quot;00C0728C&quot;/&gt;&lt;wsp:rsid wsp:val=&quot;00C169D3&quot;/&gt;&lt;wsp:rsid wsp:val=&quot;00C16AE1&quot;/&gt;&lt;wsp:rsid wsp:val=&quot;00C17617&quot;/&gt;&lt;wsp:rsid wsp:val=&quot;00C23D80&quot;/&gt;&lt;wsp:rsid wsp:val=&quot;00C255DE&quot;/&gt;&lt;wsp:rsid wsp:val=&quot;00C26BBE&quot;/&gt;&lt;wsp:rsid wsp:val=&quot;00C3144A&quot;/&gt;&lt;wsp:rsid wsp:val=&quot;00C371D4&quot;/&gt;&lt;wsp:rsid wsp:val=&quot;00C41548&quot;/&gt;&lt;wsp:rsid wsp:val=&quot;00C434FA&quot;/&gt;&lt;wsp:rsid wsp:val=&quot;00C5387A&quot;/&gt;&lt;wsp:rsid wsp:val=&quot;00C57D50&quot;/&gt;&lt;wsp:rsid wsp:val=&quot;00C61B17&quot;/&gt;&lt;wsp:rsid wsp:val=&quot;00C6470C&quot;/&gt;&lt;wsp:rsid wsp:val=&quot;00C83858&quot;/&gt;&lt;wsp:rsid wsp:val=&quot;00C842A8&quot;/&gt;&lt;wsp:rsid wsp:val=&quot;00C84435&quot;/&gt;&lt;wsp:rsid wsp:val=&quot;00C901BF&quot;/&gt;&lt;wsp:rsid wsp:val=&quot;00C948B5&quot;/&gt;&lt;wsp:rsid wsp:val=&quot;00C94BA2&quot;/&gt;&lt;wsp:rsid wsp:val=&quot;00C97CBE&quot;/&gt;&lt;wsp:rsid wsp:val=&quot;00C97EE4&quot;/&gt;&lt;wsp:rsid wsp:val=&quot;00CA4ABC&quot;/&gt;&lt;wsp:rsid wsp:val=&quot;00CA61B7&quot;/&gt;&lt;wsp:rsid wsp:val=&quot;00CB182F&quot;/&gt;&lt;wsp:rsid wsp:val=&quot;00CB3CAA&quot;/&gt;&lt;wsp:rsid wsp:val=&quot;00CC3448&quot;/&gt;&lt;wsp:rsid wsp:val=&quot;00CC7460&quot;/&gt;&lt;wsp:rsid wsp:val=&quot;00CC7DBA&quot;/&gt;&lt;wsp:rsid wsp:val=&quot;00CD0506&quot;/&gt;&lt;wsp:rsid wsp:val=&quot;00CD0F29&quot;/&gt;&lt;wsp:rsid wsp:val=&quot;00CD42CC&quot;/&gt;&lt;wsp:rsid wsp:val=&quot;00CD4EC2&quot;/&gt;&lt;wsp:rsid wsp:val=&quot;00CD51E1&quot;/&gt;&lt;wsp:rsid wsp:val=&quot;00CE5888&quot;/&gt;&lt;wsp:rsid wsp:val=&quot;00CF4970&quot;/&gt;&lt;wsp:rsid wsp:val=&quot;00CF553D&quot;/&gt;&lt;wsp:rsid wsp:val=&quot;00D01D83&quot;/&gt;&lt;wsp:rsid wsp:val=&quot;00D03914&quot;/&gt;&lt;wsp:rsid wsp:val=&quot;00D0442A&quot;/&gt;&lt;wsp:rsid wsp:val=&quot;00D059D0&quot;/&gt;&lt;wsp:rsid wsp:val=&quot;00D0666D&quot;/&gt;&lt;wsp:rsid wsp:val=&quot;00D1195E&quot;/&gt;&lt;wsp:rsid wsp:val=&quot;00D148EB&quot;/&gt;&lt;wsp:rsid wsp:val=&quot;00D1582C&quot;/&gt;&lt;wsp:rsid wsp:val=&quot;00D16300&quot;/&gt;&lt;wsp:rsid wsp:val=&quot;00D30773&quot;/&gt;&lt;wsp:rsid wsp:val=&quot;00D3245D&quot;/&gt;&lt;wsp:rsid wsp:val=&quot;00D33307&quot;/&gt;&lt;wsp:rsid wsp:val=&quot;00D33817&quot;/&gt;&lt;wsp:rsid wsp:val=&quot;00D36B68&quot;/&gt;&lt;wsp:rsid wsp:val=&quot;00D372DF&quot;/&gt;&lt;wsp:rsid wsp:val=&quot;00D37E4B&quot;/&gt;&lt;wsp:rsid wsp:val=&quot;00D41705&quot;/&gt;&lt;wsp:rsid wsp:val=&quot;00D427DD&quot;/&gt;&lt;wsp:rsid wsp:val=&quot;00D435E6&quot;/&gt;&lt;wsp:rsid wsp:val=&quot;00D43711&quot;/&gt;&lt;wsp:rsid wsp:val=&quot;00D43E5E&quot;/&gt;&lt;wsp:rsid wsp:val=&quot;00D45FCA&quot;/&gt;&lt;wsp:rsid wsp:val=&quot;00D47F26&quot;/&gt;&lt;wsp:rsid wsp:val=&quot;00D52004&quot;/&gt;&lt;wsp:rsid wsp:val=&quot;00D54AF1&quot;/&gt;&lt;wsp:rsid wsp:val=&quot;00D57C28&quot;/&gt;&lt;wsp:rsid wsp:val=&quot;00D70F8C&quot;/&gt;&lt;wsp:rsid wsp:val=&quot;00D72D5C&quot;/&gt;&lt;wsp:rsid wsp:val=&quot;00D72DC2&quot;/&gt;&lt;wsp:rsid wsp:val=&quot;00D7744D&quot;/&gt;&lt;wsp:rsid wsp:val=&quot;00D81188&quot;/&gt;&lt;wsp:rsid wsp:val=&quot;00D8668C&quot;/&gt;&lt;wsp:rsid wsp:val=&quot;00D900F8&quot;/&gt;&lt;wsp:rsid wsp:val=&quot;00D91845&quot;/&gt;&lt;wsp:rsid wsp:val=&quot;00D9187A&quot;/&gt;&lt;wsp:rsid wsp:val=&quot;00D918AF&quot;/&gt;&lt;wsp:rsid wsp:val=&quot;00D92518&quot;/&gt;&lt;wsp:rsid wsp:val=&quot;00D92E73&quot;/&gt;&lt;wsp:rsid wsp:val=&quot;00D93721&quot;/&gt;&lt;wsp:rsid wsp:val=&quot;00D942A6&quot;/&gt;&lt;wsp:rsid wsp:val=&quot;00D95423&quot;/&gt;&lt;wsp:rsid wsp:val=&quot;00DA167A&quot;/&gt;&lt;wsp:rsid wsp:val=&quot;00DA1AF1&quot;/&gt;&lt;wsp:rsid wsp:val=&quot;00DA306A&quot;/&gt;&lt;wsp:rsid wsp:val=&quot;00DA67D7&quot;/&gt;&lt;wsp:rsid wsp:val=&quot;00DA7FE3&quot;/&gt;&lt;wsp:rsid wsp:val=&quot;00DB16C8&quot;/&gt;&lt;wsp:rsid wsp:val=&quot;00DB1F4E&quot;/&gt;&lt;wsp:rsid wsp:val=&quot;00DB3B84&quot;/&gt;&lt;wsp:rsid wsp:val=&quot;00DC20C0&quot;/&gt;&lt;wsp:rsid wsp:val=&quot;00DC3F0C&quot;/&gt;&lt;wsp:rsid wsp:val=&quot;00DC4386&quot;/&gt;&lt;wsp:rsid wsp:val=&quot;00DC5362&quot;/&gt;&lt;wsp:rsid wsp:val=&quot;00DC7C96&quot;/&gt;&lt;wsp:rsid wsp:val=&quot;00DD17B9&quot;/&gt;&lt;wsp:rsid wsp:val=&quot;00DD2874&quot;/&gt;&lt;wsp:rsid wsp:val=&quot;00DD3503&quot;/&gt;&lt;wsp:rsid wsp:val=&quot;00DD50FB&quot;/&gt;&lt;wsp:rsid wsp:val=&quot;00DE4557&quot;/&gt;&lt;wsp:rsid wsp:val=&quot;00DE4EEB&quot;/&gt;&lt;wsp:rsid wsp:val=&quot;00DE7CE6&quot;/&gt;&lt;wsp:rsid wsp:val=&quot;00DF0A74&quot;/&gt;&lt;wsp:rsid wsp:val=&quot;00DF161E&quot;/&gt;&lt;wsp:rsid wsp:val=&quot;00DF28A1&quot;/&gt;&lt;wsp:rsid wsp:val=&quot;00DF67A7&quot;/&gt;&lt;wsp:rsid wsp:val=&quot;00E04AB1&quot;/&gt;&lt;wsp:rsid wsp:val=&quot;00E057EF&quot;/&gt;&lt;wsp:rsid wsp:val=&quot;00E11E7C&quot;/&gt;&lt;wsp:rsid wsp:val=&quot;00E14AED&quot;/&gt;&lt;wsp:rsid wsp:val=&quot;00E17732&quot;/&gt;&lt;wsp:rsid wsp:val=&quot;00E2290E&quot;/&gt;&lt;wsp:rsid wsp:val=&quot;00E23FC7&quot;/&gt;&lt;wsp:rsid wsp:val=&quot;00E2625A&quot;/&gt;&lt;wsp:rsid wsp:val=&quot;00E32B07&quot;/&gt;&lt;wsp:rsid wsp:val=&quot;00E36076&quot;/&gt;&lt;wsp:rsid wsp:val=&quot;00E4139C&quot;/&gt;&lt;wsp:rsid wsp:val=&quot;00E42BC6&quot;/&gt;&lt;wsp:rsid wsp:val=&quot;00E44932&quot;/&gt;&lt;wsp:rsid wsp:val=&quot;00E45A70&quot;/&gt;&lt;wsp:rsid wsp:val=&quot;00E47E27&quot;/&gt;&lt;wsp:rsid wsp:val=&quot;00E51510&quot;/&gt;&lt;wsp:rsid wsp:val=&quot;00E51D39&quot;/&gt;&lt;wsp:rsid wsp:val=&quot;00E52881&quot;/&gt;&lt;wsp:rsid wsp:val=&quot;00E53C3D&quot;/&gt;&lt;wsp:rsid wsp:val=&quot;00E5653F&quot;/&gt;&lt;wsp:rsid wsp:val=&quot;00E615D3&quot;/&gt;&lt;wsp:rsid wsp:val=&quot;00E63068&quot;/&gt;&lt;wsp:rsid wsp:val=&quot;00E648A8&quot;/&gt;&lt;wsp:rsid wsp:val=&quot;00E66FEC&quot;/&gt;&lt;wsp:rsid wsp:val=&quot;00E70A34&quot;/&gt;&lt;wsp:rsid wsp:val=&quot;00E747C5&quot;/&gt;&lt;wsp:rsid wsp:val=&quot;00E74ED3&quot;/&gt;&lt;wsp:rsid wsp:val=&quot;00E81BF8&quot;/&gt;&lt;wsp:rsid wsp:val=&quot;00E8241A&quot;/&gt;&lt;wsp:rsid wsp:val=&quot;00E8671A&quot;/&gt;&lt;wsp:rsid wsp:val=&quot;00E921D3&quot;/&gt;&lt;wsp:rsid wsp:val=&quot;00E92A77&quot;/&gt;&lt;wsp:rsid wsp:val=&quot;00E93977&quot;/&gt;&lt;wsp:rsid wsp:val=&quot;00E94312&quot;/&gt;&lt;wsp:rsid wsp:val=&quot;00E94F48&quot;/&gt;&lt;wsp:rsid wsp:val=&quot;00EA2ACC&quot;/&gt;&lt;wsp:rsid wsp:val=&quot;00EA7ACF&quot;/&gt;&lt;wsp:rsid wsp:val=&quot;00EB05E3&quot;/&gt;&lt;wsp:rsid wsp:val=&quot;00EB0D7E&quot;/&gt;&lt;wsp:rsid wsp:val=&quot;00EB1C5C&quot;/&gt;&lt;wsp:rsid wsp:val=&quot;00EC2833&quot;/&gt;&lt;wsp:rsid wsp:val=&quot;00ED1937&quot;/&gt;&lt;wsp:rsid wsp:val=&quot;00ED2D4C&quot;/&gt;&lt;wsp:rsid wsp:val=&quot;00ED3620&quot;/&gt;&lt;wsp:rsid wsp:val=&quot;00ED4169&quot;/&gt;&lt;wsp:rsid wsp:val=&quot;00ED72F3&quot;/&gt;&lt;wsp:rsid wsp:val=&quot;00ED7A47&quot;/&gt;&lt;wsp:rsid wsp:val=&quot;00EE0146&quot;/&gt;&lt;wsp:rsid wsp:val=&quot;00EE1BA2&quot;/&gt;&lt;wsp:rsid wsp:val=&quot;00EE24A6&quot;/&gt;&lt;wsp:rsid wsp:val=&quot;00EE2F0E&quot;/&gt;&lt;wsp:rsid wsp:val=&quot;00EE59C2&quot;/&gt;&lt;wsp:rsid wsp:val=&quot;00EF1F69&quot;/&gt;&lt;wsp:rsid wsp:val=&quot;00EF3D69&quot;/&gt;&lt;wsp:rsid wsp:val=&quot;00EF4002&quot;/&gt;&lt;wsp:rsid wsp:val=&quot;00EF40B3&quot;/&gt;&lt;wsp:rsid wsp:val=&quot;00EF4BA4&quot;/&gt;&lt;wsp:rsid wsp:val=&quot;00F0401E&quot;/&gt;&lt;wsp:rsid wsp:val=&quot;00F11C31&quot;/&gt;&lt;wsp:rsid wsp:val=&quot;00F1272A&quot;/&gt;&lt;wsp:rsid wsp:val=&quot;00F13E72&quot;/&gt;&lt;wsp:rsid wsp:val=&quot;00F17590&quot;/&gt;&lt;wsp:rsid wsp:val=&quot;00F21D31&quot;/&gt;&lt;wsp:rsid wsp:val=&quot;00F302DF&quot;/&gt;&lt;wsp:rsid wsp:val=&quot;00F305C3&quot;/&gt;&lt;wsp:rsid wsp:val=&quot;00F34430&quot;/&gt;&lt;wsp:rsid wsp:val=&quot;00F4378D&quot;/&gt;&lt;wsp:rsid wsp:val=&quot;00F51E94&quot;/&gt;&lt;wsp:rsid wsp:val=&quot;00F54D1B&quot;/&gt;&lt;wsp:rsid wsp:val=&quot;00F56CF7&quot;/&gt;&lt;wsp:rsid wsp:val=&quot;00F5784D&quot;/&gt;&lt;wsp:rsid wsp:val=&quot;00F57E70&quot;/&gt;&lt;wsp:rsid wsp:val=&quot;00F61AEA&quot;/&gt;&lt;wsp:rsid wsp:val=&quot;00F647A8&quot;/&gt;&lt;wsp:rsid wsp:val=&quot;00F703B2&quot;/&gt;&lt;wsp:rsid wsp:val=&quot;00F71A45&quot;/&gt;&lt;wsp:rsid wsp:val=&quot;00F74F8B&quot;/&gt;&lt;wsp:rsid wsp:val=&quot;00F84910&quot;/&gt;&lt;wsp:rsid wsp:val=&quot;00F91D50&quot;/&gt;&lt;wsp:rsid wsp:val=&quot;00F923F3&quot;/&gt;&lt;wsp:rsid wsp:val=&quot;00F9381F&quot;/&gt;&lt;wsp:rsid wsp:val=&quot;00FA0333&quot;/&gt;&lt;wsp:rsid wsp:val=&quot;00FA2171&quot;/&gt;&lt;wsp:rsid wsp:val=&quot;00FC2BBF&quot;/&gt;&lt;wsp:rsid wsp:val=&quot;00FC4EA1&quot;/&gt;&lt;wsp:rsid wsp:val=&quot;00FD017F&quot;/&gt;&lt;wsp:rsid wsp:val=&quot;00FD0DDF&quot;/&gt;&lt;wsp:rsid wsp:val=&quot;00FD188C&quot;/&gt;&lt;wsp:rsid wsp:val=&quot;00FD1969&quot;/&gt;&lt;wsp:rsid wsp:val=&quot;00FD2D9A&quot;/&gt;&lt;wsp:rsid wsp:val=&quot;00FE2951&quot;/&gt;&lt;wsp:rsid wsp:val=&quot;00FE52F2&quot;/&gt;&lt;wsp:rsid wsp:val=&quot;00FE5B48&quot;/&gt;&lt;wsp:rsid wsp:val=&quot;00FE5B7D&quot;/&gt;&lt;wsp:rsid wsp:val=&quot;00FE79FA&quot;/&gt;&lt;/wsp:rsids&gt;&lt;/w:docPr&gt;&lt;w:body&gt;&lt;w:p wsp:rsidR=&quot;00000000&quot; wsp:rsidRDefault=&quot;004E1427&quot;&gt;&lt;m:oMathPara&gt;&lt;m:oMath&gt;&lt;m:sSubSup&gt;&lt;m:sSubSupPr&gt;&lt;m:ctrlPr&gt;&lt;w:rPr&gt;&lt;w:rFonts w:ascii=&quot;Cambria Math&quot; w:h-ansi=&quot;Cambria Math&quot;/&gt;&lt;wx:font wx:val=&quot;Cambria Math&quot;/&gt;&lt;w:b-cs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3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ї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965558">
              <w:rPr>
                <w:bCs/>
                <w:color w:val="000000"/>
                <w:sz w:val="28"/>
                <w:szCs w:val="28"/>
              </w:rPr>
              <w:instrText xml:space="preserve"> </w:instrText>
            </w:r>
            <w:r w:rsidRPr="00965558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965558"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С3.1.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КЛ 10кВ кабелем марки АПвПг-10 3×50/16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196 550,00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С3.2.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КЛ 10кВ кабелем марки АПвПг-10 3×70/16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198 430,00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С3.3.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КЛ 10кВ кабелем марки АПвПг-10 3×95/16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221 730,00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С3.4.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КЛ 10кВ кабелем марки АПвПг-10 3×120/16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238 900,00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С3.5.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КЛ 10кВ кабелем марки АПвПг-10 3×150/25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248 060,00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С3.6.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КЛ 10кВ кабелем марки АПвПг-10 3×185/25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280 920,00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С3.7.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КЛ 10кВ кабелем марки АПвПг-10 3×240/25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331 890,00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С3.8.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2×КЛ 10кВ кабелем марки АПвПг-10 3×120/16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447 750,00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С3.9.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2×КЛ 10кВ кабелем марки АПвПг-10 3×150/25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465 330,00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С3.10.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2×КЛ 10кВ кабелем марки АПвПг-10 3×240/25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632 990,00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С3.11.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 xml:space="preserve">Строительство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65558">
                <w:rPr>
                  <w:sz w:val="28"/>
                  <w:szCs w:val="28"/>
                </w:rPr>
                <w:t>1 км</w:t>
              </w:r>
            </w:smartTag>
            <w:r w:rsidRPr="00965558">
              <w:rPr>
                <w:sz w:val="28"/>
                <w:szCs w:val="28"/>
              </w:rPr>
              <w:t xml:space="preserve"> 3×КЛ 10кВ кабелем марки АПвПг-10 3×240/25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934 280,00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</w:t>
            </w:r>
          </w:p>
        </w:tc>
        <w:tc>
          <w:tcPr>
            <w:tcW w:w="9638" w:type="dxa"/>
            <w:gridSpan w:val="7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объектов по производству электрической энергии, в части расходов на строительство и реконструкцию подстанций, в расчете на каждую линию, (руб.</w:t>
            </w:r>
            <w:r w:rsidRPr="00965558">
              <w:rPr>
                <w:bCs/>
                <w:color w:val="000000"/>
                <w:sz w:val="28"/>
                <w:szCs w:val="28"/>
              </w:rPr>
              <w:t xml:space="preserve"> ,</w:t>
            </w:r>
            <w:r w:rsidRPr="00965558">
              <w:rPr>
                <w:sz w:val="28"/>
                <w:szCs w:val="28"/>
              </w:rPr>
              <w:t xml:space="preserve"> без НДС, в ценах 2001 года) (</w:t>
            </w:r>
            <w:r w:rsidRPr="004402D2">
              <w:rPr>
                <w:position w:val="-14"/>
                <w:sz w:val="28"/>
                <w:szCs w:val="28"/>
              </w:rPr>
              <w:object w:dxaOrig="300" w:dyaOrig="440">
                <v:shape id="_x0000_i1030" type="#_x0000_t75" style="width:15pt;height:21.75pt" o:ole="">
                  <v:imagedata r:id="rId14" o:title=""/>
                </v:shape>
                <o:OLEObject Type="Embed" ProgID="Equation.3" ShapeID="_x0000_i1030" DrawAspect="Content" ObjectID="_1413130967" r:id="rId15"/>
              </w:object>
            </w:r>
            <w:r w:rsidRPr="00965558">
              <w:rPr>
                <w:sz w:val="28"/>
                <w:szCs w:val="28"/>
              </w:rPr>
              <w:t>)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С4.1.</w:t>
            </w:r>
          </w:p>
        </w:tc>
        <w:tc>
          <w:tcPr>
            <w:tcW w:w="3685" w:type="dxa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КТП 63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50 640,00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С4.2.</w:t>
            </w:r>
          </w:p>
        </w:tc>
        <w:tc>
          <w:tcPr>
            <w:tcW w:w="3685" w:type="dxa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КТП 100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59 040,00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С4.3.</w:t>
            </w:r>
          </w:p>
        </w:tc>
        <w:tc>
          <w:tcPr>
            <w:tcW w:w="3685" w:type="dxa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КТП 160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64 420,00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С4.4.</w:t>
            </w:r>
          </w:p>
        </w:tc>
        <w:tc>
          <w:tcPr>
            <w:tcW w:w="3685" w:type="dxa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КТП 250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70 640,00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С4.5.</w:t>
            </w:r>
          </w:p>
        </w:tc>
        <w:tc>
          <w:tcPr>
            <w:tcW w:w="3685" w:type="dxa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КТП 400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79 800,00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С4.6.</w:t>
            </w:r>
          </w:p>
        </w:tc>
        <w:tc>
          <w:tcPr>
            <w:tcW w:w="3685" w:type="dxa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КТП 630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95 190,00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С4.7.</w:t>
            </w:r>
          </w:p>
        </w:tc>
        <w:tc>
          <w:tcPr>
            <w:tcW w:w="3685" w:type="dxa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2КТП 400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197 410,00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С4.8.</w:t>
            </w:r>
          </w:p>
        </w:tc>
        <w:tc>
          <w:tcPr>
            <w:tcW w:w="3685" w:type="dxa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2КТП 630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231 920,00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С4.9.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2КТП 1600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339 110,00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С4.10.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МКТП 16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27 130,00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С4.11.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МКТП 25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41 800,00</w:t>
            </w:r>
          </w:p>
        </w:tc>
      </w:tr>
      <w:tr w:rsidR="00910D89" w:rsidRPr="00FC4EA1" w:rsidTr="00965558">
        <w:tc>
          <w:tcPr>
            <w:tcW w:w="959" w:type="dxa"/>
          </w:tcPr>
          <w:p w:rsidR="00910D89" w:rsidRPr="00965558" w:rsidRDefault="00910D89" w:rsidP="00965558">
            <w:pPr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С4.12.</w:t>
            </w:r>
          </w:p>
        </w:tc>
        <w:tc>
          <w:tcPr>
            <w:tcW w:w="3685" w:type="dxa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Строительство МКТП 40 кВА</w:t>
            </w:r>
          </w:p>
        </w:tc>
        <w:tc>
          <w:tcPr>
            <w:tcW w:w="5953" w:type="dxa"/>
            <w:gridSpan w:val="6"/>
            <w:vAlign w:val="center"/>
          </w:tcPr>
          <w:p w:rsidR="00910D89" w:rsidRPr="00965558" w:rsidRDefault="00910D89" w:rsidP="00965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5558">
              <w:rPr>
                <w:sz w:val="28"/>
                <w:szCs w:val="28"/>
              </w:rPr>
              <w:t>42 330,00</w:t>
            </w:r>
          </w:p>
        </w:tc>
      </w:tr>
    </w:tbl>
    <w:p w:rsidR="00910D89" w:rsidRDefault="00910D89" w:rsidP="000D63FC">
      <w:pPr>
        <w:jc w:val="both"/>
        <w:rPr>
          <w:b/>
          <w:sz w:val="28"/>
          <w:szCs w:val="28"/>
        </w:rPr>
      </w:pPr>
    </w:p>
    <w:p w:rsidR="00910D89" w:rsidRPr="000D63FC" w:rsidRDefault="00910D89" w:rsidP="000D63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Примечание: </w:t>
      </w:r>
      <w:r w:rsidRPr="000D63FC">
        <w:rPr>
          <w:sz w:val="28"/>
          <w:szCs w:val="28"/>
        </w:rPr>
        <w:t>*В ставку С1 включены расходы на:</w:t>
      </w:r>
    </w:p>
    <w:p w:rsidR="00910D89" w:rsidRPr="000D63FC" w:rsidRDefault="00910D89" w:rsidP="000D63FC">
      <w:pPr>
        <w:jc w:val="both"/>
        <w:rPr>
          <w:sz w:val="28"/>
          <w:szCs w:val="28"/>
        </w:rPr>
      </w:pPr>
      <w:r w:rsidRPr="000D63FC">
        <w:rPr>
          <w:sz w:val="28"/>
          <w:szCs w:val="28"/>
        </w:rPr>
        <w:t>- подготовку и выдачу сетевой организацией технических условий и их согласование;</w:t>
      </w:r>
    </w:p>
    <w:p w:rsidR="00910D89" w:rsidRPr="000D63FC" w:rsidRDefault="00910D89" w:rsidP="000D63FC">
      <w:pPr>
        <w:jc w:val="both"/>
        <w:rPr>
          <w:sz w:val="28"/>
          <w:szCs w:val="28"/>
        </w:rPr>
      </w:pPr>
      <w:r w:rsidRPr="000D63FC">
        <w:rPr>
          <w:sz w:val="28"/>
          <w:szCs w:val="28"/>
        </w:rPr>
        <w:t>- проверку сетевой организацией выполнения заявителем технических условий;</w:t>
      </w:r>
    </w:p>
    <w:p w:rsidR="00910D89" w:rsidRPr="000D63FC" w:rsidRDefault="00910D89" w:rsidP="000D63FC">
      <w:pPr>
        <w:jc w:val="both"/>
        <w:rPr>
          <w:sz w:val="28"/>
          <w:szCs w:val="28"/>
        </w:rPr>
      </w:pPr>
      <w:r w:rsidRPr="000D63FC">
        <w:rPr>
          <w:sz w:val="28"/>
          <w:szCs w:val="28"/>
        </w:rPr>
        <w:t>- участие в осмотре должностным лицом Ростехнадзора присоединяемых устройств;</w:t>
      </w:r>
    </w:p>
    <w:p w:rsidR="00910D89" w:rsidRPr="000D63FC" w:rsidRDefault="00910D89" w:rsidP="000D63FC">
      <w:pPr>
        <w:jc w:val="both"/>
        <w:rPr>
          <w:sz w:val="28"/>
          <w:szCs w:val="28"/>
        </w:rPr>
      </w:pPr>
      <w:r w:rsidRPr="000D63FC">
        <w:rPr>
          <w:sz w:val="28"/>
          <w:szCs w:val="28"/>
        </w:rPr>
        <w:t>- фактические действия по присоединению и обеспечению работы устройств в электрической сети.</w:t>
      </w:r>
    </w:p>
    <w:p w:rsidR="00910D89" w:rsidRDefault="00910D89" w:rsidP="006B4D79">
      <w:pPr>
        <w:jc w:val="both"/>
        <w:rPr>
          <w:sz w:val="28"/>
          <w:szCs w:val="28"/>
        </w:rPr>
      </w:pPr>
      <w:r w:rsidRPr="000D63FC">
        <w:rPr>
          <w:sz w:val="28"/>
          <w:szCs w:val="28"/>
        </w:rPr>
        <w:t>Плата за технологическое присоединение по ставке С1 рассчитывается, как сумма слагаемых постоянной части (руб. за одну заявку) и переменной части (как произведение ставки на мощность, указанную в заявке).</w:t>
      </w:r>
    </w:p>
    <w:p w:rsidR="00910D89" w:rsidRPr="00840B03" w:rsidRDefault="00910D89" w:rsidP="004402D2">
      <w:pPr>
        <w:pStyle w:val="FR1"/>
        <w:ind w:left="0"/>
        <w:jc w:val="left"/>
      </w:pPr>
    </w:p>
    <w:sectPr w:rsidR="00910D89" w:rsidRPr="00840B03" w:rsidSect="004402D2">
      <w:headerReference w:type="even" r:id="rId16"/>
      <w:pgSz w:w="11906" w:h="16838" w:code="9"/>
      <w:pgMar w:top="899" w:right="707" w:bottom="540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D89" w:rsidRDefault="00910D89">
      <w:r>
        <w:separator/>
      </w:r>
    </w:p>
  </w:endnote>
  <w:endnote w:type="continuationSeparator" w:id="1">
    <w:p w:rsidR="00910D89" w:rsidRDefault="00910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D89" w:rsidRDefault="00910D89">
      <w:r>
        <w:separator/>
      </w:r>
    </w:p>
  </w:footnote>
  <w:footnote w:type="continuationSeparator" w:id="1">
    <w:p w:rsidR="00910D89" w:rsidRDefault="00910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89" w:rsidRDefault="00910D89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D89" w:rsidRDefault="00910D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594"/>
    <w:rsid w:val="00007B0E"/>
    <w:rsid w:val="00007C74"/>
    <w:rsid w:val="000114E5"/>
    <w:rsid w:val="00017930"/>
    <w:rsid w:val="00024370"/>
    <w:rsid w:val="00024759"/>
    <w:rsid w:val="0002554C"/>
    <w:rsid w:val="000305B2"/>
    <w:rsid w:val="00031150"/>
    <w:rsid w:val="00032A86"/>
    <w:rsid w:val="0003657D"/>
    <w:rsid w:val="00042B73"/>
    <w:rsid w:val="00043FCB"/>
    <w:rsid w:val="00050747"/>
    <w:rsid w:val="00052D84"/>
    <w:rsid w:val="00053446"/>
    <w:rsid w:val="00055B90"/>
    <w:rsid w:val="000563ED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3FC"/>
    <w:rsid w:val="000D667B"/>
    <w:rsid w:val="000E1D1B"/>
    <w:rsid w:val="000E1F21"/>
    <w:rsid w:val="000E2CA9"/>
    <w:rsid w:val="000E4512"/>
    <w:rsid w:val="000F101B"/>
    <w:rsid w:val="000F43FA"/>
    <w:rsid w:val="000F5B5D"/>
    <w:rsid w:val="000F668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3AAE"/>
    <w:rsid w:val="00147822"/>
    <w:rsid w:val="00151364"/>
    <w:rsid w:val="00152BE5"/>
    <w:rsid w:val="00152EB8"/>
    <w:rsid w:val="00162120"/>
    <w:rsid w:val="00162456"/>
    <w:rsid w:val="00163FBC"/>
    <w:rsid w:val="0016608F"/>
    <w:rsid w:val="001749B3"/>
    <w:rsid w:val="00177C5B"/>
    <w:rsid w:val="0018162A"/>
    <w:rsid w:val="001823F2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22C0E"/>
    <w:rsid w:val="00233BC2"/>
    <w:rsid w:val="00235707"/>
    <w:rsid w:val="00244DF5"/>
    <w:rsid w:val="002529B5"/>
    <w:rsid w:val="0025371B"/>
    <w:rsid w:val="002539D7"/>
    <w:rsid w:val="0025404A"/>
    <w:rsid w:val="002551FF"/>
    <w:rsid w:val="00260003"/>
    <w:rsid w:val="00260946"/>
    <w:rsid w:val="00262E44"/>
    <w:rsid w:val="00264318"/>
    <w:rsid w:val="00265905"/>
    <w:rsid w:val="002668AB"/>
    <w:rsid w:val="00267AEC"/>
    <w:rsid w:val="00270963"/>
    <w:rsid w:val="00271C48"/>
    <w:rsid w:val="00273DF1"/>
    <w:rsid w:val="00277E4C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A35DA"/>
    <w:rsid w:val="002B0662"/>
    <w:rsid w:val="002B4C61"/>
    <w:rsid w:val="002B5B98"/>
    <w:rsid w:val="002B6B74"/>
    <w:rsid w:val="002C19A2"/>
    <w:rsid w:val="002C75E8"/>
    <w:rsid w:val="002C7A3D"/>
    <w:rsid w:val="002C7F27"/>
    <w:rsid w:val="002D0338"/>
    <w:rsid w:val="002D14DF"/>
    <w:rsid w:val="002D229E"/>
    <w:rsid w:val="002D31EE"/>
    <w:rsid w:val="002D3FB3"/>
    <w:rsid w:val="002D44E7"/>
    <w:rsid w:val="002D6EC6"/>
    <w:rsid w:val="002E12F3"/>
    <w:rsid w:val="002E1B32"/>
    <w:rsid w:val="002E6124"/>
    <w:rsid w:val="002E6BFC"/>
    <w:rsid w:val="002E6C91"/>
    <w:rsid w:val="002F19B0"/>
    <w:rsid w:val="002F5BB2"/>
    <w:rsid w:val="00300E34"/>
    <w:rsid w:val="0030545B"/>
    <w:rsid w:val="00310335"/>
    <w:rsid w:val="00310C81"/>
    <w:rsid w:val="00312EA3"/>
    <w:rsid w:val="0031570D"/>
    <w:rsid w:val="00315D56"/>
    <w:rsid w:val="00316598"/>
    <w:rsid w:val="00316A81"/>
    <w:rsid w:val="00317D1B"/>
    <w:rsid w:val="00330988"/>
    <w:rsid w:val="00330E35"/>
    <w:rsid w:val="00331F03"/>
    <w:rsid w:val="0033337C"/>
    <w:rsid w:val="0033341C"/>
    <w:rsid w:val="00334237"/>
    <w:rsid w:val="00337717"/>
    <w:rsid w:val="00340135"/>
    <w:rsid w:val="00343626"/>
    <w:rsid w:val="00350E93"/>
    <w:rsid w:val="00351578"/>
    <w:rsid w:val="003568E6"/>
    <w:rsid w:val="003570F7"/>
    <w:rsid w:val="00360C22"/>
    <w:rsid w:val="003621F9"/>
    <w:rsid w:val="00362955"/>
    <w:rsid w:val="0036693A"/>
    <w:rsid w:val="00370BF6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1D10"/>
    <w:rsid w:val="003A3311"/>
    <w:rsid w:val="003A5032"/>
    <w:rsid w:val="003B107C"/>
    <w:rsid w:val="003B1977"/>
    <w:rsid w:val="003B3701"/>
    <w:rsid w:val="003B60FA"/>
    <w:rsid w:val="003B6C27"/>
    <w:rsid w:val="003B6E4C"/>
    <w:rsid w:val="003C5EB8"/>
    <w:rsid w:val="003C6C40"/>
    <w:rsid w:val="003D24F3"/>
    <w:rsid w:val="003D2EF1"/>
    <w:rsid w:val="003D41E5"/>
    <w:rsid w:val="003D761B"/>
    <w:rsid w:val="003E01BA"/>
    <w:rsid w:val="003E1288"/>
    <w:rsid w:val="003E2793"/>
    <w:rsid w:val="003E7A45"/>
    <w:rsid w:val="003F2385"/>
    <w:rsid w:val="003F5BD9"/>
    <w:rsid w:val="00400F8C"/>
    <w:rsid w:val="004033D4"/>
    <w:rsid w:val="00403CB4"/>
    <w:rsid w:val="00404C8B"/>
    <w:rsid w:val="004066F4"/>
    <w:rsid w:val="00407903"/>
    <w:rsid w:val="0041441A"/>
    <w:rsid w:val="00414734"/>
    <w:rsid w:val="00420784"/>
    <w:rsid w:val="00422A04"/>
    <w:rsid w:val="004272AA"/>
    <w:rsid w:val="00430CBD"/>
    <w:rsid w:val="00431119"/>
    <w:rsid w:val="0043464A"/>
    <w:rsid w:val="004402D2"/>
    <w:rsid w:val="004409EA"/>
    <w:rsid w:val="00440EFC"/>
    <w:rsid w:val="00456571"/>
    <w:rsid w:val="00463B19"/>
    <w:rsid w:val="00464343"/>
    <w:rsid w:val="00467A4F"/>
    <w:rsid w:val="00473131"/>
    <w:rsid w:val="00473A7D"/>
    <w:rsid w:val="00474608"/>
    <w:rsid w:val="004760A7"/>
    <w:rsid w:val="00477B46"/>
    <w:rsid w:val="00480F69"/>
    <w:rsid w:val="00485BF3"/>
    <w:rsid w:val="00490B47"/>
    <w:rsid w:val="00491160"/>
    <w:rsid w:val="00492804"/>
    <w:rsid w:val="00495656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2C2D"/>
    <w:rsid w:val="004C3650"/>
    <w:rsid w:val="004C3895"/>
    <w:rsid w:val="004C3CC5"/>
    <w:rsid w:val="004D3071"/>
    <w:rsid w:val="004D6649"/>
    <w:rsid w:val="004E040A"/>
    <w:rsid w:val="004E273C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5E8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55163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D4D9B"/>
    <w:rsid w:val="005D6A2E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2613"/>
    <w:rsid w:val="006132BA"/>
    <w:rsid w:val="0062328D"/>
    <w:rsid w:val="00625D50"/>
    <w:rsid w:val="006264C2"/>
    <w:rsid w:val="00633059"/>
    <w:rsid w:val="00636B5E"/>
    <w:rsid w:val="0064100A"/>
    <w:rsid w:val="0064244B"/>
    <w:rsid w:val="0064720A"/>
    <w:rsid w:val="00652CF1"/>
    <w:rsid w:val="006566E4"/>
    <w:rsid w:val="00657CC3"/>
    <w:rsid w:val="00662AE9"/>
    <w:rsid w:val="006635A5"/>
    <w:rsid w:val="00665F9E"/>
    <w:rsid w:val="006663FC"/>
    <w:rsid w:val="006664BB"/>
    <w:rsid w:val="006678F7"/>
    <w:rsid w:val="00670553"/>
    <w:rsid w:val="00674E3D"/>
    <w:rsid w:val="00690E76"/>
    <w:rsid w:val="0069575E"/>
    <w:rsid w:val="0069585C"/>
    <w:rsid w:val="006A3043"/>
    <w:rsid w:val="006A3199"/>
    <w:rsid w:val="006B4D79"/>
    <w:rsid w:val="006B6115"/>
    <w:rsid w:val="006C07D1"/>
    <w:rsid w:val="006C1C51"/>
    <w:rsid w:val="006C2809"/>
    <w:rsid w:val="006D48E6"/>
    <w:rsid w:val="006D67F5"/>
    <w:rsid w:val="006E3443"/>
    <w:rsid w:val="006E4B2E"/>
    <w:rsid w:val="006E5B84"/>
    <w:rsid w:val="006E6F26"/>
    <w:rsid w:val="006F2B67"/>
    <w:rsid w:val="006F3AA4"/>
    <w:rsid w:val="006F57C9"/>
    <w:rsid w:val="00700722"/>
    <w:rsid w:val="00701458"/>
    <w:rsid w:val="007033BF"/>
    <w:rsid w:val="007050FF"/>
    <w:rsid w:val="00705A06"/>
    <w:rsid w:val="0071034B"/>
    <w:rsid w:val="007105B8"/>
    <w:rsid w:val="0071357E"/>
    <w:rsid w:val="00717E96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D3B"/>
    <w:rsid w:val="0074140A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53B"/>
    <w:rsid w:val="00793605"/>
    <w:rsid w:val="00793753"/>
    <w:rsid w:val="00795721"/>
    <w:rsid w:val="007967A3"/>
    <w:rsid w:val="007975A3"/>
    <w:rsid w:val="007A142F"/>
    <w:rsid w:val="007A3ED6"/>
    <w:rsid w:val="007A7987"/>
    <w:rsid w:val="007B32DA"/>
    <w:rsid w:val="007B4138"/>
    <w:rsid w:val="007B6281"/>
    <w:rsid w:val="007C27E1"/>
    <w:rsid w:val="007C2A4F"/>
    <w:rsid w:val="007C3CED"/>
    <w:rsid w:val="007C494B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34032"/>
    <w:rsid w:val="00840B03"/>
    <w:rsid w:val="00841CED"/>
    <w:rsid w:val="00842E6F"/>
    <w:rsid w:val="00842FDC"/>
    <w:rsid w:val="0085304A"/>
    <w:rsid w:val="0085332A"/>
    <w:rsid w:val="00853EEB"/>
    <w:rsid w:val="00854AD3"/>
    <w:rsid w:val="00856288"/>
    <w:rsid w:val="008569D9"/>
    <w:rsid w:val="008576A2"/>
    <w:rsid w:val="00857C60"/>
    <w:rsid w:val="00871BA3"/>
    <w:rsid w:val="008778BF"/>
    <w:rsid w:val="00885573"/>
    <w:rsid w:val="00896ECF"/>
    <w:rsid w:val="008A1A31"/>
    <w:rsid w:val="008A1ABD"/>
    <w:rsid w:val="008A4B43"/>
    <w:rsid w:val="008A5689"/>
    <w:rsid w:val="008A5C31"/>
    <w:rsid w:val="008B3D4A"/>
    <w:rsid w:val="008B6811"/>
    <w:rsid w:val="008C04CD"/>
    <w:rsid w:val="008C16B3"/>
    <w:rsid w:val="008C5CEC"/>
    <w:rsid w:val="008D16CD"/>
    <w:rsid w:val="008D34FE"/>
    <w:rsid w:val="008D486B"/>
    <w:rsid w:val="008D4EBA"/>
    <w:rsid w:val="008E7875"/>
    <w:rsid w:val="008F1AD9"/>
    <w:rsid w:val="008F1F5B"/>
    <w:rsid w:val="008F6404"/>
    <w:rsid w:val="00900753"/>
    <w:rsid w:val="0090515A"/>
    <w:rsid w:val="00905FDB"/>
    <w:rsid w:val="00906703"/>
    <w:rsid w:val="00906783"/>
    <w:rsid w:val="00910D89"/>
    <w:rsid w:val="00912420"/>
    <w:rsid w:val="009128C2"/>
    <w:rsid w:val="00914BD8"/>
    <w:rsid w:val="00917D6F"/>
    <w:rsid w:val="0092022D"/>
    <w:rsid w:val="00921FC5"/>
    <w:rsid w:val="0092527C"/>
    <w:rsid w:val="00925B82"/>
    <w:rsid w:val="00930A7E"/>
    <w:rsid w:val="00930CD6"/>
    <w:rsid w:val="009314C2"/>
    <w:rsid w:val="00932136"/>
    <w:rsid w:val="00932B1D"/>
    <w:rsid w:val="0093360A"/>
    <w:rsid w:val="00935E87"/>
    <w:rsid w:val="00942DB9"/>
    <w:rsid w:val="009472A3"/>
    <w:rsid w:val="00956482"/>
    <w:rsid w:val="00956CBD"/>
    <w:rsid w:val="00960604"/>
    <w:rsid w:val="0096399E"/>
    <w:rsid w:val="00965558"/>
    <w:rsid w:val="009714FA"/>
    <w:rsid w:val="009739C5"/>
    <w:rsid w:val="00984098"/>
    <w:rsid w:val="00992257"/>
    <w:rsid w:val="00992D53"/>
    <w:rsid w:val="00995FBD"/>
    <w:rsid w:val="009A13FA"/>
    <w:rsid w:val="009A599B"/>
    <w:rsid w:val="009A6797"/>
    <w:rsid w:val="009A79DF"/>
    <w:rsid w:val="009B08BD"/>
    <w:rsid w:val="009B38F1"/>
    <w:rsid w:val="009B537D"/>
    <w:rsid w:val="009B79AE"/>
    <w:rsid w:val="009B79D1"/>
    <w:rsid w:val="009C0B05"/>
    <w:rsid w:val="009C2A52"/>
    <w:rsid w:val="009C4591"/>
    <w:rsid w:val="009D0126"/>
    <w:rsid w:val="009E12AF"/>
    <w:rsid w:val="009E286A"/>
    <w:rsid w:val="009E3D9F"/>
    <w:rsid w:val="009E5067"/>
    <w:rsid w:val="009E6387"/>
    <w:rsid w:val="009F1B92"/>
    <w:rsid w:val="009F26F2"/>
    <w:rsid w:val="009F3F5A"/>
    <w:rsid w:val="009F42CE"/>
    <w:rsid w:val="009F569D"/>
    <w:rsid w:val="00A002AF"/>
    <w:rsid w:val="00A05787"/>
    <w:rsid w:val="00A05F10"/>
    <w:rsid w:val="00A06B17"/>
    <w:rsid w:val="00A07CFE"/>
    <w:rsid w:val="00A203CB"/>
    <w:rsid w:val="00A259F2"/>
    <w:rsid w:val="00A27FCF"/>
    <w:rsid w:val="00A315DE"/>
    <w:rsid w:val="00A402F1"/>
    <w:rsid w:val="00A454A5"/>
    <w:rsid w:val="00A4735D"/>
    <w:rsid w:val="00A52B30"/>
    <w:rsid w:val="00A55AD6"/>
    <w:rsid w:val="00A62325"/>
    <w:rsid w:val="00A62B84"/>
    <w:rsid w:val="00A63D04"/>
    <w:rsid w:val="00A66037"/>
    <w:rsid w:val="00A67121"/>
    <w:rsid w:val="00A67271"/>
    <w:rsid w:val="00A674F6"/>
    <w:rsid w:val="00A7401C"/>
    <w:rsid w:val="00A7597D"/>
    <w:rsid w:val="00A80938"/>
    <w:rsid w:val="00A83C9D"/>
    <w:rsid w:val="00A85F7D"/>
    <w:rsid w:val="00A86FB3"/>
    <w:rsid w:val="00A94267"/>
    <w:rsid w:val="00A948A6"/>
    <w:rsid w:val="00A94984"/>
    <w:rsid w:val="00AA0200"/>
    <w:rsid w:val="00AA6AF1"/>
    <w:rsid w:val="00AA716B"/>
    <w:rsid w:val="00AB0B79"/>
    <w:rsid w:val="00AB5865"/>
    <w:rsid w:val="00AB6E40"/>
    <w:rsid w:val="00AC249D"/>
    <w:rsid w:val="00AC341A"/>
    <w:rsid w:val="00AC4A74"/>
    <w:rsid w:val="00AC5C72"/>
    <w:rsid w:val="00AC6BD1"/>
    <w:rsid w:val="00AD1449"/>
    <w:rsid w:val="00AD3933"/>
    <w:rsid w:val="00AD47DB"/>
    <w:rsid w:val="00AD4A98"/>
    <w:rsid w:val="00AD552D"/>
    <w:rsid w:val="00AD697D"/>
    <w:rsid w:val="00AD6ED2"/>
    <w:rsid w:val="00AE245F"/>
    <w:rsid w:val="00AF0896"/>
    <w:rsid w:val="00AF0BCA"/>
    <w:rsid w:val="00AF1972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E98"/>
    <w:rsid w:val="00B27F67"/>
    <w:rsid w:val="00B314BC"/>
    <w:rsid w:val="00B4337F"/>
    <w:rsid w:val="00B45BFC"/>
    <w:rsid w:val="00B50FA7"/>
    <w:rsid w:val="00B5141E"/>
    <w:rsid w:val="00B51CF0"/>
    <w:rsid w:val="00B538BE"/>
    <w:rsid w:val="00B560A4"/>
    <w:rsid w:val="00B57149"/>
    <w:rsid w:val="00B5747E"/>
    <w:rsid w:val="00B61D94"/>
    <w:rsid w:val="00B636EE"/>
    <w:rsid w:val="00B656E7"/>
    <w:rsid w:val="00B66FF4"/>
    <w:rsid w:val="00B71F95"/>
    <w:rsid w:val="00B72D23"/>
    <w:rsid w:val="00B732AC"/>
    <w:rsid w:val="00B81245"/>
    <w:rsid w:val="00B879CA"/>
    <w:rsid w:val="00B93C42"/>
    <w:rsid w:val="00B94949"/>
    <w:rsid w:val="00B96DD5"/>
    <w:rsid w:val="00BA1082"/>
    <w:rsid w:val="00BA34D0"/>
    <w:rsid w:val="00BA41A5"/>
    <w:rsid w:val="00BA4A4D"/>
    <w:rsid w:val="00BB10DD"/>
    <w:rsid w:val="00BB1A29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3499"/>
    <w:rsid w:val="00C0728C"/>
    <w:rsid w:val="00C169D3"/>
    <w:rsid w:val="00C16AE1"/>
    <w:rsid w:val="00C17617"/>
    <w:rsid w:val="00C23D80"/>
    <w:rsid w:val="00C255DE"/>
    <w:rsid w:val="00C26BBE"/>
    <w:rsid w:val="00C3144A"/>
    <w:rsid w:val="00C371D4"/>
    <w:rsid w:val="00C41548"/>
    <w:rsid w:val="00C434FA"/>
    <w:rsid w:val="00C5387A"/>
    <w:rsid w:val="00C57D50"/>
    <w:rsid w:val="00C61B17"/>
    <w:rsid w:val="00C6470C"/>
    <w:rsid w:val="00C83858"/>
    <w:rsid w:val="00C842A8"/>
    <w:rsid w:val="00C84435"/>
    <w:rsid w:val="00C901BF"/>
    <w:rsid w:val="00C948B5"/>
    <w:rsid w:val="00C94BA2"/>
    <w:rsid w:val="00C97CBE"/>
    <w:rsid w:val="00C97EE4"/>
    <w:rsid w:val="00CA4ABC"/>
    <w:rsid w:val="00CA61B7"/>
    <w:rsid w:val="00CB182F"/>
    <w:rsid w:val="00CB3CAA"/>
    <w:rsid w:val="00CC3448"/>
    <w:rsid w:val="00CC7460"/>
    <w:rsid w:val="00CC7DBA"/>
    <w:rsid w:val="00CD0506"/>
    <w:rsid w:val="00CD0F29"/>
    <w:rsid w:val="00CD42CC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95E"/>
    <w:rsid w:val="00D148EB"/>
    <w:rsid w:val="00D1582C"/>
    <w:rsid w:val="00D16300"/>
    <w:rsid w:val="00D30773"/>
    <w:rsid w:val="00D3245D"/>
    <w:rsid w:val="00D33307"/>
    <w:rsid w:val="00D33817"/>
    <w:rsid w:val="00D36B68"/>
    <w:rsid w:val="00D372DF"/>
    <w:rsid w:val="00D37E4B"/>
    <w:rsid w:val="00D41705"/>
    <w:rsid w:val="00D427DD"/>
    <w:rsid w:val="00D435E6"/>
    <w:rsid w:val="00D43711"/>
    <w:rsid w:val="00D43E5E"/>
    <w:rsid w:val="00D45FCA"/>
    <w:rsid w:val="00D47F26"/>
    <w:rsid w:val="00D52004"/>
    <w:rsid w:val="00D54AF1"/>
    <w:rsid w:val="00D57C28"/>
    <w:rsid w:val="00D70F8C"/>
    <w:rsid w:val="00D72D5C"/>
    <w:rsid w:val="00D72DC2"/>
    <w:rsid w:val="00D7744D"/>
    <w:rsid w:val="00D81188"/>
    <w:rsid w:val="00D8668C"/>
    <w:rsid w:val="00D900F8"/>
    <w:rsid w:val="00D91845"/>
    <w:rsid w:val="00D9187A"/>
    <w:rsid w:val="00D918AF"/>
    <w:rsid w:val="00D92518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20C0"/>
    <w:rsid w:val="00DC3F0C"/>
    <w:rsid w:val="00DC4386"/>
    <w:rsid w:val="00DC5362"/>
    <w:rsid w:val="00DC7C96"/>
    <w:rsid w:val="00DD17B9"/>
    <w:rsid w:val="00DD2874"/>
    <w:rsid w:val="00DD3503"/>
    <w:rsid w:val="00DD50FB"/>
    <w:rsid w:val="00DE4557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2BC6"/>
    <w:rsid w:val="00E44932"/>
    <w:rsid w:val="00E45A70"/>
    <w:rsid w:val="00E47E27"/>
    <w:rsid w:val="00E51510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8671A"/>
    <w:rsid w:val="00E921D3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4169"/>
    <w:rsid w:val="00ED72F3"/>
    <w:rsid w:val="00ED7A47"/>
    <w:rsid w:val="00EE0146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272A"/>
    <w:rsid w:val="00F13E72"/>
    <w:rsid w:val="00F17590"/>
    <w:rsid w:val="00F21D31"/>
    <w:rsid w:val="00F302DF"/>
    <w:rsid w:val="00F305C3"/>
    <w:rsid w:val="00F34430"/>
    <w:rsid w:val="00F4378D"/>
    <w:rsid w:val="00F51E94"/>
    <w:rsid w:val="00F54D1B"/>
    <w:rsid w:val="00F56CF7"/>
    <w:rsid w:val="00F5784D"/>
    <w:rsid w:val="00F57E70"/>
    <w:rsid w:val="00F61AEA"/>
    <w:rsid w:val="00F647A8"/>
    <w:rsid w:val="00F703B2"/>
    <w:rsid w:val="00F71A45"/>
    <w:rsid w:val="00F74F8B"/>
    <w:rsid w:val="00F84910"/>
    <w:rsid w:val="00F91D50"/>
    <w:rsid w:val="00F923F3"/>
    <w:rsid w:val="00F9381F"/>
    <w:rsid w:val="00FA0333"/>
    <w:rsid w:val="00FA2171"/>
    <w:rsid w:val="00FC2BBF"/>
    <w:rsid w:val="00FC4EA1"/>
    <w:rsid w:val="00FD017F"/>
    <w:rsid w:val="00FD0DDF"/>
    <w:rsid w:val="00FD188C"/>
    <w:rsid w:val="00FD1969"/>
    <w:rsid w:val="00FD2D9A"/>
    <w:rsid w:val="00FE2951"/>
    <w:rsid w:val="00FE52F2"/>
    <w:rsid w:val="00FE5B48"/>
    <w:rsid w:val="00FE5B7D"/>
    <w:rsid w:val="00FE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D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D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D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D5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57"/>
    <w:rPr>
      <w:sz w:val="0"/>
      <w:szCs w:val="0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5D57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5D5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5D57"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A1D10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3</Pages>
  <Words>679</Words>
  <Characters>3872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12</cp:revision>
  <cp:lastPrinted>2012-10-30T07:23:00Z</cp:lastPrinted>
  <dcterms:created xsi:type="dcterms:W3CDTF">2012-10-23T03:21:00Z</dcterms:created>
  <dcterms:modified xsi:type="dcterms:W3CDTF">2012-10-30T13:36:00Z</dcterms:modified>
</cp:coreProperties>
</file>