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0F" w:rsidRPr="00D72D5C" w:rsidRDefault="00300B0F" w:rsidP="00D72D5C">
      <w:pPr>
        <w:pStyle w:val="FR1"/>
        <w:ind w:left="0"/>
        <w:jc w:val="right"/>
      </w:pPr>
      <w:r w:rsidRPr="00D72D5C">
        <w:t>Приложение 1</w:t>
      </w:r>
    </w:p>
    <w:p w:rsidR="00300B0F" w:rsidRDefault="00300B0F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300B0F" w:rsidRDefault="00300B0F" w:rsidP="00D72D5C">
      <w:pPr>
        <w:pStyle w:val="FR1"/>
        <w:ind w:left="0"/>
        <w:jc w:val="right"/>
      </w:pPr>
      <w:r>
        <w:t>комиссии Кемеровской области</w:t>
      </w:r>
    </w:p>
    <w:p w:rsidR="00300B0F" w:rsidRDefault="00300B0F" w:rsidP="00D72D5C">
      <w:pPr>
        <w:pStyle w:val="FR1"/>
        <w:ind w:left="0"/>
        <w:jc w:val="right"/>
      </w:pPr>
      <w:r>
        <w:t>от « 20 » июля 2012 года № 214</w:t>
      </w:r>
    </w:p>
    <w:p w:rsidR="00300B0F" w:rsidRDefault="00300B0F" w:rsidP="00D72D5C">
      <w:pPr>
        <w:pStyle w:val="FR1"/>
        <w:ind w:left="0"/>
        <w:jc w:val="right"/>
      </w:pPr>
    </w:p>
    <w:p w:rsidR="00300B0F" w:rsidRPr="00905FDB" w:rsidRDefault="00300B0F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>
        <w:rPr>
          <w:b/>
          <w:bCs/>
          <w:sz w:val="28"/>
          <w:szCs w:val="28"/>
        </w:rPr>
        <w:t>за</w:t>
      </w:r>
      <w:r w:rsidRPr="00905FDB">
        <w:rPr>
          <w:b/>
          <w:bCs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bCs/>
          <w:sz w:val="28"/>
          <w:szCs w:val="28"/>
        </w:rPr>
        <w:t>ПС 35/10 кВ «Тальская», яч. 10 кВ № 9</w:t>
      </w:r>
      <w:r w:rsidRPr="00905FDB">
        <w:rPr>
          <w:b/>
          <w:bCs/>
          <w:sz w:val="28"/>
          <w:szCs w:val="28"/>
        </w:rPr>
        <w:t xml:space="preserve">)  энергопринимающих устройств </w:t>
      </w:r>
      <w:r>
        <w:rPr>
          <w:b/>
          <w:bCs/>
          <w:sz w:val="28"/>
          <w:szCs w:val="28"/>
        </w:rPr>
        <w:t>ООО «Юрга Водтранс» (ЗРУ-10 кВ ОСК для электроснабжения очистных сооружений канализации, расположенных по адресу: Кемеровская область, г. Юрга, набережная реки Томь)</w:t>
      </w:r>
      <w:r w:rsidRPr="00905FDB">
        <w:rPr>
          <w:b/>
          <w:bCs/>
          <w:sz w:val="28"/>
          <w:szCs w:val="28"/>
        </w:rPr>
        <w:t xml:space="preserve"> по индивидуальному проекту</w:t>
      </w:r>
    </w:p>
    <w:p w:rsidR="00300B0F" w:rsidRDefault="00300B0F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300B0F" w:rsidRPr="002A2F6B">
        <w:trPr>
          <w:jc w:val="center"/>
        </w:trPr>
        <w:tc>
          <w:tcPr>
            <w:tcW w:w="657" w:type="dxa"/>
          </w:tcPr>
          <w:p w:rsidR="00300B0F" w:rsidRPr="00DE4557" w:rsidRDefault="00300B0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300B0F" w:rsidRPr="00DE4557" w:rsidRDefault="00300B0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300B0F" w:rsidRPr="00DE4557" w:rsidRDefault="00300B0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300B0F" w:rsidRPr="00DE4557" w:rsidRDefault="00300B0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300B0F" w:rsidRPr="00DE4557" w:rsidRDefault="00300B0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300B0F" w:rsidRPr="00DE4557" w:rsidRDefault="00300B0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0B0F" w:rsidRPr="00DE4557" w:rsidRDefault="00300B0F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300B0F" w:rsidRPr="00DE4557" w:rsidRDefault="00300B0F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300B0F" w:rsidRPr="00DE4557" w:rsidRDefault="00300B0F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300B0F">
        <w:trPr>
          <w:jc w:val="center"/>
        </w:trPr>
        <w:tc>
          <w:tcPr>
            <w:tcW w:w="657" w:type="dxa"/>
            <w:vAlign w:val="center"/>
          </w:tcPr>
          <w:p w:rsidR="00300B0F" w:rsidRDefault="00300B0F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300B0F" w:rsidRPr="00905FDB" w:rsidRDefault="00300B0F" w:rsidP="00DE4557">
            <w:pPr>
              <w:jc w:val="center"/>
            </w:pPr>
            <w:r w:rsidRPr="00E44932">
              <w:t>Энергопринимающие устройств</w:t>
            </w:r>
            <w:r>
              <w:t>а ООО «Юрга Водтранс» (ЗРУ-10 кВ ОСК для электроснабжения очистных сооружений канализации, расположенных по адресу: Кемеровская область, г. Юрга, набережная реки Томь)</w:t>
            </w:r>
          </w:p>
        </w:tc>
        <w:tc>
          <w:tcPr>
            <w:tcW w:w="1965" w:type="dxa"/>
          </w:tcPr>
          <w:p w:rsidR="00300B0F" w:rsidRPr="00905FDB" w:rsidRDefault="00300B0F" w:rsidP="00DE4557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 35/10 кВ «Тальская», яч. 10 кВ № 9</w:t>
            </w:r>
          </w:p>
        </w:tc>
        <w:tc>
          <w:tcPr>
            <w:tcW w:w="1638" w:type="dxa"/>
            <w:vAlign w:val="center"/>
          </w:tcPr>
          <w:p w:rsidR="00300B0F" w:rsidRPr="00DE4557" w:rsidRDefault="00300B0F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300B0F" w:rsidRPr="000D6D16" w:rsidRDefault="00300B0F" w:rsidP="00435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B0F" w:rsidRPr="000D6D16" w:rsidRDefault="00300B0F" w:rsidP="004354F8">
            <w:pPr>
              <w:pStyle w:val="FR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5 339,29</w:t>
            </w:r>
          </w:p>
        </w:tc>
      </w:tr>
    </w:tbl>
    <w:p w:rsidR="00300B0F" w:rsidRDefault="00300B0F"/>
    <w:p w:rsidR="00300B0F" w:rsidRPr="00BD203E" w:rsidRDefault="00300B0F">
      <w:r>
        <w:t>Примечание. Ставка платы и плата за технологическое присоединение рассчитаны, исходя из присоединяемой мощности 750 кВт по I категории надежности, U=10 кВ</w:t>
      </w:r>
      <w:r w:rsidRPr="004D6649">
        <w:t>.</w:t>
      </w:r>
    </w:p>
    <w:p w:rsidR="00300B0F" w:rsidRPr="00297BBD" w:rsidRDefault="00300B0F" w:rsidP="00D72D5C">
      <w:pPr>
        <w:pStyle w:val="FR1"/>
        <w:ind w:left="0"/>
        <w:jc w:val="both"/>
        <w:rPr>
          <w:sz w:val="20"/>
          <w:szCs w:val="20"/>
        </w:rPr>
      </w:pPr>
    </w:p>
    <w:p w:rsidR="00300B0F" w:rsidRDefault="00300B0F" w:rsidP="008E00BE">
      <w:pPr>
        <w:pStyle w:val="FR1"/>
        <w:ind w:left="0"/>
        <w:jc w:val="both"/>
      </w:pPr>
      <w:bookmarkStart w:id="0" w:name="_GoBack"/>
      <w:bookmarkEnd w:id="0"/>
    </w:p>
    <w:p w:rsidR="00300B0F" w:rsidRDefault="00300B0F" w:rsidP="006B4D79">
      <w:pPr>
        <w:jc w:val="both"/>
      </w:pPr>
    </w:p>
    <w:sectPr w:rsidR="00300B0F" w:rsidSect="008E00BE">
      <w:pgSz w:w="11906" w:h="16838" w:code="9"/>
      <w:pgMar w:top="107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B0F" w:rsidRDefault="00300B0F">
      <w:r>
        <w:separator/>
      </w:r>
    </w:p>
  </w:endnote>
  <w:endnote w:type="continuationSeparator" w:id="1">
    <w:p w:rsidR="00300B0F" w:rsidRDefault="0030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B0F" w:rsidRDefault="00300B0F">
      <w:r>
        <w:separator/>
      </w:r>
    </w:p>
  </w:footnote>
  <w:footnote w:type="continuationSeparator" w:id="1">
    <w:p w:rsidR="00300B0F" w:rsidRDefault="00300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32AC3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D6D16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EB8"/>
    <w:rsid w:val="00162120"/>
    <w:rsid w:val="00162456"/>
    <w:rsid w:val="00163FBC"/>
    <w:rsid w:val="0016608F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070CF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3868"/>
    <w:rsid w:val="00273DF1"/>
    <w:rsid w:val="00280306"/>
    <w:rsid w:val="00283A66"/>
    <w:rsid w:val="0028514F"/>
    <w:rsid w:val="00285541"/>
    <w:rsid w:val="00291EFC"/>
    <w:rsid w:val="00297BBD"/>
    <w:rsid w:val="00297E2C"/>
    <w:rsid w:val="00297EA1"/>
    <w:rsid w:val="002A05E7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6C91"/>
    <w:rsid w:val="002F19B0"/>
    <w:rsid w:val="002F5547"/>
    <w:rsid w:val="002F5BB2"/>
    <w:rsid w:val="00300B0F"/>
    <w:rsid w:val="00300E34"/>
    <w:rsid w:val="0030545B"/>
    <w:rsid w:val="00310C81"/>
    <w:rsid w:val="00312491"/>
    <w:rsid w:val="00312EA3"/>
    <w:rsid w:val="00315320"/>
    <w:rsid w:val="0031570D"/>
    <w:rsid w:val="00315D56"/>
    <w:rsid w:val="00316598"/>
    <w:rsid w:val="00330988"/>
    <w:rsid w:val="00330E35"/>
    <w:rsid w:val="00331F03"/>
    <w:rsid w:val="0033337C"/>
    <w:rsid w:val="0033341C"/>
    <w:rsid w:val="00334237"/>
    <w:rsid w:val="00337717"/>
    <w:rsid w:val="003377BD"/>
    <w:rsid w:val="00343626"/>
    <w:rsid w:val="00350E93"/>
    <w:rsid w:val="00351578"/>
    <w:rsid w:val="003568E6"/>
    <w:rsid w:val="003570F7"/>
    <w:rsid w:val="003621F9"/>
    <w:rsid w:val="00362955"/>
    <w:rsid w:val="0036693A"/>
    <w:rsid w:val="00371145"/>
    <w:rsid w:val="00371C09"/>
    <w:rsid w:val="003756A5"/>
    <w:rsid w:val="00377FC1"/>
    <w:rsid w:val="003822AD"/>
    <w:rsid w:val="003826CF"/>
    <w:rsid w:val="003862E0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2385"/>
    <w:rsid w:val="003F5BD9"/>
    <w:rsid w:val="00400F8C"/>
    <w:rsid w:val="00404C8B"/>
    <w:rsid w:val="004066F4"/>
    <w:rsid w:val="00407903"/>
    <w:rsid w:val="00414734"/>
    <w:rsid w:val="00420784"/>
    <w:rsid w:val="00422A04"/>
    <w:rsid w:val="004272AA"/>
    <w:rsid w:val="00430CBD"/>
    <w:rsid w:val="004340A4"/>
    <w:rsid w:val="0043464A"/>
    <w:rsid w:val="004354F8"/>
    <w:rsid w:val="004409EA"/>
    <w:rsid w:val="00440EFC"/>
    <w:rsid w:val="00442B4D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1160"/>
    <w:rsid w:val="00492804"/>
    <w:rsid w:val="004959E8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158D"/>
    <w:rsid w:val="004D6649"/>
    <w:rsid w:val="004E040A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2BF2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313F"/>
    <w:rsid w:val="00553A0A"/>
    <w:rsid w:val="00554BE7"/>
    <w:rsid w:val="00560B26"/>
    <w:rsid w:val="00564265"/>
    <w:rsid w:val="00567A14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0DCE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328D"/>
    <w:rsid w:val="006257DD"/>
    <w:rsid w:val="00625D50"/>
    <w:rsid w:val="006264C2"/>
    <w:rsid w:val="00636B5E"/>
    <w:rsid w:val="0064100A"/>
    <w:rsid w:val="0064244B"/>
    <w:rsid w:val="00653FB1"/>
    <w:rsid w:val="006566E4"/>
    <w:rsid w:val="00657CC3"/>
    <w:rsid w:val="00662AE9"/>
    <w:rsid w:val="006635A5"/>
    <w:rsid w:val="00665F9E"/>
    <w:rsid w:val="006663FC"/>
    <w:rsid w:val="00670553"/>
    <w:rsid w:val="00674E3D"/>
    <w:rsid w:val="00687ADE"/>
    <w:rsid w:val="006A3199"/>
    <w:rsid w:val="006A3468"/>
    <w:rsid w:val="006B4D79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2DF8"/>
    <w:rsid w:val="0085304A"/>
    <w:rsid w:val="0085332A"/>
    <w:rsid w:val="00853EEB"/>
    <w:rsid w:val="00856288"/>
    <w:rsid w:val="008569D9"/>
    <w:rsid w:val="008576A2"/>
    <w:rsid w:val="00857C60"/>
    <w:rsid w:val="008605F7"/>
    <w:rsid w:val="00871BA3"/>
    <w:rsid w:val="008778BF"/>
    <w:rsid w:val="00885573"/>
    <w:rsid w:val="00885C7E"/>
    <w:rsid w:val="008A1ABD"/>
    <w:rsid w:val="008A5689"/>
    <w:rsid w:val="008B3D4A"/>
    <w:rsid w:val="008C04CD"/>
    <w:rsid w:val="008C16B3"/>
    <w:rsid w:val="008D16CD"/>
    <w:rsid w:val="008D486B"/>
    <w:rsid w:val="008D4EBA"/>
    <w:rsid w:val="008E00BE"/>
    <w:rsid w:val="008E71F5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39C5"/>
    <w:rsid w:val="00976DDA"/>
    <w:rsid w:val="00984098"/>
    <w:rsid w:val="00992257"/>
    <w:rsid w:val="009A13FA"/>
    <w:rsid w:val="009A6797"/>
    <w:rsid w:val="009A79DF"/>
    <w:rsid w:val="009B08BD"/>
    <w:rsid w:val="009B377F"/>
    <w:rsid w:val="009B38F1"/>
    <w:rsid w:val="009B537D"/>
    <w:rsid w:val="009B79AE"/>
    <w:rsid w:val="009C0B05"/>
    <w:rsid w:val="009C2A52"/>
    <w:rsid w:val="009C422D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115E3"/>
    <w:rsid w:val="00A203CB"/>
    <w:rsid w:val="00A27FCF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7597D"/>
    <w:rsid w:val="00A77637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B01A51"/>
    <w:rsid w:val="00B0282F"/>
    <w:rsid w:val="00B043AA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B5"/>
    <w:rsid w:val="00B27F67"/>
    <w:rsid w:val="00B314BC"/>
    <w:rsid w:val="00B41314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8666D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B701C"/>
    <w:rsid w:val="00BC286B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41548"/>
    <w:rsid w:val="00C434FA"/>
    <w:rsid w:val="00C44E8F"/>
    <w:rsid w:val="00C5387A"/>
    <w:rsid w:val="00C57D50"/>
    <w:rsid w:val="00C61B17"/>
    <w:rsid w:val="00C6470C"/>
    <w:rsid w:val="00C80292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3A75"/>
    <w:rsid w:val="00D0442A"/>
    <w:rsid w:val="00D059D0"/>
    <w:rsid w:val="00D0666D"/>
    <w:rsid w:val="00D1195E"/>
    <w:rsid w:val="00D148EB"/>
    <w:rsid w:val="00D1582C"/>
    <w:rsid w:val="00D25EAA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EDC"/>
    <w:rsid w:val="00D47F26"/>
    <w:rsid w:val="00D5142A"/>
    <w:rsid w:val="00D52004"/>
    <w:rsid w:val="00D54AF1"/>
    <w:rsid w:val="00D57C28"/>
    <w:rsid w:val="00D70F0D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2C59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2BAA"/>
    <w:rsid w:val="00E04AB1"/>
    <w:rsid w:val="00E057EF"/>
    <w:rsid w:val="00E11E7C"/>
    <w:rsid w:val="00E14AED"/>
    <w:rsid w:val="00E17732"/>
    <w:rsid w:val="00E2290E"/>
    <w:rsid w:val="00E23FC7"/>
    <w:rsid w:val="00E2625A"/>
    <w:rsid w:val="00E305F5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95008"/>
    <w:rsid w:val="00E975AC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4A74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6684C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C7A97"/>
    <w:rsid w:val="00FD017F"/>
    <w:rsid w:val="00FD188C"/>
    <w:rsid w:val="00FD1969"/>
    <w:rsid w:val="00FD2D9A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15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15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115E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15E3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15E3"/>
    <w:rPr>
      <w:rFonts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15E3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115E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115E3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157</Words>
  <Characters>897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10</cp:revision>
  <cp:lastPrinted>2012-07-24T04:55:00Z</cp:lastPrinted>
  <dcterms:created xsi:type="dcterms:W3CDTF">2012-07-04T02:38:00Z</dcterms:created>
  <dcterms:modified xsi:type="dcterms:W3CDTF">2012-08-02T11:02:00Z</dcterms:modified>
</cp:coreProperties>
</file>