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Ind w:w="-459" w:type="dxa"/>
        <w:tblLayout w:type="fixed"/>
        <w:tblLook w:val="00A0"/>
      </w:tblPr>
      <w:tblGrid>
        <w:gridCol w:w="620"/>
        <w:gridCol w:w="3491"/>
        <w:gridCol w:w="1980"/>
        <w:gridCol w:w="1847"/>
        <w:gridCol w:w="2160"/>
      </w:tblGrid>
      <w:tr w:rsidR="00E22716" w:rsidRPr="0073559B" w:rsidTr="006644E1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6644E1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Приложение  к постановлению                                                                                                                                                                                   Региональной энергетической                                                                                                                                                                              комиссии Кемеровской области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23</w:t>
            </w:r>
            <w:r w:rsidRPr="006644E1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марта 2012 года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№ 66</w:t>
            </w:r>
            <w:r w:rsidRPr="006644E1"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22716" w:rsidRPr="0073559B" w:rsidTr="006644E1">
        <w:trPr>
          <w:trHeight w:val="159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59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E22716" w:rsidRPr="0073559B" w:rsidTr="006644E1">
        <w:trPr>
          <w:trHeight w:val="61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E22716" w:rsidRPr="0073559B" w:rsidTr="006644E1">
        <w:trPr>
          <w:trHeight w:val="76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E22716" w:rsidRPr="0073559B" w:rsidTr="006644E1">
        <w:trPr>
          <w:trHeight w:val="5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E22716" w:rsidRPr="0073559B" w:rsidTr="006644E1">
        <w:trPr>
          <w:trHeight w:val="1332"/>
        </w:trPr>
        <w:tc>
          <w:tcPr>
            <w:tcW w:w="100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716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Инвестиционная программа</w:t>
            </w:r>
          </w:p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ООО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«</w:t>
            </w:r>
            <w:r w:rsidRPr="006644E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Топкинский водоканал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 xml:space="preserve">» </w:t>
            </w:r>
            <w:r w:rsidRPr="006644E1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(ИНН 4205151093) в части производства и передачи тепловой энергии на 2012 год</w:t>
            </w:r>
          </w:p>
        </w:tc>
      </w:tr>
      <w:tr w:rsidR="00E22716" w:rsidRPr="0073559B" w:rsidTr="006644E1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716" w:rsidRPr="0073559B" w:rsidTr="006644E1">
        <w:trPr>
          <w:trHeight w:val="468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3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стройки, объекта, вводимая мощность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Капитальные вложения, тыс.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400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Источники финансирования, тыс.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руб.</w:t>
            </w:r>
          </w:p>
        </w:tc>
      </w:tr>
      <w:tr w:rsidR="00E22716" w:rsidRPr="0073559B" w:rsidTr="006644E1">
        <w:trPr>
          <w:trHeight w:val="339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0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22716" w:rsidRPr="0073559B" w:rsidTr="006644E1">
        <w:trPr>
          <w:trHeight w:val="1644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Амортизационные отчисления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Прибыль</w:t>
            </w:r>
          </w:p>
        </w:tc>
      </w:tr>
      <w:tr w:rsidR="00E22716" w:rsidRPr="0073559B" w:rsidTr="006644E1">
        <w:trPr>
          <w:trHeight w:val="136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sz w:val="28"/>
                <w:szCs w:val="28"/>
                <w:lang w:eastAsia="ru-RU"/>
              </w:rPr>
              <w:t>Реконструкция теплотрассы в пос. Южный от ТК-1 до ул. А-Атинской, 220, Ду150, L=660 п.м.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sz w:val="28"/>
                <w:szCs w:val="28"/>
                <w:lang w:eastAsia="ru-RU"/>
              </w:rPr>
              <w:t>4 531,77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sz w:val="28"/>
                <w:szCs w:val="28"/>
                <w:lang w:eastAsia="ru-RU"/>
              </w:rPr>
              <w:t>1 346,34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sz w:val="28"/>
                <w:szCs w:val="28"/>
                <w:lang w:eastAsia="ru-RU"/>
              </w:rPr>
              <w:t>3 185,43</w:t>
            </w:r>
          </w:p>
        </w:tc>
      </w:tr>
      <w:tr w:rsidR="00E22716" w:rsidRPr="0073559B" w:rsidTr="006644E1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E22716" w:rsidRPr="006644E1" w:rsidRDefault="00E22716" w:rsidP="006644E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4 531,77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1 346,34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22716" w:rsidRPr="006644E1" w:rsidRDefault="00E22716" w:rsidP="0066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644E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3 185,43</w:t>
            </w:r>
          </w:p>
        </w:tc>
      </w:tr>
    </w:tbl>
    <w:p w:rsidR="00E22716" w:rsidRDefault="00E22716"/>
    <w:sectPr w:rsidR="00E22716" w:rsidSect="0041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70D"/>
    <w:rsid w:val="001D240F"/>
    <w:rsid w:val="004113C8"/>
    <w:rsid w:val="00507DF4"/>
    <w:rsid w:val="0054370D"/>
    <w:rsid w:val="006644E1"/>
    <w:rsid w:val="0073559B"/>
    <w:rsid w:val="00763AE6"/>
    <w:rsid w:val="0082299E"/>
    <w:rsid w:val="00C55BA6"/>
    <w:rsid w:val="00C85577"/>
    <w:rsid w:val="00D00F69"/>
    <w:rsid w:val="00E2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C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7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170</Words>
  <Characters>975</Characters>
  <Application>Microsoft Office Outlook</Application>
  <DocSecurity>0</DocSecurity>
  <Lines>0</Lines>
  <Paragraphs>0</Paragraphs>
  <ScaleCrop>false</ScaleCrop>
  <Company>ГП АЭЭ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hamzin</dc:creator>
  <cp:keywords/>
  <dc:description/>
  <cp:lastModifiedBy>Незнанов</cp:lastModifiedBy>
  <cp:revision>4</cp:revision>
  <dcterms:created xsi:type="dcterms:W3CDTF">2012-03-23T07:50:00Z</dcterms:created>
  <dcterms:modified xsi:type="dcterms:W3CDTF">2012-03-28T14:01:00Z</dcterms:modified>
</cp:coreProperties>
</file>