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7" w:rsidRDefault="00234737" w:rsidP="00E3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>Приложение № 2</w:t>
      </w:r>
    </w:p>
    <w:p w:rsidR="00234737" w:rsidRDefault="00234737" w:rsidP="00E3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 постановлению Региональной энергетической</w:t>
      </w:r>
    </w:p>
    <w:p w:rsidR="00234737" w:rsidRDefault="00234737" w:rsidP="00E3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комиссии Кемеровской области</w:t>
      </w:r>
    </w:p>
    <w:p w:rsidR="00234737" w:rsidRPr="003D21C0" w:rsidRDefault="00234737" w:rsidP="00E3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</w:t>
      </w:r>
      <w:r w:rsidRPr="003D21C0">
        <w:rPr>
          <w:rFonts w:ascii="Times New Roman" w:hAnsi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2 г"/>
        </w:smartTagPr>
        <w:r w:rsidRPr="003D21C0">
          <w:rPr>
            <w:rFonts w:ascii="Times New Roman" w:hAnsi="Times New Roman"/>
            <w:sz w:val="28"/>
            <w:szCs w:val="28"/>
          </w:rPr>
          <w:t>2012 г</w:t>
        </w:r>
      </w:smartTag>
      <w:r w:rsidRPr="003D21C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34</w:t>
      </w:r>
    </w:p>
    <w:p w:rsidR="00234737" w:rsidRPr="003D21C0" w:rsidRDefault="00234737" w:rsidP="002B5CD7">
      <w:pPr>
        <w:jc w:val="right"/>
        <w:rPr>
          <w:rFonts w:ascii="Times New Roman" w:hAnsi="Times New Roman"/>
          <w:sz w:val="28"/>
          <w:szCs w:val="28"/>
        </w:rPr>
      </w:pPr>
    </w:p>
    <w:p w:rsidR="00234737" w:rsidRDefault="00234737" w:rsidP="002B5C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Необходимая валовая выручка </w:t>
      </w:r>
      <w:r w:rsidRPr="004A5BF8">
        <w:rPr>
          <w:rFonts w:ascii="Times New Roman" w:hAnsi="Times New Roman"/>
          <w:sz w:val="28"/>
          <w:szCs w:val="28"/>
        </w:rPr>
        <w:t xml:space="preserve">для </w:t>
      </w:r>
      <w:r w:rsidRPr="002B5CD7">
        <w:rPr>
          <w:rFonts w:ascii="Times New Roman" w:hAnsi="Times New Roman"/>
          <w:sz w:val="28"/>
          <w:szCs w:val="28"/>
        </w:rPr>
        <w:t>ООО «ОК РУСАЛ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CD7">
        <w:rPr>
          <w:rFonts w:ascii="Times New Roman" w:hAnsi="Times New Roman"/>
          <w:sz w:val="28"/>
          <w:szCs w:val="28"/>
        </w:rPr>
        <w:t xml:space="preserve">Энергосеть» </w:t>
      </w:r>
      <w:r>
        <w:rPr>
          <w:rFonts w:ascii="Times New Roman" w:hAnsi="Times New Roman"/>
          <w:sz w:val="28"/>
          <w:szCs w:val="28"/>
        </w:rPr>
        <w:t>(без учета оплаты потерь)</w:t>
      </w:r>
    </w:p>
    <w:p w:rsidR="00234737" w:rsidRDefault="00234737" w:rsidP="002B5CD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10052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100"/>
        <w:gridCol w:w="1842"/>
        <w:gridCol w:w="1701"/>
        <w:gridCol w:w="1765"/>
      </w:tblGrid>
      <w:tr w:rsidR="00234737" w:rsidRPr="00EB51DD" w:rsidTr="00E355AC">
        <w:trPr>
          <w:jc w:val="center"/>
        </w:trPr>
        <w:tc>
          <w:tcPr>
            <w:tcW w:w="644" w:type="dxa"/>
            <w:vMerge w:val="restart"/>
          </w:tcPr>
          <w:p w:rsidR="00234737" w:rsidRPr="00EB51DD" w:rsidRDefault="00234737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00" w:type="dxa"/>
            <w:vMerge w:val="restart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EB51D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5308" w:type="dxa"/>
            <w:gridSpan w:val="3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234737" w:rsidRPr="00EB51DD" w:rsidTr="00E355AC">
        <w:trPr>
          <w:jc w:val="center"/>
        </w:trPr>
        <w:tc>
          <w:tcPr>
            <w:tcW w:w="644" w:type="dxa"/>
            <w:vMerge/>
          </w:tcPr>
          <w:p w:rsidR="00234737" w:rsidRPr="00EB51DD" w:rsidRDefault="00234737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vMerge/>
          </w:tcPr>
          <w:p w:rsidR="00234737" w:rsidRPr="00EB51DD" w:rsidRDefault="00234737" w:rsidP="008A12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701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765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</w:tr>
      <w:tr w:rsidR="00234737" w:rsidRPr="00EB51DD" w:rsidTr="00EB51DD">
        <w:trPr>
          <w:jc w:val="center"/>
        </w:trPr>
        <w:tc>
          <w:tcPr>
            <w:tcW w:w="644" w:type="dxa"/>
          </w:tcPr>
          <w:p w:rsidR="00234737" w:rsidRPr="00EB51DD" w:rsidRDefault="00234737" w:rsidP="00EB5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</w:tcPr>
          <w:p w:rsidR="00234737" w:rsidRPr="00EB51DD" w:rsidRDefault="00234737" w:rsidP="00EB5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234737" w:rsidRPr="00EB51DD" w:rsidRDefault="00234737" w:rsidP="00EB5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234737" w:rsidRPr="00EB51DD" w:rsidRDefault="00234737" w:rsidP="00EB5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5" w:type="dxa"/>
            <w:vAlign w:val="center"/>
          </w:tcPr>
          <w:p w:rsidR="00234737" w:rsidRPr="00EB51DD" w:rsidRDefault="00234737" w:rsidP="00EB5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34737" w:rsidRPr="00EB51DD" w:rsidTr="00E355AC">
        <w:trPr>
          <w:trHeight w:val="905"/>
          <w:jc w:val="center"/>
        </w:trPr>
        <w:tc>
          <w:tcPr>
            <w:tcW w:w="644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ООО «ОК РУСАЛ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Энергосеть»</w:t>
            </w:r>
          </w:p>
        </w:tc>
        <w:tc>
          <w:tcPr>
            <w:tcW w:w="1842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10 269,28</w:t>
            </w:r>
          </w:p>
        </w:tc>
        <w:tc>
          <w:tcPr>
            <w:tcW w:w="1701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10 773,62</w:t>
            </w:r>
          </w:p>
        </w:tc>
        <w:tc>
          <w:tcPr>
            <w:tcW w:w="1765" w:type="dxa"/>
            <w:vAlign w:val="center"/>
          </w:tcPr>
          <w:p w:rsidR="00234737" w:rsidRPr="00EB51DD" w:rsidRDefault="00234737" w:rsidP="00E3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51DD">
              <w:rPr>
                <w:rFonts w:ascii="Times New Roman" w:hAnsi="Times New Roman"/>
                <w:sz w:val="28"/>
                <w:szCs w:val="28"/>
                <w:lang w:eastAsia="ru-RU"/>
              </w:rPr>
              <w:t>11 403,85</w:t>
            </w:r>
          </w:p>
        </w:tc>
      </w:tr>
    </w:tbl>
    <w:p w:rsidR="00234737" w:rsidRPr="002B5CD7" w:rsidRDefault="0023473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34737" w:rsidRPr="002B5CD7" w:rsidSect="0022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CD7"/>
    <w:rsid w:val="00025C4C"/>
    <w:rsid w:val="00225D43"/>
    <w:rsid w:val="00234737"/>
    <w:rsid w:val="002B5CD7"/>
    <w:rsid w:val="003A3D9A"/>
    <w:rsid w:val="003D21C0"/>
    <w:rsid w:val="004A5BF8"/>
    <w:rsid w:val="005B2F94"/>
    <w:rsid w:val="006E634F"/>
    <w:rsid w:val="008A12BF"/>
    <w:rsid w:val="00B23F31"/>
    <w:rsid w:val="00E355AC"/>
    <w:rsid w:val="00EB51DD"/>
    <w:rsid w:val="00F6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CD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54</Words>
  <Characters>310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3</cp:revision>
  <dcterms:created xsi:type="dcterms:W3CDTF">2012-02-20T09:23:00Z</dcterms:created>
  <dcterms:modified xsi:type="dcterms:W3CDTF">2012-03-07T10:44:00Z</dcterms:modified>
</cp:coreProperties>
</file>