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30" w:rsidRPr="00D72D5C" w:rsidRDefault="00A00530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A00530" w:rsidRDefault="00A00530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A00530" w:rsidRDefault="00A00530" w:rsidP="00D72D5C">
      <w:pPr>
        <w:pStyle w:val="FR1"/>
        <w:ind w:left="0"/>
        <w:jc w:val="right"/>
      </w:pPr>
      <w:r>
        <w:t>комиссии Кемеровской области</w:t>
      </w:r>
    </w:p>
    <w:p w:rsidR="00A00530" w:rsidRDefault="00A00530" w:rsidP="00D72D5C">
      <w:pPr>
        <w:pStyle w:val="FR1"/>
        <w:ind w:left="0"/>
        <w:jc w:val="right"/>
      </w:pPr>
      <w:r>
        <w:t>от 21 февраля 2012 года № 28</w:t>
      </w:r>
    </w:p>
    <w:p w:rsidR="00A00530" w:rsidRDefault="00A00530" w:rsidP="00D72D5C">
      <w:pPr>
        <w:pStyle w:val="FR1"/>
        <w:ind w:left="0"/>
        <w:jc w:val="right"/>
      </w:pPr>
    </w:p>
    <w:p w:rsidR="00A00530" w:rsidRDefault="00A00530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ПС110/ 35/6 «Весенняя», ЗРУ-6кВ, яч. № 9, ф. 10-19-КС, опора № 44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ОАО «Северо-Кузбасская энергетическая компания» (ВЛ-10кВ ф. ВС-9В, ВЛ-10кВ ф. ВС-19-КС, для электроснабжения КТП-10/0,4 кВ 2×630 кВА, ООО «Красногорское», Кемеровский район, АД Кемерово-Промышленная, территория Ягуновского водозабора) </w:t>
      </w:r>
      <w:r w:rsidRPr="00F11C31">
        <w:rPr>
          <w:b/>
          <w:sz w:val="28"/>
          <w:szCs w:val="28"/>
        </w:rPr>
        <w:t>по индивидуальному проекту</w:t>
      </w:r>
    </w:p>
    <w:p w:rsidR="00A00530" w:rsidRPr="00F11C31" w:rsidRDefault="00A00530" w:rsidP="00095062">
      <w:pPr>
        <w:jc w:val="center"/>
        <w:rPr>
          <w:b/>
          <w:sz w:val="28"/>
          <w:szCs w:val="28"/>
        </w:rPr>
      </w:pPr>
    </w:p>
    <w:p w:rsidR="00A00530" w:rsidRDefault="00A00530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A00530" w:rsidRPr="002A2F6B" w:rsidTr="00DD7480">
        <w:trPr>
          <w:jc w:val="center"/>
        </w:trPr>
        <w:tc>
          <w:tcPr>
            <w:tcW w:w="657" w:type="dxa"/>
          </w:tcPr>
          <w:p w:rsidR="00A00530" w:rsidRPr="00DD7480" w:rsidRDefault="00A00530" w:rsidP="00DD7480">
            <w:pPr>
              <w:pStyle w:val="FR1"/>
              <w:ind w:left="0"/>
              <w:rPr>
                <w:sz w:val="20"/>
              </w:rPr>
            </w:pPr>
            <w:r w:rsidRPr="00DD7480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A00530" w:rsidRPr="00DD7480" w:rsidRDefault="00A00530" w:rsidP="00DD7480">
            <w:pPr>
              <w:pStyle w:val="FR1"/>
              <w:ind w:left="0"/>
              <w:rPr>
                <w:sz w:val="20"/>
              </w:rPr>
            </w:pPr>
            <w:r w:rsidRPr="00DD7480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A00530" w:rsidRPr="00DD7480" w:rsidRDefault="00A00530" w:rsidP="00DD7480">
            <w:pPr>
              <w:pStyle w:val="FR1"/>
              <w:ind w:left="0"/>
              <w:rPr>
                <w:sz w:val="20"/>
              </w:rPr>
            </w:pPr>
            <w:r w:rsidRPr="00DD7480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A00530" w:rsidRPr="00DD7480" w:rsidRDefault="00A00530" w:rsidP="00DD7480">
            <w:pPr>
              <w:pStyle w:val="FR1"/>
              <w:ind w:left="0"/>
              <w:rPr>
                <w:sz w:val="20"/>
              </w:rPr>
            </w:pPr>
            <w:r w:rsidRPr="00DD7480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A00530" w:rsidRPr="00DD7480" w:rsidRDefault="00A00530" w:rsidP="00DD7480">
            <w:pPr>
              <w:pStyle w:val="FR1"/>
              <w:ind w:left="0"/>
              <w:rPr>
                <w:sz w:val="20"/>
              </w:rPr>
            </w:pPr>
            <w:r w:rsidRPr="00DD7480">
              <w:rPr>
                <w:sz w:val="20"/>
              </w:rPr>
              <w:t>Ставка платы, руб./кВт</w:t>
            </w:r>
          </w:p>
          <w:p w:rsidR="00A00530" w:rsidRPr="00DD7480" w:rsidRDefault="00A00530" w:rsidP="00DD7480">
            <w:pPr>
              <w:pStyle w:val="FR1"/>
              <w:ind w:left="0"/>
              <w:rPr>
                <w:sz w:val="20"/>
              </w:rPr>
            </w:pPr>
            <w:r w:rsidRPr="00DD7480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0530" w:rsidRPr="00DD7480" w:rsidRDefault="00A00530" w:rsidP="00DD7480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D7480">
              <w:rPr>
                <w:b/>
                <w:sz w:val="24"/>
                <w:szCs w:val="24"/>
              </w:rPr>
              <w:t>Плата,</w:t>
            </w:r>
          </w:p>
          <w:p w:rsidR="00A00530" w:rsidRPr="00DD7480" w:rsidRDefault="00A00530" w:rsidP="00DD7480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D7480">
              <w:rPr>
                <w:b/>
                <w:sz w:val="24"/>
                <w:szCs w:val="24"/>
              </w:rPr>
              <w:t>тыс. руб.</w:t>
            </w:r>
          </w:p>
          <w:p w:rsidR="00A00530" w:rsidRPr="00DD7480" w:rsidRDefault="00A00530" w:rsidP="00DD7480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D7480">
              <w:rPr>
                <w:b/>
                <w:sz w:val="24"/>
                <w:szCs w:val="24"/>
              </w:rPr>
              <w:t>(без НДС)</w:t>
            </w:r>
          </w:p>
        </w:tc>
      </w:tr>
      <w:tr w:rsidR="00A00530" w:rsidTr="00DD7480">
        <w:trPr>
          <w:jc w:val="center"/>
        </w:trPr>
        <w:tc>
          <w:tcPr>
            <w:tcW w:w="657" w:type="dxa"/>
            <w:vAlign w:val="center"/>
          </w:tcPr>
          <w:p w:rsidR="00A00530" w:rsidRDefault="00A00530" w:rsidP="00DD7480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A00530" w:rsidRPr="00E44932" w:rsidRDefault="00A00530" w:rsidP="00DD7480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ОАО «Северо-Кузбасская энергетическая компания» (ВЛ-10кВ ф. ВС-9В, ВЛ-10кВ ф. ВС-19-КС, для электроснабжения КТП-10/0,4 кВ 2×630 кВА, ООО «Красногорское», Кемеровский район, АД Кемерово-Промышленная, территория Ягуновского водозабора)</w:t>
            </w:r>
          </w:p>
        </w:tc>
        <w:tc>
          <w:tcPr>
            <w:tcW w:w="1965" w:type="dxa"/>
          </w:tcPr>
          <w:p w:rsidR="00A00530" w:rsidRPr="00DD7480" w:rsidRDefault="00A00530" w:rsidP="00DD7480">
            <w:pPr>
              <w:pStyle w:val="FR1"/>
              <w:ind w:left="0"/>
              <w:rPr>
                <w:sz w:val="20"/>
              </w:rPr>
            </w:pPr>
            <w:r w:rsidRPr="00DD7480">
              <w:rPr>
                <w:sz w:val="20"/>
              </w:rPr>
              <w:t>ПС110/ 35/6 «Весенняя», ЗРУ-6кВ, яч. № 9, ф. 10-19-КС, опора № 44</w:t>
            </w:r>
          </w:p>
        </w:tc>
        <w:tc>
          <w:tcPr>
            <w:tcW w:w="1638" w:type="dxa"/>
            <w:vAlign w:val="center"/>
          </w:tcPr>
          <w:p w:rsidR="00A00530" w:rsidRPr="00DD7480" w:rsidRDefault="00A00530" w:rsidP="00DD7480">
            <w:pPr>
              <w:jc w:val="center"/>
              <w:rPr>
                <w:sz w:val="28"/>
                <w:szCs w:val="28"/>
              </w:rPr>
            </w:pPr>
            <w:r w:rsidRPr="00DD7480">
              <w:rPr>
                <w:sz w:val="28"/>
                <w:szCs w:val="28"/>
              </w:rPr>
              <w:t>625,00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A00530" w:rsidRPr="00DD7480" w:rsidRDefault="00A00530" w:rsidP="00DD7480">
            <w:pPr>
              <w:jc w:val="center"/>
              <w:rPr>
                <w:sz w:val="28"/>
                <w:szCs w:val="28"/>
              </w:rPr>
            </w:pPr>
            <w:r w:rsidRPr="00DD7480">
              <w:rPr>
                <w:sz w:val="28"/>
                <w:szCs w:val="28"/>
              </w:rPr>
              <w:t>62</w:t>
            </w:r>
            <w:r w:rsidRPr="00DD7480">
              <w:rPr>
                <w:sz w:val="28"/>
                <w:szCs w:val="28"/>
                <w:lang w:val="en-US"/>
              </w:rPr>
              <w:t>,</w:t>
            </w:r>
            <w:r w:rsidRPr="00DD7480">
              <w:rPr>
                <w:sz w:val="28"/>
                <w:szCs w:val="28"/>
              </w:rPr>
              <w:t>77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530" w:rsidRPr="00DD7480" w:rsidRDefault="00A00530" w:rsidP="00DD7480">
            <w:pPr>
              <w:pStyle w:val="FR1"/>
              <w:ind w:left="0"/>
              <w:rPr>
                <w:b/>
              </w:rPr>
            </w:pPr>
            <w:r w:rsidRPr="00DD7480">
              <w:rPr>
                <w:b/>
              </w:rPr>
              <w:t>13,18</w:t>
            </w:r>
          </w:p>
        </w:tc>
      </w:tr>
    </w:tbl>
    <w:p w:rsidR="00A00530" w:rsidRDefault="00A00530" w:rsidP="00BD777E">
      <w:pPr>
        <w:jc w:val="both"/>
      </w:pPr>
    </w:p>
    <w:p w:rsidR="00A00530" w:rsidRPr="00BD777E" w:rsidRDefault="00A00530" w:rsidP="00BD777E">
      <w:pPr>
        <w:jc w:val="both"/>
      </w:pPr>
      <w:r>
        <w:t xml:space="preserve">Примечание. Ставка платы и плата за технологическое присоединение рассчитаны, исходя из присоединяемой мощности 408,6 кВт по </w:t>
      </w:r>
      <w:r>
        <w:rPr>
          <w:lang w:val="en-US"/>
        </w:rPr>
        <w:t>II</w:t>
      </w:r>
      <w:r>
        <w:t xml:space="preserve"> категории надёжности и 216,4 кВт по </w:t>
      </w:r>
      <w:r>
        <w:rPr>
          <w:lang w:val="en-US"/>
        </w:rPr>
        <w:t>III</w:t>
      </w:r>
      <w:r>
        <w:t xml:space="preserve"> категории надёжности на уровне напряжения 10</w:t>
      </w:r>
      <w:r>
        <w:rPr>
          <w:lang w:val="en-US"/>
        </w:rPr>
        <w:t> </w:t>
      </w:r>
      <w:r>
        <w:t>кВ.</w:t>
      </w:r>
    </w:p>
    <w:p w:rsidR="00A00530" w:rsidRDefault="00A00530" w:rsidP="00D72D5C">
      <w:pPr>
        <w:pStyle w:val="FR1"/>
        <w:ind w:left="0"/>
        <w:jc w:val="both"/>
      </w:pPr>
    </w:p>
    <w:p w:rsidR="00A00530" w:rsidRPr="00D72D5C" w:rsidRDefault="00A00530" w:rsidP="00D72D5C">
      <w:pPr>
        <w:pStyle w:val="FR1"/>
        <w:ind w:left="0"/>
        <w:jc w:val="both"/>
      </w:pPr>
    </w:p>
    <w:sectPr w:rsidR="00A00530" w:rsidRPr="00D72D5C" w:rsidSect="00A80877">
      <w:headerReference w:type="even" r:id="rId6"/>
      <w:pgSz w:w="11906" w:h="16838" w:code="9"/>
      <w:pgMar w:top="1258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530" w:rsidRDefault="00A00530">
      <w:r>
        <w:separator/>
      </w:r>
    </w:p>
  </w:endnote>
  <w:endnote w:type="continuationSeparator" w:id="1">
    <w:p w:rsidR="00A00530" w:rsidRDefault="00A00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530" w:rsidRDefault="00A00530">
      <w:r>
        <w:separator/>
      </w:r>
    </w:p>
  </w:footnote>
  <w:footnote w:type="continuationSeparator" w:id="1">
    <w:p w:rsidR="00A00530" w:rsidRDefault="00A00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30" w:rsidRDefault="00A00530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0530" w:rsidRDefault="00A005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56B2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035F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42642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6EC6"/>
    <w:rsid w:val="002E12F3"/>
    <w:rsid w:val="002E6C91"/>
    <w:rsid w:val="002F19B0"/>
    <w:rsid w:val="002F51A0"/>
    <w:rsid w:val="002F5BB2"/>
    <w:rsid w:val="00300E34"/>
    <w:rsid w:val="0030545B"/>
    <w:rsid w:val="00310C81"/>
    <w:rsid w:val="00312EA3"/>
    <w:rsid w:val="00316598"/>
    <w:rsid w:val="00321726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04"/>
    <w:rsid w:val="003A3311"/>
    <w:rsid w:val="003A5032"/>
    <w:rsid w:val="003B107C"/>
    <w:rsid w:val="003B1977"/>
    <w:rsid w:val="003B60FA"/>
    <w:rsid w:val="003B6C27"/>
    <w:rsid w:val="003B6E4C"/>
    <w:rsid w:val="003C3032"/>
    <w:rsid w:val="003C5EB8"/>
    <w:rsid w:val="003C6C40"/>
    <w:rsid w:val="003D24F3"/>
    <w:rsid w:val="003D2EF1"/>
    <w:rsid w:val="003D761B"/>
    <w:rsid w:val="003E01BA"/>
    <w:rsid w:val="003E2793"/>
    <w:rsid w:val="003E4231"/>
    <w:rsid w:val="003E7A45"/>
    <w:rsid w:val="003F5BD9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6FE2"/>
    <w:rsid w:val="00491160"/>
    <w:rsid w:val="00492804"/>
    <w:rsid w:val="004966B4"/>
    <w:rsid w:val="00496B5D"/>
    <w:rsid w:val="0049772E"/>
    <w:rsid w:val="004A0F1B"/>
    <w:rsid w:val="004A4813"/>
    <w:rsid w:val="004A5B26"/>
    <w:rsid w:val="004B036A"/>
    <w:rsid w:val="004B441C"/>
    <w:rsid w:val="004B6ACB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79EC"/>
    <w:rsid w:val="005312CC"/>
    <w:rsid w:val="00545DFF"/>
    <w:rsid w:val="00546BAE"/>
    <w:rsid w:val="00553A0A"/>
    <w:rsid w:val="00554BE7"/>
    <w:rsid w:val="00560B26"/>
    <w:rsid w:val="00564265"/>
    <w:rsid w:val="00570AEE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21E6"/>
    <w:rsid w:val="005A4C69"/>
    <w:rsid w:val="005A7F60"/>
    <w:rsid w:val="005B4283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6132BA"/>
    <w:rsid w:val="006264C2"/>
    <w:rsid w:val="00636B5E"/>
    <w:rsid w:val="0064100A"/>
    <w:rsid w:val="0064244B"/>
    <w:rsid w:val="00657CC3"/>
    <w:rsid w:val="006635A5"/>
    <w:rsid w:val="00665F9E"/>
    <w:rsid w:val="00670553"/>
    <w:rsid w:val="00674E3D"/>
    <w:rsid w:val="006A3199"/>
    <w:rsid w:val="006B6115"/>
    <w:rsid w:val="006B777B"/>
    <w:rsid w:val="006C07D1"/>
    <w:rsid w:val="006C2809"/>
    <w:rsid w:val="006E3443"/>
    <w:rsid w:val="006E4B2E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B43A3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FDC"/>
    <w:rsid w:val="0085304A"/>
    <w:rsid w:val="0085332A"/>
    <w:rsid w:val="00856288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4E2F"/>
    <w:rsid w:val="0090515A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56482"/>
    <w:rsid w:val="00956CBD"/>
    <w:rsid w:val="00960604"/>
    <w:rsid w:val="0096399E"/>
    <w:rsid w:val="009739C5"/>
    <w:rsid w:val="00984098"/>
    <w:rsid w:val="00992257"/>
    <w:rsid w:val="00993993"/>
    <w:rsid w:val="009A13FA"/>
    <w:rsid w:val="009A6797"/>
    <w:rsid w:val="009A79DF"/>
    <w:rsid w:val="009B08BD"/>
    <w:rsid w:val="009B537D"/>
    <w:rsid w:val="009B79AE"/>
    <w:rsid w:val="009C0B05"/>
    <w:rsid w:val="009C2A52"/>
    <w:rsid w:val="009C4591"/>
    <w:rsid w:val="009D0126"/>
    <w:rsid w:val="009D7F09"/>
    <w:rsid w:val="009E286A"/>
    <w:rsid w:val="009E3272"/>
    <w:rsid w:val="009E3D9F"/>
    <w:rsid w:val="009E5067"/>
    <w:rsid w:val="009E6387"/>
    <w:rsid w:val="009F1B92"/>
    <w:rsid w:val="009F26F2"/>
    <w:rsid w:val="009F42CE"/>
    <w:rsid w:val="009F569D"/>
    <w:rsid w:val="00A00530"/>
    <w:rsid w:val="00A05787"/>
    <w:rsid w:val="00A05F10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877"/>
    <w:rsid w:val="00A80938"/>
    <w:rsid w:val="00A83C9D"/>
    <w:rsid w:val="00A85F7D"/>
    <w:rsid w:val="00A86FB3"/>
    <w:rsid w:val="00A94267"/>
    <w:rsid w:val="00A94984"/>
    <w:rsid w:val="00AA0200"/>
    <w:rsid w:val="00AA2A14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A60AF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D777E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77"/>
    <w:rsid w:val="00C434FA"/>
    <w:rsid w:val="00C5387A"/>
    <w:rsid w:val="00C57D50"/>
    <w:rsid w:val="00C61B17"/>
    <w:rsid w:val="00C6470C"/>
    <w:rsid w:val="00C83858"/>
    <w:rsid w:val="00C901BF"/>
    <w:rsid w:val="00C948B5"/>
    <w:rsid w:val="00C94B8B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D7480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48A8"/>
    <w:rsid w:val="00E66FEC"/>
    <w:rsid w:val="00E70A34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4430"/>
    <w:rsid w:val="00F51E94"/>
    <w:rsid w:val="00F56CF7"/>
    <w:rsid w:val="00F5784D"/>
    <w:rsid w:val="00F57E70"/>
    <w:rsid w:val="00F61AEA"/>
    <w:rsid w:val="00F647A8"/>
    <w:rsid w:val="00F65429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195</Words>
  <Characters>1113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9</cp:revision>
  <cp:lastPrinted>2012-02-14T10:41:00Z</cp:lastPrinted>
  <dcterms:created xsi:type="dcterms:W3CDTF">2012-02-04T10:40:00Z</dcterms:created>
  <dcterms:modified xsi:type="dcterms:W3CDTF">2012-02-24T09:17:00Z</dcterms:modified>
</cp:coreProperties>
</file>